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85" w:rsidRPr="00B6709D" w:rsidRDefault="00423285" w:rsidP="00B6709D">
      <w:pPr>
        <w:spacing w:after="100" w:afterAutospacing="1" w:line="240" w:lineRule="auto"/>
        <w:jc w:val="center"/>
        <w:rPr>
          <w:rFonts w:ascii="Times New Roman" w:hAnsi="Times New Roman"/>
          <w:color w:val="828282"/>
          <w:sz w:val="32"/>
          <w:szCs w:val="32"/>
          <w:lang w:eastAsia="ru-RU"/>
        </w:rPr>
      </w:pPr>
      <w:r w:rsidRPr="00B6709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Адміністрацыйная працэдура № 5.3.</w:t>
      </w:r>
      <w:r w:rsidRPr="00B6709D">
        <w:rPr>
          <w:rFonts w:ascii="Times New Roman" w:hAnsi="Times New Roman"/>
          <w:color w:val="828282"/>
          <w:sz w:val="32"/>
          <w:szCs w:val="32"/>
          <w:lang w:eastAsia="ru-RU"/>
        </w:rPr>
        <w:br/>
      </w:r>
      <w:r w:rsidRPr="00B6709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Рэгістрацыя ўстанаўлення бацькоўства </w:t>
      </w:r>
    </w:p>
    <w:p w:rsidR="00423285" w:rsidRPr="001B5C37" w:rsidRDefault="00423285" w:rsidP="00B670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1B5C37">
        <w:rPr>
          <w:rFonts w:ascii="Times New Roman" w:hAnsi="Times New Roman"/>
          <w:color w:val="000000"/>
          <w:sz w:val="28"/>
          <w:szCs w:val="28"/>
          <w:lang w:val="be-BY" w:eastAsia="ru-RU"/>
        </w:rPr>
        <w:t>Адказныя службовыя асобы, якія ажыццяўляюць праём зацікаўленых асоб:</w:t>
      </w:r>
    </w:p>
    <w:p w:rsidR="00423285" w:rsidRPr="001B5C37" w:rsidRDefault="00423285" w:rsidP="00B670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Аддзел запісу актаў грамадзянскага стану райвыканкама</w:t>
      </w:r>
    </w:p>
    <w:p w:rsidR="00423285" w:rsidRPr="001B5C37" w:rsidRDefault="00423285" w:rsidP="00B670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Загадчык аддзела </w:t>
      </w:r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>Качанава Наталля Уладзіміраўна</w:t>
      </w: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(кабінет 201/03, тэл.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3-00-37</w:t>
      </w:r>
      <w:r w:rsidRPr="001B5C37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; </w:t>
      </w: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час адсутнасці –  галоўны спецыяліст  </w:t>
      </w:r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>Рымша Алеся Аляксандра</w:t>
      </w:r>
      <w:r w:rsidRPr="001B5C37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ўна</w:t>
      </w: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(кабінет  201/02,тэл. 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3-00-38</w:t>
      </w: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423285" w:rsidRPr="001B5C37" w:rsidRDefault="00423285" w:rsidP="00B670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Рэжым прыёму </w:t>
      </w:r>
      <w:r w:rsidRPr="001B5C37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зацікаўленых асоб</w:t>
      </w: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: панядзелак, аўторак, чацвер, пятніца з 8.00 да 17.00, сярэда  з 8.00 да 19.00,  перапынак на абед з 13.00 да 14.00; субота з 8.00. да 16.00 (без перапынку)</w:t>
      </w:r>
      <w:r w:rsidRPr="001B5C37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; </w:t>
      </w: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выхадны: нядзеля</w:t>
      </w:r>
    </w:p>
    <w:p w:rsidR="00423285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</w:pPr>
    </w:p>
    <w:p w:rsidR="00423285" w:rsidRPr="00B6709D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color w:val="828282"/>
          <w:sz w:val="28"/>
          <w:szCs w:val="28"/>
          <w:lang w:val="be-BY" w:eastAsia="ru-RU"/>
        </w:rPr>
      </w:pPr>
      <w:r w:rsidRPr="00B6709D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Дзяржаўны орган, у які грамадзянін павінен звярнуцца</w:t>
      </w:r>
      <w:r w:rsidRPr="00B6709D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: </w:t>
      </w:r>
      <w:r w:rsidRPr="00B670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6709D">
        <w:rPr>
          <w:rFonts w:ascii="Times New Roman" w:hAnsi="Times New Roman"/>
          <w:color w:val="000000"/>
          <w:sz w:val="28"/>
          <w:szCs w:val="28"/>
          <w:lang w:val="be-BY" w:eastAsia="ru-RU"/>
        </w:rPr>
        <w:t>орган загса па месцы жыхарства аднаго з бацькаў дзіцяці, або па месцы вынясення рашэння суда аб устанаўленні бацькоўства, або па месцы рэгістрацыі нараджэння.</w:t>
      </w:r>
      <w:r w:rsidRPr="00B670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23285" w:rsidRPr="00FA665F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828282"/>
          <w:sz w:val="28"/>
          <w:szCs w:val="28"/>
          <w:lang w:val="be-BY" w:eastAsia="ru-RU"/>
        </w:rPr>
      </w:pPr>
      <w:r w:rsidRPr="00FA665F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Дакументы і (або) звесткі, якія прадстаўляюцца грамадзянінам для ажыццяўлення адміністрацыйнай працэдуры:</w:t>
      </w:r>
      <w:r w:rsidRPr="00B6709D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423285" w:rsidRPr="00FA665F" w:rsidRDefault="00423285" w:rsidP="00B6709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FA665F">
        <w:rPr>
          <w:rFonts w:ascii="Times New Roman" w:hAnsi="Times New Roman"/>
          <w:color w:val="000000"/>
          <w:sz w:val="28"/>
          <w:szCs w:val="28"/>
          <w:lang w:val="be-BY" w:eastAsia="ru-RU"/>
        </w:rPr>
        <w:t>сумесная заява бацькаў аб устанаўленні бацькоўства або заява аб рэгістрацыі ўстанаўлення бацькоўства на падставе рашэння суда аб устанаўленні бацькоўства;</w:t>
      </w:r>
    </w:p>
    <w:p w:rsidR="00423285" w:rsidRPr="00FA665F" w:rsidRDefault="00423285" w:rsidP="00B6709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FA665F">
        <w:rPr>
          <w:rFonts w:ascii="Times New Roman" w:hAnsi="Times New Roman"/>
          <w:color w:val="000000"/>
          <w:sz w:val="28"/>
          <w:szCs w:val="28"/>
          <w:lang w:val="be-BY" w:eastAsia="ru-RU"/>
        </w:rPr>
        <w:t>пашпарты або іншыя дакументы, якія сведчаць асобу заяўнікаў (заяўніка);</w:t>
      </w:r>
    </w:p>
    <w:p w:rsidR="00423285" w:rsidRPr="00FA665F" w:rsidRDefault="00423285" w:rsidP="00B6709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FA665F">
        <w:rPr>
          <w:rFonts w:ascii="Times New Roman" w:hAnsi="Times New Roman"/>
          <w:color w:val="000000"/>
          <w:sz w:val="28"/>
          <w:szCs w:val="28"/>
          <w:lang w:val="be-BY" w:eastAsia="ru-RU"/>
        </w:rPr>
        <w:t>пасведчанне аб нараджэнні дзіцяці – у выпадку, калі рэгістрацыя нараджэння дзіцяці была праведзена раней;</w:t>
      </w:r>
    </w:p>
    <w:p w:rsidR="00423285" w:rsidRPr="00555353" w:rsidRDefault="00423285" w:rsidP="00B6709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555353">
        <w:rPr>
          <w:rFonts w:ascii="Times New Roman" w:hAnsi="Times New Roman"/>
          <w:color w:val="000000"/>
          <w:sz w:val="28"/>
          <w:szCs w:val="28"/>
          <w:lang w:val="be-BY" w:eastAsia="ru-RU"/>
        </w:rPr>
        <w:t>пісьмовая згода дарослай асобы, у дачыненні якой праводзіцца рэгістрацыя ўстанаўлення бацькоўства, – у выпадку рэгістрацыі ўстанаўлення бацькоўства ў дачыненні асобы, якая дасягнула паўналецця;</w:t>
      </w:r>
    </w:p>
    <w:p w:rsidR="00423285" w:rsidRPr="00555353" w:rsidRDefault="00423285" w:rsidP="00B6709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555353">
        <w:rPr>
          <w:rFonts w:ascii="Times New Roman" w:hAnsi="Times New Roman"/>
          <w:color w:val="000000"/>
          <w:sz w:val="28"/>
          <w:szCs w:val="28"/>
          <w:lang w:val="be-BY" w:eastAsia="ru-RU"/>
        </w:rPr>
        <w:t>копія рашэння суда аб устанаўленні бацькоўства – у выпадку рэгістрацыі ўстанаўлення бацькоўства па рашэнні суда.</w:t>
      </w:r>
      <w:r w:rsidRPr="00B670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23285" w:rsidRPr="00555353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color w:val="828282"/>
          <w:sz w:val="28"/>
          <w:szCs w:val="28"/>
          <w:lang w:val="be-BY" w:eastAsia="ru-RU"/>
        </w:rPr>
      </w:pPr>
      <w:r w:rsidRPr="00555353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Памер платы, якая збіраецца пры ажыццяўленні адміністрацыйнай працэдуры</w:t>
      </w:r>
      <w:r w:rsidRPr="00555353">
        <w:rPr>
          <w:rFonts w:ascii="Times New Roman" w:hAnsi="Times New Roman"/>
          <w:color w:val="000000"/>
          <w:sz w:val="28"/>
          <w:szCs w:val="28"/>
          <w:lang w:val="be-BY" w:eastAsia="ru-RU"/>
        </w:rPr>
        <w:t>: бясплатна.</w:t>
      </w:r>
      <w:r w:rsidRPr="00B670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23285" w:rsidRPr="00555353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828282"/>
          <w:sz w:val="28"/>
          <w:szCs w:val="28"/>
          <w:lang w:val="be-BY" w:eastAsia="ru-RU"/>
        </w:rPr>
      </w:pPr>
      <w:r w:rsidRPr="00555353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Максімальны тэрмін ажыццяўлення адміністрацыйнай працэдуры:</w:t>
      </w:r>
    </w:p>
    <w:p w:rsidR="00423285" w:rsidRPr="00555353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color w:val="828282"/>
          <w:sz w:val="28"/>
          <w:szCs w:val="28"/>
          <w:lang w:val="be-BY" w:eastAsia="ru-RU"/>
        </w:rPr>
      </w:pPr>
      <w:r w:rsidRPr="00555353">
        <w:rPr>
          <w:rFonts w:ascii="Times New Roman" w:hAnsi="Times New Roman"/>
          <w:color w:val="000000"/>
          <w:sz w:val="28"/>
          <w:szCs w:val="28"/>
          <w:lang w:val="be-BY" w:eastAsia="ru-RU"/>
        </w:rPr>
        <w:t>2 дня з дня падачы заявы, пры адначасовай урачыстай рэгістрацыі нараджэння і рэгістрацыі ўстанаўлення бацькоўства – 3 дня, пры адначасовай рэгістрацыі нараджэння, устанаўлення бацькоўства і заключэння шлюбу – у дзень рэгістрацыі заключэння шлюбу, пры падачы сумеснай заявы да нараджэння дзіцяці – у дзень рэгістрацыі нараджэння дзіцяці, а ў выпадку запыту звестак і (або) дакументаў ад другіх дзяржаўных органаў, іншых арганізацый – 1 месяц.</w:t>
      </w:r>
      <w:r w:rsidRPr="00B670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23285" w:rsidRPr="00555353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color w:val="828282"/>
          <w:sz w:val="28"/>
          <w:szCs w:val="28"/>
          <w:lang w:val="be-BY" w:eastAsia="ru-RU"/>
        </w:rPr>
      </w:pPr>
      <w:r w:rsidRPr="00555353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Тэрмін дзеяння дакумента (пасведчання аб устанаўленні бацькоўства), які выдаецца пры ажыццяўленні адміністрацыйнай працэдуры</w:t>
      </w:r>
      <w:r w:rsidRPr="00555353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- бестэрмінова.</w:t>
      </w:r>
      <w:r w:rsidRPr="00B670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23285" w:rsidRPr="00555353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color w:val="828282"/>
          <w:sz w:val="28"/>
          <w:szCs w:val="28"/>
          <w:lang w:val="be-BY" w:eastAsia="ru-RU"/>
        </w:rPr>
      </w:pPr>
      <w:r w:rsidRPr="00555353">
        <w:rPr>
          <w:rFonts w:ascii="Times New Roman" w:hAnsi="Times New Roman"/>
          <w:color w:val="000000"/>
          <w:sz w:val="28"/>
          <w:szCs w:val="28"/>
          <w:lang w:val="be-BY" w:eastAsia="ru-RU"/>
        </w:rPr>
        <w:t>Пасведчанне аб устанаўленні бацькоўства выдаецца па просьбе бацькаў кожнаму з іх.</w:t>
      </w:r>
    </w:p>
    <w:p w:rsidR="00423285" w:rsidRPr="00555353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color w:val="828282"/>
          <w:sz w:val="28"/>
          <w:szCs w:val="28"/>
          <w:lang w:val="be-BY" w:eastAsia="ru-RU"/>
        </w:rPr>
      </w:pPr>
      <w:r w:rsidRPr="00555353">
        <w:rPr>
          <w:rFonts w:ascii="Times New Roman" w:hAnsi="Times New Roman"/>
          <w:color w:val="000000"/>
          <w:sz w:val="28"/>
          <w:szCs w:val="28"/>
          <w:lang w:val="be-BY" w:eastAsia="ru-RU"/>
        </w:rPr>
        <w:t>Другія дакументы і (або) звесткі, неабходныя для ажыццяўлення адміністрацыйнай працэдуры, па запыце органа загса ва ўстаноўленым парадку прадстаўляюцца дзяржаўнымі органамі, іншымі арганізацыямі, да кампетэнцыі якіх датычыцца іх выдача, а таксама могуць быць прадстаўлены грамадзянінам самастойна.</w:t>
      </w:r>
      <w:r w:rsidRPr="00B670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23285" w:rsidRPr="00555353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color w:val="828282"/>
          <w:sz w:val="28"/>
          <w:szCs w:val="28"/>
          <w:lang w:val="be-BY" w:eastAsia="ru-RU"/>
        </w:rPr>
      </w:pPr>
      <w:r w:rsidRPr="00555353">
        <w:rPr>
          <w:rFonts w:ascii="Times New Roman" w:hAnsi="Times New Roman"/>
          <w:color w:val="000000"/>
          <w:sz w:val="28"/>
          <w:szCs w:val="28"/>
          <w:lang w:val="be-BY" w:eastAsia="ru-RU"/>
        </w:rPr>
        <w:t>Дакументы, выдадзеныя кампетэнтнымі органамі замежных дзяржаў, акрамя дакументаў, якія сведчаць асобу грамадзяніна, прымаюцца пры наяўнасці іх легалізацыі або прастаўлення апостыля, калі іншае не прадугледжана заканадаўствам аб адміністрацыйных працэдурах, а таксама міжнароднымі дагаворамі Рэспублікі Беларусь. Дакументы, складзеныя на замежнай мове, павінны суправаджацца пераводам на беларускую або рускую мову, засведчаным натарыяльна, калі іншае не прадугледжана Законам і іншымі актамі заканадаўства аб адміністрацыйных працэдурах.</w:t>
      </w:r>
    </w:p>
    <w:p w:rsidR="00423285" w:rsidRPr="00555353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color w:val="828282"/>
          <w:sz w:val="28"/>
          <w:szCs w:val="28"/>
          <w:lang w:val="be-BY" w:eastAsia="ru-RU"/>
        </w:rPr>
      </w:pPr>
      <w:r w:rsidRPr="00555353">
        <w:rPr>
          <w:rFonts w:ascii="Times New Roman" w:hAnsi="Times New Roman"/>
          <w:color w:val="000000"/>
          <w:sz w:val="28"/>
          <w:szCs w:val="28"/>
          <w:lang w:val="be-BY" w:eastAsia="ru-RU"/>
        </w:rPr>
        <w:t>У выпадку запыту органам загса дакументаў і (або) звестак, складзеных на замежнай мове, неабходных для ажыццяўлення адміністрацыйнай працэдуры, іх перавод на адзін з дзяржаўных моў Рэспублікі Беларусь і яго натарыяльнае сведчанне забяспечваюцца зацікаўленай асобай.</w:t>
      </w:r>
      <w:r w:rsidRPr="00B670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23285" w:rsidRPr="00555353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color w:val="828282"/>
          <w:sz w:val="28"/>
          <w:szCs w:val="28"/>
          <w:lang w:val="be-BY" w:eastAsia="ru-RU"/>
        </w:rPr>
      </w:pPr>
      <w:r w:rsidRPr="00555353">
        <w:rPr>
          <w:rFonts w:ascii="Times New Roman" w:hAnsi="Times New Roman"/>
          <w:color w:val="000000"/>
          <w:sz w:val="28"/>
          <w:szCs w:val="28"/>
          <w:lang w:val="be-BY" w:eastAsia="ru-RU"/>
        </w:rPr>
        <w:t>Па пісьмовай заяве зацікаўленай асобы орган загса дае дакументы і (або) звесткі, якія паступілі на замежнай мове (копіі запісаў актаў грамадзянскага стану, паведамлення аб адсутнасці запісу акта грамадзянскага стану, паведамленні, выпіскі, інфармацыйныя лісты і другое), для пераводу і яго натарыяльнага сведчання ў адпаведнасці з патрабаваннямі заканадаўства.</w:t>
      </w:r>
      <w:r w:rsidRPr="00B670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23285" w:rsidRPr="00B6709D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color w:val="828282"/>
          <w:sz w:val="28"/>
          <w:szCs w:val="28"/>
          <w:lang w:eastAsia="ru-RU"/>
        </w:rPr>
      </w:pPr>
      <w:r w:rsidRPr="00B6709D">
        <w:rPr>
          <w:rFonts w:ascii="Times New Roman" w:hAnsi="Times New Roman"/>
          <w:color w:val="000000"/>
          <w:sz w:val="28"/>
          <w:szCs w:val="28"/>
          <w:lang w:eastAsia="ru-RU"/>
        </w:rPr>
        <w:t>Рэгістрацыя ўстанаўлення бацькоўства праз прадстаўніка не дапускаецца.</w:t>
      </w:r>
    </w:p>
    <w:p w:rsidR="00423285" w:rsidRPr="00B6709D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color w:val="828282"/>
          <w:sz w:val="28"/>
          <w:szCs w:val="28"/>
          <w:lang w:eastAsia="ru-RU"/>
        </w:rPr>
      </w:pPr>
      <w:r w:rsidRPr="00B6709D">
        <w:rPr>
          <w:rFonts w:ascii="Times New Roman" w:hAnsi="Times New Roman"/>
          <w:color w:val="000000"/>
          <w:sz w:val="28"/>
          <w:szCs w:val="28"/>
          <w:lang w:eastAsia="ru-RU"/>
        </w:rPr>
        <w:t>Заява аб рэгістрацыі ўстанаўлення бацькоўства падаецца ў пісьмовай форме  ў ходзе прыёму бацькам (бацькамі), апекуном, папячыцелем дзіцяці, а таксама самім дзіцём па дасягненні ім паўналецця.</w:t>
      </w:r>
    </w:p>
    <w:p w:rsidR="00423285" w:rsidRPr="00B6709D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285" w:rsidRPr="00B6709D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285" w:rsidRPr="00B6709D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285" w:rsidRPr="00B6709D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285" w:rsidRPr="00B6709D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671"/>
        <w:gridCol w:w="2696"/>
      </w:tblGrid>
      <w:tr w:rsidR="00423285" w:rsidRPr="009A4542" w:rsidTr="00883342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28" w:line="240" w:lineRule="auto"/>
              <w:rPr>
                <w:rFonts w:ascii="Times New Roman" w:hAnsi="Times New Roman"/>
                <w:lang w:eastAsia="ru-RU"/>
              </w:rPr>
            </w:pPr>
            <w:r w:rsidRPr="00FA665F">
              <w:rPr>
                <w:rFonts w:ascii="Times New Roman" w:hAnsi="Times New Roman"/>
                <w:lang w:eastAsia="ru-RU"/>
              </w:rPr>
              <w:t>Приложение 10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65F">
              <w:rPr>
                <w:rFonts w:ascii="Times New Roman" w:hAnsi="Times New Roman"/>
                <w:lang w:eastAsia="ru-RU"/>
              </w:rPr>
              <w:t xml:space="preserve">к постановлению </w:t>
            </w:r>
            <w:r w:rsidRPr="00FA665F">
              <w:rPr>
                <w:rFonts w:ascii="Times New Roman" w:hAnsi="Times New Roman"/>
                <w:lang w:eastAsia="ru-RU"/>
              </w:rPr>
              <w:br/>
              <w:t xml:space="preserve">Министерства юстиции </w:t>
            </w:r>
            <w:r w:rsidRPr="00FA665F">
              <w:rPr>
                <w:rFonts w:ascii="Times New Roman" w:hAnsi="Times New Roman"/>
                <w:lang w:eastAsia="ru-RU"/>
              </w:rPr>
              <w:br/>
              <w:t>Республики Беларусь</w:t>
            </w:r>
            <w:r w:rsidRPr="00FA665F">
              <w:rPr>
                <w:rFonts w:ascii="Times New Roman" w:hAnsi="Times New Roman"/>
                <w:lang w:eastAsia="ru-RU"/>
              </w:rPr>
              <w:br/>
              <w:t>29.06.2007 № 42</w:t>
            </w:r>
            <w:r w:rsidRPr="00FA665F">
              <w:rPr>
                <w:rFonts w:ascii="Times New Roman" w:hAnsi="Times New Roman"/>
                <w:lang w:eastAsia="ru-RU"/>
              </w:rPr>
              <w:br/>
              <w:t>(в редакции постановления</w:t>
            </w:r>
            <w:r w:rsidRPr="00FA665F">
              <w:rPr>
                <w:rFonts w:ascii="Times New Roman" w:hAnsi="Times New Roman"/>
                <w:lang w:eastAsia="ru-RU"/>
              </w:rPr>
              <w:br/>
              <w:t>Министерства юстиции</w:t>
            </w:r>
            <w:r w:rsidRPr="00FA665F">
              <w:rPr>
                <w:rFonts w:ascii="Times New Roman" w:hAnsi="Times New Roman"/>
                <w:lang w:eastAsia="ru-RU"/>
              </w:rPr>
              <w:br/>
              <w:t>Республики Беларусь</w:t>
            </w:r>
            <w:r w:rsidRPr="00FA665F">
              <w:rPr>
                <w:rFonts w:ascii="Times New Roman" w:hAnsi="Times New Roman"/>
                <w:lang w:eastAsia="ru-RU"/>
              </w:rPr>
              <w:br/>
              <w:t xml:space="preserve">28.12.2018 № 228) </w:t>
            </w:r>
          </w:p>
        </w:tc>
      </w:tr>
    </w:tbl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p w:rsidR="00423285" w:rsidRPr="00FA665F" w:rsidRDefault="00423285" w:rsidP="00FA665F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A665F">
        <w:rPr>
          <w:rFonts w:ascii="Times New Roman" w:hAnsi="Times New Roman"/>
          <w:lang w:eastAsia="ru-RU"/>
        </w:rPr>
        <w:t>Форма заявления о регистрации установления отцовства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072"/>
        <w:gridCol w:w="169"/>
        <w:gridCol w:w="5126"/>
      </w:tblGrid>
      <w:tr w:rsidR="00423285" w:rsidRPr="009A4542" w:rsidTr="00883342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«___» ________________ 20__ г.</w:t>
            </w:r>
          </w:p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№ ____________</w:t>
            </w:r>
          </w:p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</w:p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собственное имя, отчество отца)</w:t>
            </w:r>
          </w:p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</w:tc>
      </w:tr>
      <w:tr w:rsidR="00423285" w:rsidRPr="009A4542" w:rsidTr="00883342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285" w:rsidRPr="009A4542" w:rsidTr="00883342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23285" w:rsidRPr="00FA665F" w:rsidRDefault="00423285" w:rsidP="00FA665F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A665F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  <w:r w:rsidRPr="00FA665F">
        <w:rPr>
          <w:rFonts w:ascii="Times New Roman" w:hAnsi="Times New Roman"/>
          <w:b/>
          <w:bCs/>
          <w:sz w:val="24"/>
          <w:szCs w:val="24"/>
          <w:lang w:eastAsia="ru-RU"/>
        </w:rPr>
        <w:br/>
        <w:t>о регистрации установления отцовства</w:t>
      </w:r>
      <w:r w:rsidRPr="00FA665F">
        <w:rPr>
          <w:rFonts w:ascii="Times New Roman" w:hAnsi="Times New Roman"/>
          <w:b/>
          <w:bCs/>
          <w:sz w:val="24"/>
          <w:szCs w:val="24"/>
          <w:lang w:eastAsia="ru-RU"/>
        </w:rPr>
        <w:br/>
        <w:t>(совместное заявление отца и матери ребенка)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______________________________________________________________________</w:t>
      </w:r>
    </w:p>
    <w:p w:rsidR="00423285" w:rsidRPr="00FA665F" w:rsidRDefault="00423285" w:rsidP="00FA665F">
      <w:pPr>
        <w:spacing w:after="0" w:line="240" w:lineRule="auto"/>
        <w:ind w:left="311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665F">
        <w:rPr>
          <w:rFonts w:ascii="Times New Roman" w:hAnsi="Times New Roman"/>
          <w:sz w:val="20"/>
          <w:szCs w:val="20"/>
          <w:lang w:eastAsia="ru-RU"/>
        </w:rPr>
        <w:t>(фамилия, собственное имя, отчество отца)</w:t>
      </w:r>
    </w:p>
    <w:p w:rsidR="00423285" w:rsidRPr="00FA665F" w:rsidRDefault="00423285" w:rsidP="00FA6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признаю себя отцом ребенка, родившегося «_____» _______________ ______ г.</w:t>
      </w:r>
    </w:p>
    <w:p w:rsidR="00423285" w:rsidRPr="00FA665F" w:rsidRDefault="00423285" w:rsidP="00FA6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в _______________________________________________/в отношении еще не родившегося</w:t>
      </w:r>
    </w:p>
    <w:p w:rsidR="00423285" w:rsidRPr="00FA665F" w:rsidRDefault="00423285" w:rsidP="00FA665F">
      <w:pPr>
        <w:spacing w:after="0" w:line="240" w:lineRule="auto"/>
        <w:ind w:left="1985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665F">
        <w:rPr>
          <w:rFonts w:ascii="Times New Roman" w:hAnsi="Times New Roman"/>
          <w:sz w:val="20"/>
          <w:szCs w:val="20"/>
          <w:lang w:eastAsia="ru-RU"/>
        </w:rPr>
        <w:t>(место рождения)</w:t>
      </w:r>
    </w:p>
    <w:p w:rsidR="00423285" w:rsidRPr="00FA665F" w:rsidRDefault="00423285" w:rsidP="00FA6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ребенка (нужное подчеркнуть) у _________________________________________________</w:t>
      </w:r>
    </w:p>
    <w:p w:rsidR="00423285" w:rsidRPr="00FA665F" w:rsidRDefault="00423285" w:rsidP="00FA665F">
      <w:pPr>
        <w:spacing w:after="0" w:line="240" w:lineRule="auto"/>
        <w:ind w:left="396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665F">
        <w:rPr>
          <w:rFonts w:ascii="Times New Roman" w:hAnsi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______________________________________________________________________</w:t>
      </w:r>
    </w:p>
    <w:p w:rsidR="00423285" w:rsidRPr="00FA665F" w:rsidRDefault="00423285" w:rsidP="00FA665F">
      <w:pPr>
        <w:spacing w:after="0" w:line="240" w:lineRule="auto"/>
        <w:ind w:left="2552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665F">
        <w:rPr>
          <w:rFonts w:ascii="Times New Roman" w:hAnsi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423285" w:rsidRPr="00FA665F" w:rsidRDefault="00423285" w:rsidP="00FA6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подтверждаю, что _____________________________________________________________</w:t>
      </w:r>
    </w:p>
    <w:p w:rsidR="00423285" w:rsidRPr="00FA665F" w:rsidRDefault="00423285" w:rsidP="00FA665F">
      <w:pPr>
        <w:spacing w:after="0" w:line="240" w:lineRule="auto"/>
        <w:ind w:left="396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665F">
        <w:rPr>
          <w:rFonts w:ascii="Times New Roman" w:hAnsi="Times New Roman"/>
          <w:sz w:val="20"/>
          <w:szCs w:val="20"/>
          <w:lang w:eastAsia="ru-RU"/>
        </w:rPr>
        <w:t>(фамилия, собственное имя, отчество отца)</w:t>
      </w:r>
    </w:p>
    <w:p w:rsidR="00423285" w:rsidRPr="00FA665F" w:rsidRDefault="00423285" w:rsidP="00FA6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является отцом моего ребенка.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Просим произвести регистрацию установления отцовства.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Сообщаем о себе следующие сведения: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212"/>
        <w:gridCol w:w="1843"/>
        <w:gridCol w:w="3754"/>
        <w:gridCol w:w="3558"/>
      </w:tblGrid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«____» ___________ _____ г.</w:t>
            </w:r>
          </w:p>
          <w:p w:rsidR="00423285" w:rsidRPr="00FA665F" w:rsidRDefault="00423285" w:rsidP="00FA665F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«____» ____________ _____ г.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423285" w:rsidRPr="00FA665F" w:rsidRDefault="00423285" w:rsidP="00FA665F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Место</w:t>
            </w: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область (край) 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район 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город (поселок, село, деревня) 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район в городе 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улица _______________________________</w:t>
            </w:r>
          </w:p>
          <w:p w:rsidR="00423285" w:rsidRPr="00FA665F" w:rsidRDefault="00423285" w:rsidP="00FA665F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дом _____ корпус ____ квартира ______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серия _______ № 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органа, выдавшего документ)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органа, выдавшего документ)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(разрешении) на территории Республики Беларусь;</w:t>
            </w: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При регистрации установления отцовства просим присвоить ребенку фамилию __________________ отчество _______________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Брак между нами (родителями) заключен «_______» ________________ _________ г.</w:t>
      </w:r>
    </w:p>
    <w:p w:rsidR="00423285" w:rsidRPr="00FA665F" w:rsidRDefault="00423285" w:rsidP="00FA665F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665F">
        <w:rPr>
          <w:rFonts w:ascii="Times New Roman" w:hAnsi="Times New Roman"/>
          <w:sz w:val="20"/>
          <w:szCs w:val="20"/>
          <w:lang w:eastAsia="ru-RU"/>
        </w:rPr>
        <w:t>(дата регистрации заключения брака)</w:t>
      </w:r>
    </w:p>
    <w:p w:rsidR="00423285" w:rsidRPr="00FA665F" w:rsidRDefault="00423285" w:rsidP="00FA6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423285" w:rsidRPr="00FA665F" w:rsidRDefault="00423285" w:rsidP="00FA665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665F">
        <w:rPr>
          <w:rFonts w:ascii="Times New Roman" w:hAnsi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423285" w:rsidRPr="00FA665F" w:rsidRDefault="00423285" w:rsidP="00FA6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подчеркнуть)*.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918"/>
        <w:gridCol w:w="4449"/>
      </w:tblGrid>
      <w:tr w:rsidR="00423285" w:rsidRPr="009A4542" w:rsidTr="00883342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423285" w:rsidRPr="009A4542" w:rsidTr="00883342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ind w:left="56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ind w:left="25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p w:rsidR="00423285" w:rsidRPr="00FA665F" w:rsidRDefault="00423285" w:rsidP="00FA6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«___» ___________ 20__ г.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p w:rsidR="00423285" w:rsidRPr="00FA665F" w:rsidRDefault="00423285" w:rsidP="00FA66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665F">
        <w:rPr>
          <w:rFonts w:ascii="Times New Roman" w:hAnsi="Times New Roman"/>
          <w:sz w:val="20"/>
          <w:szCs w:val="20"/>
          <w:lang w:eastAsia="ru-RU"/>
        </w:rPr>
        <w:t>______________________________</w:t>
      </w:r>
    </w:p>
    <w:p w:rsidR="00423285" w:rsidRPr="00FA665F" w:rsidRDefault="00423285" w:rsidP="00FA665F">
      <w:pPr>
        <w:spacing w:after="24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665F">
        <w:rPr>
          <w:rFonts w:ascii="Times New Roman" w:hAnsi="Times New Roman"/>
          <w:sz w:val="20"/>
          <w:szCs w:val="20"/>
          <w:lang w:eastAsia="ru-RU"/>
        </w:rPr>
        <w:t>* Указывается, если родители ребенка состоят в браке (заключили брак).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 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671"/>
        <w:gridCol w:w="2696"/>
      </w:tblGrid>
      <w:tr w:rsidR="00423285" w:rsidRPr="009A4542" w:rsidTr="00883342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28" w:line="240" w:lineRule="auto"/>
              <w:rPr>
                <w:rFonts w:ascii="Times New Roman" w:hAnsi="Times New Roman"/>
                <w:lang w:eastAsia="ru-RU"/>
              </w:rPr>
            </w:pPr>
            <w:r w:rsidRPr="00FA665F">
              <w:rPr>
                <w:rFonts w:ascii="Times New Roman" w:hAnsi="Times New Roman"/>
                <w:lang w:eastAsia="ru-RU"/>
              </w:rPr>
              <w:t>Приложение 11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65F">
              <w:rPr>
                <w:rFonts w:ascii="Times New Roman" w:hAnsi="Times New Roman"/>
                <w:lang w:eastAsia="ru-RU"/>
              </w:rPr>
              <w:t xml:space="preserve">к постановлению </w:t>
            </w:r>
            <w:r w:rsidRPr="00FA665F">
              <w:rPr>
                <w:rFonts w:ascii="Times New Roman" w:hAnsi="Times New Roman"/>
                <w:lang w:eastAsia="ru-RU"/>
              </w:rPr>
              <w:br/>
              <w:t xml:space="preserve">Министерства юстиции </w:t>
            </w:r>
            <w:r w:rsidRPr="00FA665F">
              <w:rPr>
                <w:rFonts w:ascii="Times New Roman" w:hAnsi="Times New Roman"/>
                <w:lang w:eastAsia="ru-RU"/>
              </w:rPr>
              <w:br/>
              <w:t>Республики Беларусь</w:t>
            </w:r>
            <w:r w:rsidRPr="00FA665F">
              <w:rPr>
                <w:rFonts w:ascii="Times New Roman" w:hAnsi="Times New Roman"/>
                <w:lang w:eastAsia="ru-RU"/>
              </w:rPr>
              <w:br/>
              <w:t>29.06.2007 № 42</w:t>
            </w:r>
            <w:r w:rsidRPr="00FA665F">
              <w:rPr>
                <w:rFonts w:ascii="Times New Roman" w:hAnsi="Times New Roman"/>
                <w:lang w:eastAsia="ru-RU"/>
              </w:rPr>
              <w:br/>
              <w:t>(в редакции постановления</w:t>
            </w:r>
            <w:r w:rsidRPr="00FA665F">
              <w:rPr>
                <w:rFonts w:ascii="Times New Roman" w:hAnsi="Times New Roman"/>
                <w:lang w:eastAsia="ru-RU"/>
              </w:rPr>
              <w:br/>
              <w:t>Министерства юстиции</w:t>
            </w:r>
            <w:r w:rsidRPr="00FA665F">
              <w:rPr>
                <w:rFonts w:ascii="Times New Roman" w:hAnsi="Times New Roman"/>
                <w:lang w:eastAsia="ru-RU"/>
              </w:rPr>
              <w:br/>
              <w:t>Республики Беларусь</w:t>
            </w:r>
            <w:r w:rsidRPr="00FA665F">
              <w:rPr>
                <w:rFonts w:ascii="Times New Roman" w:hAnsi="Times New Roman"/>
                <w:lang w:eastAsia="ru-RU"/>
              </w:rPr>
              <w:br/>
              <w:t xml:space="preserve">28.12.2018 № 228) </w:t>
            </w:r>
          </w:p>
        </w:tc>
      </w:tr>
    </w:tbl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244"/>
        <w:gridCol w:w="4123"/>
      </w:tblGrid>
      <w:tr w:rsidR="00423285" w:rsidRPr="009A4542" w:rsidTr="00883342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65F">
              <w:rPr>
                <w:rFonts w:ascii="Times New Roman" w:hAnsi="Times New Roman"/>
                <w:lang w:eastAsia="ru-RU"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163"/>
        <w:gridCol w:w="373"/>
        <w:gridCol w:w="4831"/>
      </w:tblGrid>
      <w:tr w:rsidR="00423285" w:rsidRPr="009A4542" w:rsidTr="00883342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принято</w:t>
            </w: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«___» ________________ 20__ г.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№ 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проживающего(ей) по адресу: _____________</w:t>
            </w:r>
          </w:p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серия _______ № 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выдан 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«___» _____________ _____ г. </w:t>
            </w:r>
          </w:p>
        </w:tc>
      </w:tr>
      <w:tr w:rsidR="00423285" w:rsidRPr="009A4542" w:rsidTr="00883342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285" w:rsidRPr="009A4542" w:rsidTr="00883342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23285" w:rsidRPr="00FA665F" w:rsidRDefault="00423285" w:rsidP="00FA665F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A66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ЗАЯВЛЕНИЕ </w:t>
      </w:r>
      <w:r w:rsidRPr="00FA665F">
        <w:rPr>
          <w:rFonts w:ascii="Times New Roman" w:hAnsi="Times New Roman"/>
          <w:b/>
          <w:bCs/>
          <w:sz w:val="24"/>
          <w:szCs w:val="24"/>
          <w:lang w:eastAsia="ru-RU"/>
        </w:rPr>
        <w:br/>
        <w:t>о регистрации установления отцовства на основании решения суда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Прошу произвести регистрацию установления отцовства в отношении ____________</w:t>
      </w:r>
    </w:p>
    <w:p w:rsidR="00423285" w:rsidRPr="00FA665F" w:rsidRDefault="00423285" w:rsidP="00FA665F">
      <w:pPr>
        <w:spacing w:after="0" w:line="240" w:lineRule="auto"/>
        <w:ind w:left="808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665F">
        <w:rPr>
          <w:rFonts w:ascii="Times New Roman" w:hAnsi="Times New Roman"/>
          <w:sz w:val="20"/>
          <w:szCs w:val="20"/>
          <w:lang w:eastAsia="ru-RU"/>
        </w:rPr>
        <w:t>(фамилия,</w:t>
      </w:r>
    </w:p>
    <w:p w:rsidR="00423285" w:rsidRPr="00FA665F" w:rsidRDefault="00423285" w:rsidP="00FA6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23285" w:rsidRPr="00FA665F" w:rsidRDefault="00423285" w:rsidP="00FA665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665F">
        <w:rPr>
          <w:rFonts w:ascii="Times New Roman" w:hAnsi="Times New Roman"/>
          <w:sz w:val="20"/>
          <w:szCs w:val="20"/>
          <w:lang w:eastAsia="ru-RU"/>
        </w:rPr>
        <w:t>собственное имя, отчество ребенка)</w:t>
      </w:r>
    </w:p>
    <w:p w:rsidR="00423285" w:rsidRPr="00FA665F" w:rsidRDefault="00423285" w:rsidP="00FA6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родившегося «___» __________ ____ г. в __________________________________________</w:t>
      </w:r>
    </w:p>
    <w:p w:rsidR="00423285" w:rsidRPr="00FA665F" w:rsidRDefault="00423285" w:rsidP="00FA665F">
      <w:pPr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665F">
        <w:rPr>
          <w:rFonts w:ascii="Times New Roman" w:hAnsi="Times New Roman"/>
          <w:sz w:val="20"/>
          <w:szCs w:val="20"/>
          <w:lang w:eastAsia="ru-RU"/>
        </w:rPr>
        <w:t>(место рождения)</w:t>
      </w:r>
    </w:p>
    <w:p w:rsidR="00423285" w:rsidRPr="00FA665F" w:rsidRDefault="00423285" w:rsidP="00FA6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на основании решения суда об установлении отцовства _____________________________</w:t>
      </w:r>
    </w:p>
    <w:p w:rsidR="00423285" w:rsidRPr="00FA665F" w:rsidRDefault="00423285" w:rsidP="00FA665F">
      <w:pPr>
        <w:spacing w:after="0" w:line="240" w:lineRule="auto"/>
        <w:ind w:left="666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665F">
        <w:rPr>
          <w:rFonts w:ascii="Times New Roman" w:hAnsi="Times New Roman"/>
          <w:sz w:val="20"/>
          <w:szCs w:val="20"/>
          <w:lang w:eastAsia="ru-RU"/>
        </w:rPr>
        <w:t>(наименование суда)</w:t>
      </w:r>
    </w:p>
    <w:p w:rsidR="00423285" w:rsidRPr="00FA665F" w:rsidRDefault="00423285" w:rsidP="00FA6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от «___» ____________ ___ г., вступившего в законную силу «___»____________ ___ г.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Сообщаю следующие сведения о родителях ребенка: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212"/>
        <w:gridCol w:w="1843"/>
        <w:gridCol w:w="3657"/>
        <w:gridCol w:w="3655"/>
      </w:tblGrid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«____» ___________ _____ г.</w:t>
            </w:r>
          </w:p>
          <w:p w:rsidR="00423285" w:rsidRPr="00FA665F" w:rsidRDefault="00423285" w:rsidP="00FA665F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«____» ____________ _____ г.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423285" w:rsidRPr="00FA665F" w:rsidRDefault="00423285" w:rsidP="00FA665F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423285" w:rsidRPr="00FA665F" w:rsidRDefault="00423285" w:rsidP="00FA665F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дом _____ корпус ____ квартира 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423285" w:rsidRPr="00FA665F" w:rsidRDefault="00423285" w:rsidP="00FA665F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дом _____ корпус ____ квартира ____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место учебы, курс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личность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серия _______ № 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серия _______ № ____________________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</w:tc>
      </w:tr>
      <w:tr w:rsidR="00423285" w:rsidRPr="009A4542" w:rsidTr="008833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481"/>
        <w:gridCol w:w="4886"/>
      </w:tblGrid>
      <w:tr w:rsidR="00423285" w:rsidRPr="009A4542" w:rsidTr="00883342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423285" w:rsidRPr="009A4542" w:rsidTr="00883342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ind w:left="27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 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748"/>
        <w:gridCol w:w="2619"/>
      </w:tblGrid>
      <w:tr w:rsidR="00423285" w:rsidRPr="009A4542" w:rsidTr="00883342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28" w:line="240" w:lineRule="auto"/>
              <w:rPr>
                <w:rFonts w:ascii="Times New Roman" w:hAnsi="Times New Roman"/>
                <w:lang w:eastAsia="ru-RU"/>
              </w:rPr>
            </w:pPr>
            <w:r w:rsidRPr="00FA665F">
              <w:rPr>
                <w:rFonts w:ascii="Times New Roman" w:hAnsi="Times New Roman"/>
                <w:lang w:eastAsia="ru-RU"/>
              </w:rPr>
              <w:t>Приложение 12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65F">
              <w:rPr>
                <w:rFonts w:ascii="Times New Roman" w:hAnsi="Times New Roman"/>
                <w:lang w:eastAsia="ru-RU"/>
              </w:rPr>
              <w:t xml:space="preserve">к постановлению </w:t>
            </w:r>
            <w:r w:rsidRPr="00FA665F">
              <w:rPr>
                <w:rFonts w:ascii="Times New Roman" w:hAnsi="Times New Roman"/>
                <w:lang w:eastAsia="ru-RU"/>
              </w:rPr>
              <w:br/>
              <w:t xml:space="preserve">Министерства юстиции </w:t>
            </w:r>
            <w:r w:rsidRPr="00FA665F">
              <w:rPr>
                <w:rFonts w:ascii="Times New Roman" w:hAnsi="Times New Roman"/>
                <w:lang w:eastAsia="ru-RU"/>
              </w:rPr>
              <w:br/>
              <w:t>Республики Беларусь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65F">
              <w:rPr>
                <w:rFonts w:ascii="Times New Roman" w:hAnsi="Times New Roman"/>
                <w:lang w:eastAsia="ru-RU"/>
              </w:rPr>
              <w:t>29.06.2007 № 42</w:t>
            </w:r>
          </w:p>
        </w:tc>
      </w:tr>
    </w:tbl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00"/>
        <w:gridCol w:w="4867"/>
      </w:tblGrid>
      <w:tr w:rsidR="00423285" w:rsidRPr="009A4542" w:rsidTr="00883342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65F">
              <w:rPr>
                <w:rFonts w:ascii="Times New Roman" w:hAnsi="Times New Roman"/>
                <w:lang w:eastAsia="ru-RU"/>
              </w:rPr>
              <w:t>Форма заявления о согласии совершеннолетнего</w:t>
            </w:r>
          </w:p>
        </w:tc>
      </w:tr>
      <w:tr w:rsidR="00423285" w:rsidRPr="009A4542" w:rsidTr="00883342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65F">
              <w:rPr>
                <w:rFonts w:ascii="Times New Roman" w:hAnsi="Times New Roman"/>
                <w:lang w:eastAsia="ru-RU"/>
              </w:rPr>
              <w:t>лица на регистрацию установления отцовства</w:t>
            </w:r>
          </w:p>
        </w:tc>
      </w:tr>
    </w:tbl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180"/>
        <w:gridCol w:w="144"/>
        <w:gridCol w:w="5043"/>
      </w:tblGrid>
      <w:tr w:rsidR="00423285" w:rsidRPr="009A4542" w:rsidTr="00883342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принято</w:t>
            </w: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«___» ________________ 20__ г.</w:t>
            </w: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423285" w:rsidRPr="00FA665F" w:rsidRDefault="00423285" w:rsidP="00FA6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проживающего(ей) по адресу: _____________</w:t>
            </w: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документ, удостоверяющий личность _______</w:t>
            </w: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серия _______ № ________________</w:t>
            </w: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выдан __________________________________</w:t>
            </w: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«___» ___________ _____ г. </w:t>
            </w:r>
          </w:p>
        </w:tc>
      </w:tr>
      <w:tr w:rsidR="00423285" w:rsidRPr="009A4542" w:rsidTr="00883342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№ ____ от «___» __________ 20__ г.</w:t>
            </w:r>
          </w:p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3285" w:rsidRPr="00FA665F" w:rsidRDefault="00423285" w:rsidP="00FA665F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A665F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423285" w:rsidRPr="00FA665F" w:rsidRDefault="00423285" w:rsidP="00FA665F">
      <w:pPr>
        <w:spacing w:after="0" w:line="240" w:lineRule="auto"/>
        <w:ind w:firstLine="448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665F">
        <w:rPr>
          <w:rFonts w:ascii="Times New Roman" w:hAnsi="Times New Roman"/>
          <w:sz w:val="20"/>
          <w:szCs w:val="20"/>
          <w:lang w:eastAsia="ru-RU"/>
        </w:rPr>
        <w:t>(фамилия, собственное имя, отчество отца)</w:t>
      </w:r>
    </w:p>
    <w:p w:rsidR="00423285" w:rsidRPr="00FA665F" w:rsidRDefault="00423285" w:rsidP="00FA6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отцовства.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При регистрации установления отцовства прошу присвоить мне фамилию отца ______________________/оставить мне мою прежнюю фамилию (нужное подчеркнуть)</w:t>
      </w:r>
    </w:p>
    <w:p w:rsidR="00423285" w:rsidRPr="00FA665F" w:rsidRDefault="00423285" w:rsidP="00FA665F">
      <w:pPr>
        <w:spacing w:after="0" w:line="240" w:lineRule="auto"/>
        <w:ind w:firstLine="601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665F">
        <w:rPr>
          <w:rFonts w:ascii="Times New Roman" w:hAnsi="Times New Roman"/>
          <w:sz w:val="20"/>
          <w:szCs w:val="20"/>
          <w:lang w:eastAsia="ru-RU"/>
        </w:rPr>
        <w:t>(фамилия отца)</w:t>
      </w:r>
    </w:p>
    <w:p w:rsidR="00423285" w:rsidRPr="00FA665F" w:rsidRDefault="00423285" w:rsidP="00FA6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и внести соответствующие изменения в запись акта о рождении.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659"/>
        <w:gridCol w:w="4708"/>
      </w:tblGrid>
      <w:tr w:rsidR="00423285" w:rsidRPr="009A4542" w:rsidTr="00883342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423285" w:rsidRPr="009A4542" w:rsidTr="00883342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6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3285" w:rsidRPr="00FA665F" w:rsidRDefault="00423285" w:rsidP="00FA665F">
            <w:pPr>
              <w:spacing w:after="0" w:line="240" w:lineRule="auto"/>
              <w:ind w:right="369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F">
              <w:rPr>
                <w:rFonts w:ascii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p w:rsidR="00423285" w:rsidRPr="00FA665F" w:rsidRDefault="00423285" w:rsidP="00FA6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65F">
        <w:rPr>
          <w:rFonts w:ascii="Times New Roman" w:hAnsi="Times New Roman"/>
          <w:sz w:val="24"/>
          <w:szCs w:val="24"/>
          <w:lang w:eastAsia="ru-RU"/>
        </w:rPr>
        <w:t> </w:t>
      </w:r>
    </w:p>
    <w:p w:rsidR="00423285" w:rsidRPr="00FA665F" w:rsidRDefault="00423285" w:rsidP="00FA665F">
      <w:pPr>
        <w:spacing w:after="0" w:line="280" w:lineRule="exact"/>
        <w:ind w:firstLine="426"/>
        <w:jc w:val="both"/>
        <w:rPr>
          <w:rFonts w:ascii="Times New Roman" w:hAnsi="Times New Roman"/>
          <w:b/>
          <w:sz w:val="36"/>
          <w:szCs w:val="24"/>
          <w:u w:val="single"/>
          <w:lang w:eastAsia="ru-RU"/>
        </w:rPr>
      </w:pPr>
    </w:p>
    <w:p w:rsidR="00423285" w:rsidRPr="00B6709D" w:rsidRDefault="00423285" w:rsidP="00B67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23285" w:rsidRPr="00B6709D" w:rsidSect="00B1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65E7A"/>
    <w:multiLevelType w:val="multilevel"/>
    <w:tmpl w:val="95FA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9D"/>
    <w:rsid w:val="0013742A"/>
    <w:rsid w:val="00151002"/>
    <w:rsid w:val="001B5C37"/>
    <w:rsid w:val="00423285"/>
    <w:rsid w:val="00555353"/>
    <w:rsid w:val="00733B7D"/>
    <w:rsid w:val="00850B91"/>
    <w:rsid w:val="00883342"/>
    <w:rsid w:val="009A4542"/>
    <w:rsid w:val="00B1745F"/>
    <w:rsid w:val="00B6678F"/>
    <w:rsid w:val="00B6709D"/>
    <w:rsid w:val="00D30633"/>
    <w:rsid w:val="00FA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2281</Words>
  <Characters>13007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1окно</cp:lastModifiedBy>
  <cp:revision>4</cp:revision>
  <dcterms:created xsi:type="dcterms:W3CDTF">2020-02-04T08:57:00Z</dcterms:created>
  <dcterms:modified xsi:type="dcterms:W3CDTF">2021-07-22T09:50:00Z</dcterms:modified>
</cp:coreProperties>
</file>