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70" w:rsidRDefault="00306F70">
      <w:pPr>
        <w:pStyle w:val="newncpi0"/>
        <w:jc w:val="center"/>
      </w:pPr>
      <w:r>
        <w:rPr>
          <w:rStyle w:val="name"/>
        </w:rPr>
        <w:t>УКАЗ </w:t>
      </w:r>
      <w:r>
        <w:rPr>
          <w:rStyle w:val="promulgator"/>
        </w:rPr>
        <w:t>ПРЕЗИДЕНТА РЕСПУБЛИКИ БЕЛАРУСЬ</w:t>
      </w:r>
    </w:p>
    <w:p w:rsidR="00306F70" w:rsidRDefault="00306F70">
      <w:pPr>
        <w:pStyle w:val="newncpi"/>
        <w:ind w:firstLine="0"/>
        <w:jc w:val="center"/>
      </w:pPr>
      <w:r>
        <w:rPr>
          <w:rStyle w:val="datepr"/>
        </w:rPr>
        <w:t xml:space="preserve">5 мая </w:t>
      </w:r>
      <w:smartTag w:uri="urn:schemas-microsoft-com:office:smarttags" w:element="metricconverter">
        <w:smartTagPr>
          <w:attr w:name="ProductID" w:val="2009 г"/>
        </w:smartTagPr>
        <w:r>
          <w:rPr>
            <w:rStyle w:val="datepr"/>
          </w:rPr>
          <w:t>2009 г</w:t>
        </w:r>
      </w:smartTag>
      <w:r>
        <w:rPr>
          <w:rStyle w:val="datepr"/>
        </w:rPr>
        <w:t>.</w:t>
      </w:r>
      <w:r>
        <w:rPr>
          <w:rStyle w:val="number"/>
        </w:rPr>
        <w:t xml:space="preserve"> № 232</w:t>
      </w:r>
    </w:p>
    <w:p w:rsidR="00306F70" w:rsidRDefault="00306F70">
      <w:pPr>
        <w:pStyle w:val="title"/>
      </w:pPr>
      <w:r>
        <w:t>О некоторых вопросах проведения аукционов (конкурсов)</w:t>
      </w:r>
    </w:p>
    <w:p w:rsidR="00306F70" w:rsidRDefault="00306F70">
      <w:pPr>
        <w:pStyle w:val="changei"/>
      </w:pPr>
      <w:r>
        <w:t>Изменения и дополнения:</w:t>
      </w:r>
    </w:p>
    <w:p w:rsidR="00306F70" w:rsidRDefault="00306F70">
      <w:pPr>
        <w:pStyle w:val="changeadd"/>
      </w:pPr>
      <w:r>
        <w:t xml:space="preserve">Указ Президента Республики Беларусь от 11 декабря </w:t>
      </w:r>
      <w:smartTag w:uri="urn:schemas-microsoft-com:office:smarttags" w:element="metricconverter">
        <w:smartTagPr>
          <w:attr w:name="ProductID" w:val="2009 г"/>
        </w:smartTagPr>
        <w:r>
          <w:t>2009 г</w:t>
        </w:r>
      </w:smartTag>
      <w:r>
        <w:t xml:space="preserve">. № 624 (Национальный реестр правовых актов Республики Беларусь, </w:t>
      </w:r>
      <w:smartTag w:uri="urn:schemas-microsoft-com:office:smarttags" w:element="metricconverter">
        <w:smartTagPr>
          <w:attr w:name="ProductID" w:val="2009 г"/>
        </w:smartTagPr>
        <w:r>
          <w:t>2009 г</w:t>
        </w:r>
      </w:smartTag>
      <w:r>
        <w:t>., № 302, 1/11209) &lt;P30900624&gt;;</w:t>
      </w:r>
    </w:p>
    <w:p w:rsidR="00306F70" w:rsidRDefault="00306F70">
      <w:pPr>
        <w:pStyle w:val="changeadd"/>
      </w:pPr>
      <w:r>
        <w:t xml:space="preserve">Указ Президента Республики Беларусь от 23 сентября </w:t>
      </w:r>
      <w:smartTag w:uri="urn:schemas-microsoft-com:office:smarttags" w:element="metricconverter">
        <w:smartTagPr>
          <w:attr w:name="ProductID" w:val="2011 г"/>
        </w:smartTagPr>
        <w:r>
          <w:t>2011 г</w:t>
        </w:r>
      </w:smartTag>
      <w:r>
        <w:t xml:space="preserve">. № 431 (Национальный реестр правовых актов Республики Беларусь, </w:t>
      </w:r>
      <w:smartTag w:uri="urn:schemas-microsoft-com:office:smarttags" w:element="metricconverter">
        <w:smartTagPr>
          <w:attr w:name="ProductID" w:val="2011 г"/>
        </w:smartTagPr>
        <w:r>
          <w:t>2011 г</w:t>
        </w:r>
      </w:smartTag>
      <w:r>
        <w:t>., № 109, 1/12955) &lt;P31100431&gt;;</w:t>
      </w:r>
    </w:p>
    <w:p w:rsidR="00306F70" w:rsidRDefault="00306F70">
      <w:pPr>
        <w:pStyle w:val="changeadd"/>
      </w:pPr>
      <w:r>
        <w:t xml:space="preserve">Указ Президента Республики Беларусь от 10 января </w:t>
      </w:r>
      <w:smartTag w:uri="urn:schemas-microsoft-com:office:smarttags" w:element="metricconverter">
        <w:smartTagPr>
          <w:attr w:name="ProductID" w:val="2013 г"/>
        </w:smartTagPr>
        <w:r>
          <w:t>2013 г</w:t>
        </w:r>
      </w:smartTag>
      <w:r>
        <w:t>. № 14 (Национальный правовой Интернет-портал Республики Беларусь, 17.01.2013, 1/13990) &lt;P31300014&gt; </w:t>
      </w:r>
      <w:r>
        <w:rPr>
          <w:b/>
          <w:bCs/>
        </w:rPr>
        <w:t xml:space="preserve">- Указ вступает в силу 18 июля </w:t>
      </w:r>
      <w:smartTag w:uri="urn:schemas-microsoft-com:office:smarttags" w:element="metricconverter">
        <w:smartTagPr>
          <w:attr w:name="ProductID" w:val="2013 г"/>
        </w:smartTagPr>
        <w:r>
          <w:rPr>
            <w:b/>
            <w:bCs/>
          </w:rPr>
          <w:t>2013 г</w:t>
        </w:r>
      </w:smartTag>
      <w:r>
        <w:rPr>
          <w:b/>
          <w:bCs/>
        </w:rPr>
        <w:t>.;</w:t>
      </w:r>
    </w:p>
    <w:p w:rsidR="00306F70" w:rsidRDefault="00306F70">
      <w:pPr>
        <w:pStyle w:val="changeadd"/>
      </w:pPr>
      <w:r>
        <w:t xml:space="preserve">Указ Президента Республики Беларусь от 28 февраля </w:t>
      </w:r>
      <w:smartTag w:uri="urn:schemas-microsoft-com:office:smarttags" w:element="metricconverter">
        <w:smartTagPr>
          <w:attr w:name="ProductID" w:val="2014 г"/>
        </w:smartTagPr>
        <w:r>
          <w:t>2014 г</w:t>
        </w:r>
      </w:smartTag>
      <w:r>
        <w:t xml:space="preserve">. № 103 (Национальный правовой Интернет-портал Республики Беларусь, 04.03.2014, 1/14864) &lt;P31400103&gt; - внесены изменения и дополнения, вступившие в силу 5 марта </w:t>
      </w:r>
      <w:smartTag w:uri="urn:schemas-microsoft-com:office:smarttags" w:element="metricconverter">
        <w:smartTagPr>
          <w:attr w:name="ProductID" w:val="2014 г"/>
        </w:smartTagPr>
        <w:r>
          <w:t>2014 г</w:t>
        </w:r>
      </w:smartTag>
      <w:r>
        <w:t xml:space="preserve">., за исключением изменений и дополнений, которые вступят в силу 12 апреля </w:t>
      </w:r>
      <w:smartTag w:uri="urn:schemas-microsoft-com:office:smarttags" w:element="metricconverter">
        <w:smartTagPr>
          <w:attr w:name="ProductID" w:val="2014 г"/>
        </w:smartTagPr>
        <w:r>
          <w:t>2014 г</w:t>
        </w:r>
      </w:smartTag>
      <w:r>
        <w:t>.;</w:t>
      </w:r>
    </w:p>
    <w:p w:rsidR="00306F70" w:rsidRDefault="00306F70">
      <w:pPr>
        <w:pStyle w:val="changeadd"/>
      </w:pPr>
      <w:r>
        <w:t xml:space="preserve">Указ Президента Республики Беларусь от 28 февраля </w:t>
      </w:r>
      <w:smartTag w:uri="urn:schemas-microsoft-com:office:smarttags" w:element="metricconverter">
        <w:smartTagPr>
          <w:attr w:name="ProductID" w:val="2014 г"/>
        </w:smartTagPr>
        <w:r>
          <w:t>2014 г</w:t>
        </w:r>
      </w:smartTag>
      <w:r>
        <w:t xml:space="preserve">. № 103 (Национальный правовой Интернет-портал Республики Беларусь, 04.03.2014, 1/14864) &lt;P31400103&gt; - внесены изменения и дополнения, вступившие в силу 5 марта </w:t>
      </w:r>
      <w:smartTag w:uri="urn:schemas-microsoft-com:office:smarttags" w:element="metricconverter">
        <w:smartTagPr>
          <w:attr w:name="ProductID" w:val="2014 г"/>
        </w:smartTagPr>
        <w:r>
          <w:t>2014 г</w:t>
        </w:r>
      </w:smartTag>
      <w:r>
        <w:t xml:space="preserve">. и 12 апреля </w:t>
      </w:r>
      <w:smartTag w:uri="urn:schemas-microsoft-com:office:smarttags" w:element="metricconverter">
        <w:smartTagPr>
          <w:attr w:name="ProductID" w:val="2014 г"/>
        </w:smartTagPr>
        <w:r>
          <w:t>2014 г</w:t>
        </w:r>
      </w:smartTag>
      <w:r>
        <w:t>.</w:t>
      </w:r>
    </w:p>
    <w:p w:rsidR="00306F70" w:rsidRDefault="00306F70">
      <w:pPr>
        <w:pStyle w:val="newncpi"/>
      </w:pPr>
      <w:r>
        <w:t> </w:t>
      </w:r>
    </w:p>
    <w:p w:rsidR="00306F70" w:rsidRDefault="00306F70">
      <w:pPr>
        <w:pStyle w:val="newncpi"/>
      </w:pPr>
      <w:r>
        <w:t>В целях дальнейшего совершенствования порядка проведения аукционов (конкурсов):</w:t>
      </w:r>
    </w:p>
    <w:p w:rsidR="00306F70" w:rsidRDefault="00306F70">
      <w:pPr>
        <w:pStyle w:val="point"/>
      </w:pPr>
      <w:r>
        <w:t>1. Установить, что:</w:t>
      </w:r>
    </w:p>
    <w:p w:rsidR="00306F70" w:rsidRDefault="00306F70">
      <w:pPr>
        <w:pStyle w:val="underpoint"/>
      </w:pPr>
      <w:r>
        <w:t>1.1. не допускается, если иное не предусмотрено настоящим Указом, установление и взимание с участника аукциона (конкурса) (далее – участник) платы за организацию, проведение либо участие в аукционе (конкурсе), в том числе за подачу заявки (заявления) на участие в нем, предоставление документации, необходимой для его проведения, в случаях, когда обязательность проведения аукциона (конкурса) при распоряжении имуществом, выполнении работ, оказании услуг, предоставлении прав, в том числе на объекты интеллектуальной собственности, установлена законодательством;</w:t>
      </w:r>
    </w:p>
    <w:p w:rsidR="00306F70" w:rsidRDefault="00306F70">
      <w:pPr>
        <w:pStyle w:val="underpoint"/>
      </w:pPr>
      <w:r>
        <w:t>1.2. при организации и проведении аукционов (конкурсов):</w:t>
      </w:r>
    </w:p>
    <w:p w:rsidR="00306F70" w:rsidRDefault="00306F70">
      <w:pPr>
        <w:pStyle w:val="newncpi"/>
      </w:pPr>
      <w:r>
        <w:t>участники вносят задаток в размере, порядке и сроки, определенные в извещении о проведении аукциона (конкурса);</w:t>
      </w:r>
    </w:p>
    <w:p w:rsidR="00306F70" w:rsidRDefault="00306F70">
      <w:pPr>
        <w:pStyle w:val="newncpi"/>
      </w:pPr>
      <w:r>
        <w:t>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сумма внесенного задатка учитывается в счет исполнения обязательств по договору, заключаемому по результатам аукциона (конкурса);</w:t>
      </w:r>
    </w:p>
    <w:p w:rsidR="00306F70" w:rsidRDefault="00306F70">
      <w:pPr>
        <w:pStyle w:val="newncpi"/>
      </w:pPr>
      <w:r>
        <w:t>в случае отказа или уклонения участника, выигравшего торги,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 задаток возврату не подлежит;</w:t>
      </w:r>
    </w:p>
    <w:p w:rsidR="00306F70" w:rsidRDefault="00306F70">
      <w:pPr>
        <w:pStyle w:val="newncpi"/>
      </w:pPr>
      <w:r>
        <w:t>возмещение затрат на организацию и проведение аукциона (конкурса), в том числе расходов, связанных с изготовлением и предоставлением участникам документации, необходимой для его проведения, осуществляется участником, выигравшим торги. Размер такого возмещения не должен превышать суммы фактических затрат на организацию и проведение аукциона (конкурса), изготовление документации, необходимой для его проведения, а также включать затраты по ранее проведенным нерезультативным, несостоявшимся аукционам (конкурсам) в случае повторного выставления объекта на торги;</w:t>
      </w:r>
    </w:p>
    <w:p w:rsidR="00306F70" w:rsidRDefault="00306F70">
      <w:pPr>
        <w:pStyle w:val="newncpi"/>
      </w:pPr>
      <w:r>
        <w:t>информация о затратах, указанных в абзаце пятом настоящего подпункта, порядке и сроках их возмещения в обязательном порядке доводится до сведения участников до начала проведения аукциона (конкурса) по каждому объекту (лоту), выставляемому на аукцион (конкурс);</w:t>
      </w:r>
    </w:p>
    <w:p w:rsidR="00306F70" w:rsidRDefault="00306F70">
      <w:pPr>
        <w:pStyle w:val="newncpi"/>
      </w:pPr>
      <w:r>
        <w:t>прием заявок (заявлений) на участие в аукционе (конкурсе), за исключением аукционов (конкурсов) по продаже объектов приватизации, а также аукционов (конкурсов) по выбору инвестора для заключения с ним концессионного договора, должен заканчиваться не ранее чем за три рабочих дня до даты проведения аукциона (конкурса).</w:t>
      </w:r>
    </w:p>
    <w:p w:rsidR="00306F70" w:rsidRDefault="00306F70">
      <w:pPr>
        <w:pStyle w:val="newncpi"/>
      </w:pPr>
      <w:r>
        <w:t>В предусмотренных законодательством случаях организатором аукциона (конкурса) до даты проведения аукциона (конкурса) заключаются с участниками соглашения, в которых предусматриваются права, обязанности и ответственность сторон в процессе подготовки и проведения аукциона (конкурса), в том числе размер штрафа, уплачиваемого:</w:t>
      </w:r>
    </w:p>
    <w:p w:rsidR="00306F70" w:rsidRDefault="00306F70">
      <w:pPr>
        <w:pStyle w:val="newncpi"/>
      </w:pPr>
      <w:r>
        <w:t>участником, выигравшим торги, но отказавшимся или уклонившимся от подписания протокола и (или) договора, оформляемого по результатам аукциона (конкурса), и (или) возмещения затрат на организацию и проведение аукциона (конкурса);</w:t>
      </w:r>
    </w:p>
    <w:p w:rsidR="00306F70" w:rsidRDefault="00306F70">
      <w:pPr>
        <w:pStyle w:val="newncpi"/>
      </w:pPr>
      <w:r>
        <w:t>участниками, отказавшимися объявить свою цену за предмет аукциона в случае, когда такое объявление предусмотрено законодательством, в результате чего аукцион признан нерезультативным.</w:t>
      </w:r>
    </w:p>
    <w:p w:rsidR="00306F70" w:rsidRDefault="00306F70">
      <w:pPr>
        <w:pStyle w:val="newncpi"/>
      </w:pPr>
      <w:r>
        <w:t>При этом размер штрафа, уплачиваемый в случае, предусмотренном в абзаце третьем части второй настоящего подпункта, при начальной цене предмета аукциона, составляющей:</w:t>
      </w:r>
    </w:p>
    <w:p w:rsidR="00306F70" w:rsidRDefault="00306F70">
      <w:pPr>
        <w:pStyle w:val="newncpi"/>
      </w:pPr>
      <w:r>
        <w:t>менее 500 базовых величин, – не может превышать 100 базовых величин;</w:t>
      </w:r>
    </w:p>
    <w:p w:rsidR="00306F70" w:rsidRDefault="00306F70">
      <w:pPr>
        <w:pStyle w:val="newncpi"/>
      </w:pPr>
      <w:r>
        <w:t>более 500 базовых величин, – не может превышать 20 процентов от начальной цены предмета аукциона.</w:t>
      </w:r>
    </w:p>
    <w:p w:rsidR="00306F70" w:rsidRDefault="00306F70">
      <w:pPr>
        <w:pStyle w:val="newncpi"/>
      </w:pPr>
      <w:r>
        <w:t>Размер штрафа должен быть одинаковым для всех участников аукциона (конкурса).</w:t>
      </w:r>
    </w:p>
    <w:p w:rsidR="00306F70" w:rsidRDefault="00306F70">
      <w:pPr>
        <w:pStyle w:val="newncpi"/>
      </w:pPr>
      <w:r>
        <w:t>Штрафы, указанные в части второй настоящего подпункта, в течение одного месяца со дня проведения аукциона (конкурса) подлежат уплате в случае организации аукциона (конкурса) за счет:</w:t>
      </w:r>
    </w:p>
    <w:p w:rsidR="00306F70" w:rsidRDefault="00306F70">
      <w:pPr>
        <w:pStyle w:val="newncpi"/>
      </w:pPr>
      <w:r>
        <w:t>средств республиканского или местного бюджета – в республиканский или соответствующий местный бюджет;</w:t>
      </w:r>
    </w:p>
    <w:p w:rsidR="00306F70" w:rsidRDefault="00306F70">
      <w:pPr>
        <w:pStyle w:val="newncpi"/>
      </w:pPr>
      <w:r>
        <w:t>иных средств, не указанных в абзаце втором настоящей части, – организатору аукциона (конкурса).</w:t>
      </w:r>
    </w:p>
    <w:p w:rsidR="00306F70" w:rsidRDefault="00306F70">
      <w:pPr>
        <w:pStyle w:val="newncpi"/>
      </w:pPr>
      <w:r>
        <w:t>В случае, если организация и проведение аукциона (конкурса) осуществлялись за счет различных источников, штрафы, указанные в части второй настоящего подпункта, подлежат уплате участниками организатору аукциона (конкурса) с их распределением в течение пяти рабочих дней со дня поступления штрафа на текущий (расчетный) счет организатора аукциона (конкурса) пропорционально размеру затрат из различных источников;</w:t>
      </w:r>
    </w:p>
    <w:p w:rsidR="00306F70" w:rsidRDefault="00306F70">
      <w:pPr>
        <w:pStyle w:val="underpoint"/>
      </w:pPr>
      <w:r>
        <w:t>1.3. при проведении аукциона (конкурса) по продаже имущества по решению суда оценка такого имущества для определения его начальной цены проводится организациями, которые в соответствии с законодательными актами имеют право на осуществление независимой оценки государственного имущества;</w:t>
      </w:r>
    </w:p>
    <w:p w:rsidR="00306F70" w:rsidRDefault="00306F70">
      <w:pPr>
        <w:pStyle w:val="underpoint"/>
      </w:pPr>
      <w:r>
        <w:t>1.4. в случае, если аукцион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w:t>
      </w:r>
    </w:p>
    <w:p w:rsidR="00306F70" w:rsidRDefault="00306F70">
      <w:pPr>
        <w:pStyle w:val="newncpi"/>
      </w:pPr>
      <w:r>
        <w:t>При поступлении заявки (заявления) на участие в конкурсе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w:t>
      </w:r>
    </w:p>
    <w:p w:rsidR="00306F70" w:rsidRDefault="00306F70">
      <w:pPr>
        <w:pStyle w:val="newncpi"/>
      </w:pPr>
      <w:r>
        <w:t>При продаже предмета аукциона (конкурса) в соответствии с частями первой и второй настоящего подпункта, применяются правила, установленные подпунктом 1.2 настоящего пункта для участника, выигравшего торги.</w:t>
      </w:r>
    </w:p>
    <w:p w:rsidR="00306F70" w:rsidRDefault="00306F70">
      <w:pPr>
        <w:pStyle w:val="newncpi"/>
      </w:pPr>
      <w:r>
        <w:t>Обязательным условием для совершения сделок, предусмотренных частями первой и второй настоящего подпункта, является опубликование информации о проведении аукциона (конкурса) с учетом требований подпункта 1.5 настоящего пункта.</w:t>
      </w:r>
    </w:p>
    <w:p w:rsidR="00306F70" w:rsidRDefault="00306F70">
      <w:pPr>
        <w:pStyle w:val="newncpi"/>
      </w:pPr>
      <w:r>
        <w:t>В случае, если законодательными актами для отдельных видов государственного имущества обязательным условием предусмотрена продажа земельного участка в частную собственность или права заключения договора аренды земельного участка, необходимого для обслуживания этого имущества, и иное не предусмотрено законодательными актами, начальная цена такого имущества должна включать начальную цену платы за земельный участок или права заключения договора аренды данного земельного участка. При этом средства, затраченные на формирование земельного участка и изменение земельного участка в результате такого формирования, государственную регистрацию в отношении этих участков, подлежат возмещению участником, выигравшим торги, в соответствии с законодательством;</w:t>
      </w:r>
    </w:p>
    <w:p w:rsidR="00306F70" w:rsidRDefault="00306F70">
      <w:pPr>
        <w:pStyle w:val="underpoint"/>
      </w:pPr>
      <w:r>
        <w:t>1.5. извещения о проведении аукционов (конкурсов) подлежат обязательному опубликованию в печатных средствах массовой информации, определенных Советом Министров Республики Беларусь, за исключением извещений о проведении аукционов (конкурсов) по распоряжению имуществом, находящимся в коммунальной собственности, обязательное опубликование которых осуществляется в определенных облисполкомами и Минским горисполкомом печатных средствах массовой информации.</w:t>
      </w:r>
    </w:p>
    <w:p w:rsidR="00306F70" w:rsidRDefault="00306F70">
      <w:pPr>
        <w:pStyle w:val="newncpi"/>
      </w:pPr>
      <w:r>
        <w:t>Информация об объявленном аукционе (конкурсе) и предмете аукциона (конкурса) дополнительно размещается в глобальной компьютерной сети Интернет: в отношении объектов недвижимости, находящихся в республиканской собственности, – на официальном сайте Государственного комитета по имуществу; в отношении объектов недвижимости, находящихся в коммунальной собственности, – на соответствующих официальных сайтах облисполкомов и Минского горисполкома.</w:t>
      </w:r>
    </w:p>
    <w:p w:rsidR="00306F70" w:rsidRDefault="00306F70">
      <w:pPr>
        <w:pStyle w:val="newncpi"/>
      </w:pPr>
      <w:r>
        <w:t>Доступ к информации, размещенной в глобальной компьютерной сети Интернет в соответствии с частью второй настоящего подпункта, предоставляется заинтересованным лицам без взимания платы и заключения договора;</w:t>
      </w:r>
    </w:p>
    <w:p w:rsidR="00306F70" w:rsidRDefault="00306F70">
      <w:pPr>
        <w:pStyle w:val="underpoint"/>
      </w:pPr>
      <w:r>
        <w:t>1.6. продажа находящегося в государственной собственности имущества, включая земельные участки, права заключения договора аренды государственного имущества, в том числе земельных участков, может осуществляться организатором аукциона (конкурса) путем проведения электронных торгов, если это предусмотрено в решении об их продаже. Порядок проведения электронных торгов и юридические лица, уполномоченные на их проведение, определяются Советом Министров Республики Беларусь с учетом требований настоящего Указа.</w:t>
      </w:r>
    </w:p>
    <w:p w:rsidR="00306F70" w:rsidRDefault="00306F70">
      <w:pPr>
        <w:pStyle w:val="point"/>
      </w:pPr>
      <w:r>
        <w:t>2. Положения настоящего Указа не распространяются на:</w:t>
      </w:r>
    </w:p>
    <w:p w:rsidR="00306F70" w:rsidRDefault="00306F70">
      <w:pPr>
        <w:pStyle w:val="newncpi"/>
      </w:pPr>
      <w:r>
        <w:t>аукционы (конкурсы) по отчуждению высвобождаемых материальных ресурсов Вооруженных Сил, других войск, воинских формирований и военизированных организаций Республики Беларусь в виде движимого имущества и воздушных судов, судов внутреннего плавания, судов плавания «река-море»;</w:t>
      </w:r>
    </w:p>
    <w:p w:rsidR="00306F70" w:rsidRDefault="00306F70">
      <w:pPr>
        <w:pStyle w:val="newncpi"/>
      </w:pPr>
      <w:r>
        <w:t>торги, проводимые открытым акционерным обществом «Белорусская валютно-фондовая биржа» и открытым акционерным обществом «Белорусская универсальная товарная биржа»;</w:t>
      </w:r>
    </w:p>
    <w:p w:rsidR="00306F70" w:rsidRDefault="00306F70">
      <w:pPr>
        <w:pStyle w:val="newncpi"/>
      </w:pPr>
      <w:r>
        <w:t>торги по отчуждению материальных ценностей, реализуемых из государственного и мобилизационного материальных резервов;</w:t>
      </w:r>
    </w:p>
    <w:p w:rsidR="00306F70" w:rsidRDefault="00306F70">
      <w:pPr>
        <w:pStyle w:val="newncpi"/>
      </w:pPr>
      <w:r>
        <w:t>аукционы по размещению государственных ценных бумаг;</w:t>
      </w:r>
    </w:p>
    <w:p w:rsidR="00306F70" w:rsidRDefault="00306F70">
      <w:pPr>
        <w:pStyle w:val="newncpi"/>
      </w:pPr>
      <w:r>
        <w:t>аукционы, проводимые Национальным банком с целью регулирования текущей ликвидности банков Республики Беларусь;</w:t>
      </w:r>
    </w:p>
    <w:p w:rsidR="00306F70" w:rsidRDefault="00306F70">
      <w:pPr>
        <w:pStyle w:val="newncpi"/>
      </w:pPr>
      <w:r>
        <w:t>осуществление государственных закупок товаров (работ, услуг);</w:t>
      </w:r>
    </w:p>
    <w:p w:rsidR="00306F70" w:rsidRDefault="00306F70">
      <w:pPr>
        <w:pStyle w:val="newncpi"/>
      </w:pPr>
      <w:r>
        <w:t>торги по отчуждению имущества в процессе экономической несостоятельности (банкротства).</w:t>
      </w:r>
    </w:p>
    <w:p w:rsidR="00306F70" w:rsidRDefault="00306F70">
      <w:pPr>
        <w:pStyle w:val="point"/>
      </w:pPr>
      <w:r>
        <w:t>3. Если иное не установлено Президентом Республики Беларусь, проведение аукционов (конкурсов) по распоряжению объектами государственной собственности осуществляется в порядке, определенном Советом Министров Республики Беларусь, с учетом требований настоящего Указа и иных законодательных актов.</w:t>
      </w:r>
    </w:p>
    <w:p w:rsidR="00306F70" w:rsidRDefault="00306F70">
      <w:pPr>
        <w:pStyle w:val="point"/>
      </w:pPr>
      <w:r>
        <w:t>4. Совету Министров Республики Беларусь, облисполкомам и Минскому горисполкому обеспечить:</w:t>
      </w:r>
    </w:p>
    <w:p w:rsidR="00306F70" w:rsidRDefault="00306F70">
      <w:pPr>
        <w:pStyle w:val="newncpi"/>
      </w:pPr>
      <w:r>
        <w:t>создание до 1 января 2010 г. и ведение на постоянной основе в электронном виде на официальном сайте Государственного комитета по имуществу в глобальной компьютерной сети Интернет единого банка данных о проводимых аукционах (конкурсах) по отчуждению недвижимого имущества, находящегося в государственной собственности, аукционах на право заключения договоров аренды земельных участков, аукционах с условиями на право проектирования и строительства капитальных строений (зданий, сооружений), аукционах по продаже земельных участков в частную собственность;</w:t>
      </w:r>
    </w:p>
    <w:p w:rsidR="00306F70" w:rsidRDefault="00306F70">
      <w:pPr>
        <w:pStyle w:val="newncpi"/>
      </w:pPr>
      <w:r>
        <w:t>внесение изменений и дополнений в акты законодательства, устанавливающие порядок проведения аукционов (конкурсов), предусмотрев его упрощение;</w:t>
      </w:r>
    </w:p>
    <w:p w:rsidR="00306F70" w:rsidRDefault="00306F70">
      <w:pPr>
        <w:pStyle w:val="newncpi"/>
      </w:pPr>
      <w:r>
        <w:t>приведение актов законодательства в соответствие с данным Указом и принятие иных мер по его реализации.</w:t>
      </w:r>
    </w:p>
    <w:p w:rsidR="00306F70" w:rsidRDefault="00306F70">
      <w:pPr>
        <w:pStyle w:val="point"/>
      </w:pPr>
      <w:r>
        <w:t>5. Настоящий Указ вступает в силу через два месяца после его официального опубликования, за исключением пункта 4 и данного пункта, вступающих в силу со дня подписания этого Указа.</w:t>
      </w:r>
    </w:p>
    <w:p w:rsidR="00306F70" w:rsidRDefault="00306F70">
      <w:pPr>
        <w:pStyle w:val="newncpi"/>
      </w:pPr>
      <w:r>
        <w:t> </w:t>
      </w:r>
    </w:p>
    <w:tbl>
      <w:tblPr>
        <w:tblW w:w="5000" w:type="pct"/>
        <w:tblCellMar>
          <w:left w:w="0" w:type="dxa"/>
          <w:right w:w="0" w:type="dxa"/>
        </w:tblCellMar>
        <w:tblLook w:val="00A0"/>
      </w:tblPr>
      <w:tblGrid>
        <w:gridCol w:w="4699"/>
        <w:gridCol w:w="4699"/>
      </w:tblGrid>
      <w:tr w:rsidR="00306F70" w:rsidRPr="00EB11E4" w:rsidTr="00EB11E4">
        <w:tc>
          <w:tcPr>
            <w:tcW w:w="2500" w:type="pct"/>
            <w:tcMar>
              <w:top w:w="0" w:type="dxa"/>
              <w:left w:w="6" w:type="dxa"/>
              <w:bottom w:w="0" w:type="dxa"/>
              <w:right w:w="6" w:type="dxa"/>
            </w:tcMar>
            <w:vAlign w:val="bottom"/>
          </w:tcPr>
          <w:p w:rsidR="00306F70" w:rsidRPr="00EB11E4" w:rsidRDefault="00306F70" w:rsidP="00EB11E4">
            <w:pPr>
              <w:pStyle w:val="newncpi0"/>
              <w:jc w:val="left"/>
            </w:pPr>
            <w:r w:rsidRPr="00EB11E4">
              <w:rPr>
                <w:rStyle w:val="post"/>
              </w:rPr>
              <w:t>Президент Республики Беларусь</w:t>
            </w:r>
          </w:p>
        </w:tc>
        <w:tc>
          <w:tcPr>
            <w:tcW w:w="2500" w:type="pct"/>
            <w:tcMar>
              <w:top w:w="0" w:type="dxa"/>
              <w:left w:w="6" w:type="dxa"/>
              <w:bottom w:w="0" w:type="dxa"/>
              <w:right w:w="6" w:type="dxa"/>
            </w:tcMar>
            <w:vAlign w:val="bottom"/>
          </w:tcPr>
          <w:p w:rsidR="00306F70" w:rsidRPr="00EB11E4" w:rsidRDefault="00306F70" w:rsidP="00EB11E4">
            <w:pPr>
              <w:pStyle w:val="newncpi0"/>
              <w:jc w:val="right"/>
            </w:pPr>
            <w:r w:rsidRPr="00EB11E4">
              <w:rPr>
                <w:rStyle w:val="pers"/>
              </w:rPr>
              <w:t>А.Лукашенко</w:t>
            </w:r>
          </w:p>
        </w:tc>
      </w:tr>
    </w:tbl>
    <w:p w:rsidR="00306F70" w:rsidRDefault="00306F70">
      <w:pPr>
        <w:pStyle w:val="newncpi0"/>
      </w:pPr>
      <w:r>
        <w:t> </w:t>
      </w:r>
    </w:p>
    <w:p w:rsidR="00306F70" w:rsidRDefault="00306F70"/>
    <w:sectPr w:rsidR="00306F70" w:rsidSect="006A06E4">
      <w:headerReference w:type="even" r:id="rId6"/>
      <w:headerReference w:type="default" r:id="rId7"/>
      <w:footerReference w:type="first" r:id="rId8"/>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F70" w:rsidRDefault="00306F70" w:rsidP="006A06E4">
      <w:pPr>
        <w:spacing w:line="240" w:lineRule="auto"/>
      </w:pPr>
      <w:r>
        <w:separator/>
      </w:r>
    </w:p>
  </w:endnote>
  <w:endnote w:type="continuationSeparator" w:id="0">
    <w:p w:rsidR="00306F70" w:rsidRDefault="00306F70" w:rsidP="006A06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70" w:rsidRDefault="00306F70">
    <w:pPr>
      <w:pStyle w:val="Footer"/>
    </w:pPr>
  </w:p>
  <w:p w:rsidR="00306F70" w:rsidRDefault="00306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F70" w:rsidRDefault="00306F70" w:rsidP="006A06E4">
      <w:pPr>
        <w:spacing w:line="240" w:lineRule="auto"/>
      </w:pPr>
      <w:r>
        <w:separator/>
      </w:r>
    </w:p>
  </w:footnote>
  <w:footnote w:type="continuationSeparator" w:id="0">
    <w:p w:rsidR="00306F70" w:rsidRDefault="00306F70" w:rsidP="006A06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70" w:rsidRDefault="00306F70" w:rsidP="00046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6F70" w:rsidRDefault="00306F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70" w:rsidRPr="006A06E4" w:rsidRDefault="00306F70" w:rsidP="00046CD0">
    <w:pPr>
      <w:pStyle w:val="Header"/>
      <w:framePr w:wrap="around" w:vAnchor="text" w:hAnchor="margin" w:xAlign="center" w:y="1"/>
      <w:rPr>
        <w:rStyle w:val="PageNumber"/>
        <w:rFonts w:ascii="Times New Roman" w:hAnsi="Times New Roman"/>
        <w:sz w:val="24"/>
      </w:rPr>
    </w:pPr>
    <w:r w:rsidRPr="006A06E4">
      <w:rPr>
        <w:rStyle w:val="PageNumber"/>
        <w:rFonts w:ascii="Times New Roman" w:hAnsi="Times New Roman"/>
        <w:sz w:val="24"/>
      </w:rPr>
      <w:fldChar w:fldCharType="begin"/>
    </w:r>
    <w:r w:rsidRPr="006A06E4">
      <w:rPr>
        <w:rStyle w:val="PageNumber"/>
        <w:rFonts w:ascii="Times New Roman" w:hAnsi="Times New Roman"/>
        <w:sz w:val="24"/>
      </w:rPr>
      <w:instrText xml:space="preserve">PAGE  </w:instrText>
    </w:r>
    <w:r w:rsidRPr="006A06E4">
      <w:rPr>
        <w:rStyle w:val="PageNumber"/>
        <w:rFonts w:ascii="Times New Roman" w:hAnsi="Times New Roman"/>
        <w:sz w:val="24"/>
      </w:rPr>
      <w:fldChar w:fldCharType="separate"/>
    </w:r>
    <w:r>
      <w:rPr>
        <w:rStyle w:val="PageNumber"/>
        <w:rFonts w:ascii="Times New Roman" w:hAnsi="Times New Roman"/>
        <w:noProof/>
        <w:sz w:val="24"/>
      </w:rPr>
      <w:t>4</w:t>
    </w:r>
    <w:r w:rsidRPr="006A06E4">
      <w:rPr>
        <w:rStyle w:val="PageNumber"/>
        <w:rFonts w:ascii="Times New Roman" w:hAnsi="Times New Roman"/>
        <w:sz w:val="24"/>
      </w:rPr>
      <w:fldChar w:fldCharType="end"/>
    </w:r>
  </w:p>
  <w:p w:rsidR="00306F70" w:rsidRPr="006A06E4" w:rsidRDefault="00306F70">
    <w:pPr>
      <w:pStyle w:val="Head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6E4"/>
    <w:rsid w:val="00000160"/>
    <w:rsid w:val="00000288"/>
    <w:rsid w:val="000006C2"/>
    <w:rsid w:val="00000704"/>
    <w:rsid w:val="00000956"/>
    <w:rsid w:val="00000A52"/>
    <w:rsid w:val="00000C33"/>
    <w:rsid w:val="00000CDD"/>
    <w:rsid w:val="00000DC7"/>
    <w:rsid w:val="000011A2"/>
    <w:rsid w:val="0000139E"/>
    <w:rsid w:val="00001CB6"/>
    <w:rsid w:val="00001F84"/>
    <w:rsid w:val="0000216C"/>
    <w:rsid w:val="000024B1"/>
    <w:rsid w:val="000027B1"/>
    <w:rsid w:val="000027DE"/>
    <w:rsid w:val="00003125"/>
    <w:rsid w:val="000032AF"/>
    <w:rsid w:val="0000340D"/>
    <w:rsid w:val="00003503"/>
    <w:rsid w:val="000037CC"/>
    <w:rsid w:val="000038C6"/>
    <w:rsid w:val="00003C80"/>
    <w:rsid w:val="00003D31"/>
    <w:rsid w:val="00004519"/>
    <w:rsid w:val="00004954"/>
    <w:rsid w:val="00004EE6"/>
    <w:rsid w:val="00005486"/>
    <w:rsid w:val="000058F5"/>
    <w:rsid w:val="00005B98"/>
    <w:rsid w:val="00005FC7"/>
    <w:rsid w:val="00005FEA"/>
    <w:rsid w:val="000061E9"/>
    <w:rsid w:val="00006278"/>
    <w:rsid w:val="0000646E"/>
    <w:rsid w:val="00006551"/>
    <w:rsid w:val="00006CAB"/>
    <w:rsid w:val="00006CC1"/>
    <w:rsid w:val="00006E69"/>
    <w:rsid w:val="00006F60"/>
    <w:rsid w:val="00006F7A"/>
    <w:rsid w:val="0000729D"/>
    <w:rsid w:val="00007419"/>
    <w:rsid w:val="0000741D"/>
    <w:rsid w:val="00007926"/>
    <w:rsid w:val="00007A14"/>
    <w:rsid w:val="00007C99"/>
    <w:rsid w:val="00007D7E"/>
    <w:rsid w:val="00007DC2"/>
    <w:rsid w:val="00007EBA"/>
    <w:rsid w:val="00010139"/>
    <w:rsid w:val="00010779"/>
    <w:rsid w:val="000109CC"/>
    <w:rsid w:val="00010F09"/>
    <w:rsid w:val="00011C50"/>
    <w:rsid w:val="00011E0B"/>
    <w:rsid w:val="00012004"/>
    <w:rsid w:val="0001201A"/>
    <w:rsid w:val="0001214E"/>
    <w:rsid w:val="0001224F"/>
    <w:rsid w:val="00012279"/>
    <w:rsid w:val="000123AB"/>
    <w:rsid w:val="000129C3"/>
    <w:rsid w:val="00012ADC"/>
    <w:rsid w:val="00012C1A"/>
    <w:rsid w:val="00012C4E"/>
    <w:rsid w:val="00012D17"/>
    <w:rsid w:val="00012E2D"/>
    <w:rsid w:val="0001329C"/>
    <w:rsid w:val="00013801"/>
    <w:rsid w:val="00013A72"/>
    <w:rsid w:val="00013DDA"/>
    <w:rsid w:val="00013FB9"/>
    <w:rsid w:val="0001425D"/>
    <w:rsid w:val="0001429E"/>
    <w:rsid w:val="00014858"/>
    <w:rsid w:val="00014CA4"/>
    <w:rsid w:val="00014DC4"/>
    <w:rsid w:val="00014E34"/>
    <w:rsid w:val="00014F83"/>
    <w:rsid w:val="00015395"/>
    <w:rsid w:val="00015461"/>
    <w:rsid w:val="0001565F"/>
    <w:rsid w:val="000157BB"/>
    <w:rsid w:val="00015952"/>
    <w:rsid w:val="00015B6E"/>
    <w:rsid w:val="00015E4A"/>
    <w:rsid w:val="00016274"/>
    <w:rsid w:val="000162D2"/>
    <w:rsid w:val="00016463"/>
    <w:rsid w:val="000168F5"/>
    <w:rsid w:val="00016DA3"/>
    <w:rsid w:val="000170EE"/>
    <w:rsid w:val="000173EB"/>
    <w:rsid w:val="00017900"/>
    <w:rsid w:val="00017FAF"/>
    <w:rsid w:val="00020964"/>
    <w:rsid w:val="000209CE"/>
    <w:rsid w:val="00020B69"/>
    <w:rsid w:val="000212B2"/>
    <w:rsid w:val="0002143C"/>
    <w:rsid w:val="000215BC"/>
    <w:rsid w:val="000215D9"/>
    <w:rsid w:val="0002164F"/>
    <w:rsid w:val="00021737"/>
    <w:rsid w:val="00021B8E"/>
    <w:rsid w:val="000220EA"/>
    <w:rsid w:val="000222ED"/>
    <w:rsid w:val="00022588"/>
    <w:rsid w:val="00022A2C"/>
    <w:rsid w:val="00022A53"/>
    <w:rsid w:val="00022B48"/>
    <w:rsid w:val="00023106"/>
    <w:rsid w:val="00023870"/>
    <w:rsid w:val="000241C7"/>
    <w:rsid w:val="00024297"/>
    <w:rsid w:val="00024590"/>
    <w:rsid w:val="000245F0"/>
    <w:rsid w:val="00024834"/>
    <w:rsid w:val="0002493B"/>
    <w:rsid w:val="00024B04"/>
    <w:rsid w:val="00024BB1"/>
    <w:rsid w:val="00024D33"/>
    <w:rsid w:val="00024D62"/>
    <w:rsid w:val="00024E87"/>
    <w:rsid w:val="00024FF2"/>
    <w:rsid w:val="000252FF"/>
    <w:rsid w:val="0002530C"/>
    <w:rsid w:val="0002543C"/>
    <w:rsid w:val="0002595C"/>
    <w:rsid w:val="00025A37"/>
    <w:rsid w:val="00025B35"/>
    <w:rsid w:val="00025EDD"/>
    <w:rsid w:val="00026109"/>
    <w:rsid w:val="00026361"/>
    <w:rsid w:val="00026407"/>
    <w:rsid w:val="00026439"/>
    <w:rsid w:val="00026532"/>
    <w:rsid w:val="00026ECD"/>
    <w:rsid w:val="00027124"/>
    <w:rsid w:val="000271F8"/>
    <w:rsid w:val="000272C9"/>
    <w:rsid w:val="00027382"/>
    <w:rsid w:val="00027930"/>
    <w:rsid w:val="000302E3"/>
    <w:rsid w:val="00030306"/>
    <w:rsid w:val="00030883"/>
    <w:rsid w:val="000308FC"/>
    <w:rsid w:val="000309B7"/>
    <w:rsid w:val="00030A49"/>
    <w:rsid w:val="00030E9A"/>
    <w:rsid w:val="00030F8B"/>
    <w:rsid w:val="00031550"/>
    <w:rsid w:val="00031592"/>
    <w:rsid w:val="000317AE"/>
    <w:rsid w:val="00031856"/>
    <w:rsid w:val="00031B78"/>
    <w:rsid w:val="00031D9D"/>
    <w:rsid w:val="00031FAD"/>
    <w:rsid w:val="00031FF7"/>
    <w:rsid w:val="00032072"/>
    <w:rsid w:val="000322E2"/>
    <w:rsid w:val="0003262D"/>
    <w:rsid w:val="0003282A"/>
    <w:rsid w:val="0003284D"/>
    <w:rsid w:val="00032BA3"/>
    <w:rsid w:val="00032F0A"/>
    <w:rsid w:val="00032FB8"/>
    <w:rsid w:val="000331D0"/>
    <w:rsid w:val="00033212"/>
    <w:rsid w:val="0003391D"/>
    <w:rsid w:val="00033ED6"/>
    <w:rsid w:val="000345E2"/>
    <w:rsid w:val="0003482C"/>
    <w:rsid w:val="00034BC0"/>
    <w:rsid w:val="00034F56"/>
    <w:rsid w:val="0003505B"/>
    <w:rsid w:val="00035423"/>
    <w:rsid w:val="000354F3"/>
    <w:rsid w:val="0003564A"/>
    <w:rsid w:val="0003568B"/>
    <w:rsid w:val="0003640C"/>
    <w:rsid w:val="00036B5C"/>
    <w:rsid w:val="00036CEB"/>
    <w:rsid w:val="00036FE5"/>
    <w:rsid w:val="00037351"/>
    <w:rsid w:val="00037898"/>
    <w:rsid w:val="00037B19"/>
    <w:rsid w:val="00037F30"/>
    <w:rsid w:val="000409F8"/>
    <w:rsid w:val="00040CB7"/>
    <w:rsid w:val="00040EC3"/>
    <w:rsid w:val="00041070"/>
    <w:rsid w:val="00041193"/>
    <w:rsid w:val="000412A5"/>
    <w:rsid w:val="00041423"/>
    <w:rsid w:val="0004148C"/>
    <w:rsid w:val="00041ED4"/>
    <w:rsid w:val="00041F8F"/>
    <w:rsid w:val="00041FF4"/>
    <w:rsid w:val="000422D7"/>
    <w:rsid w:val="00042420"/>
    <w:rsid w:val="000427B4"/>
    <w:rsid w:val="00042ABB"/>
    <w:rsid w:val="00042ED4"/>
    <w:rsid w:val="0004330F"/>
    <w:rsid w:val="000434D6"/>
    <w:rsid w:val="000437A8"/>
    <w:rsid w:val="00043818"/>
    <w:rsid w:val="00043980"/>
    <w:rsid w:val="00043BEE"/>
    <w:rsid w:val="00043C82"/>
    <w:rsid w:val="0004413B"/>
    <w:rsid w:val="000444C8"/>
    <w:rsid w:val="00044B48"/>
    <w:rsid w:val="00044D07"/>
    <w:rsid w:val="00045107"/>
    <w:rsid w:val="0004519A"/>
    <w:rsid w:val="0004584A"/>
    <w:rsid w:val="00045A57"/>
    <w:rsid w:val="00046589"/>
    <w:rsid w:val="00046639"/>
    <w:rsid w:val="00046A63"/>
    <w:rsid w:val="00046B4F"/>
    <w:rsid w:val="00046CD0"/>
    <w:rsid w:val="00046F86"/>
    <w:rsid w:val="000472B6"/>
    <w:rsid w:val="00047633"/>
    <w:rsid w:val="0004791F"/>
    <w:rsid w:val="00047A9B"/>
    <w:rsid w:val="00047B74"/>
    <w:rsid w:val="00047F42"/>
    <w:rsid w:val="00047FF0"/>
    <w:rsid w:val="00050188"/>
    <w:rsid w:val="00050240"/>
    <w:rsid w:val="000502BE"/>
    <w:rsid w:val="00050405"/>
    <w:rsid w:val="00050410"/>
    <w:rsid w:val="00050887"/>
    <w:rsid w:val="00050A09"/>
    <w:rsid w:val="000513BE"/>
    <w:rsid w:val="00051591"/>
    <w:rsid w:val="00051B75"/>
    <w:rsid w:val="00051D00"/>
    <w:rsid w:val="000522FA"/>
    <w:rsid w:val="00052566"/>
    <w:rsid w:val="00053042"/>
    <w:rsid w:val="000530A3"/>
    <w:rsid w:val="0005375D"/>
    <w:rsid w:val="000537C2"/>
    <w:rsid w:val="000539C3"/>
    <w:rsid w:val="00053AC1"/>
    <w:rsid w:val="000540E5"/>
    <w:rsid w:val="00054125"/>
    <w:rsid w:val="0005442B"/>
    <w:rsid w:val="00054656"/>
    <w:rsid w:val="00054BB8"/>
    <w:rsid w:val="0005505C"/>
    <w:rsid w:val="0005530D"/>
    <w:rsid w:val="00055476"/>
    <w:rsid w:val="000554EE"/>
    <w:rsid w:val="00055518"/>
    <w:rsid w:val="00055DCD"/>
    <w:rsid w:val="00055EC7"/>
    <w:rsid w:val="000560DE"/>
    <w:rsid w:val="00056433"/>
    <w:rsid w:val="00056449"/>
    <w:rsid w:val="00056CC6"/>
    <w:rsid w:val="00056F7D"/>
    <w:rsid w:val="000571C2"/>
    <w:rsid w:val="00057507"/>
    <w:rsid w:val="0005755A"/>
    <w:rsid w:val="0005758F"/>
    <w:rsid w:val="00057604"/>
    <w:rsid w:val="000579A1"/>
    <w:rsid w:val="000579EF"/>
    <w:rsid w:val="00057C10"/>
    <w:rsid w:val="0006025E"/>
    <w:rsid w:val="00060723"/>
    <w:rsid w:val="00060936"/>
    <w:rsid w:val="000609C8"/>
    <w:rsid w:val="00060D8A"/>
    <w:rsid w:val="000612E1"/>
    <w:rsid w:val="00061473"/>
    <w:rsid w:val="000615CB"/>
    <w:rsid w:val="00061787"/>
    <w:rsid w:val="00061A34"/>
    <w:rsid w:val="00061C33"/>
    <w:rsid w:val="00061EEE"/>
    <w:rsid w:val="00061EF1"/>
    <w:rsid w:val="00062B55"/>
    <w:rsid w:val="00062B73"/>
    <w:rsid w:val="00062C86"/>
    <w:rsid w:val="00062CD1"/>
    <w:rsid w:val="0006314A"/>
    <w:rsid w:val="000631A7"/>
    <w:rsid w:val="00063D36"/>
    <w:rsid w:val="00063E07"/>
    <w:rsid w:val="00063E7B"/>
    <w:rsid w:val="00064152"/>
    <w:rsid w:val="00064318"/>
    <w:rsid w:val="000644F7"/>
    <w:rsid w:val="00064523"/>
    <w:rsid w:val="00064605"/>
    <w:rsid w:val="0006492F"/>
    <w:rsid w:val="00064BB0"/>
    <w:rsid w:val="00064BE4"/>
    <w:rsid w:val="00064C19"/>
    <w:rsid w:val="00064DFA"/>
    <w:rsid w:val="00064F94"/>
    <w:rsid w:val="000654B5"/>
    <w:rsid w:val="00065569"/>
    <w:rsid w:val="00065826"/>
    <w:rsid w:val="0006593F"/>
    <w:rsid w:val="00065B27"/>
    <w:rsid w:val="00065BFA"/>
    <w:rsid w:val="00065D37"/>
    <w:rsid w:val="00065E9C"/>
    <w:rsid w:val="000662F3"/>
    <w:rsid w:val="00066CB4"/>
    <w:rsid w:val="00066E5D"/>
    <w:rsid w:val="0006711A"/>
    <w:rsid w:val="00067225"/>
    <w:rsid w:val="00067591"/>
    <w:rsid w:val="0006766C"/>
    <w:rsid w:val="00067DC3"/>
    <w:rsid w:val="00067DCE"/>
    <w:rsid w:val="0007023C"/>
    <w:rsid w:val="000702A9"/>
    <w:rsid w:val="0007030B"/>
    <w:rsid w:val="00070383"/>
    <w:rsid w:val="0007052F"/>
    <w:rsid w:val="000707B0"/>
    <w:rsid w:val="0007097A"/>
    <w:rsid w:val="00070E67"/>
    <w:rsid w:val="00070F4A"/>
    <w:rsid w:val="00071143"/>
    <w:rsid w:val="0007126B"/>
    <w:rsid w:val="00071314"/>
    <w:rsid w:val="0007191B"/>
    <w:rsid w:val="00071C01"/>
    <w:rsid w:val="00071C19"/>
    <w:rsid w:val="00071DD5"/>
    <w:rsid w:val="00071E31"/>
    <w:rsid w:val="00071EA4"/>
    <w:rsid w:val="0007221A"/>
    <w:rsid w:val="0007328A"/>
    <w:rsid w:val="000735DA"/>
    <w:rsid w:val="000735E3"/>
    <w:rsid w:val="000735FD"/>
    <w:rsid w:val="00073D20"/>
    <w:rsid w:val="00073E4B"/>
    <w:rsid w:val="00073F04"/>
    <w:rsid w:val="00073F05"/>
    <w:rsid w:val="00074318"/>
    <w:rsid w:val="0007472C"/>
    <w:rsid w:val="00074CFA"/>
    <w:rsid w:val="00075E13"/>
    <w:rsid w:val="000760C1"/>
    <w:rsid w:val="00076316"/>
    <w:rsid w:val="00076451"/>
    <w:rsid w:val="000766CA"/>
    <w:rsid w:val="00076971"/>
    <w:rsid w:val="000770AF"/>
    <w:rsid w:val="000771D6"/>
    <w:rsid w:val="000772D0"/>
    <w:rsid w:val="000772D2"/>
    <w:rsid w:val="0007738F"/>
    <w:rsid w:val="0007750D"/>
    <w:rsid w:val="000800C7"/>
    <w:rsid w:val="00080134"/>
    <w:rsid w:val="00080422"/>
    <w:rsid w:val="00080884"/>
    <w:rsid w:val="000808BD"/>
    <w:rsid w:val="00080A4F"/>
    <w:rsid w:val="00080B99"/>
    <w:rsid w:val="00080CA2"/>
    <w:rsid w:val="00081030"/>
    <w:rsid w:val="00082041"/>
    <w:rsid w:val="000825EE"/>
    <w:rsid w:val="00083109"/>
    <w:rsid w:val="0008378D"/>
    <w:rsid w:val="00083B88"/>
    <w:rsid w:val="00083CA6"/>
    <w:rsid w:val="00084276"/>
    <w:rsid w:val="000843C8"/>
    <w:rsid w:val="000847F8"/>
    <w:rsid w:val="00084ECE"/>
    <w:rsid w:val="0008528E"/>
    <w:rsid w:val="00085AA2"/>
    <w:rsid w:val="00085B0C"/>
    <w:rsid w:val="000861D2"/>
    <w:rsid w:val="000862E8"/>
    <w:rsid w:val="00086505"/>
    <w:rsid w:val="0008652C"/>
    <w:rsid w:val="0008668E"/>
    <w:rsid w:val="000868A7"/>
    <w:rsid w:val="000869B2"/>
    <w:rsid w:val="00086EF7"/>
    <w:rsid w:val="00086FBA"/>
    <w:rsid w:val="000871C5"/>
    <w:rsid w:val="00087378"/>
    <w:rsid w:val="0008749B"/>
    <w:rsid w:val="000874CC"/>
    <w:rsid w:val="0008776A"/>
    <w:rsid w:val="00087BC8"/>
    <w:rsid w:val="00087E77"/>
    <w:rsid w:val="000904B6"/>
    <w:rsid w:val="000906AE"/>
    <w:rsid w:val="00090722"/>
    <w:rsid w:val="00090CF2"/>
    <w:rsid w:val="000913FB"/>
    <w:rsid w:val="0009185A"/>
    <w:rsid w:val="00091B74"/>
    <w:rsid w:val="000920D1"/>
    <w:rsid w:val="00092145"/>
    <w:rsid w:val="00092B6C"/>
    <w:rsid w:val="000933A4"/>
    <w:rsid w:val="000933DF"/>
    <w:rsid w:val="000935D0"/>
    <w:rsid w:val="00093D92"/>
    <w:rsid w:val="00093EA4"/>
    <w:rsid w:val="00094089"/>
    <w:rsid w:val="000940F3"/>
    <w:rsid w:val="000942B4"/>
    <w:rsid w:val="00094820"/>
    <w:rsid w:val="00094BC3"/>
    <w:rsid w:val="00094C3F"/>
    <w:rsid w:val="00095104"/>
    <w:rsid w:val="00095464"/>
    <w:rsid w:val="00095B50"/>
    <w:rsid w:val="00095D14"/>
    <w:rsid w:val="00095E47"/>
    <w:rsid w:val="00096052"/>
    <w:rsid w:val="00096217"/>
    <w:rsid w:val="0009663D"/>
    <w:rsid w:val="00096644"/>
    <w:rsid w:val="00096CBD"/>
    <w:rsid w:val="00096E24"/>
    <w:rsid w:val="00096E6A"/>
    <w:rsid w:val="0009730B"/>
    <w:rsid w:val="0009743D"/>
    <w:rsid w:val="0009782D"/>
    <w:rsid w:val="000A016C"/>
    <w:rsid w:val="000A022D"/>
    <w:rsid w:val="000A0294"/>
    <w:rsid w:val="000A0368"/>
    <w:rsid w:val="000A049C"/>
    <w:rsid w:val="000A04C5"/>
    <w:rsid w:val="000A0521"/>
    <w:rsid w:val="000A0623"/>
    <w:rsid w:val="000A07A0"/>
    <w:rsid w:val="000A085E"/>
    <w:rsid w:val="000A0924"/>
    <w:rsid w:val="000A0EDD"/>
    <w:rsid w:val="000A0EE4"/>
    <w:rsid w:val="000A11F6"/>
    <w:rsid w:val="000A1498"/>
    <w:rsid w:val="000A1892"/>
    <w:rsid w:val="000A1BA4"/>
    <w:rsid w:val="000A1DF2"/>
    <w:rsid w:val="000A26AD"/>
    <w:rsid w:val="000A2911"/>
    <w:rsid w:val="000A2980"/>
    <w:rsid w:val="000A2F19"/>
    <w:rsid w:val="000A2F28"/>
    <w:rsid w:val="000A3277"/>
    <w:rsid w:val="000A3894"/>
    <w:rsid w:val="000A3D23"/>
    <w:rsid w:val="000A3E62"/>
    <w:rsid w:val="000A4020"/>
    <w:rsid w:val="000A49C0"/>
    <w:rsid w:val="000A4DC7"/>
    <w:rsid w:val="000A509A"/>
    <w:rsid w:val="000A5837"/>
    <w:rsid w:val="000A59CE"/>
    <w:rsid w:val="000A5E70"/>
    <w:rsid w:val="000A63EE"/>
    <w:rsid w:val="000A64FF"/>
    <w:rsid w:val="000A65EB"/>
    <w:rsid w:val="000A6B4B"/>
    <w:rsid w:val="000A6F41"/>
    <w:rsid w:val="000A7D26"/>
    <w:rsid w:val="000A7DD3"/>
    <w:rsid w:val="000A7E98"/>
    <w:rsid w:val="000B0749"/>
    <w:rsid w:val="000B08AA"/>
    <w:rsid w:val="000B08D8"/>
    <w:rsid w:val="000B0A01"/>
    <w:rsid w:val="000B0B11"/>
    <w:rsid w:val="000B0D4B"/>
    <w:rsid w:val="000B0ED1"/>
    <w:rsid w:val="000B130B"/>
    <w:rsid w:val="000B18A1"/>
    <w:rsid w:val="000B1A9F"/>
    <w:rsid w:val="000B1D0F"/>
    <w:rsid w:val="000B2800"/>
    <w:rsid w:val="000B2839"/>
    <w:rsid w:val="000B2893"/>
    <w:rsid w:val="000B2DE4"/>
    <w:rsid w:val="000B2EEB"/>
    <w:rsid w:val="000B31EE"/>
    <w:rsid w:val="000B33D9"/>
    <w:rsid w:val="000B39F1"/>
    <w:rsid w:val="000B3B5E"/>
    <w:rsid w:val="000B3D8C"/>
    <w:rsid w:val="000B4127"/>
    <w:rsid w:val="000B4243"/>
    <w:rsid w:val="000B43F2"/>
    <w:rsid w:val="000B45BA"/>
    <w:rsid w:val="000B46D8"/>
    <w:rsid w:val="000B4738"/>
    <w:rsid w:val="000B48DC"/>
    <w:rsid w:val="000B4A6F"/>
    <w:rsid w:val="000B4AE5"/>
    <w:rsid w:val="000B4DEF"/>
    <w:rsid w:val="000B5510"/>
    <w:rsid w:val="000B5653"/>
    <w:rsid w:val="000B5917"/>
    <w:rsid w:val="000B5A3D"/>
    <w:rsid w:val="000B63AE"/>
    <w:rsid w:val="000B6980"/>
    <w:rsid w:val="000B6AAC"/>
    <w:rsid w:val="000B6E09"/>
    <w:rsid w:val="000B6E6E"/>
    <w:rsid w:val="000B7043"/>
    <w:rsid w:val="000B710E"/>
    <w:rsid w:val="000B718E"/>
    <w:rsid w:val="000B772A"/>
    <w:rsid w:val="000B7852"/>
    <w:rsid w:val="000C015A"/>
    <w:rsid w:val="000C0371"/>
    <w:rsid w:val="000C0383"/>
    <w:rsid w:val="000C0C7F"/>
    <w:rsid w:val="000C0FE8"/>
    <w:rsid w:val="000C1269"/>
    <w:rsid w:val="000C1DD8"/>
    <w:rsid w:val="000C1EF2"/>
    <w:rsid w:val="000C2904"/>
    <w:rsid w:val="000C2AFE"/>
    <w:rsid w:val="000C2C66"/>
    <w:rsid w:val="000C2D13"/>
    <w:rsid w:val="000C2FB8"/>
    <w:rsid w:val="000C301B"/>
    <w:rsid w:val="000C3255"/>
    <w:rsid w:val="000C341A"/>
    <w:rsid w:val="000C345D"/>
    <w:rsid w:val="000C3537"/>
    <w:rsid w:val="000C3580"/>
    <w:rsid w:val="000C3606"/>
    <w:rsid w:val="000C3F5E"/>
    <w:rsid w:val="000C42B4"/>
    <w:rsid w:val="000C4441"/>
    <w:rsid w:val="000C4656"/>
    <w:rsid w:val="000C48CF"/>
    <w:rsid w:val="000C4CCF"/>
    <w:rsid w:val="000C546D"/>
    <w:rsid w:val="000C5A19"/>
    <w:rsid w:val="000C5E73"/>
    <w:rsid w:val="000C5FBA"/>
    <w:rsid w:val="000C625F"/>
    <w:rsid w:val="000C69F2"/>
    <w:rsid w:val="000C6AE1"/>
    <w:rsid w:val="000C6B92"/>
    <w:rsid w:val="000C6DA4"/>
    <w:rsid w:val="000C7000"/>
    <w:rsid w:val="000C7151"/>
    <w:rsid w:val="000C7277"/>
    <w:rsid w:val="000C7920"/>
    <w:rsid w:val="000C7929"/>
    <w:rsid w:val="000C7BDF"/>
    <w:rsid w:val="000D001E"/>
    <w:rsid w:val="000D0994"/>
    <w:rsid w:val="000D09A8"/>
    <w:rsid w:val="000D0D88"/>
    <w:rsid w:val="000D10D9"/>
    <w:rsid w:val="000D10EB"/>
    <w:rsid w:val="000D1603"/>
    <w:rsid w:val="000D1623"/>
    <w:rsid w:val="000D1723"/>
    <w:rsid w:val="000D190B"/>
    <w:rsid w:val="000D1A16"/>
    <w:rsid w:val="000D1BEF"/>
    <w:rsid w:val="000D1D37"/>
    <w:rsid w:val="000D260B"/>
    <w:rsid w:val="000D2B14"/>
    <w:rsid w:val="000D2E67"/>
    <w:rsid w:val="000D2F9A"/>
    <w:rsid w:val="000D32EE"/>
    <w:rsid w:val="000D34E7"/>
    <w:rsid w:val="000D354F"/>
    <w:rsid w:val="000D365A"/>
    <w:rsid w:val="000D3A3D"/>
    <w:rsid w:val="000D3B37"/>
    <w:rsid w:val="000D3C45"/>
    <w:rsid w:val="000D4047"/>
    <w:rsid w:val="000D450F"/>
    <w:rsid w:val="000D4C6D"/>
    <w:rsid w:val="000D4D83"/>
    <w:rsid w:val="000D55B0"/>
    <w:rsid w:val="000D5773"/>
    <w:rsid w:val="000D5F05"/>
    <w:rsid w:val="000D616F"/>
    <w:rsid w:val="000D61D1"/>
    <w:rsid w:val="000D669C"/>
    <w:rsid w:val="000D698E"/>
    <w:rsid w:val="000D6B49"/>
    <w:rsid w:val="000D6BD0"/>
    <w:rsid w:val="000D6DC6"/>
    <w:rsid w:val="000D6F71"/>
    <w:rsid w:val="000D70FA"/>
    <w:rsid w:val="000D7241"/>
    <w:rsid w:val="000D7367"/>
    <w:rsid w:val="000D79D4"/>
    <w:rsid w:val="000D7B2B"/>
    <w:rsid w:val="000D7C12"/>
    <w:rsid w:val="000D7C91"/>
    <w:rsid w:val="000D7D54"/>
    <w:rsid w:val="000D7DFC"/>
    <w:rsid w:val="000E0050"/>
    <w:rsid w:val="000E00E8"/>
    <w:rsid w:val="000E0286"/>
    <w:rsid w:val="000E02E1"/>
    <w:rsid w:val="000E1BA0"/>
    <w:rsid w:val="000E1C16"/>
    <w:rsid w:val="000E1C27"/>
    <w:rsid w:val="000E1EA1"/>
    <w:rsid w:val="000E22D0"/>
    <w:rsid w:val="000E2638"/>
    <w:rsid w:val="000E2B85"/>
    <w:rsid w:val="000E2E41"/>
    <w:rsid w:val="000E3198"/>
    <w:rsid w:val="000E3741"/>
    <w:rsid w:val="000E3A6B"/>
    <w:rsid w:val="000E3BFD"/>
    <w:rsid w:val="000E4241"/>
    <w:rsid w:val="000E460E"/>
    <w:rsid w:val="000E47E2"/>
    <w:rsid w:val="000E4C4F"/>
    <w:rsid w:val="000E507B"/>
    <w:rsid w:val="000E547C"/>
    <w:rsid w:val="000E5984"/>
    <w:rsid w:val="000E5B21"/>
    <w:rsid w:val="000E5B87"/>
    <w:rsid w:val="000E5D9E"/>
    <w:rsid w:val="000E5F5A"/>
    <w:rsid w:val="000E5F95"/>
    <w:rsid w:val="000E5FA6"/>
    <w:rsid w:val="000E6483"/>
    <w:rsid w:val="000E69A6"/>
    <w:rsid w:val="000E7122"/>
    <w:rsid w:val="000E769E"/>
    <w:rsid w:val="000E774D"/>
    <w:rsid w:val="000E7AEB"/>
    <w:rsid w:val="000E7F46"/>
    <w:rsid w:val="000F0002"/>
    <w:rsid w:val="000F006D"/>
    <w:rsid w:val="000F0BCC"/>
    <w:rsid w:val="000F0E8D"/>
    <w:rsid w:val="000F1246"/>
    <w:rsid w:val="000F13F7"/>
    <w:rsid w:val="000F148A"/>
    <w:rsid w:val="000F15E1"/>
    <w:rsid w:val="000F1E47"/>
    <w:rsid w:val="000F23C2"/>
    <w:rsid w:val="000F294C"/>
    <w:rsid w:val="000F2E1C"/>
    <w:rsid w:val="000F2E6A"/>
    <w:rsid w:val="000F2F69"/>
    <w:rsid w:val="000F2FC3"/>
    <w:rsid w:val="000F2FD9"/>
    <w:rsid w:val="000F3780"/>
    <w:rsid w:val="000F3AE7"/>
    <w:rsid w:val="000F3EA6"/>
    <w:rsid w:val="000F3F92"/>
    <w:rsid w:val="000F40A1"/>
    <w:rsid w:val="000F42FA"/>
    <w:rsid w:val="000F4326"/>
    <w:rsid w:val="000F44BA"/>
    <w:rsid w:val="000F45B6"/>
    <w:rsid w:val="000F4888"/>
    <w:rsid w:val="000F4ACE"/>
    <w:rsid w:val="000F4BC5"/>
    <w:rsid w:val="000F4FE9"/>
    <w:rsid w:val="000F533C"/>
    <w:rsid w:val="000F57C6"/>
    <w:rsid w:val="000F5880"/>
    <w:rsid w:val="000F5BD3"/>
    <w:rsid w:val="000F5BE6"/>
    <w:rsid w:val="000F5CEA"/>
    <w:rsid w:val="000F5F12"/>
    <w:rsid w:val="000F6221"/>
    <w:rsid w:val="000F6737"/>
    <w:rsid w:val="000F6AD3"/>
    <w:rsid w:val="000F6B10"/>
    <w:rsid w:val="000F6D5A"/>
    <w:rsid w:val="000F6DB8"/>
    <w:rsid w:val="000F6DEA"/>
    <w:rsid w:val="000F7313"/>
    <w:rsid w:val="000F74C2"/>
    <w:rsid w:val="000F7531"/>
    <w:rsid w:val="000F7631"/>
    <w:rsid w:val="000F768F"/>
    <w:rsid w:val="000F77B5"/>
    <w:rsid w:val="000F7A19"/>
    <w:rsid w:val="000F7B65"/>
    <w:rsid w:val="000F7CF1"/>
    <w:rsid w:val="001000B2"/>
    <w:rsid w:val="001001A1"/>
    <w:rsid w:val="00100391"/>
    <w:rsid w:val="00100474"/>
    <w:rsid w:val="0010077B"/>
    <w:rsid w:val="00100925"/>
    <w:rsid w:val="00100A5E"/>
    <w:rsid w:val="00100A80"/>
    <w:rsid w:val="00100E0F"/>
    <w:rsid w:val="00100EDF"/>
    <w:rsid w:val="00101AD9"/>
    <w:rsid w:val="00101D55"/>
    <w:rsid w:val="00102063"/>
    <w:rsid w:val="00102506"/>
    <w:rsid w:val="001026A3"/>
    <w:rsid w:val="001027D7"/>
    <w:rsid w:val="00102947"/>
    <w:rsid w:val="00102AB5"/>
    <w:rsid w:val="00102ADD"/>
    <w:rsid w:val="00102D41"/>
    <w:rsid w:val="001037C1"/>
    <w:rsid w:val="00103914"/>
    <w:rsid w:val="00103B24"/>
    <w:rsid w:val="00104178"/>
    <w:rsid w:val="0010465E"/>
    <w:rsid w:val="0010481A"/>
    <w:rsid w:val="001056BF"/>
    <w:rsid w:val="001057B8"/>
    <w:rsid w:val="001060F1"/>
    <w:rsid w:val="00106504"/>
    <w:rsid w:val="00106641"/>
    <w:rsid w:val="0010733D"/>
    <w:rsid w:val="001077F6"/>
    <w:rsid w:val="00107AC5"/>
    <w:rsid w:val="00107B67"/>
    <w:rsid w:val="00107C32"/>
    <w:rsid w:val="00107C44"/>
    <w:rsid w:val="00107E99"/>
    <w:rsid w:val="001100E6"/>
    <w:rsid w:val="00110133"/>
    <w:rsid w:val="00110376"/>
    <w:rsid w:val="00110675"/>
    <w:rsid w:val="001107FA"/>
    <w:rsid w:val="00110C17"/>
    <w:rsid w:val="00110CDE"/>
    <w:rsid w:val="0011113C"/>
    <w:rsid w:val="0011163C"/>
    <w:rsid w:val="00111B65"/>
    <w:rsid w:val="00111E7B"/>
    <w:rsid w:val="00112243"/>
    <w:rsid w:val="00112277"/>
    <w:rsid w:val="001123F9"/>
    <w:rsid w:val="001124DD"/>
    <w:rsid w:val="001127CD"/>
    <w:rsid w:val="001129F6"/>
    <w:rsid w:val="00112EDE"/>
    <w:rsid w:val="00112F2F"/>
    <w:rsid w:val="0011301B"/>
    <w:rsid w:val="00113252"/>
    <w:rsid w:val="001135CD"/>
    <w:rsid w:val="0011366C"/>
    <w:rsid w:val="00113A08"/>
    <w:rsid w:val="00113C28"/>
    <w:rsid w:val="00113CFC"/>
    <w:rsid w:val="00113D44"/>
    <w:rsid w:val="00113DA0"/>
    <w:rsid w:val="00113F32"/>
    <w:rsid w:val="00114374"/>
    <w:rsid w:val="001143EF"/>
    <w:rsid w:val="001143FF"/>
    <w:rsid w:val="001144F1"/>
    <w:rsid w:val="00114932"/>
    <w:rsid w:val="00114CDC"/>
    <w:rsid w:val="0011505B"/>
    <w:rsid w:val="00115202"/>
    <w:rsid w:val="0011552F"/>
    <w:rsid w:val="00115ABF"/>
    <w:rsid w:val="00115C38"/>
    <w:rsid w:val="00115D68"/>
    <w:rsid w:val="00115DA4"/>
    <w:rsid w:val="00115F54"/>
    <w:rsid w:val="00116484"/>
    <w:rsid w:val="00116CAC"/>
    <w:rsid w:val="00116D41"/>
    <w:rsid w:val="00116D72"/>
    <w:rsid w:val="0011750E"/>
    <w:rsid w:val="00117C4E"/>
    <w:rsid w:val="00117DCA"/>
    <w:rsid w:val="0012008E"/>
    <w:rsid w:val="00120093"/>
    <w:rsid w:val="00120269"/>
    <w:rsid w:val="00120451"/>
    <w:rsid w:val="001204C9"/>
    <w:rsid w:val="0012053F"/>
    <w:rsid w:val="001206DA"/>
    <w:rsid w:val="001206DF"/>
    <w:rsid w:val="0012086A"/>
    <w:rsid w:val="00120B2B"/>
    <w:rsid w:val="00120DA6"/>
    <w:rsid w:val="00120F46"/>
    <w:rsid w:val="0012102A"/>
    <w:rsid w:val="00121359"/>
    <w:rsid w:val="0012141E"/>
    <w:rsid w:val="00121529"/>
    <w:rsid w:val="00121A14"/>
    <w:rsid w:val="0012254D"/>
    <w:rsid w:val="0012258C"/>
    <w:rsid w:val="00122A48"/>
    <w:rsid w:val="00122B31"/>
    <w:rsid w:val="00122EC8"/>
    <w:rsid w:val="00123005"/>
    <w:rsid w:val="00123080"/>
    <w:rsid w:val="00123389"/>
    <w:rsid w:val="0012340B"/>
    <w:rsid w:val="00123458"/>
    <w:rsid w:val="0012398B"/>
    <w:rsid w:val="00123DFB"/>
    <w:rsid w:val="00123E5C"/>
    <w:rsid w:val="00124C05"/>
    <w:rsid w:val="00124D5D"/>
    <w:rsid w:val="00125117"/>
    <w:rsid w:val="001253FB"/>
    <w:rsid w:val="00125859"/>
    <w:rsid w:val="001258C8"/>
    <w:rsid w:val="00125B56"/>
    <w:rsid w:val="00125F2E"/>
    <w:rsid w:val="00125F9A"/>
    <w:rsid w:val="0012614E"/>
    <w:rsid w:val="0012638D"/>
    <w:rsid w:val="001263C9"/>
    <w:rsid w:val="0012646D"/>
    <w:rsid w:val="0012689C"/>
    <w:rsid w:val="00126B3A"/>
    <w:rsid w:val="00126BC6"/>
    <w:rsid w:val="00126E8F"/>
    <w:rsid w:val="00126F6D"/>
    <w:rsid w:val="00127084"/>
    <w:rsid w:val="00127973"/>
    <w:rsid w:val="001302FD"/>
    <w:rsid w:val="0013043C"/>
    <w:rsid w:val="0013064F"/>
    <w:rsid w:val="00130B3A"/>
    <w:rsid w:val="00131032"/>
    <w:rsid w:val="00131205"/>
    <w:rsid w:val="0013121E"/>
    <w:rsid w:val="0013128D"/>
    <w:rsid w:val="0013191D"/>
    <w:rsid w:val="001321EA"/>
    <w:rsid w:val="0013295D"/>
    <w:rsid w:val="00132C4B"/>
    <w:rsid w:val="00132D57"/>
    <w:rsid w:val="00133049"/>
    <w:rsid w:val="001332E3"/>
    <w:rsid w:val="00133340"/>
    <w:rsid w:val="001335E6"/>
    <w:rsid w:val="001337F3"/>
    <w:rsid w:val="00133822"/>
    <w:rsid w:val="0013396B"/>
    <w:rsid w:val="00133F52"/>
    <w:rsid w:val="00134273"/>
    <w:rsid w:val="00134340"/>
    <w:rsid w:val="001349CC"/>
    <w:rsid w:val="00134BD5"/>
    <w:rsid w:val="00134FAB"/>
    <w:rsid w:val="00135354"/>
    <w:rsid w:val="0013539A"/>
    <w:rsid w:val="001354BD"/>
    <w:rsid w:val="00135613"/>
    <w:rsid w:val="001357F8"/>
    <w:rsid w:val="00135B5E"/>
    <w:rsid w:val="00135FA7"/>
    <w:rsid w:val="001363A0"/>
    <w:rsid w:val="0013660A"/>
    <w:rsid w:val="00136811"/>
    <w:rsid w:val="001368E8"/>
    <w:rsid w:val="00136CD9"/>
    <w:rsid w:val="00136D0A"/>
    <w:rsid w:val="00136ED4"/>
    <w:rsid w:val="0013728D"/>
    <w:rsid w:val="0013744A"/>
    <w:rsid w:val="001374F8"/>
    <w:rsid w:val="00137533"/>
    <w:rsid w:val="00137A3C"/>
    <w:rsid w:val="00137FFE"/>
    <w:rsid w:val="001401FE"/>
    <w:rsid w:val="001409EE"/>
    <w:rsid w:val="00140A9B"/>
    <w:rsid w:val="00140BF8"/>
    <w:rsid w:val="00140BFA"/>
    <w:rsid w:val="00140CD9"/>
    <w:rsid w:val="00140E29"/>
    <w:rsid w:val="00140F21"/>
    <w:rsid w:val="00141238"/>
    <w:rsid w:val="001414CD"/>
    <w:rsid w:val="00141A9B"/>
    <w:rsid w:val="00141CA5"/>
    <w:rsid w:val="00141D4E"/>
    <w:rsid w:val="00141E17"/>
    <w:rsid w:val="0014248A"/>
    <w:rsid w:val="00142589"/>
    <w:rsid w:val="00142908"/>
    <w:rsid w:val="00142BCC"/>
    <w:rsid w:val="00142C86"/>
    <w:rsid w:val="001430AB"/>
    <w:rsid w:val="0014326C"/>
    <w:rsid w:val="0014327B"/>
    <w:rsid w:val="001435FE"/>
    <w:rsid w:val="00143646"/>
    <w:rsid w:val="00143962"/>
    <w:rsid w:val="001439A6"/>
    <w:rsid w:val="00143D41"/>
    <w:rsid w:val="00143E6A"/>
    <w:rsid w:val="00143EA1"/>
    <w:rsid w:val="00143FC2"/>
    <w:rsid w:val="001444A5"/>
    <w:rsid w:val="001445E9"/>
    <w:rsid w:val="0014480C"/>
    <w:rsid w:val="00145340"/>
    <w:rsid w:val="00145D2F"/>
    <w:rsid w:val="001463F8"/>
    <w:rsid w:val="001464F5"/>
    <w:rsid w:val="00146775"/>
    <w:rsid w:val="00146821"/>
    <w:rsid w:val="001468A8"/>
    <w:rsid w:val="00146976"/>
    <w:rsid w:val="00146A6E"/>
    <w:rsid w:val="00146C56"/>
    <w:rsid w:val="00146D1A"/>
    <w:rsid w:val="00146D5C"/>
    <w:rsid w:val="00146DD8"/>
    <w:rsid w:val="00147064"/>
    <w:rsid w:val="001470FF"/>
    <w:rsid w:val="001473D4"/>
    <w:rsid w:val="001475AA"/>
    <w:rsid w:val="001479CA"/>
    <w:rsid w:val="00147C20"/>
    <w:rsid w:val="00147ED9"/>
    <w:rsid w:val="0015003A"/>
    <w:rsid w:val="001503FE"/>
    <w:rsid w:val="0015053A"/>
    <w:rsid w:val="00150922"/>
    <w:rsid w:val="0015096C"/>
    <w:rsid w:val="00151344"/>
    <w:rsid w:val="00151FAC"/>
    <w:rsid w:val="00152000"/>
    <w:rsid w:val="0015206C"/>
    <w:rsid w:val="001520B4"/>
    <w:rsid w:val="0015225E"/>
    <w:rsid w:val="001526B1"/>
    <w:rsid w:val="001526F2"/>
    <w:rsid w:val="00152783"/>
    <w:rsid w:val="001527BC"/>
    <w:rsid w:val="0015288F"/>
    <w:rsid w:val="001529DB"/>
    <w:rsid w:val="00152AAA"/>
    <w:rsid w:val="00152BB4"/>
    <w:rsid w:val="00152FFA"/>
    <w:rsid w:val="00153668"/>
    <w:rsid w:val="00153CB8"/>
    <w:rsid w:val="00153F8D"/>
    <w:rsid w:val="00153FF6"/>
    <w:rsid w:val="00154682"/>
    <w:rsid w:val="001548A4"/>
    <w:rsid w:val="00154D8E"/>
    <w:rsid w:val="00154DEC"/>
    <w:rsid w:val="001555E2"/>
    <w:rsid w:val="00155707"/>
    <w:rsid w:val="0015579D"/>
    <w:rsid w:val="001559D5"/>
    <w:rsid w:val="00155B02"/>
    <w:rsid w:val="00155E93"/>
    <w:rsid w:val="00156722"/>
    <w:rsid w:val="00156919"/>
    <w:rsid w:val="00156B20"/>
    <w:rsid w:val="00156BFE"/>
    <w:rsid w:val="00156C67"/>
    <w:rsid w:val="00156E7A"/>
    <w:rsid w:val="001574F9"/>
    <w:rsid w:val="00157551"/>
    <w:rsid w:val="00157930"/>
    <w:rsid w:val="00157ABF"/>
    <w:rsid w:val="00157C0B"/>
    <w:rsid w:val="0016012D"/>
    <w:rsid w:val="00160222"/>
    <w:rsid w:val="00160869"/>
    <w:rsid w:val="001608BA"/>
    <w:rsid w:val="00160B3C"/>
    <w:rsid w:val="00161365"/>
    <w:rsid w:val="00161790"/>
    <w:rsid w:val="00161A77"/>
    <w:rsid w:val="00162553"/>
    <w:rsid w:val="001625E0"/>
    <w:rsid w:val="00162BAE"/>
    <w:rsid w:val="00162E2C"/>
    <w:rsid w:val="00162EBF"/>
    <w:rsid w:val="00162F21"/>
    <w:rsid w:val="0016347F"/>
    <w:rsid w:val="00163636"/>
    <w:rsid w:val="001636C8"/>
    <w:rsid w:val="00163757"/>
    <w:rsid w:val="00163F88"/>
    <w:rsid w:val="001642A7"/>
    <w:rsid w:val="0016482F"/>
    <w:rsid w:val="00164A37"/>
    <w:rsid w:val="001651E4"/>
    <w:rsid w:val="001655FC"/>
    <w:rsid w:val="0016583A"/>
    <w:rsid w:val="00165E52"/>
    <w:rsid w:val="00165E69"/>
    <w:rsid w:val="00165E76"/>
    <w:rsid w:val="0016636E"/>
    <w:rsid w:val="0016645E"/>
    <w:rsid w:val="001667E8"/>
    <w:rsid w:val="00166A16"/>
    <w:rsid w:val="00166B27"/>
    <w:rsid w:val="00166F3A"/>
    <w:rsid w:val="001670B2"/>
    <w:rsid w:val="001670CB"/>
    <w:rsid w:val="00167371"/>
    <w:rsid w:val="001673A4"/>
    <w:rsid w:val="00167548"/>
    <w:rsid w:val="001676B1"/>
    <w:rsid w:val="00167819"/>
    <w:rsid w:val="001679B8"/>
    <w:rsid w:val="00167E23"/>
    <w:rsid w:val="00170301"/>
    <w:rsid w:val="0017066C"/>
    <w:rsid w:val="00170A8D"/>
    <w:rsid w:val="00171091"/>
    <w:rsid w:val="00171392"/>
    <w:rsid w:val="00171EC2"/>
    <w:rsid w:val="001722D3"/>
    <w:rsid w:val="00172455"/>
    <w:rsid w:val="0017251F"/>
    <w:rsid w:val="001726B8"/>
    <w:rsid w:val="0017270E"/>
    <w:rsid w:val="00172823"/>
    <w:rsid w:val="00172A79"/>
    <w:rsid w:val="00172AE3"/>
    <w:rsid w:val="00172F1F"/>
    <w:rsid w:val="0017337F"/>
    <w:rsid w:val="00173EEC"/>
    <w:rsid w:val="001743A0"/>
    <w:rsid w:val="001747C8"/>
    <w:rsid w:val="00174FC8"/>
    <w:rsid w:val="00175089"/>
    <w:rsid w:val="001752EE"/>
    <w:rsid w:val="001753B7"/>
    <w:rsid w:val="001755A0"/>
    <w:rsid w:val="00175838"/>
    <w:rsid w:val="00175BB7"/>
    <w:rsid w:val="001760A4"/>
    <w:rsid w:val="001763CE"/>
    <w:rsid w:val="0017650D"/>
    <w:rsid w:val="001766E6"/>
    <w:rsid w:val="0017676A"/>
    <w:rsid w:val="001768F5"/>
    <w:rsid w:val="00176D4B"/>
    <w:rsid w:val="00176E52"/>
    <w:rsid w:val="00176FFD"/>
    <w:rsid w:val="00177160"/>
    <w:rsid w:val="001777AA"/>
    <w:rsid w:val="00177956"/>
    <w:rsid w:val="00177987"/>
    <w:rsid w:val="00177E97"/>
    <w:rsid w:val="001801B9"/>
    <w:rsid w:val="00180447"/>
    <w:rsid w:val="0018047E"/>
    <w:rsid w:val="001804D3"/>
    <w:rsid w:val="001806D2"/>
    <w:rsid w:val="001808E7"/>
    <w:rsid w:val="00180F01"/>
    <w:rsid w:val="00181302"/>
    <w:rsid w:val="0018134E"/>
    <w:rsid w:val="00181396"/>
    <w:rsid w:val="00181B12"/>
    <w:rsid w:val="00181E13"/>
    <w:rsid w:val="00182031"/>
    <w:rsid w:val="00182481"/>
    <w:rsid w:val="00182897"/>
    <w:rsid w:val="00182B5E"/>
    <w:rsid w:val="00182DE9"/>
    <w:rsid w:val="00183109"/>
    <w:rsid w:val="0018320F"/>
    <w:rsid w:val="001837E7"/>
    <w:rsid w:val="00183C62"/>
    <w:rsid w:val="00183D8F"/>
    <w:rsid w:val="00183F93"/>
    <w:rsid w:val="00183FD3"/>
    <w:rsid w:val="00184239"/>
    <w:rsid w:val="00184378"/>
    <w:rsid w:val="00184B09"/>
    <w:rsid w:val="00184EB0"/>
    <w:rsid w:val="00184EEF"/>
    <w:rsid w:val="00184FC0"/>
    <w:rsid w:val="00184FE4"/>
    <w:rsid w:val="00185363"/>
    <w:rsid w:val="0018599A"/>
    <w:rsid w:val="00185DA8"/>
    <w:rsid w:val="00185E25"/>
    <w:rsid w:val="00186271"/>
    <w:rsid w:val="00186507"/>
    <w:rsid w:val="00186A7C"/>
    <w:rsid w:val="00186BA1"/>
    <w:rsid w:val="00186F3B"/>
    <w:rsid w:val="0018705C"/>
    <w:rsid w:val="00187374"/>
    <w:rsid w:val="0018748A"/>
    <w:rsid w:val="001874C7"/>
    <w:rsid w:val="0018785A"/>
    <w:rsid w:val="00187BB7"/>
    <w:rsid w:val="001901C6"/>
    <w:rsid w:val="001901FC"/>
    <w:rsid w:val="00190247"/>
    <w:rsid w:val="001904B4"/>
    <w:rsid w:val="00190872"/>
    <w:rsid w:val="001910C1"/>
    <w:rsid w:val="001912B8"/>
    <w:rsid w:val="0019132B"/>
    <w:rsid w:val="0019145A"/>
    <w:rsid w:val="001915FD"/>
    <w:rsid w:val="00191D3C"/>
    <w:rsid w:val="00191F5D"/>
    <w:rsid w:val="0019217D"/>
    <w:rsid w:val="001925F2"/>
    <w:rsid w:val="00192911"/>
    <w:rsid w:val="00192B45"/>
    <w:rsid w:val="00192F83"/>
    <w:rsid w:val="0019315E"/>
    <w:rsid w:val="00193939"/>
    <w:rsid w:val="00193AF8"/>
    <w:rsid w:val="00193BCD"/>
    <w:rsid w:val="00193D49"/>
    <w:rsid w:val="001940D6"/>
    <w:rsid w:val="001941E4"/>
    <w:rsid w:val="001943DD"/>
    <w:rsid w:val="00195384"/>
    <w:rsid w:val="001954A0"/>
    <w:rsid w:val="001955A7"/>
    <w:rsid w:val="0019571E"/>
    <w:rsid w:val="00195C35"/>
    <w:rsid w:val="00195CF7"/>
    <w:rsid w:val="00196632"/>
    <w:rsid w:val="00196810"/>
    <w:rsid w:val="00196A94"/>
    <w:rsid w:val="00196ADD"/>
    <w:rsid w:val="00196C8F"/>
    <w:rsid w:val="00196F44"/>
    <w:rsid w:val="00197004"/>
    <w:rsid w:val="001970F7"/>
    <w:rsid w:val="0019778E"/>
    <w:rsid w:val="00197842"/>
    <w:rsid w:val="00197C89"/>
    <w:rsid w:val="001A02D6"/>
    <w:rsid w:val="001A054B"/>
    <w:rsid w:val="001A12C7"/>
    <w:rsid w:val="001A142B"/>
    <w:rsid w:val="001A15D3"/>
    <w:rsid w:val="001A1658"/>
    <w:rsid w:val="001A19C5"/>
    <w:rsid w:val="001A1A43"/>
    <w:rsid w:val="001A1E7F"/>
    <w:rsid w:val="001A249D"/>
    <w:rsid w:val="001A27BD"/>
    <w:rsid w:val="001A2B5B"/>
    <w:rsid w:val="001A2BF3"/>
    <w:rsid w:val="001A2D26"/>
    <w:rsid w:val="001A2E94"/>
    <w:rsid w:val="001A2E9B"/>
    <w:rsid w:val="001A30A1"/>
    <w:rsid w:val="001A340F"/>
    <w:rsid w:val="001A3478"/>
    <w:rsid w:val="001A36A8"/>
    <w:rsid w:val="001A36E8"/>
    <w:rsid w:val="001A39AB"/>
    <w:rsid w:val="001A3A57"/>
    <w:rsid w:val="001A3D3E"/>
    <w:rsid w:val="001A4511"/>
    <w:rsid w:val="001A4659"/>
    <w:rsid w:val="001A4710"/>
    <w:rsid w:val="001A4815"/>
    <w:rsid w:val="001A4987"/>
    <w:rsid w:val="001A52EA"/>
    <w:rsid w:val="001A5AFA"/>
    <w:rsid w:val="001A5E46"/>
    <w:rsid w:val="001A6154"/>
    <w:rsid w:val="001A6238"/>
    <w:rsid w:val="001A62F4"/>
    <w:rsid w:val="001A6495"/>
    <w:rsid w:val="001A67E2"/>
    <w:rsid w:val="001A7229"/>
    <w:rsid w:val="001A7416"/>
    <w:rsid w:val="001A759A"/>
    <w:rsid w:val="001A7654"/>
    <w:rsid w:val="001A7672"/>
    <w:rsid w:val="001A788E"/>
    <w:rsid w:val="001A7B7B"/>
    <w:rsid w:val="001A7C07"/>
    <w:rsid w:val="001A7D2B"/>
    <w:rsid w:val="001A7DC8"/>
    <w:rsid w:val="001A7FE6"/>
    <w:rsid w:val="001B06DE"/>
    <w:rsid w:val="001B0867"/>
    <w:rsid w:val="001B0EF2"/>
    <w:rsid w:val="001B1213"/>
    <w:rsid w:val="001B1368"/>
    <w:rsid w:val="001B16B1"/>
    <w:rsid w:val="001B1769"/>
    <w:rsid w:val="001B17DC"/>
    <w:rsid w:val="001B1CFA"/>
    <w:rsid w:val="001B2142"/>
    <w:rsid w:val="001B214E"/>
    <w:rsid w:val="001B2353"/>
    <w:rsid w:val="001B27B8"/>
    <w:rsid w:val="001B27E0"/>
    <w:rsid w:val="001B2B10"/>
    <w:rsid w:val="001B2C79"/>
    <w:rsid w:val="001B2C89"/>
    <w:rsid w:val="001B2D7C"/>
    <w:rsid w:val="001B2DC5"/>
    <w:rsid w:val="001B3A76"/>
    <w:rsid w:val="001B3AE3"/>
    <w:rsid w:val="001B3BF0"/>
    <w:rsid w:val="001B3F44"/>
    <w:rsid w:val="001B4885"/>
    <w:rsid w:val="001B48F6"/>
    <w:rsid w:val="001B4BF7"/>
    <w:rsid w:val="001B4C70"/>
    <w:rsid w:val="001B501B"/>
    <w:rsid w:val="001B53B3"/>
    <w:rsid w:val="001B5729"/>
    <w:rsid w:val="001B6026"/>
    <w:rsid w:val="001B607F"/>
    <w:rsid w:val="001B625E"/>
    <w:rsid w:val="001B630C"/>
    <w:rsid w:val="001B69F0"/>
    <w:rsid w:val="001B70FC"/>
    <w:rsid w:val="001B73F2"/>
    <w:rsid w:val="001B783F"/>
    <w:rsid w:val="001B7879"/>
    <w:rsid w:val="001B793D"/>
    <w:rsid w:val="001B79B3"/>
    <w:rsid w:val="001B7E95"/>
    <w:rsid w:val="001C05DF"/>
    <w:rsid w:val="001C06C8"/>
    <w:rsid w:val="001C08EE"/>
    <w:rsid w:val="001C128E"/>
    <w:rsid w:val="001C177F"/>
    <w:rsid w:val="001C205B"/>
    <w:rsid w:val="001C215E"/>
    <w:rsid w:val="001C256B"/>
    <w:rsid w:val="001C2B7B"/>
    <w:rsid w:val="001C2C2F"/>
    <w:rsid w:val="001C2FAC"/>
    <w:rsid w:val="001C32F7"/>
    <w:rsid w:val="001C3455"/>
    <w:rsid w:val="001C372F"/>
    <w:rsid w:val="001C38C0"/>
    <w:rsid w:val="001C3AEE"/>
    <w:rsid w:val="001C4344"/>
    <w:rsid w:val="001C4BA6"/>
    <w:rsid w:val="001C4BF8"/>
    <w:rsid w:val="001C4D99"/>
    <w:rsid w:val="001C4EAB"/>
    <w:rsid w:val="001C4F45"/>
    <w:rsid w:val="001C53FF"/>
    <w:rsid w:val="001C59E4"/>
    <w:rsid w:val="001C5D57"/>
    <w:rsid w:val="001C5E69"/>
    <w:rsid w:val="001C63B7"/>
    <w:rsid w:val="001C6496"/>
    <w:rsid w:val="001C6507"/>
    <w:rsid w:val="001C697D"/>
    <w:rsid w:val="001C6F0F"/>
    <w:rsid w:val="001C6FE9"/>
    <w:rsid w:val="001C706B"/>
    <w:rsid w:val="001C757A"/>
    <w:rsid w:val="001C7808"/>
    <w:rsid w:val="001C7B29"/>
    <w:rsid w:val="001C7CAB"/>
    <w:rsid w:val="001C7F1A"/>
    <w:rsid w:val="001D008E"/>
    <w:rsid w:val="001D04C3"/>
    <w:rsid w:val="001D07E7"/>
    <w:rsid w:val="001D0898"/>
    <w:rsid w:val="001D0CEB"/>
    <w:rsid w:val="001D0D13"/>
    <w:rsid w:val="001D16E6"/>
    <w:rsid w:val="001D191A"/>
    <w:rsid w:val="001D1A8D"/>
    <w:rsid w:val="001D1B8F"/>
    <w:rsid w:val="001D1C75"/>
    <w:rsid w:val="001D2084"/>
    <w:rsid w:val="001D20B4"/>
    <w:rsid w:val="001D2356"/>
    <w:rsid w:val="001D2397"/>
    <w:rsid w:val="001D2723"/>
    <w:rsid w:val="001D2901"/>
    <w:rsid w:val="001D2A41"/>
    <w:rsid w:val="001D2B77"/>
    <w:rsid w:val="001D3015"/>
    <w:rsid w:val="001D3444"/>
    <w:rsid w:val="001D380C"/>
    <w:rsid w:val="001D3AE6"/>
    <w:rsid w:val="001D3D03"/>
    <w:rsid w:val="001D3FD8"/>
    <w:rsid w:val="001D4B98"/>
    <w:rsid w:val="001D4BF9"/>
    <w:rsid w:val="001D4E90"/>
    <w:rsid w:val="001D4F73"/>
    <w:rsid w:val="001D4F7C"/>
    <w:rsid w:val="001D5D33"/>
    <w:rsid w:val="001D5DFB"/>
    <w:rsid w:val="001D61BE"/>
    <w:rsid w:val="001D633A"/>
    <w:rsid w:val="001D6488"/>
    <w:rsid w:val="001D6503"/>
    <w:rsid w:val="001D6543"/>
    <w:rsid w:val="001D6A1F"/>
    <w:rsid w:val="001D6E71"/>
    <w:rsid w:val="001D7123"/>
    <w:rsid w:val="001D7366"/>
    <w:rsid w:val="001D7483"/>
    <w:rsid w:val="001D7622"/>
    <w:rsid w:val="001D7C09"/>
    <w:rsid w:val="001D7E6C"/>
    <w:rsid w:val="001E0622"/>
    <w:rsid w:val="001E072A"/>
    <w:rsid w:val="001E0D4D"/>
    <w:rsid w:val="001E0D98"/>
    <w:rsid w:val="001E0DE3"/>
    <w:rsid w:val="001E10FD"/>
    <w:rsid w:val="001E1784"/>
    <w:rsid w:val="001E1C1A"/>
    <w:rsid w:val="001E1F07"/>
    <w:rsid w:val="001E1F6D"/>
    <w:rsid w:val="001E2DB3"/>
    <w:rsid w:val="001E2EA8"/>
    <w:rsid w:val="001E35D5"/>
    <w:rsid w:val="001E3BBF"/>
    <w:rsid w:val="001E3CCD"/>
    <w:rsid w:val="001E3DF5"/>
    <w:rsid w:val="001E40C3"/>
    <w:rsid w:val="001E438B"/>
    <w:rsid w:val="001E49BC"/>
    <w:rsid w:val="001E49E3"/>
    <w:rsid w:val="001E4A52"/>
    <w:rsid w:val="001E4C5C"/>
    <w:rsid w:val="001E4E67"/>
    <w:rsid w:val="001E4F8E"/>
    <w:rsid w:val="001E5290"/>
    <w:rsid w:val="001E5524"/>
    <w:rsid w:val="001E56D6"/>
    <w:rsid w:val="001E5B0A"/>
    <w:rsid w:val="001E5B42"/>
    <w:rsid w:val="001E5E3A"/>
    <w:rsid w:val="001E5EA5"/>
    <w:rsid w:val="001E5F4F"/>
    <w:rsid w:val="001E6108"/>
    <w:rsid w:val="001E6292"/>
    <w:rsid w:val="001E64C0"/>
    <w:rsid w:val="001E65F1"/>
    <w:rsid w:val="001E68EA"/>
    <w:rsid w:val="001E72C5"/>
    <w:rsid w:val="001E72D7"/>
    <w:rsid w:val="001E7772"/>
    <w:rsid w:val="001E78FD"/>
    <w:rsid w:val="001E7AF8"/>
    <w:rsid w:val="001E7D1A"/>
    <w:rsid w:val="001F001E"/>
    <w:rsid w:val="001F002B"/>
    <w:rsid w:val="001F047A"/>
    <w:rsid w:val="001F064A"/>
    <w:rsid w:val="001F0B13"/>
    <w:rsid w:val="001F1002"/>
    <w:rsid w:val="001F1770"/>
    <w:rsid w:val="001F18FA"/>
    <w:rsid w:val="001F1AAE"/>
    <w:rsid w:val="001F1AC1"/>
    <w:rsid w:val="001F1B45"/>
    <w:rsid w:val="001F1C97"/>
    <w:rsid w:val="001F1CA8"/>
    <w:rsid w:val="001F2007"/>
    <w:rsid w:val="001F25F7"/>
    <w:rsid w:val="001F2774"/>
    <w:rsid w:val="001F29CE"/>
    <w:rsid w:val="001F2F5B"/>
    <w:rsid w:val="001F3715"/>
    <w:rsid w:val="001F3911"/>
    <w:rsid w:val="001F406D"/>
    <w:rsid w:val="001F41CD"/>
    <w:rsid w:val="001F4443"/>
    <w:rsid w:val="001F49B3"/>
    <w:rsid w:val="001F4AF4"/>
    <w:rsid w:val="001F4AFE"/>
    <w:rsid w:val="001F4D1E"/>
    <w:rsid w:val="001F4E20"/>
    <w:rsid w:val="001F5168"/>
    <w:rsid w:val="001F5587"/>
    <w:rsid w:val="001F56CF"/>
    <w:rsid w:val="001F575B"/>
    <w:rsid w:val="001F5CE2"/>
    <w:rsid w:val="001F62A9"/>
    <w:rsid w:val="001F62EE"/>
    <w:rsid w:val="001F65F8"/>
    <w:rsid w:val="001F6F15"/>
    <w:rsid w:val="001F6FA3"/>
    <w:rsid w:val="001F7154"/>
    <w:rsid w:val="001F758C"/>
    <w:rsid w:val="001F75FB"/>
    <w:rsid w:val="001F7A1F"/>
    <w:rsid w:val="001F7B78"/>
    <w:rsid w:val="001F7CB2"/>
    <w:rsid w:val="001F7CBE"/>
    <w:rsid w:val="001F7D63"/>
    <w:rsid w:val="002002A6"/>
    <w:rsid w:val="0020080E"/>
    <w:rsid w:val="002010EE"/>
    <w:rsid w:val="002012CD"/>
    <w:rsid w:val="00201562"/>
    <w:rsid w:val="00201912"/>
    <w:rsid w:val="00201B69"/>
    <w:rsid w:val="00201F4A"/>
    <w:rsid w:val="0020274C"/>
    <w:rsid w:val="002027D8"/>
    <w:rsid w:val="0020289F"/>
    <w:rsid w:val="00202A46"/>
    <w:rsid w:val="00202C38"/>
    <w:rsid w:val="00202DB7"/>
    <w:rsid w:val="00202FEE"/>
    <w:rsid w:val="002037CE"/>
    <w:rsid w:val="002038FF"/>
    <w:rsid w:val="00203A7F"/>
    <w:rsid w:val="00203BF7"/>
    <w:rsid w:val="00203CB3"/>
    <w:rsid w:val="0020448F"/>
    <w:rsid w:val="002044B0"/>
    <w:rsid w:val="002044E8"/>
    <w:rsid w:val="00204829"/>
    <w:rsid w:val="00204956"/>
    <w:rsid w:val="00204AA6"/>
    <w:rsid w:val="00204C41"/>
    <w:rsid w:val="00205043"/>
    <w:rsid w:val="0020509A"/>
    <w:rsid w:val="00205414"/>
    <w:rsid w:val="002054FB"/>
    <w:rsid w:val="00205974"/>
    <w:rsid w:val="00205AFF"/>
    <w:rsid w:val="00205CDA"/>
    <w:rsid w:val="00205D5B"/>
    <w:rsid w:val="00205E7B"/>
    <w:rsid w:val="00205EB3"/>
    <w:rsid w:val="0020623F"/>
    <w:rsid w:val="00206891"/>
    <w:rsid w:val="00206B2A"/>
    <w:rsid w:val="00206BAF"/>
    <w:rsid w:val="00206E0F"/>
    <w:rsid w:val="00206EA1"/>
    <w:rsid w:val="00206FA6"/>
    <w:rsid w:val="00207039"/>
    <w:rsid w:val="002072D0"/>
    <w:rsid w:val="002076F7"/>
    <w:rsid w:val="00207C9D"/>
    <w:rsid w:val="00207E49"/>
    <w:rsid w:val="00210047"/>
    <w:rsid w:val="0021041E"/>
    <w:rsid w:val="0021080E"/>
    <w:rsid w:val="00210A0D"/>
    <w:rsid w:val="00210F9A"/>
    <w:rsid w:val="00210FB2"/>
    <w:rsid w:val="002112B3"/>
    <w:rsid w:val="0021158B"/>
    <w:rsid w:val="00211C32"/>
    <w:rsid w:val="00211FFC"/>
    <w:rsid w:val="002120A0"/>
    <w:rsid w:val="002122EF"/>
    <w:rsid w:val="002125F4"/>
    <w:rsid w:val="00212983"/>
    <w:rsid w:val="00212D0D"/>
    <w:rsid w:val="00212DDD"/>
    <w:rsid w:val="0021391A"/>
    <w:rsid w:val="00213965"/>
    <w:rsid w:val="00213D0D"/>
    <w:rsid w:val="00213DF2"/>
    <w:rsid w:val="00213E06"/>
    <w:rsid w:val="00213F7F"/>
    <w:rsid w:val="00213FDD"/>
    <w:rsid w:val="00214037"/>
    <w:rsid w:val="0021448D"/>
    <w:rsid w:val="002144E1"/>
    <w:rsid w:val="002147F2"/>
    <w:rsid w:val="0021494C"/>
    <w:rsid w:val="00214AF8"/>
    <w:rsid w:val="00214CA2"/>
    <w:rsid w:val="00214DD7"/>
    <w:rsid w:val="002150A1"/>
    <w:rsid w:val="002156F2"/>
    <w:rsid w:val="002157E3"/>
    <w:rsid w:val="00216047"/>
    <w:rsid w:val="00217192"/>
    <w:rsid w:val="00217CA6"/>
    <w:rsid w:val="00217D5A"/>
    <w:rsid w:val="00220161"/>
    <w:rsid w:val="0022041A"/>
    <w:rsid w:val="00220427"/>
    <w:rsid w:val="0022076E"/>
    <w:rsid w:val="00220861"/>
    <w:rsid w:val="002209F3"/>
    <w:rsid w:val="00220B32"/>
    <w:rsid w:val="00220C18"/>
    <w:rsid w:val="00220C7F"/>
    <w:rsid w:val="00220C8F"/>
    <w:rsid w:val="00220CF9"/>
    <w:rsid w:val="00220DFB"/>
    <w:rsid w:val="002210CB"/>
    <w:rsid w:val="002217C5"/>
    <w:rsid w:val="00221854"/>
    <w:rsid w:val="0022198B"/>
    <w:rsid w:val="00221F81"/>
    <w:rsid w:val="00222067"/>
    <w:rsid w:val="002222D9"/>
    <w:rsid w:val="002223FE"/>
    <w:rsid w:val="0022241F"/>
    <w:rsid w:val="002224AE"/>
    <w:rsid w:val="0022251F"/>
    <w:rsid w:val="00222A05"/>
    <w:rsid w:val="00223121"/>
    <w:rsid w:val="00223197"/>
    <w:rsid w:val="0022376F"/>
    <w:rsid w:val="00223E9C"/>
    <w:rsid w:val="00223FC3"/>
    <w:rsid w:val="0022476F"/>
    <w:rsid w:val="00224975"/>
    <w:rsid w:val="00224BC1"/>
    <w:rsid w:val="00224BF5"/>
    <w:rsid w:val="00224DFF"/>
    <w:rsid w:val="002256BE"/>
    <w:rsid w:val="00225874"/>
    <w:rsid w:val="002259DA"/>
    <w:rsid w:val="00225BB1"/>
    <w:rsid w:val="00226202"/>
    <w:rsid w:val="002264FA"/>
    <w:rsid w:val="00226566"/>
    <w:rsid w:val="002268B2"/>
    <w:rsid w:val="00226D5A"/>
    <w:rsid w:val="00226D87"/>
    <w:rsid w:val="002272A9"/>
    <w:rsid w:val="00227346"/>
    <w:rsid w:val="00227701"/>
    <w:rsid w:val="00227830"/>
    <w:rsid w:val="00227B24"/>
    <w:rsid w:val="00227D50"/>
    <w:rsid w:val="00227FE7"/>
    <w:rsid w:val="00230366"/>
    <w:rsid w:val="0023056A"/>
    <w:rsid w:val="00230AAC"/>
    <w:rsid w:val="00230D29"/>
    <w:rsid w:val="00230E1D"/>
    <w:rsid w:val="00231181"/>
    <w:rsid w:val="00231897"/>
    <w:rsid w:val="002318AD"/>
    <w:rsid w:val="00231A18"/>
    <w:rsid w:val="00231AC0"/>
    <w:rsid w:val="00231DD0"/>
    <w:rsid w:val="00232251"/>
    <w:rsid w:val="00232699"/>
    <w:rsid w:val="002328AF"/>
    <w:rsid w:val="0023298B"/>
    <w:rsid w:val="002329B7"/>
    <w:rsid w:val="00232B7E"/>
    <w:rsid w:val="00232B8C"/>
    <w:rsid w:val="00232BEE"/>
    <w:rsid w:val="00232DE8"/>
    <w:rsid w:val="00232E27"/>
    <w:rsid w:val="0023328C"/>
    <w:rsid w:val="002333F4"/>
    <w:rsid w:val="0023340C"/>
    <w:rsid w:val="00233A6F"/>
    <w:rsid w:val="00233D1C"/>
    <w:rsid w:val="00233E34"/>
    <w:rsid w:val="00233E4B"/>
    <w:rsid w:val="00234160"/>
    <w:rsid w:val="002347AB"/>
    <w:rsid w:val="00234857"/>
    <w:rsid w:val="00234AA7"/>
    <w:rsid w:val="00234C25"/>
    <w:rsid w:val="00234C2A"/>
    <w:rsid w:val="00234CCF"/>
    <w:rsid w:val="00234DE3"/>
    <w:rsid w:val="00234E3B"/>
    <w:rsid w:val="00234F2E"/>
    <w:rsid w:val="00234FAD"/>
    <w:rsid w:val="00234FD3"/>
    <w:rsid w:val="0023505C"/>
    <w:rsid w:val="0023513F"/>
    <w:rsid w:val="0023543C"/>
    <w:rsid w:val="00235863"/>
    <w:rsid w:val="00235CB2"/>
    <w:rsid w:val="002368C6"/>
    <w:rsid w:val="00236ADA"/>
    <w:rsid w:val="002372E2"/>
    <w:rsid w:val="00237434"/>
    <w:rsid w:val="0023752A"/>
    <w:rsid w:val="0023787E"/>
    <w:rsid w:val="0023789F"/>
    <w:rsid w:val="00237CDC"/>
    <w:rsid w:val="00237D53"/>
    <w:rsid w:val="00237DE6"/>
    <w:rsid w:val="002403F8"/>
    <w:rsid w:val="0024059F"/>
    <w:rsid w:val="00240718"/>
    <w:rsid w:val="00240858"/>
    <w:rsid w:val="00240D7F"/>
    <w:rsid w:val="00241381"/>
    <w:rsid w:val="00241853"/>
    <w:rsid w:val="0024186B"/>
    <w:rsid w:val="0024196B"/>
    <w:rsid w:val="00241B22"/>
    <w:rsid w:val="00241DDC"/>
    <w:rsid w:val="00241E3E"/>
    <w:rsid w:val="00242254"/>
    <w:rsid w:val="002428CD"/>
    <w:rsid w:val="002428EC"/>
    <w:rsid w:val="00242DBD"/>
    <w:rsid w:val="00243505"/>
    <w:rsid w:val="0024363B"/>
    <w:rsid w:val="00243AF7"/>
    <w:rsid w:val="00243C54"/>
    <w:rsid w:val="00243EE7"/>
    <w:rsid w:val="002442F0"/>
    <w:rsid w:val="0024434E"/>
    <w:rsid w:val="002444FB"/>
    <w:rsid w:val="00244692"/>
    <w:rsid w:val="00244758"/>
    <w:rsid w:val="0024486A"/>
    <w:rsid w:val="00244C98"/>
    <w:rsid w:val="00244EB6"/>
    <w:rsid w:val="0024510D"/>
    <w:rsid w:val="00245192"/>
    <w:rsid w:val="0024543A"/>
    <w:rsid w:val="0024549C"/>
    <w:rsid w:val="002455CC"/>
    <w:rsid w:val="00245A22"/>
    <w:rsid w:val="00245C69"/>
    <w:rsid w:val="00245CC2"/>
    <w:rsid w:val="00245D5F"/>
    <w:rsid w:val="00245FF7"/>
    <w:rsid w:val="0024601E"/>
    <w:rsid w:val="0024665B"/>
    <w:rsid w:val="00246672"/>
    <w:rsid w:val="00246774"/>
    <w:rsid w:val="002467C1"/>
    <w:rsid w:val="0024702F"/>
    <w:rsid w:val="0024730B"/>
    <w:rsid w:val="002474ED"/>
    <w:rsid w:val="00247628"/>
    <w:rsid w:val="002476B9"/>
    <w:rsid w:val="00247800"/>
    <w:rsid w:val="00247844"/>
    <w:rsid w:val="002478D8"/>
    <w:rsid w:val="00247B15"/>
    <w:rsid w:val="00247F8A"/>
    <w:rsid w:val="0025037D"/>
    <w:rsid w:val="00250554"/>
    <w:rsid w:val="00250681"/>
    <w:rsid w:val="002507EB"/>
    <w:rsid w:val="00250A26"/>
    <w:rsid w:val="00250CFB"/>
    <w:rsid w:val="00250FB6"/>
    <w:rsid w:val="002514C0"/>
    <w:rsid w:val="002519E9"/>
    <w:rsid w:val="00251BA5"/>
    <w:rsid w:val="00251D24"/>
    <w:rsid w:val="00252164"/>
    <w:rsid w:val="0025219E"/>
    <w:rsid w:val="002522B3"/>
    <w:rsid w:val="0025270B"/>
    <w:rsid w:val="00252874"/>
    <w:rsid w:val="002528E7"/>
    <w:rsid w:val="00252A7A"/>
    <w:rsid w:val="00252B01"/>
    <w:rsid w:val="00252FF3"/>
    <w:rsid w:val="00253920"/>
    <w:rsid w:val="00253E48"/>
    <w:rsid w:val="00253F52"/>
    <w:rsid w:val="00254162"/>
    <w:rsid w:val="0025431D"/>
    <w:rsid w:val="002545C4"/>
    <w:rsid w:val="00254D1F"/>
    <w:rsid w:val="00254E83"/>
    <w:rsid w:val="00255730"/>
    <w:rsid w:val="00255DCB"/>
    <w:rsid w:val="00255DEE"/>
    <w:rsid w:val="0025611E"/>
    <w:rsid w:val="002562A1"/>
    <w:rsid w:val="002565D8"/>
    <w:rsid w:val="00257319"/>
    <w:rsid w:val="002573BE"/>
    <w:rsid w:val="00257594"/>
    <w:rsid w:val="0025768E"/>
    <w:rsid w:val="00257965"/>
    <w:rsid w:val="0026004B"/>
    <w:rsid w:val="0026021F"/>
    <w:rsid w:val="0026037F"/>
    <w:rsid w:val="002604EC"/>
    <w:rsid w:val="002609C4"/>
    <w:rsid w:val="002609E3"/>
    <w:rsid w:val="002609E8"/>
    <w:rsid w:val="00260F06"/>
    <w:rsid w:val="0026111D"/>
    <w:rsid w:val="0026121A"/>
    <w:rsid w:val="00261275"/>
    <w:rsid w:val="00261877"/>
    <w:rsid w:val="0026191A"/>
    <w:rsid w:val="0026213C"/>
    <w:rsid w:val="00262477"/>
    <w:rsid w:val="0026283D"/>
    <w:rsid w:val="00262AE2"/>
    <w:rsid w:val="00262D36"/>
    <w:rsid w:val="00262FD0"/>
    <w:rsid w:val="002631D8"/>
    <w:rsid w:val="00263268"/>
    <w:rsid w:val="002632C0"/>
    <w:rsid w:val="0026333B"/>
    <w:rsid w:val="002635EB"/>
    <w:rsid w:val="00263902"/>
    <w:rsid w:val="002639E7"/>
    <w:rsid w:val="00263C49"/>
    <w:rsid w:val="00263EF3"/>
    <w:rsid w:val="0026429D"/>
    <w:rsid w:val="002648CC"/>
    <w:rsid w:val="0026498B"/>
    <w:rsid w:val="00264A04"/>
    <w:rsid w:val="00264C93"/>
    <w:rsid w:val="0026530A"/>
    <w:rsid w:val="00265355"/>
    <w:rsid w:val="00265371"/>
    <w:rsid w:val="002656FF"/>
    <w:rsid w:val="00265897"/>
    <w:rsid w:val="00265D06"/>
    <w:rsid w:val="00266B6D"/>
    <w:rsid w:val="00266FD3"/>
    <w:rsid w:val="002670E1"/>
    <w:rsid w:val="002676F4"/>
    <w:rsid w:val="00267970"/>
    <w:rsid w:val="00267D11"/>
    <w:rsid w:val="00267D5A"/>
    <w:rsid w:val="0027025B"/>
    <w:rsid w:val="00270635"/>
    <w:rsid w:val="0027102E"/>
    <w:rsid w:val="002710C5"/>
    <w:rsid w:val="002711C1"/>
    <w:rsid w:val="00271382"/>
    <w:rsid w:val="00271454"/>
    <w:rsid w:val="002716BE"/>
    <w:rsid w:val="00271861"/>
    <w:rsid w:val="00271A12"/>
    <w:rsid w:val="00271D8D"/>
    <w:rsid w:val="00271E1A"/>
    <w:rsid w:val="00271F12"/>
    <w:rsid w:val="00272713"/>
    <w:rsid w:val="002728CC"/>
    <w:rsid w:val="00273114"/>
    <w:rsid w:val="0027313D"/>
    <w:rsid w:val="00273236"/>
    <w:rsid w:val="00273892"/>
    <w:rsid w:val="00273DAE"/>
    <w:rsid w:val="002741D0"/>
    <w:rsid w:val="002745A4"/>
    <w:rsid w:val="002745FA"/>
    <w:rsid w:val="002748F1"/>
    <w:rsid w:val="00274CC4"/>
    <w:rsid w:val="00274DFB"/>
    <w:rsid w:val="002751C0"/>
    <w:rsid w:val="002751DA"/>
    <w:rsid w:val="0027551E"/>
    <w:rsid w:val="002757DA"/>
    <w:rsid w:val="0027591D"/>
    <w:rsid w:val="00275C3E"/>
    <w:rsid w:val="002765A7"/>
    <w:rsid w:val="00276AA0"/>
    <w:rsid w:val="00276C0C"/>
    <w:rsid w:val="00276E7A"/>
    <w:rsid w:val="00276EBE"/>
    <w:rsid w:val="00277344"/>
    <w:rsid w:val="00277555"/>
    <w:rsid w:val="002775ED"/>
    <w:rsid w:val="00277705"/>
    <w:rsid w:val="002777E8"/>
    <w:rsid w:val="00277BD4"/>
    <w:rsid w:val="00277EB8"/>
    <w:rsid w:val="0028051A"/>
    <w:rsid w:val="00280537"/>
    <w:rsid w:val="00280658"/>
    <w:rsid w:val="002808C3"/>
    <w:rsid w:val="00280B34"/>
    <w:rsid w:val="00280CA6"/>
    <w:rsid w:val="00280D9D"/>
    <w:rsid w:val="002810B4"/>
    <w:rsid w:val="00281293"/>
    <w:rsid w:val="002813E5"/>
    <w:rsid w:val="002818D8"/>
    <w:rsid w:val="00281BD6"/>
    <w:rsid w:val="0028261F"/>
    <w:rsid w:val="002826FC"/>
    <w:rsid w:val="00282845"/>
    <w:rsid w:val="002828BE"/>
    <w:rsid w:val="00282C17"/>
    <w:rsid w:val="00282EB2"/>
    <w:rsid w:val="00282F48"/>
    <w:rsid w:val="002834DB"/>
    <w:rsid w:val="00283C8B"/>
    <w:rsid w:val="00283F2F"/>
    <w:rsid w:val="00284198"/>
    <w:rsid w:val="00284351"/>
    <w:rsid w:val="002844B3"/>
    <w:rsid w:val="00284508"/>
    <w:rsid w:val="00284568"/>
    <w:rsid w:val="00284CE7"/>
    <w:rsid w:val="00284E5C"/>
    <w:rsid w:val="00284F88"/>
    <w:rsid w:val="0028544D"/>
    <w:rsid w:val="002856CD"/>
    <w:rsid w:val="00285742"/>
    <w:rsid w:val="002857DA"/>
    <w:rsid w:val="00285AC8"/>
    <w:rsid w:val="00285AFA"/>
    <w:rsid w:val="00285CB0"/>
    <w:rsid w:val="00285CFB"/>
    <w:rsid w:val="00285DC6"/>
    <w:rsid w:val="00285E43"/>
    <w:rsid w:val="00285E5C"/>
    <w:rsid w:val="00286041"/>
    <w:rsid w:val="0028614A"/>
    <w:rsid w:val="002861D5"/>
    <w:rsid w:val="0028636A"/>
    <w:rsid w:val="00286441"/>
    <w:rsid w:val="00286952"/>
    <w:rsid w:val="002869C9"/>
    <w:rsid w:val="00286EB6"/>
    <w:rsid w:val="00286FE1"/>
    <w:rsid w:val="00287182"/>
    <w:rsid w:val="002873A3"/>
    <w:rsid w:val="002900E9"/>
    <w:rsid w:val="0029032E"/>
    <w:rsid w:val="002903D3"/>
    <w:rsid w:val="00290457"/>
    <w:rsid w:val="002909D4"/>
    <w:rsid w:val="00290BAF"/>
    <w:rsid w:val="00290BD8"/>
    <w:rsid w:val="00290DCF"/>
    <w:rsid w:val="00290EB3"/>
    <w:rsid w:val="00290F37"/>
    <w:rsid w:val="00291276"/>
    <w:rsid w:val="00291332"/>
    <w:rsid w:val="0029146E"/>
    <w:rsid w:val="00291599"/>
    <w:rsid w:val="00291784"/>
    <w:rsid w:val="00291838"/>
    <w:rsid w:val="00291CBE"/>
    <w:rsid w:val="00291ED5"/>
    <w:rsid w:val="00292CC3"/>
    <w:rsid w:val="00292D07"/>
    <w:rsid w:val="002935E7"/>
    <w:rsid w:val="002938B0"/>
    <w:rsid w:val="00293A3E"/>
    <w:rsid w:val="00293D60"/>
    <w:rsid w:val="002940BC"/>
    <w:rsid w:val="0029414D"/>
    <w:rsid w:val="002942A1"/>
    <w:rsid w:val="00294711"/>
    <w:rsid w:val="002947BE"/>
    <w:rsid w:val="00295008"/>
    <w:rsid w:val="00295019"/>
    <w:rsid w:val="002950C9"/>
    <w:rsid w:val="002950E3"/>
    <w:rsid w:val="0029530B"/>
    <w:rsid w:val="00295B13"/>
    <w:rsid w:val="0029612A"/>
    <w:rsid w:val="00296359"/>
    <w:rsid w:val="002964B3"/>
    <w:rsid w:val="00296519"/>
    <w:rsid w:val="00296F9E"/>
    <w:rsid w:val="002971F9"/>
    <w:rsid w:val="002977E0"/>
    <w:rsid w:val="00297BCC"/>
    <w:rsid w:val="00297DBE"/>
    <w:rsid w:val="00297E30"/>
    <w:rsid w:val="002A027B"/>
    <w:rsid w:val="002A0628"/>
    <w:rsid w:val="002A0BC5"/>
    <w:rsid w:val="002A0E81"/>
    <w:rsid w:val="002A107E"/>
    <w:rsid w:val="002A1226"/>
    <w:rsid w:val="002A1724"/>
    <w:rsid w:val="002A1799"/>
    <w:rsid w:val="002A17D4"/>
    <w:rsid w:val="002A2C2D"/>
    <w:rsid w:val="002A2D0E"/>
    <w:rsid w:val="002A2F58"/>
    <w:rsid w:val="002A3066"/>
    <w:rsid w:val="002A3A3A"/>
    <w:rsid w:val="002A3A5A"/>
    <w:rsid w:val="002A3CD0"/>
    <w:rsid w:val="002A408E"/>
    <w:rsid w:val="002A472C"/>
    <w:rsid w:val="002A493D"/>
    <w:rsid w:val="002A494D"/>
    <w:rsid w:val="002A5658"/>
    <w:rsid w:val="002A57C1"/>
    <w:rsid w:val="002A5A20"/>
    <w:rsid w:val="002A5A7E"/>
    <w:rsid w:val="002A5D0B"/>
    <w:rsid w:val="002A5DD1"/>
    <w:rsid w:val="002A5F1E"/>
    <w:rsid w:val="002A6080"/>
    <w:rsid w:val="002A61AC"/>
    <w:rsid w:val="002A62BB"/>
    <w:rsid w:val="002A637B"/>
    <w:rsid w:val="002A6B7B"/>
    <w:rsid w:val="002A6E4B"/>
    <w:rsid w:val="002A6E71"/>
    <w:rsid w:val="002A7347"/>
    <w:rsid w:val="002A73F6"/>
    <w:rsid w:val="002A78D9"/>
    <w:rsid w:val="002A7E5D"/>
    <w:rsid w:val="002A7FEC"/>
    <w:rsid w:val="002B0232"/>
    <w:rsid w:val="002B05AA"/>
    <w:rsid w:val="002B06E1"/>
    <w:rsid w:val="002B0D92"/>
    <w:rsid w:val="002B13B5"/>
    <w:rsid w:val="002B1717"/>
    <w:rsid w:val="002B17D1"/>
    <w:rsid w:val="002B187F"/>
    <w:rsid w:val="002B1F86"/>
    <w:rsid w:val="002B251D"/>
    <w:rsid w:val="002B2616"/>
    <w:rsid w:val="002B267A"/>
    <w:rsid w:val="002B2992"/>
    <w:rsid w:val="002B2AF4"/>
    <w:rsid w:val="002B2B26"/>
    <w:rsid w:val="002B2B38"/>
    <w:rsid w:val="002B2D65"/>
    <w:rsid w:val="002B30AC"/>
    <w:rsid w:val="002B3228"/>
    <w:rsid w:val="002B3405"/>
    <w:rsid w:val="002B3670"/>
    <w:rsid w:val="002B3695"/>
    <w:rsid w:val="002B39E3"/>
    <w:rsid w:val="002B3BDB"/>
    <w:rsid w:val="002B3CB8"/>
    <w:rsid w:val="002B4337"/>
    <w:rsid w:val="002B4B34"/>
    <w:rsid w:val="002B4C2B"/>
    <w:rsid w:val="002B52FB"/>
    <w:rsid w:val="002B5389"/>
    <w:rsid w:val="002B5A38"/>
    <w:rsid w:val="002B5AB3"/>
    <w:rsid w:val="002B5AEE"/>
    <w:rsid w:val="002B5DFC"/>
    <w:rsid w:val="002B5F11"/>
    <w:rsid w:val="002B619E"/>
    <w:rsid w:val="002B74B3"/>
    <w:rsid w:val="002B7845"/>
    <w:rsid w:val="002B78A2"/>
    <w:rsid w:val="002B7900"/>
    <w:rsid w:val="002B7F65"/>
    <w:rsid w:val="002C0146"/>
    <w:rsid w:val="002C014C"/>
    <w:rsid w:val="002C044B"/>
    <w:rsid w:val="002C06AA"/>
    <w:rsid w:val="002C06D4"/>
    <w:rsid w:val="002C1621"/>
    <w:rsid w:val="002C1820"/>
    <w:rsid w:val="002C19A8"/>
    <w:rsid w:val="002C1AC1"/>
    <w:rsid w:val="002C1F8D"/>
    <w:rsid w:val="002C251E"/>
    <w:rsid w:val="002C2543"/>
    <w:rsid w:val="002C25B7"/>
    <w:rsid w:val="002C2839"/>
    <w:rsid w:val="002C2A5D"/>
    <w:rsid w:val="002C2DB4"/>
    <w:rsid w:val="002C2E78"/>
    <w:rsid w:val="002C2FEC"/>
    <w:rsid w:val="002C3094"/>
    <w:rsid w:val="002C31AC"/>
    <w:rsid w:val="002C334B"/>
    <w:rsid w:val="002C388E"/>
    <w:rsid w:val="002C3D69"/>
    <w:rsid w:val="002C3FEB"/>
    <w:rsid w:val="002C45EF"/>
    <w:rsid w:val="002C4614"/>
    <w:rsid w:val="002C4693"/>
    <w:rsid w:val="002C526F"/>
    <w:rsid w:val="002C5A1F"/>
    <w:rsid w:val="002C5AA4"/>
    <w:rsid w:val="002C5E9B"/>
    <w:rsid w:val="002C6176"/>
    <w:rsid w:val="002C6A1C"/>
    <w:rsid w:val="002C6F2F"/>
    <w:rsid w:val="002C7036"/>
    <w:rsid w:val="002C7039"/>
    <w:rsid w:val="002C706C"/>
    <w:rsid w:val="002C70E9"/>
    <w:rsid w:val="002C711D"/>
    <w:rsid w:val="002C735C"/>
    <w:rsid w:val="002C7E68"/>
    <w:rsid w:val="002D01CF"/>
    <w:rsid w:val="002D071A"/>
    <w:rsid w:val="002D1027"/>
    <w:rsid w:val="002D1070"/>
    <w:rsid w:val="002D1078"/>
    <w:rsid w:val="002D1257"/>
    <w:rsid w:val="002D1288"/>
    <w:rsid w:val="002D1DFC"/>
    <w:rsid w:val="002D2011"/>
    <w:rsid w:val="002D21DC"/>
    <w:rsid w:val="002D2486"/>
    <w:rsid w:val="002D25A7"/>
    <w:rsid w:val="002D2AAD"/>
    <w:rsid w:val="002D3080"/>
    <w:rsid w:val="002D3398"/>
    <w:rsid w:val="002D33B2"/>
    <w:rsid w:val="002D3437"/>
    <w:rsid w:val="002D34C7"/>
    <w:rsid w:val="002D3A6D"/>
    <w:rsid w:val="002D3E91"/>
    <w:rsid w:val="002D3F16"/>
    <w:rsid w:val="002D41F4"/>
    <w:rsid w:val="002D4598"/>
    <w:rsid w:val="002D4621"/>
    <w:rsid w:val="002D4873"/>
    <w:rsid w:val="002D4DA0"/>
    <w:rsid w:val="002D50AB"/>
    <w:rsid w:val="002D51AD"/>
    <w:rsid w:val="002D53F2"/>
    <w:rsid w:val="002D55D5"/>
    <w:rsid w:val="002D57CA"/>
    <w:rsid w:val="002D5A49"/>
    <w:rsid w:val="002D5EE3"/>
    <w:rsid w:val="002D66E5"/>
    <w:rsid w:val="002D6AA5"/>
    <w:rsid w:val="002D6C49"/>
    <w:rsid w:val="002D6EB7"/>
    <w:rsid w:val="002D7174"/>
    <w:rsid w:val="002D7399"/>
    <w:rsid w:val="002D7437"/>
    <w:rsid w:val="002D762E"/>
    <w:rsid w:val="002D782E"/>
    <w:rsid w:val="002D7ECE"/>
    <w:rsid w:val="002E0037"/>
    <w:rsid w:val="002E0232"/>
    <w:rsid w:val="002E0284"/>
    <w:rsid w:val="002E0595"/>
    <w:rsid w:val="002E0788"/>
    <w:rsid w:val="002E092E"/>
    <w:rsid w:val="002E0A61"/>
    <w:rsid w:val="002E0C02"/>
    <w:rsid w:val="002E0C0D"/>
    <w:rsid w:val="002E0D0E"/>
    <w:rsid w:val="002E0F3B"/>
    <w:rsid w:val="002E1680"/>
    <w:rsid w:val="002E17E0"/>
    <w:rsid w:val="002E1ABA"/>
    <w:rsid w:val="002E1AF8"/>
    <w:rsid w:val="002E1E77"/>
    <w:rsid w:val="002E2515"/>
    <w:rsid w:val="002E28EA"/>
    <w:rsid w:val="002E2EE5"/>
    <w:rsid w:val="002E318D"/>
    <w:rsid w:val="002E327F"/>
    <w:rsid w:val="002E344D"/>
    <w:rsid w:val="002E394D"/>
    <w:rsid w:val="002E39BB"/>
    <w:rsid w:val="002E3E8F"/>
    <w:rsid w:val="002E3EE7"/>
    <w:rsid w:val="002E3F2B"/>
    <w:rsid w:val="002E43BA"/>
    <w:rsid w:val="002E4AA7"/>
    <w:rsid w:val="002E510C"/>
    <w:rsid w:val="002E56A7"/>
    <w:rsid w:val="002E56B9"/>
    <w:rsid w:val="002E5A42"/>
    <w:rsid w:val="002E5BC8"/>
    <w:rsid w:val="002E5CE0"/>
    <w:rsid w:val="002E6660"/>
    <w:rsid w:val="002E6AC7"/>
    <w:rsid w:val="002E6ADA"/>
    <w:rsid w:val="002E6B76"/>
    <w:rsid w:val="002E7080"/>
    <w:rsid w:val="002E711E"/>
    <w:rsid w:val="002E7839"/>
    <w:rsid w:val="002F0362"/>
    <w:rsid w:val="002F03A8"/>
    <w:rsid w:val="002F03F0"/>
    <w:rsid w:val="002F0559"/>
    <w:rsid w:val="002F055F"/>
    <w:rsid w:val="002F0656"/>
    <w:rsid w:val="002F0BB7"/>
    <w:rsid w:val="002F0D27"/>
    <w:rsid w:val="002F0E01"/>
    <w:rsid w:val="002F11E9"/>
    <w:rsid w:val="002F133D"/>
    <w:rsid w:val="002F14A6"/>
    <w:rsid w:val="002F1A96"/>
    <w:rsid w:val="002F1E36"/>
    <w:rsid w:val="002F221B"/>
    <w:rsid w:val="002F26E3"/>
    <w:rsid w:val="002F3599"/>
    <w:rsid w:val="002F37BB"/>
    <w:rsid w:val="002F3989"/>
    <w:rsid w:val="002F3B88"/>
    <w:rsid w:val="002F3D15"/>
    <w:rsid w:val="002F3F70"/>
    <w:rsid w:val="002F4A26"/>
    <w:rsid w:val="002F4C93"/>
    <w:rsid w:val="002F4D0B"/>
    <w:rsid w:val="002F58AC"/>
    <w:rsid w:val="002F59FF"/>
    <w:rsid w:val="002F61D5"/>
    <w:rsid w:val="002F6802"/>
    <w:rsid w:val="002F69EB"/>
    <w:rsid w:val="002F6AA5"/>
    <w:rsid w:val="002F6B8F"/>
    <w:rsid w:val="002F6DAF"/>
    <w:rsid w:val="002F74A7"/>
    <w:rsid w:val="002F7675"/>
    <w:rsid w:val="002F7C4F"/>
    <w:rsid w:val="002F7DB0"/>
    <w:rsid w:val="002F7E8A"/>
    <w:rsid w:val="002F7E92"/>
    <w:rsid w:val="002F7FBF"/>
    <w:rsid w:val="003000A3"/>
    <w:rsid w:val="003001B0"/>
    <w:rsid w:val="003001C5"/>
    <w:rsid w:val="00300350"/>
    <w:rsid w:val="00300CC0"/>
    <w:rsid w:val="003011F3"/>
    <w:rsid w:val="00301560"/>
    <w:rsid w:val="00301674"/>
    <w:rsid w:val="003019E2"/>
    <w:rsid w:val="00301AF1"/>
    <w:rsid w:val="00301B4C"/>
    <w:rsid w:val="00301B5C"/>
    <w:rsid w:val="00301CF1"/>
    <w:rsid w:val="00301DAF"/>
    <w:rsid w:val="00301E30"/>
    <w:rsid w:val="00301E8A"/>
    <w:rsid w:val="00301FCD"/>
    <w:rsid w:val="00302054"/>
    <w:rsid w:val="003020EB"/>
    <w:rsid w:val="00302149"/>
    <w:rsid w:val="00302830"/>
    <w:rsid w:val="00302853"/>
    <w:rsid w:val="00302CE7"/>
    <w:rsid w:val="00303046"/>
    <w:rsid w:val="003030D6"/>
    <w:rsid w:val="003030E4"/>
    <w:rsid w:val="00303425"/>
    <w:rsid w:val="00303504"/>
    <w:rsid w:val="00303794"/>
    <w:rsid w:val="00303AED"/>
    <w:rsid w:val="00304070"/>
    <w:rsid w:val="0030439B"/>
    <w:rsid w:val="00304826"/>
    <w:rsid w:val="00304BCD"/>
    <w:rsid w:val="00304DDB"/>
    <w:rsid w:val="0030564E"/>
    <w:rsid w:val="00305709"/>
    <w:rsid w:val="00305724"/>
    <w:rsid w:val="00305A27"/>
    <w:rsid w:val="0030628B"/>
    <w:rsid w:val="00306413"/>
    <w:rsid w:val="00306796"/>
    <w:rsid w:val="00306B43"/>
    <w:rsid w:val="00306DA4"/>
    <w:rsid w:val="00306E1A"/>
    <w:rsid w:val="00306EA4"/>
    <w:rsid w:val="00306F70"/>
    <w:rsid w:val="003071B0"/>
    <w:rsid w:val="0030790E"/>
    <w:rsid w:val="0030795F"/>
    <w:rsid w:val="00307B4F"/>
    <w:rsid w:val="00307B7D"/>
    <w:rsid w:val="00307F0F"/>
    <w:rsid w:val="00310791"/>
    <w:rsid w:val="0031093E"/>
    <w:rsid w:val="003110A0"/>
    <w:rsid w:val="0031138C"/>
    <w:rsid w:val="0031169A"/>
    <w:rsid w:val="00311974"/>
    <w:rsid w:val="00311F83"/>
    <w:rsid w:val="003122F8"/>
    <w:rsid w:val="00312436"/>
    <w:rsid w:val="0031253A"/>
    <w:rsid w:val="00312558"/>
    <w:rsid w:val="00312664"/>
    <w:rsid w:val="003127CC"/>
    <w:rsid w:val="00312990"/>
    <w:rsid w:val="00312C07"/>
    <w:rsid w:val="003130F4"/>
    <w:rsid w:val="00313282"/>
    <w:rsid w:val="003133CC"/>
    <w:rsid w:val="003133EF"/>
    <w:rsid w:val="00313592"/>
    <w:rsid w:val="003136A7"/>
    <w:rsid w:val="00313711"/>
    <w:rsid w:val="00313C4F"/>
    <w:rsid w:val="00313CBD"/>
    <w:rsid w:val="00313D74"/>
    <w:rsid w:val="00314128"/>
    <w:rsid w:val="0031425D"/>
    <w:rsid w:val="00314318"/>
    <w:rsid w:val="003145CA"/>
    <w:rsid w:val="00314BA9"/>
    <w:rsid w:val="003153E0"/>
    <w:rsid w:val="003156A1"/>
    <w:rsid w:val="0031576D"/>
    <w:rsid w:val="00315F02"/>
    <w:rsid w:val="00316140"/>
    <w:rsid w:val="00316924"/>
    <w:rsid w:val="00316E8E"/>
    <w:rsid w:val="0031768E"/>
    <w:rsid w:val="00320049"/>
    <w:rsid w:val="003201BE"/>
    <w:rsid w:val="0032023F"/>
    <w:rsid w:val="003206A9"/>
    <w:rsid w:val="0032076E"/>
    <w:rsid w:val="00320790"/>
    <w:rsid w:val="003208B1"/>
    <w:rsid w:val="0032097F"/>
    <w:rsid w:val="00320AFF"/>
    <w:rsid w:val="00320C99"/>
    <w:rsid w:val="00320D43"/>
    <w:rsid w:val="00320DC2"/>
    <w:rsid w:val="00321223"/>
    <w:rsid w:val="003216E4"/>
    <w:rsid w:val="003217A7"/>
    <w:rsid w:val="003217DB"/>
    <w:rsid w:val="0032189C"/>
    <w:rsid w:val="003218F1"/>
    <w:rsid w:val="00321CA1"/>
    <w:rsid w:val="00321F64"/>
    <w:rsid w:val="0032245D"/>
    <w:rsid w:val="003225CE"/>
    <w:rsid w:val="0032286D"/>
    <w:rsid w:val="003228EC"/>
    <w:rsid w:val="00322E6B"/>
    <w:rsid w:val="00322F78"/>
    <w:rsid w:val="0032303B"/>
    <w:rsid w:val="003234EC"/>
    <w:rsid w:val="003235FE"/>
    <w:rsid w:val="00323826"/>
    <w:rsid w:val="00323AE0"/>
    <w:rsid w:val="00323C12"/>
    <w:rsid w:val="00323F19"/>
    <w:rsid w:val="0032406F"/>
    <w:rsid w:val="00324219"/>
    <w:rsid w:val="003244D6"/>
    <w:rsid w:val="00324C8F"/>
    <w:rsid w:val="0032500D"/>
    <w:rsid w:val="00325028"/>
    <w:rsid w:val="00325B09"/>
    <w:rsid w:val="00325B61"/>
    <w:rsid w:val="00325E50"/>
    <w:rsid w:val="00325F87"/>
    <w:rsid w:val="00326072"/>
    <w:rsid w:val="003261E9"/>
    <w:rsid w:val="003263D6"/>
    <w:rsid w:val="00326474"/>
    <w:rsid w:val="003267A8"/>
    <w:rsid w:val="003267FD"/>
    <w:rsid w:val="003268BB"/>
    <w:rsid w:val="00327056"/>
    <w:rsid w:val="00327501"/>
    <w:rsid w:val="003275BE"/>
    <w:rsid w:val="003276D0"/>
    <w:rsid w:val="00327746"/>
    <w:rsid w:val="00327BAB"/>
    <w:rsid w:val="00327E70"/>
    <w:rsid w:val="00330EAF"/>
    <w:rsid w:val="00330ECD"/>
    <w:rsid w:val="0033123E"/>
    <w:rsid w:val="00331508"/>
    <w:rsid w:val="00331689"/>
    <w:rsid w:val="00332261"/>
    <w:rsid w:val="00332376"/>
    <w:rsid w:val="00332560"/>
    <w:rsid w:val="0033265B"/>
    <w:rsid w:val="003328C8"/>
    <w:rsid w:val="00332DA4"/>
    <w:rsid w:val="00332F66"/>
    <w:rsid w:val="003331D6"/>
    <w:rsid w:val="0033349C"/>
    <w:rsid w:val="003336C0"/>
    <w:rsid w:val="00333C0D"/>
    <w:rsid w:val="00333C5F"/>
    <w:rsid w:val="00333CEE"/>
    <w:rsid w:val="00334089"/>
    <w:rsid w:val="003343B6"/>
    <w:rsid w:val="00334470"/>
    <w:rsid w:val="003344BE"/>
    <w:rsid w:val="003346D3"/>
    <w:rsid w:val="00334A7C"/>
    <w:rsid w:val="00334B7F"/>
    <w:rsid w:val="00334DD1"/>
    <w:rsid w:val="00334FF2"/>
    <w:rsid w:val="00335148"/>
    <w:rsid w:val="00335273"/>
    <w:rsid w:val="0033545C"/>
    <w:rsid w:val="0033548F"/>
    <w:rsid w:val="003355DB"/>
    <w:rsid w:val="00335D12"/>
    <w:rsid w:val="00335EE3"/>
    <w:rsid w:val="00336438"/>
    <w:rsid w:val="00336D02"/>
    <w:rsid w:val="00336FE7"/>
    <w:rsid w:val="003371A5"/>
    <w:rsid w:val="003378CF"/>
    <w:rsid w:val="003403F7"/>
    <w:rsid w:val="003405E7"/>
    <w:rsid w:val="00340714"/>
    <w:rsid w:val="0034085F"/>
    <w:rsid w:val="00340C42"/>
    <w:rsid w:val="003412D5"/>
    <w:rsid w:val="003418F4"/>
    <w:rsid w:val="00341B5A"/>
    <w:rsid w:val="00341E25"/>
    <w:rsid w:val="003421E6"/>
    <w:rsid w:val="00342242"/>
    <w:rsid w:val="00342368"/>
    <w:rsid w:val="00342AE6"/>
    <w:rsid w:val="00342CDB"/>
    <w:rsid w:val="00342D86"/>
    <w:rsid w:val="003441E4"/>
    <w:rsid w:val="003445FC"/>
    <w:rsid w:val="003446F2"/>
    <w:rsid w:val="0034499E"/>
    <w:rsid w:val="00344C10"/>
    <w:rsid w:val="00344C7B"/>
    <w:rsid w:val="00344C8C"/>
    <w:rsid w:val="00344DDC"/>
    <w:rsid w:val="00344EF4"/>
    <w:rsid w:val="003454F6"/>
    <w:rsid w:val="00345590"/>
    <w:rsid w:val="003457B0"/>
    <w:rsid w:val="00345C49"/>
    <w:rsid w:val="003460AC"/>
    <w:rsid w:val="0034666E"/>
    <w:rsid w:val="0034690D"/>
    <w:rsid w:val="0034722D"/>
    <w:rsid w:val="0034750E"/>
    <w:rsid w:val="0034758B"/>
    <w:rsid w:val="0034783F"/>
    <w:rsid w:val="00347A13"/>
    <w:rsid w:val="00347ABA"/>
    <w:rsid w:val="00347AFC"/>
    <w:rsid w:val="00347C40"/>
    <w:rsid w:val="00347E58"/>
    <w:rsid w:val="00347F3E"/>
    <w:rsid w:val="00350136"/>
    <w:rsid w:val="0035017F"/>
    <w:rsid w:val="00350381"/>
    <w:rsid w:val="0035067E"/>
    <w:rsid w:val="003507E3"/>
    <w:rsid w:val="00350888"/>
    <w:rsid w:val="00350E66"/>
    <w:rsid w:val="00351258"/>
    <w:rsid w:val="00351261"/>
    <w:rsid w:val="00351428"/>
    <w:rsid w:val="00351D1C"/>
    <w:rsid w:val="00351E38"/>
    <w:rsid w:val="003520E6"/>
    <w:rsid w:val="0035244E"/>
    <w:rsid w:val="00352C87"/>
    <w:rsid w:val="00352C97"/>
    <w:rsid w:val="00352E3A"/>
    <w:rsid w:val="00352ED4"/>
    <w:rsid w:val="0035328F"/>
    <w:rsid w:val="0035355B"/>
    <w:rsid w:val="00353807"/>
    <w:rsid w:val="00353A16"/>
    <w:rsid w:val="003540B8"/>
    <w:rsid w:val="003542A4"/>
    <w:rsid w:val="003544B9"/>
    <w:rsid w:val="003546B7"/>
    <w:rsid w:val="00354FA3"/>
    <w:rsid w:val="00355001"/>
    <w:rsid w:val="003551F7"/>
    <w:rsid w:val="003557DC"/>
    <w:rsid w:val="00355840"/>
    <w:rsid w:val="00355922"/>
    <w:rsid w:val="00355A42"/>
    <w:rsid w:val="00355D22"/>
    <w:rsid w:val="00355E15"/>
    <w:rsid w:val="00355E27"/>
    <w:rsid w:val="00355EFA"/>
    <w:rsid w:val="003565AB"/>
    <w:rsid w:val="00356706"/>
    <w:rsid w:val="003568D5"/>
    <w:rsid w:val="00356B6A"/>
    <w:rsid w:val="003571D7"/>
    <w:rsid w:val="003576F5"/>
    <w:rsid w:val="00357A87"/>
    <w:rsid w:val="00357D2C"/>
    <w:rsid w:val="00357E5B"/>
    <w:rsid w:val="003602C7"/>
    <w:rsid w:val="00360566"/>
    <w:rsid w:val="003606AD"/>
    <w:rsid w:val="003607C6"/>
    <w:rsid w:val="00360951"/>
    <w:rsid w:val="00360B8B"/>
    <w:rsid w:val="00360BEE"/>
    <w:rsid w:val="00360C9A"/>
    <w:rsid w:val="003611ED"/>
    <w:rsid w:val="00361305"/>
    <w:rsid w:val="00361A12"/>
    <w:rsid w:val="003621AD"/>
    <w:rsid w:val="00362258"/>
    <w:rsid w:val="00362381"/>
    <w:rsid w:val="00362421"/>
    <w:rsid w:val="00362703"/>
    <w:rsid w:val="00362884"/>
    <w:rsid w:val="00362F06"/>
    <w:rsid w:val="0036338C"/>
    <w:rsid w:val="003634FC"/>
    <w:rsid w:val="003635DD"/>
    <w:rsid w:val="003638DD"/>
    <w:rsid w:val="00363B56"/>
    <w:rsid w:val="00363F82"/>
    <w:rsid w:val="0036432C"/>
    <w:rsid w:val="00364C15"/>
    <w:rsid w:val="00364D37"/>
    <w:rsid w:val="00365204"/>
    <w:rsid w:val="003659DA"/>
    <w:rsid w:val="00365BE0"/>
    <w:rsid w:val="00365CEB"/>
    <w:rsid w:val="00365EEC"/>
    <w:rsid w:val="003660D7"/>
    <w:rsid w:val="0036622E"/>
    <w:rsid w:val="003669BC"/>
    <w:rsid w:val="00366DD7"/>
    <w:rsid w:val="00367072"/>
    <w:rsid w:val="00367501"/>
    <w:rsid w:val="00367638"/>
    <w:rsid w:val="00367D8C"/>
    <w:rsid w:val="00370052"/>
    <w:rsid w:val="003703B8"/>
    <w:rsid w:val="00370530"/>
    <w:rsid w:val="0037063C"/>
    <w:rsid w:val="0037078D"/>
    <w:rsid w:val="00370DE6"/>
    <w:rsid w:val="00370E21"/>
    <w:rsid w:val="00370E71"/>
    <w:rsid w:val="00371277"/>
    <w:rsid w:val="00371311"/>
    <w:rsid w:val="003714BA"/>
    <w:rsid w:val="00371681"/>
    <w:rsid w:val="00371D5C"/>
    <w:rsid w:val="00371DF6"/>
    <w:rsid w:val="00371F19"/>
    <w:rsid w:val="00372087"/>
    <w:rsid w:val="00372618"/>
    <w:rsid w:val="0037265B"/>
    <w:rsid w:val="00372B36"/>
    <w:rsid w:val="00372B59"/>
    <w:rsid w:val="00372BB1"/>
    <w:rsid w:val="00372DB6"/>
    <w:rsid w:val="0037360B"/>
    <w:rsid w:val="00373C37"/>
    <w:rsid w:val="00374179"/>
    <w:rsid w:val="00374276"/>
    <w:rsid w:val="00374507"/>
    <w:rsid w:val="003745A9"/>
    <w:rsid w:val="00374754"/>
    <w:rsid w:val="0037484E"/>
    <w:rsid w:val="003748B9"/>
    <w:rsid w:val="0037590F"/>
    <w:rsid w:val="0037595A"/>
    <w:rsid w:val="00375AB0"/>
    <w:rsid w:val="00375E32"/>
    <w:rsid w:val="00376036"/>
    <w:rsid w:val="0037621F"/>
    <w:rsid w:val="0037675B"/>
    <w:rsid w:val="00376935"/>
    <w:rsid w:val="00376C39"/>
    <w:rsid w:val="00376C9F"/>
    <w:rsid w:val="00376D9D"/>
    <w:rsid w:val="003773A7"/>
    <w:rsid w:val="00377801"/>
    <w:rsid w:val="0037786C"/>
    <w:rsid w:val="00377D7A"/>
    <w:rsid w:val="00380259"/>
    <w:rsid w:val="00380FC8"/>
    <w:rsid w:val="00381120"/>
    <w:rsid w:val="003821DF"/>
    <w:rsid w:val="003827DC"/>
    <w:rsid w:val="003828C5"/>
    <w:rsid w:val="00382A09"/>
    <w:rsid w:val="00383253"/>
    <w:rsid w:val="0038328A"/>
    <w:rsid w:val="0038328B"/>
    <w:rsid w:val="0038338A"/>
    <w:rsid w:val="0038388F"/>
    <w:rsid w:val="00383956"/>
    <w:rsid w:val="00383A00"/>
    <w:rsid w:val="00383E1B"/>
    <w:rsid w:val="003841DF"/>
    <w:rsid w:val="003842C5"/>
    <w:rsid w:val="00384320"/>
    <w:rsid w:val="00384502"/>
    <w:rsid w:val="00384873"/>
    <w:rsid w:val="0038519A"/>
    <w:rsid w:val="0038545C"/>
    <w:rsid w:val="003855A2"/>
    <w:rsid w:val="00385A4A"/>
    <w:rsid w:val="00385F8B"/>
    <w:rsid w:val="00385F9B"/>
    <w:rsid w:val="0038617F"/>
    <w:rsid w:val="003863D7"/>
    <w:rsid w:val="00386457"/>
    <w:rsid w:val="00386547"/>
    <w:rsid w:val="00386B83"/>
    <w:rsid w:val="00386C4C"/>
    <w:rsid w:val="00386E3D"/>
    <w:rsid w:val="003872BD"/>
    <w:rsid w:val="00387325"/>
    <w:rsid w:val="00387345"/>
    <w:rsid w:val="00387CAA"/>
    <w:rsid w:val="00387ECE"/>
    <w:rsid w:val="0039006A"/>
    <w:rsid w:val="003900DF"/>
    <w:rsid w:val="0039015D"/>
    <w:rsid w:val="00390255"/>
    <w:rsid w:val="00390396"/>
    <w:rsid w:val="0039083E"/>
    <w:rsid w:val="00390964"/>
    <w:rsid w:val="00390AB0"/>
    <w:rsid w:val="00390C43"/>
    <w:rsid w:val="003911BF"/>
    <w:rsid w:val="003912A7"/>
    <w:rsid w:val="003912CA"/>
    <w:rsid w:val="0039135D"/>
    <w:rsid w:val="00391B16"/>
    <w:rsid w:val="00391D10"/>
    <w:rsid w:val="00391FB8"/>
    <w:rsid w:val="00392243"/>
    <w:rsid w:val="00392398"/>
    <w:rsid w:val="003926D9"/>
    <w:rsid w:val="00392888"/>
    <w:rsid w:val="00392A04"/>
    <w:rsid w:val="00393132"/>
    <w:rsid w:val="003931DC"/>
    <w:rsid w:val="00393790"/>
    <w:rsid w:val="00393A63"/>
    <w:rsid w:val="00393BF4"/>
    <w:rsid w:val="00393E1C"/>
    <w:rsid w:val="00394589"/>
    <w:rsid w:val="003946C7"/>
    <w:rsid w:val="0039477B"/>
    <w:rsid w:val="0039485B"/>
    <w:rsid w:val="003949EF"/>
    <w:rsid w:val="00394AA8"/>
    <w:rsid w:val="0039574D"/>
    <w:rsid w:val="00395A23"/>
    <w:rsid w:val="00395D5E"/>
    <w:rsid w:val="00395DEC"/>
    <w:rsid w:val="00396343"/>
    <w:rsid w:val="003963DB"/>
    <w:rsid w:val="003964A7"/>
    <w:rsid w:val="00396D57"/>
    <w:rsid w:val="00396D75"/>
    <w:rsid w:val="00397A11"/>
    <w:rsid w:val="003A0396"/>
    <w:rsid w:val="003A03B1"/>
    <w:rsid w:val="003A0A19"/>
    <w:rsid w:val="003A0CDC"/>
    <w:rsid w:val="003A0E36"/>
    <w:rsid w:val="003A1129"/>
    <w:rsid w:val="003A15EB"/>
    <w:rsid w:val="003A17B1"/>
    <w:rsid w:val="003A1B81"/>
    <w:rsid w:val="003A1C99"/>
    <w:rsid w:val="003A1CC8"/>
    <w:rsid w:val="003A1DD4"/>
    <w:rsid w:val="003A2156"/>
    <w:rsid w:val="003A2554"/>
    <w:rsid w:val="003A29EE"/>
    <w:rsid w:val="003A2AA3"/>
    <w:rsid w:val="003A3086"/>
    <w:rsid w:val="003A3334"/>
    <w:rsid w:val="003A33BF"/>
    <w:rsid w:val="003A3B86"/>
    <w:rsid w:val="003A3CF4"/>
    <w:rsid w:val="003A3F01"/>
    <w:rsid w:val="003A414A"/>
    <w:rsid w:val="003A4218"/>
    <w:rsid w:val="003A43E9"/>
    <w:rsid w:val="003A448C"/>
    <w:rsid w:val="003A44BE"/>
    <w:rsid w:val="003A4A11"/>
    <w:rsid w:val="003A4ECC"/>
    <w:rsid w:val="003A4F95"/>
    <w:rsid w:val="003A5351"/>
    <w:rsid w:val="003A546B"/>
    <w:rsid w:val="003A5599"/>
    <w:rsid w:val="003A56D3"/>
    <w:rsid w:val="003A5D64"/>
    <w:rsid w:val="003A614B"/>
    <w:rsid w:val="003A6365"/>
    <w:rsid w:val="003A65AB"/>
    <w:rsid w:val="003A66A1"/>
    <w:rsid w:val="003A6D9C"/>
    <w:rsid w:val="003A7D0A"/>
    <w:rsid w:val="003B0E94"/>
    <w:rsid w:val="003B0F33"/>
    <w:rsid w:val="003B120A"/>
    <w:rsid w:val="003B1293"/>
    <w:rsid w:val="003B158D"/>
    <w:rsid w:val="003B15B0"/>
    <w:rsid w:val="003B1E5A"/>
    <w:rsid w:val="003B212E"/>
    <w:rsid w:val="003B2213"/>
    <w:rsid w:val="003B221C"/>
    <w:rsid w:val="003B2227"/>
    <w:rsid w:val="003B237E"/>
    <w:rsid w:val="003B24BF"/>
    <w:rsid w:val="003B280B"/>
    <w:rsid w:val="003B2BAE"/>
    <w:rsid w:val="003B2D81"/>
    <w:rsid w:val="003B2E1F"/>
    <w:rsid w:val="003B3021"/>
    <w:rsid w:val="003B3AE2"/>
    <w:rsid w:val="003B40A4"/>
    <w:rsid w:val="003B43D7"/>
    <w:rsid w:val="003B4578"/>
    <w:rsid w:val="003B4A96"/>
    <w:rsid w:val="003B4BD5"/>
    <w:rsid w:val="003B5413"/>
    <w:rsid w:val="003B588D"/>
    <w:rsid w:val="003B5B51"/>
    <w:rsid w:val="003B5B86"/>
    <w:rsid w:val="003B5F4A"/>
    <w:rsid w:val="003B627F"/>
    <w:rsid w:val="003B6897"/>
    <w:rsid w:val="003B6C16"/>
    <w:rsid w:val="003B6F52"/>
    <w:rsid w:val="003B70AE"/>
    <w:rsid w:val="003B73AF"/>
    <w:rsid w:val="003B78CD"/>
    <w:rsid w:val="003B7CF4"/>
    <w:rsid w:val="003B7F28"/>
    <w:rsid w:val="003B7F5B"/>
    <w:rsid w:val="003C0173"/>
    <w:rsid w:val="003C0200"/>
    <w:rsid w:val="003C0451"/>
    <w:rsid w:val="003C05FF"/>
    <w:rsid w:val="003C061C"/>
    <w:rsid w:val="003C06CC"/>
    <w:rsid w:val="003C0ADE"/>
    <w:rsid w:val="003C0B36"/>
    <w:rsid w:val="003C0FF2"/>
    <w:rsid w:val="003C1256"/>
    <w:rsid w:val="003C1439"/>
    <w:rsid w:val="003C1AF2"/>
    <w:rsid w:val="003C22A3"/>
    <w:rsid w:val="003C2499"/>
    <w:rsid w:val="003C269F"/>
    <w:rsid w:val="003C2919"/>
    <w:rsid w:val="003C2BAF"/>
    <w:rsid w:val="003C2C06"/>
    <w:rsid w:val="003C2C29"/>
    <w:rsid w:val="003C2CEA"/>
    <w:rsid w:val="003C2F37"/>
    <w:rsid w:val="003C3179"/>
    <w:rsid w:val="003C3477"/>
    <w:rsid w:val="003C3BC2"/>
    <w:rsid w:val="003C3C52"/>
    <w:rsid w:val="003C3E83"/>
    <w:rsid w:val="003C4013"/>
    <w:rsid w:val="003C43E8"/>
    <w:rsid w:val="003C44F7"/>
    <w:rsid w:val="003C4C61"/>
    <w:rsid w:val="003C4D7A"/>
    <w:rsid w:val="003C4E6C"/>
    <w:rsid w:val="003C5259"/>
    <w:rsid w:val="003C5F25"/>
    <w:rsid w:val="003C61B1"/>
    <w:rsid w:val="003C630E"/>
    <w:rsid w:val="003C665C"/>
    <w:rsid w:val="003C667D"/>
    <w:rsid w:val="003C6DC8"/>
    <w:rsid w:val="003C6FB5"/>
    <w:rsid w:val="003C7347"/>
    <w:rsid w:val="003C74F7"/>
    <w:rsid w:val="003C7732"/>
    <w:rsid w:val="003C79B5"/>
    <w:rsid w:val="003C7E12"/>
    <w:rsid w:val="003D0A1A"/>
    <w:rsid w:val="003D12E4"/>
    <w:rsid w:val="003D2440"/>
    <w:rsid w:val="003D2493"/>
    <w:rsid w:val="003D2C8B"/>
    <w:rsid w:val="003D2C9D"/>
    <w:rsid w:val="003D2EA9"/>
    <w:rsid w:val="003D30F3"/>
    <w:rsid w:val="003D31E7"/>
    <w:rsid w:val="003D32F0"/>
    <w:rsid w:val="003D401E"/>
    <w:rsid w:val="003D4566"/>
    <w:rsid w:val="003D481B"/>
    <w:rsid w:val="003D4B0C"/>
    <w:rsid w:val="003D4E5E"/>
    <w:rsid w:val="003D4F31"/>
    <w:rsid w:val="003D661D"/>
    <w:rsid w:val="003D6ACF"/>
    <w:rsid w:val="003D6FAB"/>
    <w:rsid w:val="003D6FD8"/>
    <w:rsid w:val="003D71C6"/>
    <w:rsid w:val="003D7BBF"/>
    <w:rsid w:val="003E0024"/>
    <w:rsid w:val="003E02A7"/>
    <w:rsid w:val="003E02D0"/>
    <w:rsid w:val="003E052B"/>
    <w:rsid w:val="003E0873"/>
    <w:rsid w:val="003E08B3"/>
    <w:rsid w:val="003E097F"/>
    <w:rsid w:val="003E100D"/>
    <w:rsid w:val="003E15C9"/>
    <w:rsid w:val="003E248D"/>
    <w:rsid w:val="003E25E0"/>
    <w:rsid w:val="003E2813"/>
    <w:rsid w:val="003E2C4C"/>
    <w:rsid w:val="003E2EF0"/>
    <w:rsid w:val="003E3039"/>
    <w:rsid w:val="003E30C1"/>
    <w:rsid w:val="003E3183"/>
    <w:rsid w:val="003E38E8"/>
    <w:rsid w:val="003E3CA4"/>
    <w:rsid w:val="003E42D6"/>
    <w:rsid w:val="003E4672"/>
    <w:rsid w:val="003E47A6"/>
    <w:rsid w:val="003E47C9"/>
    <w:rsid w:val="003E4976"/>
    <w:rsid w:val="003E4A1A"/>
    <w:rsid w:val="003E4CD3"/>
    <w:rsid w:val="003E4D0C"/>
    <w:rsid w:val="003E54AA"/>
    <w:rsid w:val="003E57CB"/>
    <w:rsid w:val="003E5838"/>
    <w:rsid w:val="003E5975"/>
    <w:rsid w:val="003E5BAD"/>
    <w:rsid w:val="003E6164"/>
    <w:rsid w:val="003E632A"/>
    <w:rsid w:val="003E6537"/>
    <w:rsid w:val="003E655A"/>
    <w:rsid w:val="003E6945"/>
    <w:rsid w:val="003E6AA1"/>
    <w:rsid w:val="003E6BCD"/>
    <w:rsid w:val="003E6D24"/>
    <w:rsid w:val="003E7667"/>
    <w:rsid w:val="003E79D2"/>
    <w:rsid w:val="003F0092"/>
    <w:rsid w:val="003F0139"/>
    <w:rsid w:val="003F025F"/>
    <w:rsid w:val="003F0A44"/>
    <w:rsid w:val="003F0D15"/>
    <w:rsid w:val="003F11C6"/>
    <w:rsid w:val="003F142E"/>
    <w:rsid w:val="003F14DB"/>
    <w:rsid w:val="003F1617"/>
    <w:rsid w:val="003F1981"/>
    <w:rsid w:val="003F22BF"/>
    <w:rsid w:val="003F26FA"/>
    <w:rsid w:val="003F2A03"/>
    <w:rsid w:val="003F2B1E"/>
    <w:rsid w:val="003F2BAC"/>
    <w:rsid w:val="003F2D77"/>
    <w:rsid w:val="003F2D8D"/>
    <w:rsid w:val="003F2E43"/>
    <w:rsid w:val="003F2E78"/>
    <w:rsid w:val="003F2FC2"/>
    <w:rsid w:val="003F308C"/>
    <w:rsid w:val="003F31AB"/>
    <w:rsid w:val="003F3638"/>
    <w:rsid w:val="003F38B2"/>
    <w:rsid w:val="003F43FB"/>
    <w:rsid w:val="003F4A5B"/>
    <w:rsid w:val="003F4D28"/>
    <w:rsid w:val="003F5046"/>
    <w:rsid w:val="003F51D1"/>
    <w:rsid w:val="003F539C"/>
    <w:rsid w:val="003F546E"/>
    <w:rsid w:val="003F5762"/>
    <w:rsid w:val="003F5A2C"/>
    <w:rsid w:val="003F6099"/>
    <w:rsid w:val="003F60C3"/>
    <w:rsid w:val="003F677E"/>
    <w:rsid w:val="003F68F6"/>
    <w:rsid w:val="003F6A00"/>
    <w:rsid w:val="003F6B4F"/>
    <w:rsid w:val="003F6E16"/>
    <w:rsid w:val="003F6FB4"/>
    <w:rsid w:val="003F7676"/>
    <w:rsid w:val="003F78A0"/>
    <w:rsid w:val="003F7B2A"/>
    <w:rsid w:val="003F7D45"/>
    <w:rsid w:val="00400461"/>
    <w:rsid w:val="00400808"/>
    <w:rsid w:val="0040081E"/>
    <w:rsid w:val="00400A6C"/>
    <w:rsid w:val="00400D7E"/>
    <w:rsid w:val="00401171"/>
    <w:rsid w:val="0040151A"/>
    <w:rsid w:val="00401771"/>
    <w:rsid w:val="00401D97"/>
    <w:rsid w:val="00402189"/>
    <w:rsid w:val="0040221D"/>
    <w:rsid w:val="00402405"/>
    <w:rsid w:val="004027A9"/>
    <w:rsid w:val="00402A94"/>
    <w:rsid w:val="00402D44"/>
    <w:rsid w:val="00402EDE"/>
    <w:rsid w:val="00403054"/>
    <w:rsid w:val="0040305A"/>
    <w:rsid w:val="00403342"/>
    <w:rsid w:val="00403562"/>
    <w:rsid w:val="004036FE"/>
    <w:rsid w:val="00403B9E"/>
    <w:rsid w:val="00403DE2"/>
    <w:rsid w:val="004040CA"/>
    <w:rsid w:val="004048A4"/>
    <w:rsid w:val="004049A6"/>
    <w:rsid w:val="00404B77"/>
    <w:rsid w:val="00404BDB"/>
    <w:rsid w:val="00404BE0"/>
    <w:rsid w:val="00404CF5"/>
    <w:rsid w:val="004050FA"/>
    <w:rsid w:val="00405156"/>
    <w:rsid w:val="0040524F"/>
    <w:rsid w:val="0040534A"/>
    <w:rsid w:val="00405B16"/>
    <w:rsid w:val="00405CB8"/>
    <w:rsid w:val="00405F94"/>
    <w:rsid w:val="00406082"/>
    <w:rsid w:val="004060EF"/>
    <w:rsid w:val="00406818"/>
    <w:rsid w:val="00406921"/>
    <w:rsid w:val="00406A07"/>
    <w:rsid w:val="00406A2D"/>
    <w:rsid w:val="00406AD7"/>
    <w:rsid w:val="00406C32"/>
    <w:rsid w:val="00406CAC"/>
    <w:rsid w:val="00406DD1"/>
    <w:rsid w:val="00406FFD"/>
    <w:rsid w:val="00407577"/>
    <w:rsid w:val="0040776C"/>
    <w:rsid w:val="0040776F"/>
    <w:rsid w:val="0040785F"/>
    <w:rsid w:val="00407BE7"/>
    <w:rsid w:val="00407D64"/>
    <w:rsid w:val="00407F86"/>
    <w:rsid w:val="004106E8"/>
    <w:rsid w:val="004107A4"/>
    <w:rsid w:val="00410E68"/>
    <w:rsid w:val="0041134C"/>
    <w:rsid w:val="0041138C"/>
    <w:rsid w:val="0041152C"/>
    <w:rsid w:val="0041154A"/>
    <w:rsid w:val="004115B3"/>
    <w:rsid w:val="004116F1"/>
    <w:rsid w:val="00411A37"/>
    <w:rsid w:val="00411C5A"/>
    <w:rsid w:val="00411DFB"/>
    <w:rsid w:val="00412251"/>
    <w:rsid w:val="0041227A"/>
    <w:rsid w:val="004128F2"/>
    <w:rsid w:val="00412A1C"/>
    <w:rsid w:val="00412EB0"/>
    <w:rsid w:val="00412FC5"/>
    <w:rsid w:val="0041317F"/>
    <w:rsid w:val="004131C3"/>
    <w:rsid w:val="00413B37"/>
    <w:rsid w:val="00413C5B"/>
    <w:rsid w:val="00413D12"/>
    <w:rsid w:val="00413DC7"/>
    <w:rsid w:val="004141FB"/>
    <w:rsid w:val="00414457"/>
    <w:rsid w:val="00414501"/>
    <w:rsid w:val="004146F9"/>
    <w:rsid w:val="00414972"/>
    <w:rsid w:val="00414D80"/>
    <w:rsid w:val="00414E36"/>
    <w:rsid w:val="004151BF"/>
    <w:rsid w:val="004151E0"/>
    <w:rsid w:val="0041536D"/>
    <w:rsid w:val="004153C9"/>
    <w:rsid w:val="0041568C"/>
    <w:rsid w:val="00415C6F"/>
    <w:rsid w:val="00416057"/>
    <w:rsid w:val="0041621F"/>
    <w:rsid w:val="0041633A"/>
    <w:rsid w:val="0041675F"/>
    <w:rsid w:val="004168BA"/>
    <w:rsid w:val="00416BDB"/>
    <w:rsid w:val="00416DA9"/>
    <w:rsid w:val="004173C4"/>
    <w:rsid w:val="0041787E"/>
    <w:rsid w:val="00420085"/>
    <w:rsid w:val="00420198"/>
    <w:rsid w:val="00420275"/>
    <w:rsid w:val="00420600"/>
    <w:rsid w:val="00420826"/>
    <w:rsid w:val="004208D2"/>
    <w:rsid w:val="00420A21"/>
    <w:rsid w:val="00420BE4"/>
    <w:rsid w:val="00420E74"/>
    <w:rsid w:val="00420ED3"/>
    <w:rsid w:val="004210ED"/>
    <w:rsid w:val="0042111C"/>
    <w:rsid w:val="00421262"/>
    <w:rsid w:val="004216A8"/>
    <w:rsid w:val="00421BE0"/>
    <w:rsid w:val="00421D83"/>
    <w:rsid w:val="004225FE"/>
    <w:rsid w:val="00422A09"/>
    <w:rsid w:val="00422BB1"/>
    <w:rsid w:val="00422FB4"/>
    <w:rsid w:val="004231B6"/>
    <w:rsid w:val="0042329C"/>
    <w:rsid w:val="004237FD"/>
    <w:rsid w:val="00423A01"/>
    <w:rsid w:val="00423FD3"/>
    <w:rsid w:val="0042423D"/>
    <w:rsid w:val="00424307"/>
    <w:rsid w:val="00424487"/>
    <w:rsid w:val="0042487F"/>
    <w:rsid w:val="004249C4"/>
    <w:rsid w:val="00424A1D"/>
    <w:rsid w:val="00424EC4"/>
    <w:rsid w:val="00425B5F"/>
    <w:rsid w:val="00425CC2"/>
    <w:rsid w:val="0042601D"/>
    <w:rsid w:val="004263F9"/>
    <w:rsid w:val="004265DC"/>
    <w:rsid w:val="00426A44"/>
    <w:rsid w:val="00426EC4"/>
    <w:rsid w:val="0042708C"/>
    <w:rsid w:val="004270D8"/>
    <w:rsid w:val="004271C8"/>
    <w:rsid w:val="004273A7"/>
    <w:rsid w:val="0042763D"/>
    <w:rsid w:val="00427704"/>
    <w:rsid w:val="004279B2"/>
    <w:rsid w:val="00427CFD"/>
    <w:rsid w:val="0043061B"/>
    <w:rsid w:val="0043083E"/>
    <w:rsid w:val="00430B5D"/>
    <w:rsid w:val="00430EDF"/>
    <w:rsid w:val="00431790"/>
    <w:rsid w:val="00431837"/>
    <w:rsid w:val="00431A02"/>
    <w:rsid w:val="004321FA"/>
    <w:rsid w:val="00432523"/>
    <w:rsid w:val="004327CE"/>
    <w:rsid w:val="00432867"/>
    <w:rsid w:val="004328D9"/>
    <w:rsid w:val="004329AE"/>
    <w:rsid w:val="004330D9"/>
    <w:rsid w:val="004333F7"/>
    <w:rsid w:val="0043344B"/>
    <w:rsid w:val="00433901"/>
    <w:rsid w:val="00433F5A"/>
    <w:rsid w:val="0043428A"/>
    <w:rsid w:val="00434312"/>
    <w:rsid w:val="00434425"/>
    <w:rsid w:val="00434816"/>
    <w:rsid w:val="00434993"/>
    <w:rsid w:val="004349B2"/>
    <w:rsid w:val="00434B0E"/>
    <w:rsid w:val="00434BA7"/>
    <w:rsid w:val="004354D6"/>
    <w:rsid w:val="00435898"/>
    <w:rsid w:val="00435C4A"/>
    <w:rsid w:val="00436419"/>
    <w:rsid w:val="00436816"/>
    <w:rsid w:val="004368AE"/>
    <w:rsid w:val="00436AC8"/>
    <w:rsid w:val="004371B9"/>
    <w:rsid w:val="004371CD"/>
    <w:rsid w:val="004374EE"/>
    <w:rsid w:val="00437645"/>
    <w:rsid w:val="00437C41"/>
    <w:rsid w:val="00437C89"/>
    <w:rsid w:val="00437DE3"/>
    <w:rsid w:val="00440174"/>
    <w:rsid w:val="004405D3"/>
    <w:rsid w:val="00440C35"/>
    <w:rsid w:val="00440DB6"/>
    <w:rsid w:val="00440E36"/>
    <w:rsid w:val="00440E4B"/>
    <w:rsid w:val="00440F13"/>
    <w:rsid w:val="0044124C"/>
    <w:rsid w:val="0044139A"/>
    <w:rsid w:val="00441626"/>
    <w:rsid w:val="00441739"/>
    <w:rsid w:val="00441CD4"/>
    <w:rsid w:val="00441D42"/>
    <w:rsid w:val="00442568"/>
    <w:rsid w:val="00442853"/>
    <w:rsid w:val="00442A22"/>
    <w:rsid w:val="00442A5E"/>
    <w:rsid w:val="00442C5E"/>
    <w:rsid w:val="00442EBF"/>
    <w:rsid w:val="00443026"/>
    <w:rsid w:val="00443229"/>
    <w:rsid w:val="004432DF"/>
    <w:rsid w:val="00443C87"/>
    <w:rsid w:val="00443C9F"/>
    <w:rsid w:val="00443D65"/>
    <w:rsid w:val="00443DFC"/>
    <w:rsid w:val="00443ED8"/>
    <w:rsid w:val="00444507"/>
    <w:rsid w:val="00444561"/>
    <w:rsid w:val="00444642"/>
    <w:rsid w:val="0044478A"/>
    <w:rsid w:val="004449C4"/>
    <w:rsid w:val="00444D32"/>
    <w:rsid w:val="00444EF5"/>
    <w:rsid w:val="0044524B"/>
    <w:rsid w:val="004452B6"/>
    <w:rsid w:val="00445331"/>
    <w:rsid w:val="00445385"/>
    <w:rsid w:val="004453B1"/>
    <w:rsid w:val="0044560A"/>
    <w:rsid w:val="004458AC"/>
    <w:rsid w:val="004459A9"/>
    <w:rsid w:val="00445AC2"/>
    <w:rsid w:val="00445B35"/>
    <w:rsid w:val="00445BD9"/>
    <w:rsid w:val="00445F53"/>
    <w:rsid w:val="0044625D"/>
    <w:rsid w:val="0044654D"/>
    <w:rsid w:val="00446BAC"/>
    <w:rsid w:val="00446E39"/>
    <w:rsid w:val="004476D7"/>
    <w:rsid w:val="004477DB"/>
    <w:rsid w:val="00447888"/>
    <w:rsid w:val="00447BA0"/>
    <w:rsid w:val="00447D81"/>
    <w:rsid w:val="00447DEF"/>
    <w:rsid w:val="00447FB5"/>
    <w:rsid w:val="0045025C"/>
    <w:rsid w:val="00450814"/>
    <w:rsid w:val="00450C91"/>
    <w:rsid w:val="00450D40"/>
    <w:rsid w:val="00450EEF"/>
    <w:rsid w:val="00451246"/>
    <w:rsid w:val="00451377"/>
    <w:rsid w:val="004516C6"/>
    <w:rsid w:val="00451706"/>
    <w:rsid w:val="00451C8B"/>
    <w:rsid w:val="00451DD5"/>
    <w:rsid w:val="00451E93"/>
    <w:rsid w:val="00451FD7"/>
    <w:rsid w:val="0045213A"/>
    <w:rsid w:val="004525D5"/>
    <w:rsid w:val="00452736"/>
    <w:rsid w:val="00452982"/>
    <w:rsid w:val="00452AE4"/>
    <w:rsid w:val="00452BC9"/>
    <w:rsid w:val="0045329D"/>
    <w:rsid w:val="004536E6"/>
    <w:rsid w:val="00453ABC"/>
    <w:rsid w:val="00453D0E"/>
    <w:rsid w:val="00454525"/>
    <w:rsid w:val="00454748"/>
    <w:rsid w:val="00454880"/>
    <w:rsid w:val="0045490A"/>
    <w:rsid w:val="00454B98"/>
    <w:rsid w:val="0045505D"/>
    <w:rsid w:val="00455374"/>
    <w:rsid w:val="00455989"/>
    <w:rsid w:val="00455A2D"/>
    <w:rsid w:val="00455C2E"/>
    <w:rsid w:val="00455D9F"/>
    <w:rsid w:val="00455E08"/>
    <w:rsid w:val="00456415"/>
    <w:rsid w:val="0045646F"/>
    <w:rsid w:val="00456AF7"/>
    <w:rsid w:val="00456B8E"/>
    <w:rsid w:val="00456DEB"/>
    <w:rsid w:val="00456E2E"/>
    <w:rsid w:val="00457465"/>
    <w:rsid w:val="00457EA7"/>
    <w:rsid w:val="00457EB7"/>
    <w:rsid w:val="004603BB"/>
    <w:rsid w:val="00460680"/>
    <w:rsid w:val="00460841"/>
    <w:rsid w:val="00460B92"/>
    <w:rsid w:val="00460BA1"/>
    <w:rsid w:val="00460C96"/>
    <w:rsid w:val="00460E52"/>
    <w:rsid w:val="00461246"/>
    <w:rsid w:val="00461279"/>
    <w:rsid w:val="0046164A"/>
    <w:rsid w:val="00461878"/>
    <w:rsid w:val="004618CA"/>
    <w:rsid w:val="00461ED6"/>
    <w:rsid w:val="00461ED7"/>
    <w:rsid w:val="004621B5"/>
    <w:rsid w:val="00462522"/>
    <w:rsid w:val="00462E36"/>
    <w:rsid w:val="00463114"/>
    <w:rsid w:val="0046392D"/>
    <w:rsid w:val="00463B01"/>
    <w:rsid w:val="00464195"/>
    <w:rsid w:val="00464575"/>
    <w:rsid w:val="004646F1"/>
    <w:rsid w:val="004652A5"/>
    <w:rsid w:val="00465691"/>
    <w:rsid w:val="0046574C"/>
    <w:rsid w:val="00465CE2"/>
    <w:rsid w:val="00465D18"/>
    <w:rsid w:val="00465D67"/>
    <w:rsid w:val="00465E39"/>
    <w:rsid w:val="00466094"/>
    <w:rsid w:val="00466287"/>
    <w:rsid w:val="004664EB"/>
    <w:rsid w:val="004667D2"/>
    <w:rsid w:val="00466A26"/>
    <w:rsid w:val="00466D3A"/>
    <w:rsid w:val="00466E60"/>
    <w:rsid w:val="00466FB4"/>
    <w:rsid w:val="00466FC3"/>
    <w:rsid w:val="00467351"/>
    <w:rsid w:val="004673EF"/>
    <w:rsid w:val="0046762E"/>
    <w:rsid w:val="00467A26"/>
    <w:rsid w:val="00467B62"/>
    <w:rsid w:val="00470101"/>
    <w:rsid w:val="00470219"/>
    <w:rsid w:val="00470362"/>
    <w:rsid w:val="00470945"/>
    <w:rsid w:val="00470A40"/>
    <w:rsid w:val="00470F9B"/>
    <w:rsid w:val="004714C8"/>
    <w:rsid w:val="00471653"/>
    <w:rsid w:val="004717F2"/>
    <w:rsid w:val="00471D5E"/>
    <w:rsid w:val="00471DAA"/>
    <w:rsid w:val="0047209B"/>
    <w:rsid w:val="004720DE"/>
    <w:rsid w:val="004725B6"/>
    <w:rsid w:val="004728A2"/>
    <w:rsid w:val="0047299E"/>
    <w:rsid w:val="00472D05"/>
    <w:rsid w:val="00472D59"/>
    <w:rsid w:val="00472EA4"/>
    <w:rsid w:val="00473001"/>
    <w:rsid w:val="004730F7"/>
    <w:rsid w:val="004731F7"/>
    <w:rsid w:val="00473356"/>
    <w:rsid w:val="00473731"/>
    <w:rsid w:val="00473ADF"/>
    <w:rsid w:val="00473BD2"/>
    <w:rsid w:val="00473D68"/>
    <w:rsid w:val="00474320"/>
    <w:rsid w:val="0047458A"/>
    <w:rsid w:val="00474919"/>
    <w:rsid w:val="00474A92"/>
    <w:rsid w:val="004750F5"/>
    <w:rsid w:val="00475748"/>
    <w:rsid w:val="0047585A"/>
    <w:rsid w:val="00475A82"/>
    <w:rsid w:val="00475B12"/>
    <w:rsid w:val="00475C85"/>
    <w:rsid w:val="00475E13"/>
    <w:rsid w:val="00475FD0"/>
    <w:rsid w:val="00475FE4"/>
    <w:rsid w:val="00475FEC"/>
    <w:rsid w:val="0047620A"/>
    <w:rsid w:val="0047621A"/>
    <w:rsid w:val="00476448"/>
    <w:rsid w:val="004770D5"/>
    <w:rsid w:val="00477481"/>
    <w:rsid w:val="004776DF"/>
    <w:rsid w:val="004777CA"/>
    <w:rsid w:val="0047781D"/>
    <w:rsid w:val="0048003B"/>
    <w:rsid w:val="004800AF"/>
    <w:rsid w:val="00480558"/>
    <w:rsid w:val="00480891"/>
    <w:rsid w:val="004809E0"/>
    <w:rsid w:val="00480B42"/>
    <w:rsid w:val="00480D78"/>
    <w:rsid w:val="00481074"/>
    <w:rsid w:val="0048152A"/>
    <w:rsid w:val="0048199D"/>
    <w:rsid w:val="004820E9"/>
    <w:rsid w:val="00482318"/>
    <w:rsid w:val="00482938"/>
    <w:rsid w:val="00482A34"/>
    <w:rsid w:val="00482C6E"/>
    <w:rsid w:val="00482D80"/>
    <w:rsid w:val="00483375"/>
    <w:rsid w:val="00483523"/>
    <w:rsid w:val="00483731"/>
    <w:rsid w:val="0048374E"/>
    <w:rsid w:val="00483857"/>
    <w:rsid w:val="004838BD"/>
    <w:rsid w:val="004839E7"/>
    <w:rsid w:val="00484515"/>
    <w:rsid w:val="00485040"/>
    <w:rsid w:val="0048509E"/>
    <w:rsid w:val="00485224"/>
    <w:rsid w:val="0048523D"/>
    <w:rsid w:val="00485D97"/>
    <w:rsid w:val="004861AB"/>
    <w:rsid w:val="004862DF"/>
    <w:rsid w:val="004867F3"/>
    <w:rsid w:val="00486D66"/>
    <w:rsid w:val="00487228"/>
    <w:rsid w:val="00487577"/>
    <w:rsid w:val="0048782E"/>
    <w:rsid w:val="00487A04"/>
    <w:rsid w:val="00487A8C"/>
    <w:rsid w:val="00487B30"/>
    <w:rsid w:val="00487B88"/>
    <w:rsid w:val="00487BE6"/>
    <w:rsid w:val="00487D03"/>
    <w:rsid w:val="0049041C"/>
    <w:rsid w:val="0049042F"/>
    <w:rsid w:val="00490504"/>
    <w:rsid w:val="004909B5"/>
    <w:rsid w:val="00490BD5"/>
    <w:rsid w:val="00490DD3"/>
    <w:rsid w:val="00490FA3"/>
    <w:rsid w:val="004910A7"/>
    <w:rsid w:val="00491629"/>
    <w:rsid w:val="00491C36"/>
    <w:rsid w:val="00491D74"/>
    <w:rsid w:val="00491E6C"/>
    <w:rsid w:val="00492326"/>
    <w:rsid w:val="00492585"/>
    <w:rsid w:val="004926C0"/>
    <w:rsid w:val="004928C0"/>
    <w:rsid w:val="004933ED"/>
    <w:rsid w:val="004933FF"/>
    <w:rsid w:val="00493775"/>
    <w:rsid w:val="00493EDB"/>
    <w:rsid w:val="0049422D"/>
    <w:rsid w:val="0049440C"/>
    <w:rsid w:val="00494418"/>
    <w:rsid w:val="00494563"/>
    <w:rsid w:val="0049465E"/>
    <w:rsid w:val="0049495C"/>
    <w:rsid w:val="00494972"/>
    <w:rsid w:val="00494A2B"/>
    <w:rsid w:val="00494A6B"/>
    <w:rsid w:val="00494E0B"/>
    <w:rsid w:val="0049528C"/>
    <w:rsid w:val="00495A7A"/>
    <w:rsid w:val="00495B8F"/>
    <w:rsid w:val="00495BB9"/>
    <w:rsid w:val="00495BC3"/>
    <w:rsid w:val="00495BF8"/>
    <w:rsid w:val="00495F49"/>
    <w:rsid w:val="004963DE"/>
    <w:rsid w:val="0049644D"/>
    <w:rsid w:val="00496779"/>
    <w:rsid w:val="0049680C"/>
    <w:rsid w:val="00496869"/>
    <w:rsid w:val="004968D1"/>
    <w:rsid w:val="00496B52"/>
    <w:rsid w:val="0049700E"/>
    <w:rsid w:val="00497156"/>
    <w:rsid w:val="0049759E"/>
    <w:rsid w:val="004975CC"/>
    <w:rsid w:val="004977ED"/>
    <w:rsid w:val="00497D99"/>
    <w:rsid w:val="004A0055"/>
    <w:rsid w:val="004A00B2"/>
    <w:rsid w:val="004A01C7"/>
    <w:rsid w:val="004A027B"/>
    <w:rsid w:val="004A0455"/>
    <w:rsid w:val="004A054D"/>
    <w:rsid w:val="004A0813"/>
    <w:rsid w:val="004A0926"/>
    <w:rsid w:val="004A0C61"/>
    <w:rsid w:val="004A0FFD"/>
    <w:rsid w:val="004A182E"/>
    <w:rsid w:val="004A19E8"/>
    <w:rsid w:val="004A1B05"/>
    <w:rsid w:val="004A1C05"/>
    <w:rsid w:val="004A1CA8"/>
    <w:rsid w:val="004A1EFD"/>
    <w:rsid w:val="004A1F73"/>
    <w:rsid w:val="004A2347"/>
    <w:rsid w:val="004A2419"/>
    <w:rsid w:val="004A2479"/>
    <w:rsid w:val="004A24F3"/>
    <w:rsid w:val="004A26AC"/>
    <w:rsid w:val="004A2D99"/>
    <w:rsid w:val="004A30E5"/>
    <w:rsid w:val="004A341B"/>
    <w:rsid w:val="004A342F"/>
    <w:rsid w:val="004A35BC"/>
    <w:rsid w:val="004A3696"/>
    <w:rsid w:val="004A3BEF"/>
    <w:rsid w:val="004A3D56"/>
    <w:rsid w:val="004A3E08"/>
    <w:rsid w:val="004A4125"/>
    <w:rsid w:val="004A43B3"/>
    <w:rsid w:val="004A4716"/>
    <w:rsid w:val="004A4E8C"/>
    <w:rsid w:val="004A53EF"/>
    <w:rsid w:val="004A5E8B"/>
    <w:rsid w:val="004A5F16"/>
    <w:rsid w:val="004A5F9F"/>
    <w:rsid w:val="004A6714"/>
    <w:rsid w:val="004A6956"/>
    <w:rsid w:val="004A6A32"/>
    <w:rsid w:val="004A6C79"/>
    <w:rsid w:val="004A7396"/>
    <w:rsid w:val="004A75CF"/>
    <w:rsid w:val="004A7809"/>
    <w:rsid w:val="004A7994"/>
    <w:rsid w:val="004A7EEC"/>
    <w:rsid w:val="004B0094"/>
    <w:rsid w:val="004B00BC"/>
    <w:rsid w:val="004B0258"/>
    <w:rsid w:val="004B0363"/>
    <w:rsid w:val="004B0B19"/>
    <w:rsid w:val="004B0B66"/>
    <w:rsid w:val="004B0BFC"/>
    <w:rsid w:val="004B0E8E"/>
    <w:rsid w:val="004B178F"/>
    <w:rsid w:val="004B1902"/>
    <w:rsid w:val="004B1B6C"/>
    <w:rsid w:val="004B1D41"/>
    <w:rsid w:val="004B1ECA"/>
    <w:rsid w:val="004B1F7C"/>
    <w:rsid w:val="004B23F2"/>
    <w:rsid w:val="004B2572"/>
    <w:rsid w:val="004B2866"/>
    <w:rsid w:val="004B29E7"/>
    <w:rsid w:val="004B2A26"/>
    <w:rsid w:val="004B2C59"/>
    <w:rsid w:val="004B2CA0"/>
    <w:rsid w:val="004B2D04"/>
    <w:rsid w:val="004B2DD2"/>
    <w:rsid w:val="004B31A3"/>
    <w:rsid w:val="004B3703"/>
    <w:rsid w:val="004B393B"/>
    <w:rsid w:val="004B3AF8"/>
    <w:rsid w:val="004B3CC0"/>
    <w:rsid w:val="004B3ECF"/>
    <w:rsid w:val="004B41E1"/>
    <w:rsid w:val="004B4232"/>
    <w:rsid w:val="004B4498"/>
    <w:rsid w:val="004B463F"/>
    <w:rsid w:val="004B479B"/>
    <w:rsid w:val="004B4A6A"/>
    <w:rsid w:val="004B4AF9"/>
    <w:rsid w:val="004B5098"/>
    <w:rsid w:val="004B526F"/>
    <w:rsid w:val="004B53A4"/>
    <w:rsid w:val="004B53D6"/>
    <w:rsid w:val="004B54CA"/>
    <w:rsid w:val="004B5A56"/>
    <w:rsid w:val="004B5EAC"/>
    <w:rsid w:val="004B6007"/>
    <w:rsid w:val="004B6FA9"/>
    <w:rsid w:val="004B7179"/>
    <w:rsid w:val="004B724A"/>
    <w:rsid w:val="004B745E"/>
    <w:rsid w:val="004B76B7"/>
    <w:rsid w:val="004B7747"/>
    <w:rsid w:val="004B7B68"/>
    <w:rsid w:val="004B7BF3"/>
    <w:rsid w:val="004C0265"/>
    <w:rsid w:val="004C07F1"/>
    <w:rsid w:val="004C0E32"/>
    <w:rsid w:val="004C114D"/>
    <w:rsid w:val="004C116E"/>
    <w:rsid w:val="004C1B1D"/>
    <w:rsid w:val="004C24A3"/>
    <w:rsid w:val="004C2560"/>
    <w:rsid w:val="004C2615"/>
    <w:rsid w:val="004C2A90"/>
    <w:rsid w:val="004C2A95"/>
    <w:rsid w:val="004C2D31"/>
    <w:rsid w:val="004C2E4C"/>
    <w:rsid w:val="004C3071"/>
    <w:rsid w:val="004C332B"/>
    <w:rsid w:val="004C336D"/>
    <w:rsid w:val="004C3937"/>
    <w:rsid w:val="004C395D"/>
    <w:rsid w:val="004C3CA7"/>
    <w:rsid w:val="004C3DA3"/>
    <w:rsid w:val="004C4702"/>
    <w:rsid w:val="004C488C"/>
    <w:rsid w:val="004C507C"/>
    <w:rsid w:val="004C5151"/>
    <w:rsid w:val="004C52AD"/>
    <w:rsid w:val="004C57E5"/>
    <w:rsid w:val="004C5C25"/>
    <w:rsid w:val="004C6675"/>
    <w:rsid w:val="004C6752"/>
    <w:rsid w:val="004C6AAB"/>
    <w:rsid w:val="004C7D7B"/>
    <w:rsid w:val="004C7E2E"/>
    <w:rsid w:val="004D020B"/>
    <w:rsid w:val="004D03AE"/>
    <w:rsid w:val="004D04BF"/>
    <w:rsid w:val="004D0AB9"/>
    <w:rsid w:val="004D10C2"/>
    <w:rsid w:val="004D1191"/>
    <w:rsid w:val="004D12D7"/>
    <w:rsid w:val="004D12F7"/>
    <w:rsid w:val="004D1815"/>
    <w:rsid w:val="004D19A0"/>
    <w:rsid w:val="004D1DE1"/>
    <w:rsid w:val="004D1EED"/>
    <w:rsid w:val="004D1F38"/>
    <w:rsid w:val="004D20AF"/>
    <w:rsid w:val="004D2396"/>
    <w:rsid w:val="004D23FF"/>
    <w:rsid w:val="004D269F"/>
    <w:rsid w:val="004D2728"/>
    <w:rsid w:val="004D272E"/>
    <w:rsid w:val="004D2E73"/>
    <w:rsid w:val="004D3229"/>
    <w:rsid w:val="004D3401"/>
    <w:rsid w:val="004D34E9"/>
    <w:rsid w:val="004D3A99"/>
    <w:rsid w:val="004D3B5F"/>
    <w:rsid w:val="004D3D1A"/>
    <w:rsid w:val="004D4164"/>
    <w:rsid w:val="004D4322"/>
    <w:rsid w:val="004D46FF"/>
    <w:rsid w:val="004D47B2"/>
    <w:rsid w:val="004D4951"/>
    <w:rsid w:val="004D499E"/>
    <w:rsid w:val="004D4CDB"/>
    <w:rsid w:val="004D4E6C"/>
    <w:rsid w:val="004D4E70"/>
    <w:rsid w:val="004D50B3"/>
    <w:rsid w:val="004D544B"/>
    <w:rsid w:val="004D564E"/>
    <w:rsid w:val="004D57BA"/>
    <w:rsid w:val="004D591E"/>
    <w:rsid w:val="004D5966"/>
    <w:rsid w:val="004D5AA5"/>
    <w:rsid w:val="004D5FCE"/>
    <w:rsid w:val="004D6095"/>
    <w:rsid w:val="004D6207"/>
    <w:rsid w:val="004D63EE"/>
    <w:rsid w:val="004D675C"/>
    <w:rsid w:val="004D691E"/>
    <w:rsid w:val="004D69E7"/>
    <w:rsid w:val="004D6DD4"/>
    <w:rsid w:val="004D6E4B"/>
    <w:rsid w:val="004D6E59"/>
    <w:rsid w:val="004D6F3E"/>
    <w:rsid w:val="004D6FF5"/>
    <w:rsid w:val="004D70DC"/>
    <w:rsid w:val="004D72EF"/>
    <w:rsid w:val="004D76A2"/>
    <w:rsid w:val="004D76C7"/>
    <w:rsid w:val="004D77D6"/>
    <w:rsid w:val="004D7AE3"/>
    <w:rsid w:val="004D7CC1"/>
    <w:rsid w:val="004E0065"/>
    <w:rsid w:val="004E008A"/>
    <w:rsid w:val="004E06CE"/>
    <w:rsid w:val="004E0700"/>
    <w:rsid w:val="004E0917"/>
    <w:rsid w:val="004E09E9"/>
    <w:rsid w:val="004E0B2D"/>
    <w:rsid w:val="004E0B37"/>
    <w:rsid w:val="004E0B6E"/>
    <w:rsid w:val="004E0DA3"/>
    <w:rsid w:val="004E0F57"/>
    <w:rsid w:val="004E12B8"/>
    <w:rsid w:val="004E1462"/>
    <w:rsid w:val="004E160D"/>
    <w:rsid w:val="004E1B41"/>
    <w:rsid w:val="004E1C3B"/>
    <w:rsid w:val="004E1D5D"/>
    <w:rsid w:val="004E20C9"/>
    <w:rsid w:val="004E2179"/>
    <w:rsid w:val="004E2432"/>
    <w:rsid w:val="004E2558"/>
    <w:rsid w:val="004E2713"/>
    <w:rsid w:val="004E2906"/>
    <w:rsid w:val="004E294B"/>
    <w:rsid w:val="004E2B51"/>
    <w:rsid w:val="004E31E3"/>
    <w:rsid w:val="004E34BB"/>
    <w:rsid w:val="004E35A1"/>
    <w:rsid w:val="004E3C34"/>
    <w:rsid w:val="004E3D32"/>
    <w:rsid w:val="004E4144"/>
    <w:rsid w:val="004E43AC"/>
    <w:rsid w:val="004E4461"/>
    <w:rsid w:val="004E44FA"/>
    <w:rsid w:val="004E48B9"/>
    <w:rsid w:val="004E4E89"/>
    <w:rsid w:val="004E51C6"/>
    <w:rsid w:val="004E58C6"/>
    <w:rsid w:val="004E5A03"/>
    <w:rsid w:val="004E5D66"/>
    <w:rsid w:val="004E6011"/>
    <w:rsid w:val="004E627A"/>
    <w:rsid w:val="004E63E6"/>
    <w:rsid w:val="004E6424"/>
    <w:rsid w:val="004E6459"/>
    <w:rsid w:val="004E6735"/>
    <w:rsid w:val="004E6AD1"/>
    <w:rsid w:val="004E6F68"/>
    <w:rsid w:val="004E6FAC"/>
    <w:rsid w:val="004E7265"/>
    <w:rsid w:val="004E7B87"/>
    <w:rsid w:val="004E7FC1"/>
    <w:rsid w:val="004F0722"/>
    <w:rsid w:val="004F08FA"/>
    <w:rsid w:val="004F0D0D"/>
    <w:rsid w:val="004F0E89"/>
    <w:rsid w:val="004F10C8"/>
    <w:rsid w:val="004F119E"/>
    <w:rsid w:val="004F126B"/>
    <w:rsid w:val="004F12C6"/>
    <w:rsid w:val="004F16F4"/>
    <w:rsid w:val="004F1C71"/>
    <w:rsid w:val="004F2263"/>
    <w:rsid w:val="004F24B3"/>
    <w:rsid w:val="004F2699"/>
    <w:rsid w:val="004F2890"/>
    <w:rsid w:val="004F29A3"/>
    <w:rsid w:val="004F2A13"/>
    <w:rsid w:val="004F2B6B"/>
    <w:rsid w:val="004F2E94"/>
    <w:rsid w:val="004F3084"/>
    <w:rsid w:val="004F30B0"/>
    <w:rsid w:val="004F3331"/>
    <w:rsid w:val="004F38E5"/>
    <w:rsid w:val="004F3ADC"/>
    <w:rsid w:val="004F3D3A"/>
    <w:rsid w:val="004F42E3"/>
    <w:rsid w:val="004F4C9A"/>
    <w:rsid w:val="004F57EB"/>
    <w:rsid w:val="004F5864"/>
    <w:rsid w:val="004F5ACA"/>
    <w:rsid w:val="004F5D21"/>
    <w:rsid w:val="004F5D36"/>
    <w:rsid w:val="004F61C1"/>
    <w:rsid w:val="004F6610"/>
    <w:rsid w:val="004F692E"/>
    <w:rsid w:val="004F6B1D"/>
    <w:rsid w:val="004F709D"/>
    <w:rsid w:val="004F7249"/>
    <w:rsid w:val="004F7441"/>
    <w:rsid w:val="004F79BE"/>
    <w:rsid w:val="004F7A4E"/>
    <w:rsid w:val="004F7ADF"/>
    <w:rsid w:val="004F7BE7"/>
    <w:rsid w:val="004F7F3F"/>
    <w:rsid w:val="004F7FA8"/>
    <w:rsid w:val="00500233"/>
    <w:rsid w:val="005005C7"/>
    <w:rsid w:val="005006A0"/>
    <w:rsid w:val="00500937"/>
    <w:rsid w:val="00500A7C"/>
    <w:rsid w:val="00500B74"/>
    <w:rsid w:val="00500C5D"/>
    <w:rsid w:val="00500F87"/>
    <w:rsid w:val="0050150E"/>
    <w:rsid w:val="00502293"/>
    <w:rsid w:val="0050248B"/>
    <w:rsid w:val="005029C7"/>
    <w:rsid w:val="00502BE5"/>
    <w:rsid w:val="00502ED3"/>
    <w:rsid w:val="00502F45"/>
    <w:rsid w:val="005030EC"/>
    <w:rsid w:val="0050326F"/>
    <w:rsid w:val="0050344F"/>
    <w:rsid w:val="00503486"/>
    <w:rsid w:val="00503837"/>
    <w:rsid w:val="005039EC"/>
    <w:rsid w:val="00503CAB"/>
    <w:rsid w:val="00503D0E"/>
    <w:rsid w:val="00503F6D"/>
    <w:rsid w:val="00504102"/>
    <w:rsid w:val="005042C8"/>
    <w:rsid w:val="0050438B"/>
    <w:rsid w:val="005048BE"/>
    <w:rsid w:val="00504B76"/>
    <w:rsid w:val="00504F00"/>
    <w:rsid w:val="005050BB"/>
    <w:rsid w:val="005056E0"/>
    <w:rsid w:val="005058CA"/>
    <w:rsid w:val="005059DF"/>
    <w:rsid w:val="00505BA9"/>
    <w:rsid w:val="00505F18"/>
    <w:rsid w:val="00506682"/>
    <w:rsid w:val="005067B7"/>
    <w:rsid w:val="00506D60"/>
    <w:rsid w:val="005070FE"/>
    <w:rsid w:val="0050746F"/>
    <w:rsid w:val="00507809"/>
    <w:rsid w:val="00507A46"/>
    <w:rsid w:val="00507C6D"/>
    <w:rsid w:val="0051001E"/>
    <w:rsid w:val="0051006C"/>
    <w:rsid w:val="0051044D"/>
    <w:rsid w:val="00510574"/>
    <w:rsid w:val="005105E5"/>
    <w:rsid w:val="005105FA"/>
    <w:rsid w:val="00510624"/>
    <w:rsid w:val="0051089B"/>
    <w:rsid w:val="00510AA6"/>
    <w:rsid w:val="00510D12"/>
    <w:rsid w:val="00510DDC"/>
    <w:rsid w:val="00510E54"/>
    <w:rsid w:val="00511319"/>
    <w:rsid w:val="005114DC"/>
    <w:rsid w:val="00511599"/>
    <w:rsid w:val="00511739"/>
    <w:rsid w:val="00511DC8"/>
    <w:rsid w:val="0051221D"/>
    <w:rsid w:val="005127CB"/>
    <w:rsid w:val="005127F8"/>
    <w:rsid w:val="00512ECD"/>
    <w:rsid w:val="00513005"/>
    <w:rsid w:val="0051305F"/>
    <w:rsid w:val="0051371C"/>
    <w:rsid w:val="00513A7F"/>
    <w:rsid w:val="00513F37"/>
    <w:rsid w:val="0051462F"/>
    <w:rsid w:val="0051494B"/>
    <w:rsid w:val="00514BE3"/>
    <w:rsid w:val="00515268"/>
    <w:rsid w:val="005156A9"/>
    <w:rsid w:val="005156C9"/>
    <w:rsid w:val="005160A6"/>
    <w:rsid w:val="005160DB"/>
    <w:rsid w:val="00516664"/>
    <w:rsid w:val="00516B42"/>
    <w:rsid w:val="00516D9A"/>
    <w:rsid w:val="0051787D"/>
    <w:rsid w:val="00517BD4"/>
    <w:rsid w:val="00517CAE"/>
    <w:rsid w:val="00517F95"/>
    <w:rsid w:val="005203C2"/>
    <w:rsid w:val="00520939"/>
    <w:rsid w:val="00520978"/>
    <w:rsid w:val="00520D0F"/>
    <w:rsid w:val="005210D4"/>
    <w:rsid w:val="0052127D"/>
    <w:rsid w:val="005215ED"/>
    <w:rsid w:val="005216E0"/>
    <w:rsid w:val="00521A82"/>
    <w:rsid w:val="00521B2E"/>
    <w:rsid w:val="00521CAA"/>
    <w:rsid w:val="00521CD2"/>
    <w:rsid w:val="00521E33"/>
    <w:rsid w:val="00521EEF"/>
    <w:rsid w:val="00522172"/>
    <w:rsid w:val="005221CB"/>
    <w:rsid w:val="00522366"/>
    <w:rsid w:val="00522648"/>
    <w:rsid w:val="005228FC"/>
    <w:rsid w:val="0052293B"/>
    <w:rsid w:val="00522E76"/>
    <w:rsid w:val="00522FA4"/>
    <w:rsid w:val="0052349A"/>
    <w:rsid w:val="005237FC"/>
    <w:rsid w:val="00523816"/>
    <w:rsid w:val="005238EF"/>
    <w:rsid w:val="005241C3"/>
    <w:rsid w:val="0052454D"/>
    <w:rsid w:val="00524872"/>
    <w:rsid w:val="005248EE"/>
    <w:rsid w:val="00524C5F"/>
    <w:rsid w:val="00525758"/>
    <w:rsid w:val="00525ABC"/>
    <w:rsid w:val="00525CBE"/>
    <w:rsid w:val="00525E99"/>
    <w:rsid w:val="00526135"/>
    <w:rsid w:val="005263FD"/>
    <w:rsid w:val="0052644A"/>
    <w:rsid w:val="005265A1"/>
    <w:rsid w:val="00526630"/>
    <w:rsid w:val="005268B2"/>
    <w:rsid w:val="00526F7D"/>
    <w:rsid w:val="00527153"/>
    <w:rsid w:val="005273F7"/>
    <w:rsid w:val="00527AFB"/>
    <w:rsid w:val="00527EC1"/>
    <w:rsid w:val="00527F6E"/>
    <w:rsid w:val="00530571"/>
    <w:rsid w:val="00530B53"/>
    <w:rsid w:val="00530E1B"/>
    <w:rsid w:val="00531315"/>
    <w:rsid w:val="00531338"/>
    <w:rsid w:val="0053163A"/>
    <w:rsid w:val="00531C19"/>
    <w:rsid w:val="00531C2D"/>
    <w:rsid w:val="00531C30"/>
    <w:rsid w:val="00531C3C"/>
    <w:rsid w:val="00531CEB"/>
    <w:rsid w:val="00531F1E"/>
    <w:rsid w:val="00532201"/>
    <w:rsid w:val="0053271A"/>
    <w:rsid w:val="0053284C"/>
    <w:rsid w:val="00532E7B"/>
    <w:rsid w:val="00532F3A"/>
    <w:rsid w:val="00532F54"/>
    <w:rsid w:val="00532F92"/>
    <w:rsid w:val="00533087"/>
    <w:rsid w:val="00533388"/>
    <w:rsid w:val="00533858"/>
    <w:rsid w:val="00533C08"/>
    <w:rsid w:val="005341A4"/>
    <w:rsid w:val="00534218"/>
    <w:rsid w:val="00534F82"/>
    <w:rsid w:val="00535062"/>
    <w:rsid w:val="005350E8"/>
    <w:rsid w:val="00535298"/>
    <w:rsid w:val="005353A9"/>
    <w:rsid w:val="005354AF"/>
    <w:rsid w:val="005356F0"/>
    <w:rsid w:val="00535E19"/>
    <w:rsid w:val="00535E61"/>
    <w:rsid w:val="00536043"/>
    <w:rsid w:val="00536162"/>
    <w:rsid w:val="0053621C"/>
    <w:rsid w:val="0053690E"/>
    <w:rsid w:val="0053759B"/>
    <w:rsid w:val="00537634"/>
    <w:rsid w:val="00540076"/>
    <w:rsid w:val="005401F4"/>
    <w:rsid w:val="00540592"/>
    <w:rsid w:val="00540B3F"/>
    <w:rsid w:val="00540C48"/>
    <w:rsid w:val="00541004"/>
    <w:rsid w:val="005410A7"/>
    <w:rsid w:val="0054119A"/>
    <w:rsid w:val="005411AF"/>
    <w:rsid w:val="005418E5"/>
    <w:rsid w:val="0054244F"/>
    <w:rsid w:val="0054254E"/>
    <w:rsid w:val="00542683"/>
    <w:rsid w:val="00542784"/>
    <w:rsid w:val="00542B41"/>
    <w:rsid w:val="00542BBB"/>
    <w:rsid w:val="00542BCD"/>
    <w:rsid w:val="00542D53"/>
    <w:rsid w:val="00542D89"/>
    <w:rsid w:val="00543875"/>
    <w:rsid w:val="0054395F"/>
    <w:rsid w:val="00544162"/>
    <w:rsid w:val="00544508"/>
    <w:rsid w:val="005447C2"/>
    <w:rsid w:val="00544A4D"/>
    <w:rsid w:val="00544D4C"/>
    <w:rsid w:val="00544E09"/>
    <w:rsid w:val="00544F7D"/>
    <w:rsid w:val="00545297"/>
    <w:rsid w:val="00545607"/>
    <w:rsid w:val="00545E01"/>
    <w:rsid w:val="00545ECE"/>
    <w:rsid w:val="00545EEB"/>
    <w:rsid w:val="00545F0A"/>
    <w:rsid w:val="005461A3"/>
    <w:rsid w:val="005463F8"/>
    <w:rsid w:val="005467DD"/>
    <w:rsid w:val="00546804"/>
    <w:rsid w:val="00546FF8"/>
    <w:rsid w:val="00547412"/>
    <w:rsid w:val="005474C7"/>
    <w:rsid w:val="0054760C"/>
    <w:rsid w:val="0054776E"/>
    <w:rsid w:val="00547A3D"/>
    <w:rsid w:val="005501D2"/>
    <w:rsid w:val="005511F9"/>
    <w:rsid w:val="00551237"/>
    <w:rsid w:val="0055158A"/>
    <w:rsid w:val="005519F6"/>
    <w:rsid w:val="005524D8"/>
    <w:rsid w:val="00552CBE"/>
    <w:rsid w:val="00552CE8"/>
    <w:rsid w:val="00552D8D"/>
    <w:rsid w:val="00552EA0"/>
    <w:rsid w:val="00553776"/>
    <w:rsid w:val="005539F2"/>
    <w:rsid w:val="00553CC8"/>
    <w:rsid w:val="00554318"/>
    <w:rsid w:val="00554DB9"/>
    <w:rsid w:val="00554FD9"/>
    <w:rsid w:val="0055526F"/>
    <w:rsid w:val="005556DC"/>
    <w:rsid w:val="0055586F"/>
    <w:rsid w:val="00555A2C"/>
    <w:rsid w:val="00555A88"/>
    <w:rsid w:val="005562D5"/>
    <w:rsid w:val="005562D6"/>
    <w:rsid w:val="005564A0"/>
    <w:rsid w:val="005567E2"/>
    <w:rsid w:val="00556A8F"/>
    <w:rsid w:val="00557088"/>
    <w:rsid w:val="0055744D"/>
    <w:rsid w:val="0055769D"/>
    <w:rsid w:val="005579E1"/>
    <w:rsid w:val="00557F81"/>
    <w:rsid w:val="00557FAB"/>
    <w:rsid w:val="005601C8"/>
    <w:rsid w:val="005607D8"/>
    <w:rsid w:val="00560824"/>
    <w:rsid w:val="005609A5"/>
    <w:rsid w:val="00560E8F"/>
    <w:rsid w:val="005610D9"/>
    <w:rsid w:val="00561124"/>
    <w:rsid w:val="0056121D"/>
    <w:rsid w:val="005612F8"/>
    <w:rsid w:val="00561426"/>
    <w:rsid w:val="00561461"/>
    <w:rsid w:val="00561727"/>
    <w:rsid w:val="005617F1"/>
    <w:rsid w:val="00561B79"/>
    <w:rsid w:val="00561BB4"/>
    <w:rsid w:val="005621E1"/>
    <w:rsid w:val="005622F5"/>
    <w:rsid w:val="00562FBF"/>
    <w:rsid w:val="0056302B"/>
    <w:rsid w:val="005637D5"/>
    <w:rsid w:val="005640EE"/>
    <w:rsid w:val="00564692"/>
    <w:rsid w:val="005649CC"/>
    <w:rsid w:val="00564B3B"/>
    <w:rsid w:val="00565097"/>
    <w:rsid w:val="005652F7"/>
    <w:rsid w:val="005655AA"/>
    <w:rsid w:val="005655BB"/>
    <w:rsid w:val="00565A45"/>
    <w:rsid w:val="00565AA9"/>
    <w:rsid w:val="00565D1D"/>
    <w:rsid w:val="00565ECB"/>
    <w:rsid w:val="00566101"/>
    <w:rsid w:val="0056611A"/>
    <w:rsid w:val="005661CE"/>
    <w:rsid w:val="00566515"/>
    <w:rsid w:val="0056655A"/>
    <w:rsid w:val="0056689D"/>
    <w:rsid w:val="00566999"/>
    <w:rsid w:val="00566C6A"/>
    <w:rsid w:val="00566E0E"/>
    <w:rsid w:val="005673A6"/>
    <w:rsid w:val="005678DB"/>
    <w:rsid w:val="00567A6B"/>
    <w:rsid w:val="00567AE7"/>
    <w:rsid w:val="00567F70"/>
    <w:rsid w:val="005701C6"/>
    <w:rsid w:val="005701D4"/>
    <w:rsid w:val="00570246"/>
    <w:rsid w:val="005708B2"/>
    <w:rsid w:val="00570972"/>
    <w:rsid w:val="00570A1D"/>
    <w:rsid w:val="0057141F"/>
    <w:rsid w:val="00571745"/>
    <w:rsid w:val="00571EBE"/>
    <w:rsid w:val="00572003"/>
    <w:rsid w:val="00572033"/>
    <w:rsid w:val="005721B5"/>
    <w:rsid w:val="0057259D"/>
    <w:rsid w:val="00572649"/>
    <w:rsid w:val="005726F4"/>
    <w:rsid w:val="00572957"/>
    <w:rsid w:val="00573506"/>
    <w:rsid w:val="0057368E"/>
    <w:rsid w:val="00573C3E"/>
    <w:rsid w:val="00574088"/>
    <w:rsid w:val="005746F2"/>
    <w:rsid w:val="00574954"/>
    <w:rsid w:val="00574F93"/>
    <w:rsid w:val="00575280"/>
    <w:rsid w:val="00575386"/>
    <w:rsid w:val="00575B2E"/>
    <w:rsid w:val="00576479"/>
    <w:rsid w:val="0057677E"/>
    <w:rsid w:val="00576A52"/>
    <w:rsid w:val="00576C18"/>
    <w:rsid w:val="00576C50"/>
    <w:rsid w:val="005772EC"/>
    <w:rsid w:val="00580017"/>
    <w:rsid w:val="005801C1"/>
    <w:rsid w:val="00580E3D"/>
    <w:rsid w:val="00580F0C"/>
    <w:rsid w:val="00581420"/>
    <w:rsid w:val="0058194C"/>
    <w:rsid w:val="00581BFD"/>
    <w:rsid w:val="0058295D"/>
    <w:rsid w:val="00582B07"/>
    <w:rsid w:val="00582B68"/>
    <w:rsid w:val="005836C9"/>
    <w:rsid w:val="00583859"/>
    <w:rsid w:val="005839AF"/>
    <w:rsid w:val="00583A66"/>
    <w:rsid w:val="00583CED"/>
    <w:rsid w:val="00583FC9"/>
    <w:rsid w:val="005843B1"/>
    <w:rsid w:val="00584412"/>
    <w:rsid w:val="00584543"/>
    <w:rsid w:val="00584616"/>
    <w:rsid w:val="00584726"/>
    <w:rsid w:val="00584750"/>
    <w:rsid w:val="005847B9"/>
    <w:rsid w:val="00584E3D"/>
    <w:rsid w:val="00584F28"/>
    <w:rsid w:val="00584F9E"/>
    <w:rsid w:val="005851C6"/>
    <w:rsid w:val="005853F3"/>
    <w:rsid w:val="00585403"/>
    <w:rsid w:val="0058557A"/>
    <w:rsid w:val="005855E7"/>
    <w:rsid w:val="00585767"/>
    <w:rsid w:val="005857F3"/>
    <w:rsid w:val="00585814"/>
    <w:rsid w:val="00585D40"/>
    <w:rsid w:val="00585F27"/>
    <w:rsid w:val="005861C6"/>
    <w:rsid w:val="00586614"/>
    <w:rsid w:val="0058697F"/>
    <w:rsid w:val="00586F18"/>
    <w:rsid w:val="005878E0"/>
    <w:rsid w:val="0058794A"/>
    <w:rsid w:val="00587E15"/>
    <w:rsid w:val="00587FBC"/>
    <w:rsid w:val="0059031C"/>
    <w:rsid w:val="0059053D"/>
    <w:rsid w:val="0059076F"/>
    <w:rsid w:val="005907AD"/>
    <w:rsid w:val="00590C6B"/>
    <w:rsid w:val="00590F96"/>
    <w:rsid w:val="005911A8"/>
    <w:rsid w:val="00591563"/>
    <w:rsid w:val="0059156B"/>
    <w:rsid w:val="00591695"/>
    <w:rsid w:val="005918CF"/>
    <w:rsid w:val="00591CF0"/>
    <w:rsid w:val="005922B1"/>
    <w:rsid w:val="00592519"/>
    <w:rsid w:val="00592702"/>
    <w:rsid w:val="00592855"/>
    <w:rsid w:val="00592B5B"/>
    <w:rsid w:val="00592F49"/>
    <w:rsid w:val="005932BC"/>
    <w:rsid w:val="0059339A"/>
    <w:rsid w:val="00593523"/>
    <w:rsid w:val="005936AA"/>
    <w:rsid w:val="00593AB6"/>
    <w:rsid w:val="00593DA1"/>
    <w:rsid w:val="00593EE3"/>
    <w:rsid w:val="00593FC4"/>
    <w:rsid w:val="005941AF"/>
    <w:rsid w:val="00594B41"/>
    <w:rsid w:val="00594F38"/>
    <w:rsid w:val="005950FF"/>
    <w:rsid w:val="00595814"/>
    <w:rsid w:val="00595893"/>
    <w:rsid w:val="00595C5A"/>
    <w:rsid w:val="00595C73"/>
    <w:rsid w:val="0059605B"/>
    <w:rsid w:val="0059618A"/>
    <w:rsid w:val="0059646B"/>
    <w:rsid w:val="0059678C"/>
    <w:rsid w:val="00596A01"/>
    <w:rsid w:val="00596C2D"/>
    <w:rsid w:val="00596D91"/>
    <w:rsid w:val="00596EBB"/>
    <w:rsid w:val="005970C8"/>
    <w:rsid w:val="0059710E"/>
    <w:rsid w:val="00597822"/>
    <w:rsid w:val="00597B4C"/>
    <w:rsid w:val="00597B5C"/>
    <w:rsid w:val="00597BC6"/>
    <w:rsid w:val="00597FB4"/>
    <w:rsid w:val="005A007C"/>
    <w:rsid w:val="005A009F"/>
    <w:rsid w:val="005A01B9"/>
    <w:rsid w:val="005A09D4"/>
    <w:rsid w:val="005A0C09"/>
    <w:rsid w:val="005A0C49"/>
    <w:rsid w:val="005A0D32"/>
    <w:rsid w:val="005A1018"/>
    <w:rsid w:val="005A1050"/>
    <w:rsid w:val="005A1292"/>
    <w:rsid w:val="005A17D5"/>
    <w:rsid w:val="005A1ACC"/>
    <w:rsid w:val="005A1B77"/>
    <w:rsid w:val="005A1CA9"/>
    <w:rsid w:val="005A1E90"/>
    <w:rsid w:val="005A20BC"/>
    <w:rsid w:val="005A21EC"/>
    <w:rsid w:val="005A2252"/>
    <w:rsid w:val="005A2931"/>
    <w:rsid w:val="005A294F"/>
    <w:rsid w:val="005A2B04"/>
    <w:rsid w:val="005A2FD0"/>
    <w:rsid w:val="005A3035"/>
    <w:rsid w:val="005A367D"/>
    <w:rsid w:val="005A3834"/>
    <w:rsid w:val="005A3955"/>
    <w:rsid w:val="005A3C96"/>
    <w:rsid w:val="005A3CF0"/>
    <w:rsid w:val="005A3D41"/>
    <w:rsid w:val="005A3FE0"/>
    <w:rsid w:val="005A43CD"/>
    <w:rsid w:val="005A48D4"/>
    <w:rsid w:val="005A49E9"/>
    <w:rsid w:val="005A5246"/>
    <w:rsid w:val="005A526A"/>
    <w:rsid w:val="005A58F5"/>
    <w:rsid w:val="005A59DE"/>
    <w:rsid w:val="005A5BB3"/>
    <w:rsid w:val="005A5EFA"/>
    <w:rsid w:val="005A692B"/>
    <w:rsid w:val="005A6958"/>
    <w:rsid w:val="005A6CAE"/>
    <w:rsid w:val="005A6CF0"/>
    <w:rsid w:val="005A6D85"/>
    <w:rsid w:val="005A6E6C"/>
    <w:rsid w:val="005A708B"/>
    <w:rsid w:val="005A72B9"/>
    <w:rsid w:val="005A72D4"/>
    <w:rsid w:val="005A74A0"/>
    <w:rsid w:val="005A7D68"/>
    <w:rsid w:val="005A7EC8"/>
    <w:rsid w:val="005B0218"/>
    <w:rsid w:val="005B0352"/>
    <w:rsid w:val="005B0447"/>
    <w:rsid w:val="005B0964"/>
    <w:rsid w:val="005B0F8C"/>
    <w:rsid w:val="005B12A9"/>
    <w:rsid w:val="005B1361"/>
    <w:rsid w:val="005B13F1"/>
    <w:rsid w:val="005B1432"/>
    <w:rsid w:val="005B1580"/>
    <w:rsid w:val="005B1722"/>
    <w:rsid w:val="005B1F45"/>
    <w:rsid w:val="005B2B5E"/>
    <w:rsid w:val="005B2CE6"/>
    <w:rsid w:val="005B2CFD"/>
    <w:rsid w:val="005B2F73"/>
    <w:rsid w:val="005B31F2"/>
    <w:rsid w:val="005B3502"/>
    <w:rsid w:val="005B38BA"/>
    <w:rsid w:val="005B39AD"/>
    <w:rsid w:val="005B3A94"/>
    <w:rsid w:val="005B40A1"/>
    <w:rsid w:val="005B40DA"/>
    <w:rsid w:val="005B46D0"/>
    <w:rsid w:val="005B50D2"/>
    <w:rsid w:val="005B513A"/>
    <w:rsid w:val="005B559B"/>
    <w:rsid w:val="005B5850"/>
    <w:rsid w:val="005B5899"/>
    <w:rsid w:val="005B5DA6"/>
    <w:rsid w:val="005B603B"/>
    <w:rsid w:val="005B61A7"/>
    <w:rsid w:val="005B623F"/>
    <w:rsid w:val="005B62EF"/>
    <w:rsid w:val="005B6707"/>
    <w:rsid w:val="005B6A0B"/>
    <w:rsid w:val="005B6E6D"/>
    <w:rsid w:val="005B7075"/>
    <w:rsid w:val="005B70E6"/>
    <w:rsid w:val="005B7178"/>
    <w:rsid w:val="005B740C"/>
    <w:rsid w:val="005B7961"/>
    <w:rsid w:val="005B7FFC"/>
    <w:rsid w:val="005C005F"/>
    <w:rsid w:val="005C01E3"/>
    <w:rsid w:val="005C08F1"/>
    <w:rsid w:val="005C118B"/>
    <w:rsid w:val="005C15C6"/>
    <w:rsid w:val="005C1AB6"/>
    <w:rsid w:val="005C1C71"/>
    <w:rsid w:val="005C1EA7"/>
    <w:rsid w:val="005C22D3"/>
    <w:rsid w:val="005C23F3"/>
    <w:rsid w:val="005C295B"/>
    <w:rsid w:val="005C2981"/>
    <w:rsid w:val="005C2B8B"/>
    <w:rsid w:val="005C2D19"/>
    <w:rsid w:val="005C30E8"/>
    <w:rsid w:val="005C3140"/>
    <w:rsid w:val="005C3290"/>
    <w:rsid w:val="005C32CE"/>
    <w:rsid w:val="005C3978"/>
    <w:rsid w:val="005C3D91"/>
    <w:rsid w:val="005C3E47"/>
    <w:rsid w:val="005C3EFF"/>
    <w:rsid w:val="005C468F"/>
    <w:rsid w:val="005C48C4"/>
    <w:rsid w:val="005C4B67"/>
    <w:rsid w:val="005C5291"/>
    <w:rsid w:val="005C5541"/>
    <w:rsid w:val="005C5DD3"/>
    <w:rsid w:val="005C6623"/>
    <w:rsid w:val="005C6E54"/>
    <w:rsid w:val="005C7736"/>
    <w:rsid w:val="005C7A0F"/>
    <w:rsid w:val="005C7A72"/>
    <w:rsid w:val="005D0050"/>
    <w:rsid w:val="005D01FA"/>
    <w:rsid w:val="005D0300"/>
    <w:rsid w:val="005D15CE"/>
    <w:rsid w:val="005D1709"/>
    <w:rsid w:val="005D1BD9"/>
    <w:rsid w:val="005D26CC"/>
    <w:rsid w:val="005D278F"/>
    <w:rsid w:val="005D27E3"/>
    <w:rsid w:val="005D28B9"/>
    <w:rsid w:val="005D2BD8"/>
    <w:rsid w:val="005D2C97"/>
    <w:rsid w:val="005D2E86"/>
    <w:rsid w:val="005D302D"/>
    <w:rsid w:val="005D31E9"/>
    <w:rsid w:val="005D327C"/>
    <w:rsid w:val="005D3608"/>
    <w:rsid w:val="005D369D"/>
    <w:rsid w:val="005D3A0D"/>
    <w:rsid w:val="005D3BEA"/>
    <w:rsid w:val="005D4109"/>
    <w:rsid w:val="005D44EE"/>
    <w:rsid w:val="005D46E2"/>
    <w:rsid w:val="005D470F"/>
    <w:rsid w:val="005D4C1B"/>
    <w:rsid w:val="005D4C94"/>
    <w:rsid w:val="005D5655"/>
    <w:rsid w:val="005D5714"/>
    <w:rsid w:val="005D5773"/>
    <w:rsid w:val="005D5C00"/>
    <w:rsid w:val="005D61F5"/>
    <w:rsid w:val="005D62C8"/>
    <w:rsid w:val="005D6366"/>
    <w:rsid w:val="005D6660"/>
    <w:rsid w:val="005D67F9"/>
    <w:rsid w:val="005D6B5C"/>
    <w:rsid w:val="005D6D0C"/>
    <w:rsid w:val="005D6D34"/>
    <w:rsid w:val="005D6D48"/>
    <w:rsid w:val="005D744D"/>
    <w:rsid w:val="005D74D9"/>
    <w:rsid w:val="005D763B"/>
    <w:rsid w:val="005D7790"/>
    <w:rsid w:val="005D77B6"/>
    <w:rsid w:val="005D78B5"/>
    <w:rsid w:val="005D78B8"/>
    <w:rsid w:val="005E00DE"/>
    <w:rsid w:val="005E02D7"/>
    <w:rsid w:val="005E0315"/>
    <w:rsid w:val="005E04B6"/>
    <w:rsid w:val="005E12A4"/>
    <w:rsid w:val="005E146E"/>
    <w:rsid w:val="005E180C"/>
    <w:rsid w:val="005E1C9D"/>
    <w:rsid w:val="005E1D4F"/>
    <w:rsid w:val="005E1F00"/>
    <w:rsid w:val="005E1FB9"/>
    <w:rsid w:val="005E20FA"/>
    <w:rsid w:val="005E2175"/>
    <w:rsid w:val="005E2ADE"/>
    <w:rsid w:val="005E2FF7"/>
    <w:rsid w:val="005E337E"/>
    <w:rsid w:val="005E34A9"/>
    <w:rsid w:val="005E3907"/>
    <w:rsid w:val="005E3CE4"/>
    <w:rsid w:val="005E40C6"/>
    <w:rsid w:val="005E46FE"/>
    <w:rsid w:val="005E4D84"/>
    <w:rsid w:val="005E4EB2"/>
    <w:rsid w:val="005E50EB"/>
    <w:rsid w:val="005E535C"/>
    <w:rsid w:val="005E56AE"/>
    <w:rsid w:val="005E5824"/>
    <w:rsid w:val="005E59FA"/>
    <w:rsid w:val="005E5B8D"/>
    <w:rsid w:val="005E5C48"/>
    <w:rsid w:val="005E5D4D"/>
    <w:rsid w:val="005E60F9"/>
    <w:rsid w:val="005E6372"/>
    <w:rsid w:val="005E64E6"/>
    <w:rsid w:val="005E652B"/>
    <w:rsid w:val="005E6534"/>
    <w:rsid w:val="005E6CAF"/>
    <w:rsid w:val="005E79B7"/>
    <w:rsid w:val="005E7EB2"/>
    <w:rsid w:val="005E7EBE"/>
    <w:rsid w:val="005F027B"/>
    <w:rsid w:val="005F046F"/>
    <w:rsid w:val="005F04C6"/>
    <w:rsid w:val="005F065F"/>
    <w:rsid w:val="005F0660"/>
    <w:rsid w:val="005F0C2E"/>
    <w:rsid w:val="005F0D21"/>
    <w:rsid w:val="005F11A9"/>
    <w:rsid w:val="005F18B1"/>
    <w:rsid w:val="005F1A5F"/>
    <w:rsid w:val="005F1AB0"/>
    <w:rsid w:val="005F1CEC"/>
    <w:rsid w:val="005F1F72"/>
    <w:rsid w:val="005F220C"/>
    <w:rsid w:val="005F2509"/>
    <w:rsid w:val="005F2545"/>
    <w:rsid w:val="005F2EFE"/>
    <w:rsid w:val="005F3315"/>
    <w:rsid w:val="005F3427"/>
    <w:rsid w:val="005F3747"/>
    <w:rsid w:val="005F37F1"/>
    <w:rsid w:val="005F3A34"/>
    <w:rsid w:val="005F3A35"/>
    <w:rsid w:val="005F3ABC"/>
    <w:rsid w:val="005F3CD8"/>
    <w:rsid w:val="005F3CF0"/>
    <w:rsid w:val="005F3DAE"/>
    <w:rsid w:val="005F3F47"/>
    <w:rsid w:val="005F44A5"/>
    <w:rsid w:val="005F475D"/>
    <w:rsid w:val="005F494B"/>
    <w:rsid w:val="005F4B07"/>
    <w:rsid w:val="005F4D80"/>
    <w:rsid w:val="005F4DE0"/>
    <w:rsid w:val="005F4EEB"/>
    <w:rsid w:val="005F503F"/>
    <w:rsid w:val="005F574A"/>
    <w:rsid w:val="005F5B4C"/>
    <w:rsid w:val="005F5B68"/>
    <w:rsid w:val="005F5C60"/>
    <w:rsid w:val="005F5CBB"/>
    <w:rsid w:val="005F5CCA"/>
    <w:rsid w:val="005F605F"/>
    <w:rsid w:val="005F6225"/>
    <w:rsid w:val="005F6356"/>
    <w:rsid w:val="005F639D"/>
    <w:rsid w:val="005F663A"/>
    <w:rsid w:val="005F66E8"/>
    <w:rsid w:val="005F6782"/>
    <w:rsid w:val="005F6926"/>
    <w:rsid w:val="005F7028"/>
    <w:rsid w:val="005F71BE"/>
    <w:rsid w:val="005F7BC0"/>
    <w:rsid w:val="005F7CF8"/>
    <w:rsid w:val="005F7EF7"/>
    <w:rsid w:val="00600025"/>
    <w:rsid w:val="006005FB"/>
    <w:rsid w:val="006006B5"/>
    <w:rsid w:val="00600885"/>
    <w:rsid w:val="00600B9A"/>
    <w:rsid w:val="006012C4"/>
    <w:rsid w:val="0060148E"/>
    <w:rsid w:val="006014D8"/>
    <w:rsid w:val="006015ED"/>
    <w:rsid w:val="00601C26"/>
    <w:rsid w:val="00601C51"/>
    <w:rsid w:val="00601EB8"/>
    <w:rsid w:val="00601EE0"/>
    <w:rsid w:val="0060240B"/>
    <w:rsid w:val="00602653"/>
    <w:rsid w:val="00603471"/>
    <w:rsid w:val="0060347A"/>
    <w:rsid w:val="00603527"/>
    <w:rsid w:val="0060399D"/>
    <w:rsid w:val="00603C0B"/>
    <w:rsid w:val="00603EAD"/>
    <w:rsid w:val="00603EAE"/>
    <w:rsid w:val="00604841"/>
    <w:rsid w:val="00604BE4"/>
    <w:rsid w:val="00604C2E"/>
    <w:rsid w:val="006052E5"/>
    <w:rsid w:val="00605D03"/>
    <w:rsid w:val="00605F8C"/>
    <w:rsid w:val="00606EA3"/>
    <w:rsid w:val="00606F87"/>
    <w:rsid w:val="00606F96"/>
    <w:rsid w:val="006070F8"/>
    <w:rsid w:val="006071ED"/>
    <w:rsid w:val="00607575"/>
    <w:rsid w:val="006075BA"/>
    <w:rsid w:val="00607620"/>
    <w:rsid w:val="0060767E"/>
    <w:rsid w:val="006076BE"/>
    <w:rsid w:val="00607774"/>
    <w:rsid w:val="006077E3"/>
    <w:rsid w:val="006079F1"/>
    <w:rsid w:val="00607DBF"/>
    <w:rsid w:val="00607FD2"/>
    <w:rsid w:val="00610193"/>
    <w:rsid w:val="006101B2"/>
    <w:rsid w:val="00610537"/>
    <w:rsid w:val="006105F5"/>
    <w:rsid w:val="006106BC"/>
    <w:rsid w:val="0061095A"/>
    <w:rsid w:val="00610D1C"/>
    <w:rsid w:val="0061107A"/>
    <w:rsid w:val="0061111D"/>
    <w:rsid w:val="00611243"/>
    <w:rsid w:val="00611711"/>
    <w:rsid w:val="00611757"/>
    <w:rsid w:val="0061185A"/>
    <w:rsid w:val="006118BB"/>
    <w:rsid w:val="00611BCF"/>
    <w:rsid w:val="00611C0B"/>
    <w:rsid w:val="00611ED3"/>
    <w:rsid w:val="00612053"/>
    <w:rsid w:val="00612057"/>
    <w:rsid w:val="006121E4"/>
    <w:rsid w:val="0061223B"/>
    <w:rsid w:val="006125D2"/>
    <w:rsid w:val="00612721"/>
    <w:rsid w:val="00612B66"/>
    <w:rsid w:val="00612FAF"/>
    <w:rsid w:val="006139D7"/>
    <w:rsid w:val="00613C07"/>
    <w:rsid w:val="00614223"/>
    <w:rsid w:val="00614413"/>
    <w:rsid w:val="006144C1"/>
    <w:rsid w:val="00614516"/>
    <w:rsid w:val="0061451D"/>
    <w:rsid w:val="00614540"/>
    <w:rsid w:val="00614720"/>
    <w:rsid w:val="00614DE2"/>
    <w:rsid w:val="00614E2A"/>
    <w:rsid w:val="00614F9F"/>
    <w:rsid w:val="00615488"/>
    <w:rsid w:val="0061553B"/>
    <w:rsid w:val="0061565D"/>
    <w:rsid w:val="0061586E"/>
    <w:rsid w:val="006161FB"/>
    <w:rsid w:val="0061637B"/>
    <w:rsid w:val="006167AF"/>
    <w:rsid w:val="00616E2D"/>
    <w:rsid w:val="0061744D"/>
    <w:rsid w:val="0061753D"/>
    <w:rsid w:val="006177BF"/>
    <w:rsid w:val="006177DE"/>
    <w:rsid w:val="006179F9"/>
    <w:rsid w:val="00617E70"/>
    <w:rsid w:val="00620035"/>
    <w:rsid w:val="00620549"/>
    <w:rsid w:val="00620C83"/>
    <w:rsid w:val="00620DEE"/>
    <w:rsid w:val="00620F2F"/>
    <w:rsid w:val="00621164"/>
    <w:rsid w:val="00621798"/>
    <w:rsid w:val="0062233E"/>
    <w:rsid w:val="006223F6"/>
    <w:rsid w:val="00622408"/>
    <w:rsid w:val="00622434"/>
    <w:rsid w:val="006225C6"/>
    <w:rsid w:val="00622B24"/>
    <w:rsid w:val="00622CBA"/>
    <w:rsid w:val="00622F5D"/>
    <w:rsid w:val="00622FDF"/>
    <w:rsid w:val="00622FF9"/>
    <w:rsid w:val="0062304F"/>
    <w:rsid w:val="006230B8"/>
    <w:rsid w:val="0062325A"/>
    <w:rsid w:val="006237F3"/>
    <w:rsid w:val="00623D44"/>
    <w:rsid w:val="00623EA3"/>
    <w:rsid w:val="00624025"/>
    <w:rsid w:val="0062460F"/>
    <w:rsid w:val="006247A5"/>
    <w:rsid w:val="0062486F"/>
    <w:rsid w:val="00624D56"/>
    <w:rsid w:val="00624F84"/>
    <w:rsid w:val="00625098"/>
    <w:rsid w:val="006251D6"/>
    <w:rsid w:val="006253CC"/>
    <w:rsid w:val="00625A4D"/>
    <w:rsid w:val="006261D9"/>
    <w:rsid w:val="00626249"/>
    <w:rsid w:val="0062644A"/>
    <w:rsid w:val="006264E4"/>
    <w:rsid w:val="006269E8"/>
    <w:rsid w:val="00626B6E"/>
    <w:rsid w:val="00626EEF"/>
    <w:rsid w:val="00626F1B"/>
    <w:rsid w:val="00627542"/>
    <w:rsid w:val="006275A6"/>
    <w:rsid w:val="006275F8"/>
    <w:rsid w:val="00627E21"/>
    <w:rsid w:val="00627FFA"/>
    <w:rsid w:val="0063003D"/>
    <w:rsid w:val="00630074"/>
    <w:rsid w:val="00630447"/>
    <w:rsid w:val="0063044C"/>
    <w:rsid w:val="006305BE"/>
    <w:rsid w:val="0063088E"/>
    <w:rsid w:val="00630982"/>
    <w:rsid w:val="00630EB9"/>
    <w:rsid w:val="00630F86"/>
    <w:rsid w:val="006312C5"/>
    <w:rsid w:val="00631750"/>
    <w:rsid w:val="00631B12"/>
    <w:rsid w:val="00631E07"/>
    <w:rsid w:val="00631ED5"/>
    <w:rsid w:val="00632172"/>
    <w:rsid w:val="00632450"/>
    <w:rsid w:val="0063281E"/>
    <w:rsid w:val="00632C4D"/>
    <w:rsid w:val="006331E7"/>
    <w:rsid w:val="0063343E"/>
    <w:rsid w:val="0063360F"/>
    <w:rsid w:val="00633AD8"/>
    <w:rsid w:val="00633D93"/>
    <w:rsid w:val="00634C08"/>
    <w:rsid w:val="00634CB9"/>
    <w:rsid w:val="00634EAB"/>
    <w:rsid w:val="00635519"/>
    <w:rsid w:val="00635789"/>
    <w:rsid w:val="00635991"/>
    <w:rsid w:val="00635E55"/>
    <w:rsid w:val="00635F00"/>
    <w:rsid w:val="006361A4"/>
    <w:rsid w:val="0063656E"/>
    <w:rsid w:val="006365DA"/>
    <w:rsid w:val="0063662F"/>
    <w:rsid w:val="00636663"/>
    <w:rsid w:val="00636D3C"/>
    <w:rsid w:val="00637280"/>
    <w:rsid w:val="00637378"/>
    <w:rsid w:val="00637F0D"/>
    <w:rsid w:val="00640530"/>
    <w:rsid w:val="006405A5"/>
    <w:rsid w:val="00640738"/>
    <w:rsid w:val="00640D15"/>
    <w:rsid w:val="00640E97"/>
    <w:rsid w:val="00640F3C"/>
    <w:rsid w:val="0064107A"/>
    <w:rsid w:val="00641103"/>
    <w:rsid w:val="006413DC"/>
    <w:rsid w:val="0064168B"/>
    <w:rsid w:val="00641929"/>
    <w:rsid w:val="00641BEF"/>
    <w:rsid w:val="00641F5E"/>
    <w:rsid w:val="0064239E"/>
    <w:rsid w:val="006425E1"/>
    <w:rsid w:val="00642DC6"/>
    <w:rsid w:val="0064303D"/>
    <w:rsid w:val="00643047"/>
    <w:rsid w:val="00643066"/>
    <w:rsid w:val="0064397C"/>
    <w:rsid w:val="00643AB9"/>
    <w:rsid w:val="00643AF2"/>
    <w:rsid w:val="00643ECD"/>
    <w:rsid w:val="006443DB"/>
    <w:rsid w:val="006446FB"/>
    <w:rsid w:val="00644A97"/>
    <w:rsid w:val="00644D2D"/>
    <w:rsid w:val="00644E61"/>
    <w:rsid w:val="00644E6E"/>
    <w:rsid w:val="00645223"/>
    <w:rsid w:val="0064574B"/>
    <w:rsid w:val="006459E7"/>
    <w:rsid w:val="00645F6B"/>
    <w:rsid w:val="0064636F"/>
    <w:rsid w:val="00646414"/>
    <w:rsid w:val="0064659C"/>
    <w:rsid w:val="006469FE"/>
    <w:rsid w:val="00646E14"/>
    <w:rsid w:val="00646F29"/>
    <w:rsid w:val="00647747"/>
    <w:rsid w:val="006479C4"/>
    <w:rsid w:val="00647D11"/>
    <w:rsid w:val="006500B2"/>
    <w:rsid w:val="00650677"/>
    <w:rsid w:val="0065081C"/>
    <w:rsid w:val="00650B6F"/>
    <w:rsid w:val="00650C12"/>
    <w:rsid w:val="0065187F"/>
    <w:rsid w:val="00651A96"/>
    <w:rsid w:val="00651EBF"/>
    <w:rsid w:val="006521BB"/>
    <w:rsid w:val="00652263"/>
    <w:rsid w:val="00652A34"/>
    <w:rsid w:val="00652B44"/>
    <w:rsid w:val="00652B5D"/>
    <w:rsid w:val="00652CB9"/>
    <w:rsid w:val="00652F57"/>
    <w:rsid w:val="00652FB8"/>
    <w:rsid w:val="006533E0"/>
    <w:rsid w:val="00653467"/>
    <w:rsid w:val="0065348D"/>
    <w:rsid w:val="00653AEF"/>
    <w:rsid w:val="00653B75"/>
    <w:rsid w:val="00653ED2"/>
    <w:rsid w:val="0065408A"/>
    <w:rsid w:val="0065444F"/>
    <w:rsid w:val="00654762"/>
    <w:rsid w:val="00654A22"/>
    <w:rsid w:val="00654BBC"/>
    <w:rsid w:val="00654FFF"/>
    <w:rsid w:val="00655012"/>
    <w:rsid w:val="00655078"/>
    <w:rsid w:val="0065526A"/>
    <w:rsid w:val="00655972"/>
    <w:rsid w:val="00655CD6"/>
    <w:rsid w:val="00655FC1"/>
    <w:rsid w:val="006566B5"/>
    <w:rsid w:val="00656732"/>
    <w:rsid w:val="00656DD9"/>
    <w:rsid w:val="00656E4B"/>
    <w:rsid w:val="00656F00"/>
    <w:rsid w:val="00657023"/>
    <w:rsid w:val="00657094"/>
    <w:rsid w:val="00657A9C"/>
    <w:rsid w:val="00657B0E"/>
    <w:rsid w:val="00657B1E"/>
    <w:rsid w:val="00657EC8"/>
    <w:rsid w:val="00657EE0"/>
    <w:rsid w:val="006604A5"/>
    <w:rsid w:val="0066052A"/>
    <w:rsid w:val="006605C0"/>
    <w:rsid w:val="0066060F"/>
    <w:rsid w:val="006607C9"/>
    <w:rsid w:val="006609F3"/>
    <w:rsid w:val="0066115B"/>
    <w:rsid w:val="00661303"/>
    <w:rsid w:val="00661822"/>
    <w:rsid w:val="00661973"/>
    <w:rsid w:val="006619F4"/>
    <w:rsid w:val="00661A46"/>
    <w:rsid w:val="00661A55"/>
    <w:rsid w:val="00661AF0"/>
    <w:rsid w:val="0066204A"/>
    <w:rsid w:val="006620A5"/>
    <w:rsid w:val="00662133"/>
    <w:rsid w:val="006621F3"/>
    <w:rsid w:val="00662317"/>
    <w:rsid w:val="006629B7"/>
    <w:rsid w:val="006633CC"/>
    <w:rsid w:val="006634C0"/>
    <w:rsid w:val="0066420B"/>
    <w:rsid w:val="00664551"/>
    <w:rsid w:val="00664904"/>
    <w:rsid w:val="00664C09"/>
    <w:rsid w:val="00664DCF"/>
    <w:rsid w:val="006654BE"/>
    <w:rsid w:val="0066561D"/>
    <w:rsid w:val="006659B2"/>
    <w:rsid w:val="00665A2F"/>
    <w:rsid w:val="00665A35"/>
    <w:rsid w:val="00665B4D"/>
    <w:rsid w:val="0066613C"/>
    <w:rsid w:val="00666303"/>
    <w:rsid w:val="00666455"/>
    <w:rsid w:val="0066681F"/>
    <w:rsid w:val="00666BF9"/>
    <w:rsid w:val="00666DA6"/>
    <w:rsid w:val="00666DC2"/>
    <w:rsid w:val="00666E5F"/>
    <w:rsid w:val="0066704C"/>
    <w:rsid w:val="00667121"/>
    <w:rsid w:val="006671B1"/>
    <w:rsid w:val="00667326"/>
    <w:rsid w:val="0066755B"/>
    <w:rsid w:val="006676E2"/>
    <w:rsid w:val="00667D2D"/>
    <w:rsid w:val="006700DA"/>
    <w:rsid w:val="006707E3"/>
    <w:rsid w:val="00670C7C"/>
    <w:rsid w:val="00670CE1"/>
    <w:rsid w:val="006711CD"/>
    <w:rsid w:val="006716CF"/>
    <w:rsid w:val="00671741"/>
    <w:rsid w:val="00671886"/>
    <w:rsid w:val="00671B6B"/>
    <w:rsid w:val="00671D44"/>
    <w:rsid w:val="00671DFF"/>
    <w:rsid w:val="00671E38"/>
    <w:rsid w:val="00672003"/>
    <w:rsid w:val="006720F4"/>
    <w:rsid w:val="00672620"/>
    <w:rsid w:val="0067290F"/>
    <w:rsid w:val="00672C52"/>
    <w:rsid w:val="00672C53"/>
    <w:rsid w:val="00672EEA"/>
    <w:rsid w:val="00673AC9"/>
    <w:rsid w:val="00673B7B"/>
    <w:rsid w:val="00673F86"/>
    <w:rsid w:val="00674674"/>
    <w:rsid w:val="006746A5"/>
    <w:rsid w:val="006748A3"/>
    <w:rsid w:val="006749DF"/>
    <w:rsid w:val="00674D74"/>
    <w:rsid w:val="00674DAC"/>
    <w:rsid w:val="0067510E"/>
    <w:rsid w:val="006753E4"/>
    <w:rsid w:val="00675617"/>
    <w:rsid w:val="00675658"/>
    <w:rsid w:val="00675C2E"/>
    <w:rsid w:val="00675F37"/>
    <w:rsid w:val="00676315"/>
    <w:rsid w:val="0067644F"/>
    <w:rsid w:val="00676486"/>
    <w:rsid w:val="00676581"/>
    <w:rsid w:val="0067663D"/>
    <w:rsid w:val="006766D3"/>
    <w:rsid w:val="00676928"/>
    <w:rsid w:val="00676A90"/>
    <w:rsid w:val="00676B71"/>
    <w:rsid w:val="00676C19"/>
    <w:rsid w:val="00676DD3"/>
    <w:rsid w:val="00676F4F"/>
    <w:rsid w:val="00676FB7"/>
    <w:rsid w:val="00677818"/>
    <w:rsid w:val="0067792D"/>
    <w:rsid w:val="0067799B"/>
    <w:rsid w:val="00677B5D"/>
    <w:rsid w:val="00677E59"/>
    <w:rsid w:val="00677F71"/>
    <w:rsid w:val="00677FBB"/>
    <w:rsid w:val="0068011F"/>
    <w:rsid w:val="006801EA"/>
    <w:rsid w:val="00680251"/>
    <w:rsid w:val="00680D8A"/>
    <w:rsid w:val="00680F39"/>
    <w:rsid w:val="00680F3F"/>
    <w:rsid w:val="006811EA"/>
    <w:rsid w:val="006813F1"/>
    <w:rsid w:val="006813FA"/>
    <w:rsid w:val="00681587"/>
    <w:rsid w:val="00681A52"/>
    <w:rsid w:val="00681BCE"/>
    <w:rsid w:val="0068232C"/>
    <w:rsid w:val="00682758"/>
    <w:rsid w:val="00682CE6"/>
    <w:rsid w:val="00682E2B"/>
    <w:rsid w:val="00682E99"/>
    <w:rsid w:val="00683289"/>
    <w:rsid w:val="00683950"/>
    <w:rsid w:val="0068396F"/>
    <w:rsid w:val="00683ADD"/>
    <w:rsid w:val="00683B33"/>
    <w:rsid w:val="00683BF4"/>
    <w:rsid w:val="00684101"/>
    <w:rsid w:val="00684484"/>
    <w:rsid w:val="00684488"/>
    <w:rsid w:val="006844F5"/>
    <w:rsid w:val="0068469E"/>
    <w:rsid w:val="006847FE"/>
    <w:rsid w:val="006848E5"/>
    <w:rsid w:val="00684BC8"/>
    <w:rsid w:val="0068541B"/>
    <w:rsid w:val="006854A4"/>
    <w:rsid w:val="006859C4"/>
    <w:rsid w:val="00685D99"/>
    <w:rsid w:val="00685EF2"/>
    <w:rsid w:val="006867E3"/>
    <w:rsid w:val="00686838"/>
    <w:rsid w:val="006869E9"/>
    <w:rsid w:val="00686C77"/>
    <w:rsid w:val="00686E2F"/>
    <w:rsid w:val="0068706B"/>
    <w:rsid w:val="006871F2"/>
    <w:rsid w:val="00687293"/>
    <w:rsid w:val="0068729E"/>
    <w:rsid w:val="00687550"/>
    <w:rsid w:val="00687A45"/>
    <w:rsid w:val="00687A92"/>
    <w:rsid w:val="00687E50"/>
    <w:rsid w:val="00690290"/>
    <w:rsid w:val="00690394"/>
    <w:rsid w:val="00690514"/>
    <w:rsid w:val="00690990"/>
    <w:rsid w:val="006909D4"/>
    <w:rsid w:val="006909F5"/>
    <w:rsid w:val="00691014"/>
    <w:rsid w:val="00691788"/>
    <w:rsid w:val="00691A92"/>
    <w:rsid w:val="00691E00"/>
    <w:rsid w:val="006929AE"/>
    <w:rsid w:val="00692B91"/>
    <w:rsid w:val="00692F02"/>
    <w:rsid w:val="00692F41"/>
    <w:rsid w:val="006933CE"/>
    <w:rsid w:val="006933DE"/>
    <w:rsid w:val="00693633"/>
    <w:rsid w:val="00693718"/>
    <w:rsid w:val="00693727"/>
    <w:rsid w:val="00693C83"/>
    <w:rsid w:val="00693CFA"/>
    <w:rsid w:val="00693E76"/>
    <w:rsid w:val="00693F04"/>
    <w:rsid w:val="00693FC4"/>
    <w:rsid w:val="0069431D"/>
    <w:rsid w:val="00694E96"/>
    <w:rsid w:val="006950C0"/>
    <w:rsid w:val="00695441"/>
    <w:rsid w:val="0069547F"/>
    <w:rsid w:val="00696306"/>
    <w:rsid w:val="0069641E"/>
    <w:rsid w:val="0069666D"/>
    <w:rsid w:val="006968FB"/>
    <w:rsid w:val="00696943"/>
    <w:rsid w:val="00696B57"/>
    <w:rsid w:val="00696C12"/>
    <w:rsid w:val="00696DB1"/>
    <w:rsid w:val="006973E5"/>
    <w:rsid w:val="00697777"/>
    <w:rsid w:val="006978D3"/>
    <w:rsid w:val="00697921"/>
    <w:rsid w:val="006A04B1"/>
    <w:rsid w:val="006A06E4"/>
    <w:rsid w:val="006A0819"/>
    <w:rsid w:val="006A08BE"/>
    <w:rsid w:val="006A0DEA"/>
    <w:rsid w:val="006A0F7C"/>
    <w:rsid w:val="006A1136"/>
    <w:rsid w:val="006A1164"/>
    <w:rsid w:val="006A13FF"/>
    <w:rsid w:val="006A183A"/>
    <w:rsid w:val="006A1B83"/>
    <w:rsid w:val="006A2125"/>
    <w:rsid w:val="006A23D3"/>
    <w:rsid w:val="006A2613"/>
    <w:rsid w:val="006A2659"/>
    <w:rsid w:val="006A270E"/>
    <w:rsid w:val="006A2797"/>
    <w:rsid w:val="006A2B3E"/>
    <w:rsid w:val="006A2F18"/>
    <w:rsid w:val="006A307B"/>
    <w:rsid w:val="006A313C"/>
    <w:rsid w:val="006A31F4"/>
    <w:rsid w:val="006A3967"/>
    <w:rsid w:val="006A39DB"/>
    <w:rsid w:val="006A3C48"/>
    <w:rsid w:val="006A3F95"/>
    <w:rsid w:val="006A406D"/>
    <w:rsid w:val="006A4691"/>
    <w:rsid w:val="006A4818"/>
    <w:rsid w:val="006A543A"/>
    <w:rsid w:val="006A577B"/>
    <w:rsid w:val="006A57EE"/>
    <w:rsid w:val="006A5A9A"/>
    <w:rsid w:val="006A5D07"/>
    <w:rsid w:val="006A5DF2"/>
    <w:rsid w:val="006A5E68"/>
    <w:rsid w:val="006A6402"/>
    <w:rsid w:val="006A66EB"/>
    <w:rsid w:val="006A68C3"/>
    <w:rsid w:val="006A69FE"/>
    <w:rsid w:val="006A6A04"/>
    <w:rsid w:val="006A6B3E"/>
    <w:rsid w:val="006A6F02"/>
    <w:rsid w:val="006A7143"/>
    <w:rsid w:val="006A72D4"/>
    <w:rsid w:val="006A7302"/>
    <w:rsid w:val="006A7657"/>
    <w:rsid w:val="006A789B"/>
    <w:rsid w:val="006A78F7"/>
    <w:rsid w:val="006B0952"/>
    <w:rsid w:val="006B0958"/>
    <w:rsid w:val="006B0DA9"/>
    <w:rsid w:val="006B138E"/>
    <w:rsid w:val="006B13BA"/>
    <w:rsid w:val="006B13FE"/>
    <w:rsid w:val="006B1595"/>
    <w:rsid w:val="006B16EA"/>
    <w:rsid w:val="006B181E"/>
    <w:rsid w:val="006B186A"/>
    <w:rsid w:val="006B1B20"/>
    <w:rsid w:val="006B1FEF"/>
    <w:rsid w:val="006B24FC"/>
    <w:rsid w:val="006B2BDB"/>
    <w:rsid w:val="006B3059"/>
    <w:rsid w:val="006B388B"/>
    <w:rsid w:val="006B3D92"/>
    <w:rsid w:val="006B4081"/>
    <w:rsid w:val="006B40A8"/>
    <w:rsid w:val="006B418E"/>
    <w:rsid w:val="006B43B2"/>
    <w:rsid w:val="006B4C64"/>
    <w:rsid w:val="006B4C8F"/>
    <w:rsid w:val="006B4D1A"/>
    <w:rsid w:val="006B4D85"/>
    <w:rsid w:val="006B52CD"/>
    <w:rsid w:val="006B5433"/>
    <w:rsid w:val="006B63AD"/>
    <w:rsid w:val="006B67BA"/>
    <w:rsid w:val="006B6908"/>
    <w:rsid w:val="006B6A0A"/>
    <w:rsid w:val="006B6DDB"/>
    <w:rsid w:val="006B7DFE"/>
    <w:rsid w:val="006B7E96"/>
    <w:rsid w:val="006C066F"/>
    <w:rsid w:val="006C0784"/>
    <w:rsid w:val="006C0BEA"/>
    <w:rsid w:val="006C0D43"/>
    <w:rsid w:val="006C0DB2"/>
    <w:rsid w:val="006C1660"/>
    <w:rsid w:val="006C1696"/>
    <w:rsid w:val="006C1B74"/>
    <w:rsid w:val="006C1B8F"/>
    <w:rsid w:val="006C1D55"/>
    <w:rsid w:val="006C1E2F"/>
    <w:rsid w:val="006C2057"/>
    <w:rsid w:val="006C261D"/>
    <w:rsid w:val="006C2851"/>
    <w:rsid w:val="006C2C7D"/>
    <w:rsid w:val="006C2DD0"/>
    <w:rsid w:val="006C3262"/>
    <w:rsid w:val="006C3E99"/>
    <w:rsid w:val="006C3FF1"/>
    <w:rsid w:val="006C4789"/>
    <w:rsid w:val="006C4F3C"/>
    <w:rsid w:val="006C4F62"/>
    <w:rsid w:val="006C5514"/>
    <w:rsid w:val="006C5523"/>
    <w:rsid w:val="006C568D"/>
    <w:rsid w:val="006C57C0"/>
    <w:rsid w:val="006C5818"/>
    <w:rsid w:val="006C5A33"/>
    <w:rsid w:val="006C5CCB"/>
    <w:rsid w:val="006C5DAD"/>
    <w:rsid w:val="006C625A"/>
    <w:rsid w:val="006C63FC"/>
    <w:rsid w:val="006C6468"/>
    <w:rsid w:val="006C657D"/>
    <w:rsid w:val="006C682E"/>
    <w:rsid w:val="006C701D"/>
    <w:rsid w:val="006C739E"/>
    <w:rsid w:val="006C74BE"/>
    <w:rsid w:val="006C77DE"/>
    <w:rsid w:val="006C7C6E"/>
    <w:rsid w:val="006C7D97"/>
    <w:rsid w:val="006D00B5"/>
    <w:rsid w:val="006D0C2F"/>
    <w:rsid w:val="006D0EF3"/>
    <w:rsid w:val="006D0F24"/>
    <w:rsid w:val="006D1593"/>
    <w:rsid w:val="006D17BA"/>
    <w:rsid w:val="006D214B"/>
    <w:rsid w:val="006D2761"/>
    <w:rsid w:val="006D2BF5"/>
    <w:rsid w:val="006D2D28"/>
    <w:rsid w:val="006D31EC"/>
    <w:rsid w:val="006D3283"/>
    <w:rsid w:val="006D3A66"/>
    <w:rsid w:val="006D3CA4"/>
    <w:rsid w:val="006D40C4"/>
    <w:rsid w:val="006D425E"/>
    <w:rsid w:val="006D42DE"/>
    <w:rsid w:val="006D47EA"/>
    <w:rsid w:val="006D490A"/>
    <w:rsid w:val="006D49EB"/>
    <w:rsid w:val="006D4B46"/>
    <w:rsid w:val="006D5292"/>
    <w:rsid w:val="006D5749"/>
    <w:rsid w:val="006D57C7"/>
    <w:rsid w:val="006D5841"/>
    <w:rsid w:val="006D58AD"/>
    <w:rsid w:val="006D5FF5"/>
    <w:rsid w:val="006D6021"/>
    <w:rsid w:val="006D608E"/>
    <w:rsid w:val="006D63D8"/>
    <w:rsid w:val="006D68F3"/>
    <w:rsid w:val="006D6A13"/>
    <w:rsid w:val="006D6AB5"/>
    <w:rsid w:val="006D6C5B"/>
    <w:rsid w:val="006D6D32"/>
    <w:rsid w:val="006D703C"/>
    <w:rsid w:val="006D75FF"/>
    <w:rsid w:val="006D77A5"/>
    <w:rsid w:val="006D7870"/>
    <w:rsid w:val="006D7881"/>
    <w:rsid w:val="006D78C1"/>
    <w:rsid w:val="006D7D10"/>
    <w:rsid w:val="006D7ED8"/>
    <w:rsid w:val="006E019B"/>
    <w:rsid w:val="006E06C9"/>
    <w:rsid w:val="006E06DA"/>
    <w:rsid w:val="006E0B5D"/>
    <w:rsid w:val="006E112C"/>
    <w:rsid w:val="006E1329"/>
    <w:rsid w:val="006E1A7A"/>
    <w:rsid w:val="006E2012"/>
    <w:rsid w:val="006E2448"/>
    <w:rsid w:val="006E25A4"/>
    <w:rsid w:val="006E273D"/>
    <w:rsid w:val="006E2893"/>
    <w:rsid w:val="006E2B4A"/>
    <w:rsid w:val="006E2CFF"/>
    <w:rsid w:val="006E3142"/>
    <w:rsid w:val="006E3223"/>
    <w:rsid w:val="006E35CB"/>
    <w:rsid w:val="006E3738"/>
    <w:rsid w:val="006E3CF5"/>
    <w:rsid w:val="006E3D0D"/>
    <w:rsid w:val="006E3D8D"/>
    <w:rsid w:val="006E416F"/>
    <w:rsid w:val="006E4DDE"/>
    <w:rsid w:val="006E5D07"/>
    <w:rsid w:val="006E5F75"/>
    <w:rsid w:val="006E6117"/>
    <w:rsid w:val="006E624B"/>
    <w:rsid w:val="006E63C8"/>
    <w:rsid w:val="006E687E"/>
    <w:rsid w:val="006E68BE"/>
    <w:rsid w:val="006E6B07"/>
    <w:rsid w:val="006E6DF4"/>
    <w:rsid w:val="006E6ED9"/>
    <w:rsid w:val="006E7082"/>
    <w:rsid w:val="006E77B4"/>
    <w:rsid w:val="006E7A2B"/>
    <w:rsid w:val="006E7B2C"/>
    <w:rsid w:val="006E7B57"/>
    <w:rsid w:val="006F02E3"/>
    <w:rsid w:val="006F0444"/>
    <w:rsid w:val="006F05D8"/>
    <w:rsid w:val="006F07D6"/>
    <w:rsid w:val="006F0EB8"/>
    <w:rsid w:val="006F0FA7"/>
    <w:rsid w:val="006F1058"/>
    <w:rsid w:val="006F1372"/>
    <w:rsid w:val="006F169E"/>
    <w:rsid w:val="006F16AB"/>
    <w:rsid w:val="006F1EB8"/>
    <w:rsid w:val="006F207A"/>
    <w:rsid w:val="006F2101"/>
    <w:rsid w:val="006F215E"/>
    <w:rsid w:val="006F21CC"/>
    <w:rsid w:val="006F232E"/>
    <w:rsid w:val="006F2429"/>
    <w:rsid w:val="006F24B3"/>
    <w:rsid w:val="006F253B"/>
    <w:rsid w:val="006F2893"/>
    <w:rsid w:val="006F2B5B"/>
    <w:rsid w:val="006F2C06"/>
    <w:rsid w:val="006F2F1E"/>
    <w:rsid w:val="006F30A1"/>
    <w:rsid w:val="006F3923"/>
    <w:rsid w:val="006F39AF"/>
    <w:rsid w:val="006F3CEF"/>
    <w:rsid w:val="006F3EE9"/>
    <w:rsid w:val="006F4333"/>
    <w:rsid w:val="006F43BF"/>
    <w:rsid w:val="006F4726"/>
    <w:rsid w:val="006F47E9"/>
    <w:rsid w:val="006F486D"/>
    <w:rsid w:val="006F4C52"/>
    <w:rsid w:val="006F54FE"/>
    <w:rsid w:val="006F572D"/>
    <w:rsid w:val="006F57CF"/>
    <w:rsid w:val="006F59E9"/>
    <w:rsid w:val="006F5E25"/>
    <w:rsid w:val="006F6145"/>
    <w:rsid w:val="006F66B2"/>
    <w:rsid w:val="006F6815"/>
    <w:rsid w:val="006F68F0"/>
    <w:rsid w:val="006F6A62"/>
    <w:rsid w:val="006F6D1F"/>
    <w:rsid w:val="006F6EF9"/>
    <w:rsid w:val="006F7235"/>
    <w:rsid w:val="006F72E3"/>
    <w:rsid w:val="006F734A"/>
    <w:rsid w:val="006F7671"/>
    <w:rsid w:val="006F7732"/>
    <w:rsid w:val="006F784E"/>
    <w:rsid w:val="006F7DC4"/>
    <w:rsid w:val="007000C6"/>
    <w:rsid w:val="007000FA"/>
    <w:rsid w:val="00700180"/>
    <w:rsid w:val="00700912"/>
    <w:rsid w:val="00700A59"/>
    <w:rsid w:val="00700B84"/>
    <w:rsid w:val="00700ED9"/>
    <w:rsid w:val="00700F5C"/>
    <w:rsid w:val="007010A5"/>
    <w:rsid w:val="007010BE"/>
    <w:rsid w:val="00701856"/>
    <w:rsid w:val="00701966"/>
    <w:rsid w:val="007019A8"/>
    <w:rsid w:val="00701BD1"/>
    <w:rsid w:val="00701BFE"/>
    <w:rsid w:val="00701C81"/>
    <w:rsid w:val="00702205"/>
    <w:rsid w:val="00702590"/>
    <w:rsid w:val="007029D6"/>
    <w:rsid w:val="00702B96"/>
    <w:rsid w:val="00702D80"/>
    <w:rsid w:val="00702DB6"/>
    <w:rsid w:val="00702E90"/>
    <w:rsid w:val="00703008"/>
    <w:rsid w:val="00703095"/>
    <w:rsid w:val="00703597"/>
    <w:rsid w:val="00703683"/>
    <w:rsid w:val="0070368B"/>
    <w:rsid w:val="00703848"/>
    <w:rsid w:val="007041F9"/>
    <w:rsid w:val="007042B0"/>
    <w:rsid w:val="0070454B"/>
    <w:rsid w:val="00704960"/>
    <w:rsid w:val="00704A00"/>
    <w:rsid w:val="00704FA1"/>
    <w:rsid w:val="007053E2"/>
    <w:rsid w:val="00705438"/>
    <w:rsid w:val="00705789"/>
    <w:rsid w:val="00705818"/>
    <w:rsid w:val="00705953"/>
    <w:rsid w:val="00705B3F"/>
    <w:rsid w:val="007064D5"/>
    <w:rsid w:val="00706AD9"/>
    <w:rsid w:val="00706EF9"/>
    <w:rsid w:val="00707304"/>
    <w:rsid w:val="007074AB"/>
    <w:rsid w:val="00707681"/>
    <w:rsid w:val="0070797E"/>
    <w:rsid w:val="00707CF7"/>
    <w:rsid w:val="007100C0"/>
    <w:rsid w:val="00710192"/>
    <w:rsid w:val="00710200"/>
    <w:rsid w:val="00710212"/>
    <w:rsid w:val="00710357"/>
    <w:rsid w:val="00710967"/>
    <w:rsid w:val="00710B87"/>
    <w:rsid w:val="00710BCD"/>
    <w:rsid w:val="00710C12"/>
    <w:rsid w:val="00710FD0"/>
    <w:rsid w:val="007110B1"/>
    <w:rsid w:val="00711292"/>
    <w:rsid w:val="007113C8"/>
    <w:rsid w:val="00711437"/>
    <w:rsid w:val="0071157A"/>
    <w:rsid w:val="00711918"/>
    <w:rsid w:val="00711983"/>
    <w:rsid w:val="007119C0"/>
    <w:rsid w:val="00711AA5"/>
    <w:rsid w:val="00712170"/>
    <w:rsid w:val="0071229E"/>
    <w:rsid w:val="00712717"/>
    <w:rsid w:val="00712A35"/>
    <w:rsid w:val="00712A64"/>
    <w:rsid w:val="00712E8A"/>
    <w:rsid w:val="00712F35"/>
    <w:rsid w:val="00713197"/>
    <w:rsid w:val="007131E9"/>
    <w:rsid w:val="007138CE"/>
    <w:rsid w:val="00714610"/>
    <w:rsid w:val="0071491E"/>
    <w:rsid w:val="007149C9"/>
    <w:rsid w:val="00714FEC"/>
    <w:rsid w:val="007155FF"/>
    <w:rsid w:val="00715870"/>
    <w:rsid w:val="00715E12"/>
    <w:rsid w:val="00715E49"/>
    <w:rsid w:val="007161BF"/>
    <w:rsid w:val="00716AE4"/>
    <w:rsid w:val="00716DA2"/>
    <w:rsid w:val="00716E2B"/>
    <w:rsid w:val="00716E2C"/>
    <w:rsid w:val="007175FA"/>
    <w:rsid w:val="00717655"/>
    <w:rsid w:val="00717826"/>
    <w:rsid w:val="0071799D"/>
    <w:rsid w:val="00717EF7"/>
    <w:rsid w:val="007203CB"/>
    <w:rsid w:val="007212B9"/>
    <w:rsid w:val="00721317"/>
    <w:rsid w:val="00721453"/>
    <w:rsid w:val="0072150A"/>
    <w:rsid w:val="007216AF"/>
    <w:rsid w:val="00721731"/>
    <w:rsid w:val="007217C2"/>
    <w:rsid w:val="00721C51"/>
    <w:rsid w:val="00722149"/>
    <w:rsid w:val="007225FB"/>
    <w:rsid w:val="0072262C"/>
    <w:rsid w:val="0072284E"/>
    <w:rsid w:val="00722A65"/>
    <w:rsid w:val="00723074"/>
    <w:rsid w:val="007232C4"/>
    <w:rsid w:val="007232F2"/>
    <w:rsid w:val="00723337"/>
    <w:rsid w:val="007233D4"/>
    <w:rsid w:val="00723C5C"/>
    <w:rsid w:val="00723D9F"/>
    <w:rsid w:val="00723E68"/>
    <w:rsid w:val="007240DC"/>
    <w:rsid w:val="007241D2"/>
    <w:rsid w:val="007244E3"/>
    <w:rsid w:val="00724526"/>
    <w:rsid w:val="007245DB"/>
    <w:rsid w:val="007246B4"/>
    <w:rsid w:val="007248CB"/>
    <w:rsid w:val="00724AF8"/>
    <w:rsid w:val="00724C9C"/>
    <w:rsid w:val="00724E15"/>
    <w:rsid w:val="00724E2C"/>
    <w:rsid w:val="00724F7C"/>
    <w:rsid w:val="0072512D"/>
    <w:rsid w:val="007253D9"/>
    <w:rsid w:val="00725844"/>
    <w:rsid w:val="00725C31"/>
    <w:rsid w:val="00725F57"/>
    <w:rsid w:val="00726004"/>
    <w:rsid w:val="0072635B"/>
    <w:rsid w:val="00726EA6"/>
    <w:rsid w:val="0072719D"/>
    <w:rsid w:val="0072762C"/>
    <w:rsid w:val="007277FE"/>
    <w:rsid w:val="00727AB3"/>
    <w:rsid w:val="00727F4C"/>
    <w:rsid w:val="00730BCD"/>
    <w:rsid w:val="00730CC2"/>
    <w:rsid w:val="00730D84"/>
    <w:rsid w:val="007316C2"/>
    <w:rsid w:val="007317AA"/>
    <w:rsid w:val="00731F09"/>
    <w:rsid w:val="00731F62"/>
    <w:rsid w:val="007324A0"/>
    <w:rsid w:val="00732CD6"/>
    <w:rsid w:val="00732CD8"/>
    <w:rsid w:val="00732D5B"/>
    <w:rsid w:val="00733020"/>
    <w:rsid w:val="0073304B"/>
    <w:rsid w:val="007332D9"/>
    <w:rsid w:val="00733601"/>
    <w:rsid w:val="00733648"/>
    <w:rsid w:val="00733D1F"/>
    <w:rsid w:val="00733D2E"/>
    <w:rsid w:val="00733F48"/>
    <w:rsid w:val="00734392"/>
    <w:rsid w:val="007347FB"/>
    <w:rsid w:val="00734D45"/>
    <w:rsid w:val="007353B0"/>
    <w:rsid w:val="00735415"/>
    <w:rsid w:val="0073541F"/>
    <w:rsid w:val="00735686"/>
    <w:rsid w:val="007358C8"/>
    <w:rsid w:val="007359F3"/>
    <w:rsid w:val="00735AE0"/>
    <w:rsid w:val="00735F4A"/>
    <w:rsid w:val="00735F8C"/>
    <w:rsid w:val="00735FA9"/>
    <w:rsid w:val="0073650D"/>
    <w:rsid w:val="00736601"/>
    <w:rsid w:val="00737274"/>
    <w:rsid w:val="007373E9"/>
    <w:rsid w:val="00737573"/>
    <w:rsid w:val="007375BB"/>
    <w:rsid w:val="0073790A"/>
    <w:rsid w:val="00737A73"/>
    <w:rsid w:val="00737D11"/>
    <w:rsid w:val="00737D37"/>
    <w:rsid w:val="00737E52"/>
    <w:rsid w:val="00737F05"/>
    <w:rsid w:val="00737F3F"/>
    <w:rsid w:val="007400BC"/>
    <w:rsid w:val="0074020C"/>
    <w:rsid w:val="0074032F"/>
    <w:rsid w:val="00740686"/>
    <w:rsid w:val="007407A7"/>
    <w:rsid w:val="00740A28"/>
    <w:rsid w:val="00740C6F"/>
    <w:rsid w:val="00740F95"/>
    <w:rsid w:val="007410D9"/>
    <w:rsid w:val="0074134F"/>
    <w:rsid w:val="007418C1"/>
    <w:rsid w:val="00742598"/>
    <w:rsid w:val="00742AAB"/>
    <w:rsid w:val="0074329F"/>
    <w:rsid w:val="0074356F"/>
    <w:rsid w:val="007439FD"/>
    <w:rsid w:val="00743C95"/>
    <w:rsid w:val="00743F84"/>
    <w:rsid w:val="00744009"/>
    <w:rsid w:val="0074403C"/>
    <w:rsid w:val="0074474A"/>
    <w:rsid w:val="00744CB5"/>
    <w:rsid w:val="0074543D"/>
    <w:rsid w:val="00745774"/>
    <w:rsid w:val="007457C3"/>
    <w:rsid w:val="00745964"/>
    <w:rsid w:val="00746C7C"/>
    <w:rsid w:val="00746E9F"/>
    <w:rsid w:val="00746FCC"/>
    <w:rsid w:val="007477D4"/>
    <w:rsid w:val="00750196"/>
    <w:rsid w:val="007501F3"/>
    <w:rsid w:val="00750552"/>
    <w:rsid w:val="00750BFA"/>
    <w:rsid w:val="00750C20"/>
    <w:rsid w:val="00750E63"/>
    <w:rsid w:val="007510DF"/>
    <w:rsid w:val="0075139E"/>
    <w:rsid w:val="00751535"/>
    <w:rsid w:val="00751C02"/>
    <w:rsid w:val="00751CE5"/>
    <w:rsid w:val="00751D99"/>
    <w:rsid w:val="00752040"/>
    <w:rsid w:val="00752144"/>
    <w:rsid w:val="0075214B"/>
    <w:rsid w:val="0075221E"/>
    <w:rsid w:val="00752490"/>
    <w:rsid w:val="007524F2"/>
    <w:rsid w:val="007526D3"/>
    <w:rsid w:val="00752E9D"/>
    <w:rsid w:val="00753490"/>
    <w:rsid w:val="007535AB"/>
    <w:rsid w:val="007535EE"/>
    <w:rsid w:val="0075389A"/>
    <w:rsid w:val="0075392E"/>
    <w:rsid w:val="00753A42"/>
    <w:rsid w:val="00754081"/>
    <w:rsid w:val="007540E6"/>
    <w:rsid w:val="00754279"/>
    <w:rsid w:val="007543FC"/>
    <w:rsid w:val="00754474"/>
    <w:rsid w:val="007548B6"/>
    <w:rsid w:val="00755266"/>
    <w:rsid w:val="007557CF"/>
    <w:rsid w:val="00755A30"/>
    <w:rsid w:val="00755B71"/>
    <w:rsid w:val="00755D84"/>
    <w:rsid w:val="00755E7B"/>
    <w:rsid w:val="00755EFE"/>
    <w:rsid w:val="00756568"/>
    <w:rsid w:val="00756661"/>
    <w:rsid w:val="00756662"/>
    <w:rsid w:val="00756BD1"/>
    <w:rsid w:val="00756FA8"/>
    <w:rsid w:val="00757201"/>
    <w:rsid w:val="00757496"/>
    <w:rsid w:val="007574D5"/>
    <w:rsid w:val="007574EC"/>
    <w:rsid w:val="00757832"/>
    <w:rsid w:val="00757BDA"/>
    <w:rsid w:val="00757C8E"/>
    <w:rsid w:val="00757CBB"/>
    <w:rsid w:val="00757D19"/>
    <w:rsid w:val="00757E45"/>
    <w:rsid w:val="0076082C"/>
    <w:rsid w:val="00760BDF"/>
    <w:rsid w:val="00760D8F"/>
    <w:rsid w:val="0076104D"/>
    <w:rsid w:val="0076109F"/>
    <w:rsid w:val="00761282"/>
    <w:rsid w:val="00761B67"/>
    <w:rsid w:val="007622C2"/>
    <w:rsid w:val="007625D0"/>
    <w:rsid w:val="00762A61"/>
    <w:rsid w:val="00762C7B"/>
    <w:rsid w:val="0076322B"/>
    <w:rsid w:val="007634DB"/>
    <w:rsid w:val="00763613"/>
    <w:rsid w:val="007637E1"/>
    <w:rsid w:val="00763894"/>
    <w:rsid w:val="00763F06"/>
    <w:rsid w:val="00764006"/>
    <w:rsid w:val="0076401D"/>
    <w:rsid w:val="007641D2"/>
    <w:rsid w:val="0076431F"/>
    <w:rsid w:val="0076450E"/>
    <w:rsid w:val="00764716"/>
    <w:rsid w:val="00764B8A"/>
    <w:rsid w:val="00764CF9"/>
    <w:rsid w:val="00764D39"/>
    <w:rsid w:val="007659A7"/>
    <w:rsid w:val="00765D60"/>
    <w:rsid w:val="0076602E"/>
    <w:rsid w:val="00766295"/>
    <w:rsid w:val="00766EC3"/>
    <w:rsid w:val="00766F3D"/>
    <w:rsid w:val="007671F1"/>
    <w:rsid w:val="00767293"/>
    <w:rsid w:val="0076738D"/>
    <w:rsid w:val="007673DB"/>
    <w:rsid w:val="007673DF"/>
    <w:rsid w:val="007675BD"/>
    <w:rsid w:val="0076787E"/>
    <w:rsid w:val="00767AB1"/>
    <w:rsid w:val="00770150"/>
    <w:rsid w:val="00770252"/>
    <w:rsid w:val="00770458"/>
    <w:rsid w:val="00770686"/>
    <w:rsid w:val="007707D3"/>
    <w:rsid w:val="007709FF"/>
    <w:rsid w:val="00771015"/>
    <w:rsid w:val="0077119C"/>
    <w:rsid w:val="0077137E"/>
    <w:rsid w:val="007717D4"/>
    <w:rsid w:val="0077198A"/>
    <w:rsid w:val="007719E1"/>
    <w:rsid w:val="00771F89"/>
    <w:rsid w:val="00771FA5"/>
    <w:rsid w:val="007720A5"/>
    <w:rsid w:val="007721F2"/>
    <w:rsid w:val="00772953"/>
    <w:rsid w:val="007729AF"/>
    <w:rsid w:val="00772C3C"/>
    <w:rsid w:val="0077358F"/>
    <w:rsid w:val="007736D2"/>
    <w:rsid w:val="00773A10"/>
    <w:rsid w:val="00773A66"/>
    <w:rsid w:val="00773FB6"/>
    <w:rsid w:val="0077456F"/>
    <w:rsid w:val="0077468C"/>
    <w:rsid w:val="00774706"/>
    <w:rsid w:val="00774A8F"/>
    <w:rsid w:val="00774F1F"/>
    <w:rsid w:val="00775175"/>
    <w:rsid w:val="007754DB"/>
    <w:rsid w:val="007757DF"/>
    <w:rsid w:val="0077595E"/>
    <w:rsid w:val="007759B9"/>
    <w:rsid w:val="00775A53"/>
    <w:rsid w:val="00775BFD"/>
    <w:rsid w:val="00775C05"/>
    <w:rsid w:val="00775D0F"/>
    <w:rsid w:val="00775DB6"/>
    <w:rsid w:val="007761BC"/>
    <w:rsid w:val="00776696"/>
    <w:rsid w:val="00776870"/>
    <w:rsid w:val="00776980"/>
    <w:rsid w:val="00776F88"/>
    <w:rsid w:val="0077715A"/>
    <w:rsid w:val="00777199"/>
    <w:rsid w:val="00777263"/>
    <w:rsid w:val="007777E4"/>
    <w:rsid w:val="00777914"/>
    <w:rsid w:val="00777BD9"/>
    <w:rsid w:val="00777FB8"/>
    <w:rsid w:val="007800D0"/>
    <w:rsid w:val="00780179"/>
    <w:rsid w:val="0078022F"/>
    <w:rsid w:val="00780879"/>
    <w:rsid w:val="0078089B"/>
    <w:rsid w:val="00780B53"/>
    <w:rsid w:val="00780CA8"/>
    <w:rsid w:val="00780CDB"/>
    <w:rsid w:val="00780DE0"/>
    <w:rsid w:val="00781218"/>
    <w:rsid w:val="0078161C"/>
    <w:rsid w:val="00781D8C"/>
    <w:rsid w:val="00781DD1"/>
    <w:rsid w:val="00781EA0"/>
    <w:rsid w:val="0078222F"/>
    <w:rsid w:val="007822AB"/>
    <w:rsid w:val="00782681"/>
    <w:rsid w:val="00782975"/>
    <w:rsid w:val="007830E2"/>
    <w:rsid w:val="00783292"/>
    <w:rsid w:val="007832A5"/>
    <w:rsid w:val="0078397F"/>
    <w:rsid w:val="00783C1D"/>
    <w:rsid w:val="00784476"/>
    <w:rsid w:val="00784689"/>
    <w:rsid w:val="00784732"/>
    <w:rsid w:val="00784D3F"/>
    <w:rsid w:val="00785030"/>
    <w:rsid w:val="007850E3"/>
    <w:rsid w:val="007851A4"/>
    <w:rsid w:val="007853E2"/>
    <w:rsid w:val="00785408"/>
    <w:rsid w:val="007858F5"/>
    <w:rsid w:val="00785A0A"/>
    <w:rsid w:val="00785CD5"/>
    <w:rsid w:val="00785E22"/>
    <w:rsid w:val="00785E3C"/>
    <w:rsid w:val="007860D2"/>
    <w:rsid w:val="00786240"/>
    <w:rsid w:val="007866EC"/>
    <w:rsid w:val="007868FD"/>
    <w:rsid w:val="00786CC1"/>
    <w:rsid w:val="00787352"/>
    <w:rsid w:val="00787532"/>
    <w:rsid w:val="00787EBF"/>
    <w:rsid w:val="007903BE"/>
    <w:rsid w:val="007903C3"/>
    <w:rsid w:val="00790712"/>
    <w:rsid w:val="0079076C"/>
    <w:rsid w:val="00790803"/>
    <w:rsid w:val="00790D9C"/>
    <w:rsid w:val="0079186A"/>
    <w:rsid w:val="007919C9"/>
    <w:rsid w:val="00791DF9"/>
    <w:rsid w:val="00791E4C"/>
    <w:rsid w:val="007921C3"/>
    <w:rsid w:val="0079222C"/>
    <w:rsid w:val="00792B94"/>
    <w:rsid w:val="00792E0D"/>
    <w:rsid w:val="00792E73"/>
    <w:rsid w:val="007930FF"/>
    <w:rsid w:val="007931A6"/>
    <w:rsid w:val="00793364"/>
    <w:rsid w:val="0079352F"/>
    <w:rsid w:val="0079372D"/>
    <w:rsid w:val="00793878"/>
    <w:rsid w:val="0079393E"/>
    <w:rsid w:val="00793B11"/>
    <w:rsid w:val="00793EDA"/>
    <w:rsid w:val="007943AB"/>
    <w:rsid w:val="00794519"/>
    <w:rsid w:val="007946E8"/>
    <w:rsid w:val="007948D1"/>
    <w:rsid w:val="00794BAF"/>
    <w:rsid w:val="00795275"/>
    <w:rsid w:val="00795483"/>
    <w:rsid w:val="00795569"/>
    <w:rsid w:val="00795E67"/>
    <w:rsid w:val="00795F04"/>
    <w:rsid w:val="00795FF9"/>
    <w:rsid w:val="00796286"/>
    <w:rsid w:val="007962EE"/>
    <w:rsid w:val="00796593"/>
    <w:rsid w:val="00796645"/>
    <w:rsid w:val="007966C9"/>
    <w:rsid w:val="00796945"/>
    <w:rsid w:val="0079709B"/>
    <w:rsid w:val="007970F0"/>
    <w:rsid w:val="0079734D"/>
    <w:rsid w:val="00797454"/>
    <w:rsid w:val="00797703"/>
    <w:rsid w:val="00797830"/>
    <w:rsid w:val="00797A2A"/>
    <w:rsid w:val="00797F6D"/>
    <w:rsid w:val="007A0091"/>
    <w:rsid w:val="007A06A4"/>
    <w:rsid w:val="007A070A"/>
    <w:rsid w:val="007A0821"/>
    <w:rsid w:val="007A0CF7"/>
    <w:rsid w:val="007A1171"/>
    <w:rsid w:val="007A11C0"/>
    <w:rsid w:val="007A14B6"/>
    <w:rsid w:val="007A1A48"/>
    <w:rsid w:val="007A1A71"/>
    <w:rsid w:val="007A1C85"/>
    <w:rsid w:val="007A1FF6"/>
    <w:rsid w:val="007A2134"/>
    <w:rsid w:val="007A2185"/>
    <w:rsid w:val="007A2501"/>
    <w:rsid w:val="007A253B"/>
    <w:rsid w:val="007A27A0"/>
    <w:rsid w:val="007A309D"/>
    <w:rsid w:val="007A35D0"/>
    <w:rsid w:val="007A35F5"/>
    <w:rsid w:val="007A36C3"/>
    <w:rsid w:val="007A3746"/>
    <w:rsid w:val="007A3909"/>
    <w:rsid w:val="007A3A04"/>
    <w:rsid w:val="007A3CBB"/>
    <w:rsid w:val="007A3EEE"/>
    <w:rsid w:val="007A4239"/>
    <w:rsid w:val="007A44BB"/>
    <w:rsid w:val="007A482D"/>
    <w:rsid w:val="007A4998"/>
    <w:rsid w:val="007A4D66"/>
    <w:rsid w:val="007A5115"/>
    <w:rsid w:val="007A5206"/>
    <w:rsid w:val="007A56D5"/>
    <w:rsid w:val="007A5807"/>
    <w:rsid w:val="007A5C4A"/>
    <w:rsid w:val="007A6154"/>
    <w:rsid w:val="007A6202"/>
    <w:rsid w:val="007A67D0"/>
    <w:rsid w:val="007A6D44"/>
    <w:rsid w:val="007A6D6A"/>
    <w:rsid w:val="007A7042"/>
    <w:rsid w:val="007A73AD"/>
    <w:rsid w:val="007A7468"/>
    <w:rsid w:val="007A769A"/>
    <w:rsid w:val="007A7893"/>
    <w:rsid w:val="007A7965"/>
    <w:rsid w:val="007A7989"/>
    <w:rsid w:val="007B050B"/>
    <w:rsid w:val="007B060A"/>
    <w:rsid w:val="007B0B21"/>
    <w:rsid w:val="007B0C21"/>
    <w:rsid w:val="007B0C30"/>
    <w:rsid w:val="007B0F0D"/>
    <w:rsid w:val="007B10B1"/>
    <w:rsid w:val="007B1464"/>
    <w:rsid w:val="007B1995"/>
    <w:rsid w:val="007B19C9"/>
    <w:rsid w:val="007B1F90"/>
    <w:rsid w:val="007B2088"/>
    <w:rsid w:val="007B263A"/>
    <w:rsid w:val="007B2B50"/>
    <w:rsid w:val="007B2C1C"/>
    <w:rsid w:val="007B3040"/>
    <w:rsid w:val="007B348A"/>
    <w:rsid w:val="007B34AB"/>
    <w:rsid w:val="007B3832"/>
    <w:rsid w:val="007B389D"/>
    <w:rsid w:val="007B3EB7"/>
    <w:rsid w:val="007B4079"/>
    <w:rsid w:val="007B40ED"/>
    <w:rsid w:val="007B448D"/>
    <w:rsid w:val="007B47EB"/>
    <w:rsid w:val="007B4A9A"/>
    <w:rsid w:val="007B4F5D"/>
    <w:rsid w:val="007B4F69"/>
    <w:rsid w:val="007B50D2"/>
    <w:rsid w:val="007B515C"/>
    <w:rsid w:val="007B522E"/>
    <w:rsid w:val="007B54A4"/>
    <w:rsid w:val="007B5517"/>
    <w:rsid w:val="007B574B"/>
    <w:rsid w:val="007B579A"/>
    <w:rsid w:val="007B5B2F"/>
    <w:rsid w:val="007B5C89"/>
    <w:rsid w:val="007B6366"/>
    <w:rsid w:val="007B666D"/>
    <w:rsid w:val="007B6876"/>
    <w:rsid w:val="007B68B1"/>
    <w:rsid w:val="007B69B7"/>
    <w:rsid w:val="007B6F49"/>
    <w:rsid w:val="007B6FF3"/>
    <w:rsid w:val="007B78C8"/>
    <w:rsid w:val="007B7B81"/>
    <w:rsid w:val="007B7DE4"/>
    <w:rsid w:val="007C00FB"/>
    <w:rsid w:val="007C0157"/>
    <w:rsid w:val="007C01B3"/>
    <w:rsid w:val="007C02B0"/>
    <w:rsid w:val="007C02D6"/>
    <w:rsid w:val="007C06E4"/>
    <w:rsid w:val="007C0743"/>
    <w:rsid w:val="007C091C"/>
    <w:rsid w:val="007C0B1F"/>
    <w:rsid w:val="007C0C1B"/>
    <w:rsid w:val="007C10DD"/>
    <w:rsid w:val="007C110A"/>
    <w:rsid w:val="007C1191"/>
    <w:rsid w:val="007C159A"/>
    <w:rsid w:val="007C161F"/>
    <w:rsid w:val="007C17D2"/>
    <w:rsid w:val="007C1861"/>
    <w:rsid w:val="007C1CA3"/>
    <w:rsid w:val="007C20EE"/>
    <w:rsid w:val="007C2166"/>
    <w:rsid w:val="007C2670"/>
    <w:rsid w:val="007C272F"/>
    <w:rsid w:val="007C319F"/>
    <w:rsid w:val="007C3295"/>
    <w:rsid w:val="007C32F6"/>
    <w:rsid w:val="007C36C3"/>
    <w:rsid w:val="007C3961"/>
    <w:rsid w:val="007C3D8C"/>
    <w:rsid w:val="007C43C5"/>
    <w:rsid w:val="007C4477"/>
    <w:rsid w:val="007C474C"/>
    <w:rsid w:val="007C48D4"/>
    <w:rsid w:val="007C4C3B"/>
    <w:rsid w:val="007C5336"/>
    <w:rsid w:val="007C5380"/>
    <w:rsid w:val="007C5441"/>
    <w:rsid w:val="007C551E"/>
    <w:rsid w:val="007C56DB"/>
    <w:rsid w:val="007C57D0"/>
    <w:rsid w:val="007C5B73"/>
    <w:rsid w:val="007C5EF6"/>
    <w:rsid w:val="007C60D8"/>
    <w:rsid w:val="007C6747"/>
    <w:rsid w:val="007C6982"/>
    <w:rsid w:val="007C6A00"/>
    <w:rsid w:val="007C6ADC"/>
    <w:rsid w:val="007C6B53"/>
    <w:rsid w:val="007C6E5C"/>
    <w:rsid w:val="007C74E6"/>
    <w:rsid w:val="007C7795"/>
    <w:rsid w:val="007C79F7"/>
    <w:rsid w:val="007C7A77"/>
    <w:rsid w:val="007D0134"/>
    <w:rsid w:val="007D01ED"/>
    <w:rsid w:val="007D0335"/>
    <w:rsid w:val="007D0345"/>
    <w:rsid w:val="007D0374"/>
    <w:rsid w:val="007D0787"/>
    <w:rsid w:val="007D0AE8"/>
    <w:rsid w:val="007D0CAB"/>
    <w:rsid w:val="007D0F5B"/>
    <w:rsid w:val="007D0FA0"/>
    <w:rsid w:val="007D1201"/>
    <w:rsid w:val="007D1587"/>
    <w:rsid w:val="007D15AA"/>
    <w:rsid w:val="007D1D45"/>
    <w:rsid w:val="007D207A"/>
    <w:rsid w:val="007D215F"/>
    <w:rsid w:val="007D24CA"/>
    <w:rsid w:val="007D25CE"/>
    <w:rsid w:val="007D2648"/>
    <w:rsid w:val="007D2963"/>
    <w:rsid w:val="007D2A32"/>
    <w:rsid w:val="007D2D5E"/>
    <w:rsid w:val="007D2D6C"/>
    <w:rsid w:val="007D3093"/>
    <w:rsid w:val="007D35D1"/>
    <w:rsid w:val="007D37D5"/>
    <w:rsid w:val="007D39D6"/>
    <w:rsid w:val="007D39E7"/>
    <w:rsid w:val="007D3A81"/>
    <w:rsid w:val="007D3B01"/>
    <w:rsid w:val="007D3C11"/>
    <w:rsid w:val="007D414C"/>
    <w:rsid w:val="007D4236"/>
    <w:rsid w:val="007D4252"/>
    <w:rsid w:val="007D4412"/>
    <w:rsid w:val="007D4534"/>
    <w:rsid w:val="007D45EB"/>
    <w:rsid w:val="007D4A4E"/>
    <w:rsid w:val="007D4D61"/>
    <w:rsid w:val="007D4F55"/>
    <w:rsid w:val="007D5045"/>
    <w:rsid w:val="007D513C"/>
    <w:rsid w:val="007D5259"/>
    <w:rsid w:val="007D53D4"/>
    <w:rsid w:val="007D55E3"/>
    <w:rsid w:val="007D5AAE"/>
    <w:rsid w:val="007D6135"/>
    <w:rsid w:val="007D6741"/>
    <w:rsid w:val="007D697B"/>
    <w:rsid w:val="007D6C07"/>
    <w:rsid w:val="007D6E3F"/>
    <w:rsid w:val="007D6EE2"/>
    <w:rsid w:val="007D6F65"/>
    <w:rsid w:val="007D7339"/>
    <w:rsid w:val="007D7890"/>
    <w:rsid w:val="007D7D18"/>
    <w:rsid w:val="007D7FDC"/>
    <w:rsid w:val="007E04B7"/>
    <w:rsid w:val="007E04D4"/>
    <w:rsid w:val="007E068E"/>
    <w:rsid w:val="007E06A1"/>
    <w:rsid w:val="007E0C7C"/>
    <w:rsid w:val="007E0D53"/>
    <w:rsid w:val="007E11BE"/>
    <w:rsid w:val="007E1758"/>
    <w:rsid w:val="007E1881"/>
    <w:rsid w:val="007E1988"/>
    <w:rsid w:val="007E1C91"/>
    <w:rsid w:val="007E27F3"/>
    <w:rsid w:val="007E2A82"/>
    <w:rsid w:val="007E2C43"/>
    <w:rsid w:val="007E31C1"/>
    <w:rsid w:val="007E3285"/>
    <w:rsid w:val="007E330A"/>
    <w:rsid w:val="007E34B4"/>
    <w:rsid w:val="007E384D"/>
    <w:rsid w:val="007E386F"/>
    <w:rsid w:val="007E3890"/>
    <w:rsid w:val="007E395A"/>
    <w:rsid w:val="007E3AE6"/>
    <w:rsid w:val="007E3E99"/>
    <w:rsid w:val="007E43E5"/>
    <w:rsid w:val="007E46DF"/>
    <w:rsid w:val="007E485D"/>
    <w:rsid w:val="007E4A2B"/>
    <w:rsid w:val="007E4CBE"/>
    <w:rsid w:val="007E4F3C"/>
    <w:rsid w:val="007E5837"/>
    <w:rsid w:val="007E59A8"/>
    <w:rsid w:val="007E5BAA"/>
    <w:rsid w:val="007E5C2A"/>
    <w:rsid w:val="007E5DF2"/>
    <w:rsid w:val="007E61EC"/>
    <w:rsid w:val="007E642A"/>
    <w:rsid w:val="007E6451"/>
    <w:rsid w:val="007E65DD"/>
    <w:rsid w:val="007E6623"/>
    <w:rsid w:val="007E681B"/>
    <w:rsid w:val="007E6930"/>
    <w:rsid w:val="007E6BE4"/>
    <w:rsid w:val="007E6C05"/>
    <w:rsid w:val="007E6D99"/>
    <w:rsid w:val="007E6F7D"/>
    <w:rsid w:val="007E70A3"/>
    <w:rsid w:val="007E71F7"/>
    <w:rsid w:val="007E728A"/>
    <w:rsid w:val="007E77A9"/>
    <w:rsid w:val="007E79CE"/>
    <w:rsid w:val="007E79F2"/>
    <w:rsid w:val="007E7A57"/>
    <w:rsid w:val="007E7DBE"/>
    <w:rsid w:val="007E7FBD"/>
    <w:rsid w:val="007F06FD"/>
    <w:rsid w:val="007F0888"/>
    <w:rsid w:val="007F0952"/>
    <w:rsid w:val="007F0A57"/>
    <w:rsid w:val="007F101B"/>
    <w:rsid w:val="007F1035"/>
    <w:rsid w:val="007F1123"/>
    <w:rsid w:val="007F125B"/>
    <w:rsid w:val="007F1895"/>
    <w:rsid w:val="007F1AA2"/>
    <w:rsid w:val="007F1F0F"/>
    <w:rsid w:val="007F2090"/>
    <w:rsid w:val="007F2383"/>
    <w:rsid w:val="007F26CF"/>
    <w:rsid w:val="007F298C"/>
    <w:rsid w:val="007F2AF1"/>
    <w:rsid w:val="007F2BE5"/>
    <w:rsid w:val="007F2D39"/>
    <w:rsid w:val="007F2EB8"/>
    <w:rsid w:val="007F35C9"/>
    <w:rsid w:val="007F3625"/>
    <w:rsid w:val="007F3769"/>
    <w:rsid w:val="007F392F"/>
    <w:rsid w:val="007F395B"/>
    <w:rsid w:val="007F3F60"/>
    <w:rsid w:val="007F3F66"/>
    <w:rsid w:val="007F466D"/>
    <w:rsid w:val="007F4B71"/>
    <w:rsid w:val="007F4DB9"/>
    <w:rsid w:val="007F4DCB"/>
    <w:rsid w:val="007F4E80"/>
    <w:rsid w:val="007F4FBB"/>
    <w:rsid w:val="007F539A"/>
    <w:rsid w:val="007F5439"/>
    <w:rsid w:val="007F55D9"/>
    <w:rsid w:val="007F5968"/>
    <w:rsid w:val="007F5CA3"/>
    <w:rsid w:val="007F638F"/>
    <w:rsid w:val="007F646C"/>
    <w:rsid w:val="007F6C23"/>
    <w:rsid w:val="007F6EBB"/>
    <w:rsid w:val="007F7555"/>
    <w:rsid w:val="007F77F1"/>
    <w:rsid w:val="007F782D"/>
    <w:rsid w:val="007F7DCD"/>
    <w:rsid w:val="007F7FD2"/>
    <w:rsid w:val="00800316"/>
    <w:rsid w:val="008004D2"/>
    <w:rsid w:val="008005C9"/>
    <w:rsid w:val="0080083C"/>
    <w:rsid w:val="00800A07"/>
    <w:rsid w:val="00800B2B"/>
    <w:rsid w:val="00800C3E"/>
    <w:rsid w:val="00800CDF"/>
    <w:rsid w:val="00801569"/>
    <w:rsid w:val="008017BF"/>
    <w:rsid w:val="0080223C"/>
    <w:rsid w:val="008023A4"/>
    <w:rsid w:val="008024B2"/>
    <w:rsid w:val="00802B4D"/>
    <w:rsid w:val="00802D60"/>
    <w:rsid w:val="00802DEF"/>
    <w:rsid w:val="0080347E"/>
    <w:rsid w:val="00803D2F"/>
    <w:rsid w:val="00803D5E"/>
    <w:rsid w:val="00803E22"/>
    <w:rsid w:val="00803E81"/>
    <w:rsid w:val="008040B5"/>
    <w:rsid w:val="00804578"/>
    <w:rsid w:val="00804B75"/>
    <w:rsid w:val="00804F1F"/>
    <w:rsid w:val="00804F75"/>
    <w:rsid w:val="0080523E"/>
    <w:rsid w:val="0080580E"/>
    <w:rsid w:val="00805977"/>
    <w:rsid w:val="00805E46"/>
    <w:rsid w:val="00805F7E"/>
    <w:rsid w:val="008061EA"/>
    <w:rsid w:val="00806547"/>
    <w:rsid w:val="00806613"/>
    <w:rsid w:val="00806616"/>
    <w:rsid w:val="0080670C"/>
    <w:rsid w:val="00806905"/>
    <w:rsid w:val="00806B4A"/>
    <w:rsid w:val="00806ECB"/>
    <w:rsid w:val="00806FB6"/>
    <w:rsid w:val="00807145"/>
    <w:rsid w:val="00807298"/>
    <w:rsid w:val="00807367"/>
    <w:rsid w:val="008073BF"/>
    <w:rsid w:val="00807CAE"/>
    <w:rsid w:val="00807D18"/>
    <w:rsid w:val="0081004B"/>
    <w:rsid w:val="008101E2"/>
    <w:rsid w:val="00810635"/>
    <w:rsid w:val="008106B6"/>
    <w:rsid w:val="0081082A"/>
    <w:rsid w:val="00810AF9"/>
    <w:rsid w:val="00810BB7"/>
    <w:rsid w:val="00810CEA"/>
    <w:rsid w:val="0081139B"/>
    <w:rsid w:val="0081145B"/>
    <w:rsid w:val="0081162B"/>
    <w:rsid w:val="00811671"/>
    <w:rsid w:val="00811FFF"/>
    <w:rsid w:val="00812626"/>
    <w:rsid w:val="008129B3"/>
    <w:rsid w:val="00812D02"/>
    <w:rsid w:val="00812EF3"/>
    <w:rsid w:val="0081360E"/>
    <w:rsid w:val="0081391D"/>
    <w:rsid w:val="00813AD0"/>
    <w:rsid w:val="00813FB4"/>
    <w:rsid w:val="0081407E"/>
    <w:rsid w:val="008141AB"/>
    <w:rsid w:val="0081438B"/>
    <w:rsid w:val="008145F1"/>
    <w:rsid w:val="00814737"/>
    <w:rsid w:val="00814FFB"/>
    <w:rsid w:val="008153BA"/>
    <w:rsid w:val="008154FB"/>
    <w:rsid w:val="00815799"/>
    <w:rsid w:val="0081585C"/>
    <w:rsid w:val="00815996"/>
    <w:rsid w:val="00815A30"/>
    <w:rsid w:val="00815FD5"/>
    <w:rsid w:val="0081618E"/>
    <w:rsid w:val="008161E3"/>
    <w:rsid w:val="008163B8"/>
    <w:rsid w:val="00816BC0"/>
    <w:rsid w:val="00816C0F"/>
    <w:rsid w:val="00816D95"/>
    <w:rsid w:val="00816FD5"/>
    <w:rsid w:val="00817373"/>
    <w:rsid w:val="00817ACC"/>
    <w:rsid w:val="00817D6C"/>
    <w:rsid w:val="008200F7"/>
    <w:rsid w:val="00820303"/>
    <w:rsid w:val="008203EE"/>
    <w:rsid w:val="00820484"/>
    <w:rsid w:val="008208D7"/>
    <w:rsid w:val="00820CA1"/>
    <w:rsid w:val="00820D04"/>
    <w:rsid w:val="00820D85"/>
    <w:rsid w:val="00820E8D"/>
    <w:rsid w:val="008210E6"/>
    <w:rsid w:val="00822061"/>
    <w:rsid w:val="00822307"/>
    <w:rsid w:val="0082247C"/>
    <w:rsid w:val="008230D6"/>
    <w:rsid w:val="0082334E"/>
    <w:rsid w:val="00823973"/>
    <w:rsid w:val="00823B4A"/>
    <w:rsid w:val="00823D0A"/>
    <w:rsid w:val="0082431B"/>
    <w:rsid w:val="0082451F"/>
    <w:rsid w:val="00824D45"/>
    <w:rsid w:val="00824E26"/>
    <w:rsid w:val="00824FAC"/>
    <w:rsid w:val="008253FA"/>
    <w:rsid w:val="008257C4"/>
    <w:rsid w:val="00825BE7"/>
    <w:rsid w:val="00825F8A"/>
    <w:rsid w:val="008261A6"/>
    <w:rsid w:val="008264A0"/>
    <w:rsid w:val="008265ED"/>
    <w:rsid w:val="00826763"/>
    <w:rsid w:val="00826D72"/>
    <w:rsid w:val="00826FC8"/>
    <w:rsid w:val="00827215"/>
    <w:rsid w:val="0082725C"/>
    <w:rsid w:val="0082740C"/>
    <w:rsid w:val="008274CA"/>
    <w:rsid w:val="00827824"/>
    <w:rsid w:val="0082785D"/>
    <w:rsid w:val="00827B9A"/>
    <w:rsid w:val="00827E2A"/>
    <w:rsid w:val="00827E69"/>
    <w:rsid w:val="00827F41"/>
    <w:rsid w:val="00830782"/>
    <w:rsid w:val="00830C03"/>
    <w:rsid w:val="00830C8F"/>
    <w:rsid w:val="00831495"/>
    <w:rsid w:val="0083186C"/>
    <w:rsid w:val="00831908"/>
    <w:rsid w:val="00831F49"/>
    <w:rsid w:val="008324BC"/>
    <w:rsid w:val="0083278C"/>
    <w:rsid w:val="00832CCE"/>
    <w:rsid w:val="00832DCD"/>
    <w:rsid w:val="0083363F"/>
    <w:rsid w:val="008336D2"/>
    <w:rsid w:val="008337DD"/>
    <w:rsid w:val="00833A3A"/>
    <w:rsid w:val="00833B80"/>
    <w:rsid w:val="00834368"/>
    <w:rsid w:val="0083459A"/>
    <w:rsid w:val="00834630"/>
    <w:rsid w:val="00834AE2"/>
    <w:rsid w:val="00834EAE"/>
    <w:rsid w:val="00835080"/>
    <w:rsid w:val="008351C4"/>
    <w:rsid w:val="008354D1"/>
    <w:rsid w:val="00835602"/>
    <w:rsid w:val="00835A51"/>
    <w:rsid w:val="00835E0B"/>
    <w:rsid w:val="00835EA1"/>
    <w:rsid w:val="00836006"/>
    <w:rsid w:val="0083675F"/>
    <w:rsid w:val="008368D7"/>
    <w:rsid w:val="00837E8F"/>
    <w:rsid w:val="0084003C"/>
    <w:rsid w:val="0084089A"/>
    <w:rsid w:val="0084094F"/>
    <w:rsid w:val="00840B4B"/>
    <w:rsid w:val="0084114A"/>
    <w:rsid w:val="00841210"/>
    <w:rsid w:val="00841644"/>
    <w:rsid w:val="008419CD"/>
    <w:rsid w:val="00841F69"/>
    <w:rsid w:val="00841FB9"/>
    <w:rsid w:val="0084236F"/>
    <w:rsid w:val="00842562"/>
    <w:rsid w:val="0084274C"/>
    <w:rsid w:val="00842934"/>
    <w:rsid w:val="00842C56"/>
    <w:rsid w:val="00842C73"/>
    <w:rsid w:val="00842EE6"/>
    <w:rsid w:val="008433AE"/>
    <w:rsid w:val="00843838"/>
    <w:rsid w:val="00843C90"/>
    <w:rsid w:val="00843E2F"/>
    <w:rsid w:val="008440DA"/>
    <w:rsid w:val="00844437"/>
    <w:rsid w:val="00844BCE"/>
    <w:rsid w:val="00844CAF"/>
    <w:rsid w:val="00845330"/>
    <w:rsid w:val="00845615"/>
    <w:rsid w:val="00845620"/>
    <w:rsid w:val="00845693"/>
    <w:rsid w:val="008456DA"/>
    <w:rsid w:val="00845835"/>
    <w:rsid w:val="0084591B"/>
    <w:rsid w:val="00845C4B"/>
    <w:rsid w:val="00845C94"/>
    <w:rsid w:val="00845D7D"/>
    <w:rsid w:val="00845FF3"/>
    <w:rsid w:val="00846760"/>
    <w:rsid w:val="00846CE5"/>
    <w:rsid w:val="00846F06"/>
    <w:rsid w:val="00846FD3"/>
    <w:rsid w:val="00846FF3"/>
    <w:rsid w:val="00847422"/>
    <w:rsid w:val="00847476"/>
    <w:rsid w:val="008477FD"/>
    <w:rsid w:val="008478B4"/>
    <w:rsid w:val="00847B01"/>
    <w:rsid w:val="00847B36"/>
    <w:rsid w:val="00847BDF"/>
    <w:rsid w:val="00847C02"/>
    <w:rsid w:val="00850201"/>
    <w:rsid w:val="00850309"/>
    <w:rsid w:val="008508B7"/>
    <w:rsid w:val="00850BAB"/>
    <w:rsid w:val="00850DDE"/>
    <w:rsid w:val="00850F4B"/>
    <w:rsid w:val="00850F9D"/>
    <w:rsid w:val="00851614"/>
    <w:rsid w:val="0085173D"/>
    <w:rsid w:val="0085181B"/>
    <w:rsid w:val="00851BF9"/>
    <w:rsid w:val="00851C6C"/>
    <w:rsid w:val="00851E49"/>
    <w:rsid w:val="008524EE"/>
    <w:rsid w:val="008528FA"/>
    <w:rsid w:val="00852DC4"/>
    <w:rsid w:val="0085303C"/>
    <w:rsid w:val="0085337B"/>
    <w:rsid w:val="0085342C"/>
    <w:rsid w:val="008536B0"/>
    <w:rsid w:val="008539AC"/>
    <w:rsid w:val="00853A3C"/>
    <w:rsid w:val="00853BAE"/>
    <w:rsid w:val="00853C6F"/>
    <w:rsid w:val="00853D47"/>
    <w:rsid w:val="00853E99"/>
    <w:rsid w:val="00853FF1"/>
    <w:rsid w:val="008545E7"/>
    <w:rsid w:val="008546E9"/>
    <w:rsid w:val="008549EA"/>
    <w:rsid w:val="00854DD8"/>
    <w:rsid w:val="00854EDE"/>
    <w:rsid w:val="008557C4"/>
    <w:rsid w:val="00855D23"/>
    <w:rsid w:val="00856429"/>
    <w:rsid w:val="00856B4C"/>
    <w:rsid w:val="008571B6"/>
    <w:rsid w:val="008572DB"/>
    <w:rsid w:val="00857370"/>
    <w:rsid w:val="0085764F"/>
    <w:rsid w:val="00857C6F"/>
    <w:rsid w:val="008609A9"/>
    <w:rsid w:val="00860C71"/>
    <w:rsid w:val="00860DF3"/>
    <w:rsid w:val="0086147E"/>
    <w:rsid w:val="008615C8"/>
    <w:rsid w:val="00861717"/>
    <w:rsid w:val="00861899"/>
    <w:rsid w:val="00861CCC"/>
    <w:rsid w:val="00861E5C"/>
    <w:rsid w:val="0086211F"/>
    <w:rsid w:val="008621C6"/>
    <w:rsid w:val="008622D8"/>
    <w:rsid w:val="0086235B"/>
    <w:rsid w:val="00862445"/>
    <w:rsid w:val="00862A31"/>
    <w:rsid w:val="00862AA2"/>
    <w:rsid w:val="00862BA9"/>
    <w:rsid w:val="00862CA9"/>
    <w:rsid w:val="00862F45"/>
    <w:rsid w:val="00863494"/>
    <w:rsid w:val="0086351D"/>
    <w:rsid w:val="00863693"/>
    <w:rsid w:val="00863BF5"/>
    <w:rsid w:val="00863C1F"/>
    <w:rsid w:val="00863E72"/>
    <w:rsid w:val="00864038"/>
    <w:rsid w:val="008645F8"/>
    <w:rsid w:val="00864662"/>
    <w:rsid w:val="008646BA"/>
    <w:rsid w:val="0086483E"/>
    <w:rsid w:val="00864922"/>
    <w:rsid w:val="0086569F"/>
    <w:rsid w:val="0086570B"/>
    <w:rsid w:val="0086571E"/>
    <w:rsid w:val="00865A09"/>
    <w:rsid w:val="00865A8A"/>
    <w:rsid w:val="00865B8A"/>
    <w:rsid w:val="00865CE2"/>
    <w:rsid w:val="008663AE"/>
    <w:rsid w:val="0086672C"/>
    <w:rsid w:val="00866B08"/>
    <w:rsid w:val="00866D06"/>
    <w:rsid w:val="00866D24"/>
    <w:rsid w:val="008671C4"/>
    <w:rsid w:val="00867376"/>
    <w:rsid w:val="0086756B"/>
    <w:rsid w:val="00867654"/>
    <w:rsid w:val="008676A0"/>
    <w:rsid w:val="00867E64"/>
    <w:rsid w:val="00867F2D"/>
    <w:rsid w:val="00870263"/>
    <w:rsid w:val="00870333"/>
    <w:rsid w:val="00870848"/>
    <w:rsid w:val="00870B6E"/>
    <w:rsid w:val="00870E91"/>
    <w:rsid w:val="00871198"/>
    <w:rsid w:val="0087150A"/>
    <w:rsid w:val="0087174B"/>
    <w:rsid w:val="00871842"/>
    <w:rsid w:val="00871AEB"/>
    <w:rsid w:val="00872564"/>
    <w:rsid w:val="00872C15"/>
    <w:rsid w:val="0087336E"/>
    <w:rsid w:val="0087351F"/>
    <w:rsid w:val="00873630"/>
    <w:rsid w:val="0087392A"/>
    <w:rsid w:val="00873B03"/>
    <w:rsid w:val="0087400E"/>
    <w:rsid w:val="008740BD"/>
    <w:rsid w:val="008742AD"/>
    <w:rsid w:val="00874405"/>
    <w:rsid w:val="0087448C"/>
    <w:rsid w:val="008744A0"/>
    <w:rsid w:val="00874898"/>
    <w:rsid w:val="00874CC5"/>
    <w:rsid w:val="00875619"/>
    <w:rsid w:val="0087570F"/>
    <w:rsid w:val="00875868"/>
    <w:rsid w:val="0087591E"/>
    <w:rsid w:val="00875BE2"/>
    <w:rsid w:val="0087634B"/>
    <w:rsid w:val="00876572"/>
    <w:rsid w:val="0087659D"/>
    <w:rsid w:val="00876706"/>
    <w:rsid w:val="00876DD7"/>
    <w:rsid w:val="00876E6F"/>
    <w:rsid w:val="00877836"/>
    <w:rsid w:val="00877891"/>
    <w:rsid w:val="00877FF3"/>
    <w:rsid w:val="008805BC"/>
    <w:rsid w:val="00880EF8"/>
    <w:rsid w:val="008811C9"/>
    <w:rsid w:val="0088156A"/>
    <w:rsid w:val="008815E0"/>
    <w:rsid w:val="00881603"/>
    <w:rsid w:val="008822F5"/>
    <w:rsid w:val="0088244E"/>
    <w:rsid w:val="00882462"/>
    <w:rsid w:val="00882731"/>
    <w:rsid w:val="008829DB"/>
    <w:rsid w:val="00882A9E"/>
    <w:rsid w:val="00882EA5"/>
    <w:rsid w:val="008830FA"/>
    <w:rsid w:val="00883163"/>
    <w:rsid w:val="008831FC"/>
    <w:rsid w:val="00883869"/>
    <w:rsid w:val="00883977"/>
    <w:rsid w:val="00883AE1"/>
    <w:rsid w:val="00884784"/>
    <w:rsid w:val="00884AE3"/>
    <w:rsid w:val="008851E4"/>
    <w:rsid w:val="00885215"/>
    <w:rsid w:val="008852E4"/>
    <w:rsid w:val="00885369"/>
    <w:rsid w:val="008855D7"/>
    <w:rsid w:val="00885C01"/>
    <w:rsid w:val="00885D43"/>
    <w:rsid w:val="00885D80"/>
    <w:rsid w:val="00886A6B"/>
    <w:rsid w:val="00886FA3"/>
    <w:rsid w:val="00887093"/>
    <w:rsid w:val="008870DA"/>
    <w:rsid w:val="008871E2"/>
    <w:rsid w:val="00887605"/>
    <w:rsid w:val="008877CF"/>
    <w:rsid w:val="008879EE"/>
    <w:rsid w:val="00887BE4"/>
    <w:rsid w:val="00887C03"/>
    <w:rsid w:val="008903FB"/>
    <w:rsid w:val="0089050D"/>
    <w:rsid w:val="0089068C"/>
    <w:rsid w:val="008908AD"/>
    <w:rsid w:val="008908B1"/>
    <w:rsid w:val="00890A44"/>
    <w:rsid w:val="00890A4F"/>
    <w:rsid w:val="00890BFC"/>
    <w:rsid w:val="008917EE"/>
    <w:rsid w:val="00891F72"/>
    <w:rsid w:val="00892A0F"/>
    <w:rsid w:val="00892D14"/>
    <w:rsid w:val="00892EF4"/>
    <w:rsid w:val="0089312A"/>
    <w:rsid w:val="008933FE"/>
    <w:rsid w:val="00893599"/>
    <w:rsid w:val="00893618"/>
    <w:rsid w:val="00893B33"/>
    <w:rsid w:val="00893B47"/>
    <w:rsid w:val="00893C54"/>
    <w:rsid w:val="00893D48"/>
    <w:rsid w:val="00893EE2"/>
    <w:rsid w:val="008941B0"/>
    <w:rsid w:val="0089427F"/>
    <w:rsid w:val="008942AB"/>
    <w:rsid w:val="00894478"/>
    <w:rsid w:val="00894499"/>
    <w:rsid w:val="008944B4"/>
    <w:rsid w:val="00894775"/>
    <w:rsid w:val="00894E72"/>
    <w:rsid w:val="00894F97"/>
    <w:rsid w:val="0089505D"/>
    <w:rsid w:val="008950ED"/>
    <w:rsid w:val="0089526F"/>
    <w:rsid w:val="008956A5"/>
    <w:rsid w:val="0089589E"/>
    <w:rsid w:val="00895E33"/>
    <w:rsid w:val="00896063"/>
    <w:rsid w:val="00896139"/>
    <w:rsid w:val="0089680B"/>
    <w:rsid w:val="008968BA"/>
    <w:rsid w:val="008968BF"/>
    <w:rsid w:val="00896C9F"/>
    <w:rsid w:val="00896D45"/>
    <w:rsid w:val="008971D5"/>
    <w:rsid w:val="00897CE2"/>
    <w:rsid w:val="008A0125"/>
    <w:rsid w:val="008A03E9"/>
    <w:rsid w:val="008A03ED"/>
    <w:rsid w:val="008A0433"/>
    <w:rsid w:val="008A09B1"/>
    <w:rsid w:val="008A0AAD"/>
    <w:rsid w:val="008A0AFB"/>
    <w:rsid w:val="008A1754"/>
    <w:rsid w:val="008A1A5D"/>
    <w:rsid w:val="008A1AC6"/>
    <w:rsid w:val="008A1B39"/>
    <w:rsid w:val="008A2230"/>
    <w:rsid w:val="008A2AF1"/>
    <w:rsid w:val="008A2CD6"/>
    <w:rsid w:val="008A31F9"/>
    <w:rsid w:val="008A39DA"/>
    <w:rsid w:val="008A3B19"/>
    <w:rsid w:val="008A3B41"/>
    <w:rsid w:val="008A3C8D"/>
    <w:rsid w:val="008A3E76"/>
    <w:rsid w:val="008A476F"/>
    <w:rsid w:val="008A490F"/>
    <w:rsid w:val="008A4E4C"/>
    <w:rsid w:val="008A5201"/>
    <w:rsid w:val="008A52CA"/>
    <w:rsid w:val="008A533B"/>
    <w:rsid w:val="008A5453"/>
    <w:rsid w:val="008A590A"/>
    <w:rsid w:val="008A5C3C"/>
    <w:rsid w:val="008A5C7A"/>
    <w:rsid w:val="008A5F84"/>
    <w:rsid w:val="008A67B8"/>
    <w:rsid w:val="008A6A57"/>
    <w:rsid w:val="008A7299"/>
    <w:rsid w:val="008A74F2"/>
    <w:rsid w:val="008A7A9E"/>
    <w:rsid w:val="008A7F05"/>
    <w:rsid w:val="008A7F24"/>
    <w:rsid w:val="008A7FC9"/>
    <w:rsid w:val="008B0296"/>
    <w:rsid w:val="008B0437"/>
    <w:rsid w:val="008B057B"/>
    <w:rsid w:val="008B081F"/>
    <w:rsid w:val="008B0C56"/>
    <w:rsid w:val="008B0D64"/>
    <w:rsid w:val="008B17A7"/>
    <w:rsid w:val="008B17EA"/>
    <w:rsid w:val="008B1F3E"/>
    <w:rsid w:val="008B2038"/>
    <w:rsid w:val="008B21C1"/>
    <w:rsid w:val="008B22B1"/>
    <w:rsid w:val="008B2344"/>
    <w:rsid w:val="008B2509"/>
    <w:rsid w:val="008B25C3"/>
    <w:rsid w:val="008B2821"/>
    <w:rsid w:val="008B2A96"/>
    <w:rsid w:val="008B2AB8"/>
    <w:rsid w:val="008B2B8F"/>
    <w:rsid w:val="008B2E86"/>
    <w:rsid w:val="008B3289"/>
    <w:rsid w:val="008B36D5"/>
    <w:rsid w:val="008B3971"/>
    <w:rsid w:val="008B4210"/>
    <w:rsid w:val="008B4CBB"/>
    <w:rsid w:val="008B4F02"/>
    <w:rsid w:val="008B5106"/>
    <w:rsid w:val="008B537D"/>
    <w:rsid w:val="008B5B33"/>
    <w:rsid w:val="008B5EBC"/>
    <w:rsid w:val="008B5FEC"/>
    <w:rsid w:val="008B633E"/>
    <w:rsid w:val="008B65ED"/>
    <w:rsid w:val="008B6E3C"/>
    <w:rsid w:val="008B7199"/>
    <w:rsid w:val="008B723D"/>
    <w:rsid w:val="008B742B"/>
    <w:rsid w:val="008B75B2"/>
    <w:rsid w:val="008B75CC"/>
    <w:rsid w:val="008B77F6"/>
    <w:rsid w:val="008B7A60"/>
    <w:rsid w:val="008B7E5F"/>
    <w:rsid w:val="008B7E62"/>
    <w:rsid w:val="008C08FF"/>
    <w:rsid w:val="008C0E08"/>
    <w:rsid w:val="008C0F3E"/>
    <w:rsid w:val="008C1322"/>
    <w:rsid w:val="008C13CE"/>
    <w:rsid w:val="008C1523"/>
    <w:rsid w:val="008C15EC"/>
    <w:rsid w:val="008C198A"/>
    <w:rsid w:val="008C1BB0"/>
    <w:rsid w:val="008C1D34"/>
    <w:rsid w:val="008C1F5E"/>
    <w:rsid w:val="008C21FD"/>
    <w:rsid w:val="008C257A"/>
    <w:rsid w:val="008C2711"/>
    <w:rsid w:val="008C2EE9"/>
    <w:rsid w:val="008C3115"/>
    <w:rsid w:val="008C3249"/>
    <w:rsid w:val="008C350C"/>
    <w:rsid w:val="008C3530"/>
    <w:rsid w:val="008C3567"/>
    <w:rsid w:val="008C3718"/>
    <w:rsid w:val="008C4399"/>
    <w:rsid w:val="008C442F"/>
    <w:rsid w:val="008C471E"/>
    <w:rsid w:val="008C5396"/>
    <w:rsid w:val="008C550E"/>
    <w:rsid w:val="008C5630"/>
    <w:rsid w:val="008C5D16"/>
    <w:rsid w:val="008C5FB9"/>
    <w:rsid w:val="008C60BB"/>
    <w:rsid w:val="008C65AC"/>
    <w:rsid w:val="008C6678"/>
    <w:rsid w:val="008C6A40"/>
    <w:rsid w:val="008C6C84"/>
    <w:rsid w:val="008C7004"/>
    <w:rsid w:val="008C7178"/>
    <w:rsid w:val="008C717A"/>
    <w:rsid w:val="008C7430"/>
    <w:rsid w:val="008C7882"/>
    <w:rsid w:val="008C7B10"/>
    <w:rsid w:val="008C7D3C"/>
    <w:rsid w:val="008D0121"/>
    <w:rsid w:val="008D01F0"/>
    <w:rsid w:val="008D0461"/>
    <w:rsid w:val="008D0669"/>
    <w:rsid w:val="008D08CE"/>
    <w:rsid w:val="008D093C"/>
    <w:rsid w:val="008D0AB7"/>
    <w:rsid w:val="008D0F92"/>
    <w:rsid w:val="008D109E"/>
    <w:rsid w:val="008D114E"/>
    <w:rsid w:val="008D130B"/>
    <w:rsid w:val="008D1489"/>
    <w:rsid w:val="008D191C"/>
    <w:rsid w:val="008D1B7D"/>
    <w:rsid w:val="008D1C71"/>
    <w:rsid w:val="008D1FB6"/>
    <w:rsid w:val="008D200C"/>
    <w:rsid w:val="008D2CEC"/>
    <w:rsid w:val="008D2DD2"/>
    <w:rsid w:val="008D2E84"/>
    <w:rsid w:val="008D30F1"/>
    <w:rsid w:val="008D32B0"/>
    <w:rsid w:val="008D343D"/>
    <w:rsid w:val="008D3489"/>
    <w:rsid w:val="008D349B"/>
    <w:rsid w:val="008D38D2"/>
    <w:rsid w:val="008D39EA"/>
    <w:rsid w:val="008D3A8E"/>
    <w:rsid w:val="008D466D"/>
    <w:rsid w:val="008D4686"/>
    <w:rsid w:val="008D47C5"/>
    <w:rsid w:val="008D4B54"/>
    <w:rsid w:val="008D4C64"/>
    <w:rsid w:val="008D4C65"/>
    <w:rsid w:val="008D4C85"/>
    <w:rsid w:val="008D4CF8"/>
    <w:rsid w:val="008D5134"/>
    <w:rsid w:val="008D5519"/>
    <w:rsid w:val="008D58BC"/>
    <w:rsid w:val="008D5B07"/>
    <w:rsid w:val="008D5BA2"/>
    <w:rsid w:val="008D5CC2"/>
    <w:rsid w:val="008D5F59"/>
    <w:rsid w:val="008D64D9"/>
    <w:rsid w:val="008D6510"/>
    <w:rsid w:val="008D6741"/>
    <w:rsid w:val="008D6868"/>
    <w:rsid w:val="008D6957"/>
    <w:rsid w:val="008D7D26"/>
    <w:rsid w:val="008E0011"/>
    <w:rsid w:val="008E011C"/>
    <w:rsid w:val="008E017C"/>
    <w:rsid w:val="008E01D8"/>
    <w:rsid w:val="008E0298"/>
    <w:rsid w:val="008E030E"/>
    <w:rsid w:val="008E04A7"/>
    <w:rsid w:val="008E052A"/>
    <w:rsid w:val="008E0A2C"/>
    <w:rsid w:val="008E0BB3"/>
    <w:rsid w:val="008E0D76"/>
    <w:rsid w:val="008E0E6F"/>
    <w:rsid w:val="008E142A"/>
    <w:rsid w:val="008E19A2"/>
    <w:rsid w:val="008E1ABF"/>
    <w:rsid w:val="008E1DD6"/>
    <w:rsid w:val="008E1E34"/>
    <w:rsid w:val="008E1FDE"/>
    <w:rsid w:val="008E2294"/>
    <w:rsid w:val="008E2299"/>
    <w:rsid w:val="008E23C5"/>
    <w:rsid w:val="008E2879"/>
    <w:rsid w:val="008E2D27"/>
    <w:rsid w:val="008E320A"/>
    <w:rsid w:val="008E3519"/>
    <w:rsid w:val="008E3544"/>
    <w:rsid w:val="008E369F"/>
    <w:rsid w:val="008E3A79"/>
    <w:rsid w:val="008E47A1"/>
    <w:rsid w:val="008E48E5"/>
    <w:rsid w:val="008E4AC3"/>
    <w:rsid w:val="008E4B24"/>
    <w:rsid w:val="008E4BBD"/>
    <w:rsid w:val="008E5148"/>
    <w:rsid w:val="008E59A5"/>
    <w:rsid w:val="008E5A09"/>
    <w:rsid w:val="008E5AED"/>
    <w:rsid w:val="008E639A"/>
    <w:rsid w:val="008E66E9"/>
    <w:rsid w:val="008E6749"/>
    <w:rsid w:val="008E67CB"/>
    <w:rsid w:val="008E6A2B"/>
    <w:rsid w:val="008E6B4A"/>
    <w:rsid w:val="008E6CC1"/>
    <w:rsid w:val="008E7019"/>
    <w:rsid w:val="008E70CA"/>
    <w:rsid w:val="008E7450"/>
    <w:rsid w:val="008E7486"/>
    <w:rsid w:val="008E74FC"/>
    <w:rsid w:val="008E7923"/>
    <w:rsid w:val="008E7BB2"/>
    <w:rsid w:val="008E7D97"/>
    <w:rsid w:val="008E7F1B"/>
    <w:rsid w:val="008F023D"/>
    <w:rsid w:val="008F03E2"/>
    <w:rsid w:val="008F0B83"/>
    <w:rsid w:val="008F1196"/>
    <w:rsid w:val="008F132A"/>
    <w:rsid w:val="008F1674"/>
    <w:rsid w:val="008F17FE"/>
    <w:rsid w:val="008F1D77"/>
    <w:rsid w:val="008F1FED"/>
    <w:rsid w:val="008F279C"/>
    <w:rsid w:val="008F2830"/>
    <w:rsid w:val="008F2B09"/>
    <w:rsid w:val="008F2D79"/>
    <w:rsid w:val="008F33D4"/>
    <w:rsid w:val="008F3705"/>
    <w:rsid w:val="008F379F"/>
    <w:rsid w:val="008F3ACB"/>
    <w:rsid w:val="008F3B71"/>
    <w:rsid w:val="008F3BE5"/>
    <w:rsid w:val="008F3CFD"/>
    <w:rsid w:val="008F3E36"/>
    <w:rsid w:val="008F3F87"/>
    <w:rsid w:val="008F3FC4"/>
    <w:rsid w:val="008F4490"/>
    <w:rsid w:val="008F499F"/>
    <w:rsid w:val="008F4ED2"/>
    <w:rsid w:val="008F4FBA"/>
    <w:rsid w:val="008F5701"/>
    <w:rsid w:val="008F6A5C"/>
    <w:rsid w:val="008F6BB1"/>
    <w:rsid w:val="008F6D71"/>
    <w:rsid w:val="008F6F47"/>
    <w:rsid w:val="008F7139"/>
    <w:rsid w:val="008F7160"/>
    <w:rsid w:val="008F73AE"/>
    <w:rsid w:val="008F7879"/>
    <w:rsid w:val="008F7956"/>
    <w:rsid w:val="008F7C0B"/>
    <w:rsid w:val="008F7DB6"/>
    <w:rsid w:val="008F7E70"/>
    <w:rsid w:val="008F7EA6"/>
    <w:rsid w:val="008F7EB0"/>
    <w:rsid w:val="0090001C"/>
    <w:rsid w:val="00900057"/>
    <w:rsid w:val="009001F0"/>
    <w:rsid w:val="00900905"/>
    <w:rsid w:val="00900957"/>
    <w:rsid w:val="00900EFA"/>
    <w:rsid w:val="009010D7"/>
    <w:rsid w:val="00901328"/>
    <w:rsid w:val="009013F5"/>
    <w:rsid w:val="0090163F"/>
    <w:rsid w:val="009017F3"/>
    <w:rsid w:val="00901E0B"/>
    <w:rsid w:val="00902342"/>
    <w:rsid w:val="009023BC"/>
    <w:rsid w:val="009023D4"/>
    <w:rsid w:val="009023FC"/>
    <w:rsid w:val="00902558"/>
    <w:rsid w:val="00902887"/>
    <w:rsid w:val="009028A1"/>
    <w:rsid w:val="00902DE5"/>
    <w:rsid w:val="00902EA7"/>
    <w:rsid w:val="00903109"/>
    <w:rsid w:val="009032A0"/>
    <w:rsid w:val="009037D0"/>
    <w:rsid w:val="00903E6F"/>
    <w:rsid w:val="00903EDA"/>
    <w:rsid w:val="00904139"/>
    <w:rsid w:val="00904901"/>
    <w:rsid w:val="00904926"/>
    <w:rsid w:val="0090500D"/>
    <w:rsid w:val="009051DC"/>
    <w:rsid w:val="009052A5"/>
    <w:rsid w:val="00905491"/>
    <w:rsid w:val="009054C4"/>
    <w:rsid w:val="009056A4"/>
    <w:rsid w:val="0090578E"/>
    <w:rsid w:val="009057F0"/>
    <w:rsid w:val="00905826"/>
    <w:rsid w:val="00905AE8"/>
    <w:rsid w:val="00905E5D"/>
    <w:rsid w:val="00905E9F"/>
    <w:rsid w:val="009060F0"/>
    <w:rsid w:val="009062E9"/>
    <w:rsid w:val="009063D5"/>
    <w:rsid w:val="009064AA"/>
    <w:rsid w:val="0090660F"/>
    <w:rsid w:val="009068B2"/>
    <w:rsid w:val="00906AB4"/>
    <w:rsid w:val="00910155"/>
    <w:rsid w:val="0091061B"/>
    <w:rsid w:val="00910B23"/>
    <w:rsid w:val="00910F47"/>
    <w:rsid w:val="00910FA5"/>
    <w:rsid w:val="009113AF"/>
    <w:rsid w:val="009117D3"/>
    <w:rsid w:val="009118F2"/>
    <w:rsid w:val="00911E2E"/>
    <w:rsid w:val="00912160"/>
    <w:rsid w:val="009125FD"/>
    <w:rsid w:val="00912729"/>
    <w:rsid w:val="009128F3"/>
    <w:rsid w:val="00912F49"/>
    <w:rsid w:val="00913325"/>
    <w:rsid w:val="00913588"/>
    <w:rsid w:val="0091363A"/>
    <w:rsid w:val="009136A6"/>
    <w:rsid w:val="00913B92"/>
    <w:rsid w:val="00913D7B"/>
    <w:rsid w:val="00913DDC"/>
    <w:rsid w:val="0091411F"/>
    <w:rsid w:val="009141CF"/>
    <w:rsid w:val="0091439C"/>
    <w:rsid w:val="00914467"/>
    <w:rsid w:val="00914A91"/>
    <w:rsid w:val="00915108"/>
    <w:rsid w:val="00915352"/>
    <w:rsid w:val="009156DC"/>
    <w:rsid w:val="00915BD9"/>
    <w:rsid w:val="00915E52"/>
    <w:rsid w:val="00915FE0"/>
    <w:rsid w:val="00916118"/>
    <w:rsid w:val="0091620A"/>
    <w:rsid w:val="00917060"/>
    <w:rsid w:val="00917551"/>
    <w:rsid w:val="00917C60"/>
    <w:rsid w:val="00917EA5"/>
    <w:rsid w:val="00920193"/>
    <w:rsid w:val="0092090A"/>
    <w:rsid w:val="00920B68"/>
    <w:rsid w:val="009212D4"/>
    <w:rsid w:val="00921661"/>
    <w:rsid w:val="00921698"/>
    <w:rsid w:val="00921940"/>
    <w:rsid w:val="00921ADA"/>
    <w:rsid w:val="00921CD4"/>
    <w:rsid w:val="00921DE8"/>
    <w:rsid w:val="00921FC8"/>
    <w:rsid w:val="009222BB"/>
    <w:rsid w:val="009225FA"/>
    <w:rsid w:val="00922945"/>
    <w:rsid w:val="00922B35"/>
    <w:rsid w:val="00922C3E"/>
    <w:rsid w:val="00922D83"/>
    <w:rsid w:val="00922FD3"/>
    <w:rsid w:val="009230D5"/>
    <w:rsid w:val="00923153"/>
    <w:rsid w:val="009231CC"/>
    <w:rsid w:val="009235DD"/>
    <w:rsid w:val="00923792"/>
    <w:rsid w:val="00923A9B"/>
    <w:rsid w:val="00923F7C"/>
    <w:rsid w:val="009242C0"/>
    <w:rsid w:val="009245A7"/>
    <w:rsid w:val="00924F9F"/>
    <w:rsid w:val="009253EC"/>
    <w:rsid w:val="009254FA"/>
    <w:rsid w:val="0092609E"/>
    <w:rsid w:val="00926315"/>
    <w:rsid w:val="009263E6"/>
    <w:rsid w:val="009264BC"/>
    <w:rsid w:val="00926751"/>
    <w:rsid w:val="0092688C"/>
    <w:rsid w:val="00927102"/>
    <w:rsid w:val="009272A8"/>
    <w:rsid w:val="00927652"/>
    <w:rsid w:val="00927F98"/>
    <w:rsid w:val="00927FB4"/>
    <w:rsid w:val="0093006F"/>
    <w:rsid w:val="0093025B"/>
    <w:rsid w:val="00930278"/>
    <w:rsid w:val="009304C0"/>
    <w:rsid w:val="0093081F"/>
    <w:rsid w:val="00930A70"/>
    <w:rsid w:val="00930AD7"/>
    <w:rsid w:val="00930F64"/>
    <w:rsid w:val="00931C76"/>
    <w:rsid w:val="00931D89"/>
    <w:rsid w:val="00931E98"/>
    <w:rsid w:val="0093212B"/>
    <w:rsid w:val="009323CF"/>
    <w:rsid w:val="009327BD"/>
    <w:rsid w:val="0093281C"/>
    <w:rsid w:val="00932955"/>
    <w:rsid w:val="009329FA"/>
    <w:rsid w:val="00932B68"/>
    <w:rsid w:val="00932C99"/>
    <w:rsid w:val="009331B2"/>
    <w:rsid w:val="0093326F"/>
    <w:rsid w:val="009332FC"/>
    <w:rsid w:val="0093336C"/>
    <w:rsid w:val="009333AD"/>
    <w:rsid w:val="00933797"/>
    <w:rsid w:val="00933E11"/>
    <w:rsid w:val="00933F71"/>
    <w:rsid w:val="00933F92"/>
    <w:rsid w:val="009340BB"/>
    <w:rsid w:val="009344D2"/>
    <w:rsid w:val="009344F7"/>
    <w:rsid w:val="0093452D"/>
    <w:rsid w:val="009346A4"/>
    <w:rsid w:val="00934A72"/>
    <w:rsid w:val="00934C23"/>
    <w:rsid w:val="00935326"/>
    <w:rsid w:val="0093565A"/>
    <w:rsid w:val="009356AB"/>
    <w:rsid w:val="009356C7"/>
    <w:rsid w:val="0093580B"/>
    <w:rsid w:val="009359F6"/>
    <w:rsid w:val="00935D78"/>
    <w:rsid w:val="00935FD8"/>
    <w:rsid w:val="00935FF8"/>
    <w:rsid w:val="0093611A"/>
    <w:rsid w:val="00936262"/>
    <w:rsid w:val="00936526"/>
    <w:rsid w:val="009367DE"/>
    <w:rsid w:val="0093680F"/>
    <w:rsid w:val="00936BBF"/>
    <w:rsid w:val="00936FA8"/>
    <w:rsid w:val="00937463"/>
    <w:rsid w:val="00937757"/>
    <w:rsid w:val="00937C86"/>
    <w:rsid w:val="00937CF8"/>
    <w:rsid w:val="009402D1"/>
    <w:rsid w:val="009406F3"/>
    <w:rsid w:val="0094083B"/>
    <w:rsid w:val="00940896"/>
    <w:rsid w:val="00940FE0"/>
    <w:rsid w:val="00941375"/>
    <w:rsid w:val="009414C8"/>
    <w:rsid w:val="00941596"/>
    <w:rsid w:val="0094163C"/>
    <w:rsid w:val="009419CC"/>
    <w:rsid w:val="00941B69"/>
    <w:rsid w:val="00941C89"/>
    <w:rsid w:val="00941D24"/>
    <w:rsid w:val="00941F7D"/>
    <w:rsid w:val="00942104"/>
    <w:rsid w:val="00942235"/>
    <w:rsid w:val="009425AB"/>
    <w:rsid w:val="009426C2"/>
    <w:rsid w:val="009427DA"/>
    <w:rsid w:val="00942867"/>
    <w:rsid w:val="00942E6B"/>
    <w:rsid w:val="00942EA7"/>
    <w:rsid w:val="009431BC"/>
    <w:rsid w:val="009432F2"/>
    <w:rsid w:val="009432F7"/>
    <w:rsid w:val="00943897"/>
    <w:rsid w:val="00943FCF"/>
    <w:rsid w:val="009445E1"/>
    <w:rsid w:val="009446E4"/>
    <w:rsid w:val="00944C9E"/>
    <w:rsid w:val="00945040"/>
    <w:rsid w:val="00945270"/>
    <w:rsid w:val="0094538F"/>
    <w:rsid w:val="0094539B"/>
    <w:rsid w:val="0094559C"/>
    <w:rsid w:val="00945679"/>
    <w:rsid w:val="00945803"/>
    <w:rsid w:val="00945A62"/>
    <w:rsid w:val="00945CE2"/>
    <w:rsid w:val="00945F46"/>
    <w:rsid w:val="00945FA3"/>
    <w:rsid w:val="0094633E"/>
    <w:rsid w:val="00946375"/>
    <w:rsid w:val="009469C9"/>
    <w:rsid w:val="00946BD0"/>
    <w:rsid w:val="00946D07"/>
    <w:rsid w:val="00946D98"/>
    <w:rsid w:val="00946E2B"/>
    <w:rsid w:val="0094721F"/>
    <w:rsid w:val="009476B9"/>
    <w:rsid w:val="00950073"/>
    <w:rsid w:val="00950292"/>
    <w:rsid w:val="0095033E"/>
    <w:rsid w:val="00950368"/>
    <w:rsid w:val="009504CF"/>
    <w:rsid w:val="009504D1"/>
    <w:rsid w:val="00950628"/>
    <w:rsid w:val="009506B7"/>
    <w:rsid w:val="009507C1"/>
    <w:rsid w:val="009507E2"/>
    <w:rsid w:val="00950893"/>
    <w:rsid w:val="00950FD8"/>
    <w:rsid w:val="0095106A"/>
    <w:rsid w:val="0095171D"/>
    <w:rsid w:val="00951E0A"/>
    <w:rsid w:val="00951E80"/>
    <w:rsid w:val="009521A6"/>
    <w:rsid w:val="00952214"/>
    <w:rsid w:val="00952458"/>
    <w:rsid w:val="00952494"/>
    <w:rsid w:val="009525D2"/>
    <w:rsid w:val="00952BC0"/>
    <w:rsid w:val="00952DE6"/>
    <w:rsid w:val="009533F9"/>
    <w:rsid w:val="009538A8"/>
    <w:rsid w:val="00953A1B"/>
    <w:rsid w:val="009545F4"/>
    <w:rsid w:val="00954625"/>
    <w:rsid w:val="0095475D"/>
    <w:rsid w:val="00954BBE"/>
    <w:rsid w:val="00954EA4"/>
    <w:rsid w:val="00954F77"/>
    <w:rsid w:val="00955314"/>
    <w:rsid w:val="00955566"/>
    <w:rsid w:val="009555D7"/>
    <w:rsid w:val="009556C2"/>
    <w:rsid w:val="00955D34"/>
    <w:rsid w:val="00955F35"/>
    <w:rsid w:val="00955F73"/>
    <w:rsid w:val="00956568"/>
    <w:rsid w:val="009566C5"/>
    <w:rsid w:val="00956724"/>
    <w:rsid w:val="009569DA"/>
    <w:rsid w:val="00956BF7"/>
    <w:rsid w:val="00956D95"/>
    <w:rsid w:val="00956DE3"/>
    <w:rsid w:val="0095778E"/>
    <w:rsid w:val="00957D1F"/>
    <w:rsid w:val="0096024F"/>
    <w:rsid w:val="009603A3"/>
    <w:rsid w:val="00960509"/>
    <w:rsid w:val="0096090A"/>
    <w:rsid w:val="00960992"/>
    <w:rsid w:val="00960A45"/>
    <w:rsid w:val="00960D39"/>
    <w:rsid w:val="00961701"/>
    <w:rsid w:val="00961F9A"/>
    <w:rsid w:val="009620E8"/>
    <w:rsid w:val="0096210F"/>
    <w:rsid w:val="0096251B"/>
    <w:rsid w:val="00962587"/>
    <w:rsid w:val="00962975"/>
    <w:rsid w:val="00962C6F"/>
    <w:rsid w:val="00962D05"/>
    <w:rsid w:val="00963583"/>
    <w:rsid w:val="009635C7"/>
    <w:rsid w:val="009636FE"/>
    <w:rsid w:val="0096383C"/>
    <w:rsid w:val="00963F25"/>
    <w:rsid w:val="00963F9D"/>
    <w:rsid w:val="0096402F"/>
    <w:rsid w:val="00964167"/>
    <w:rsid w:val="0096426F"/>
    <w:rsid w:val="009642A2"/>
    <w:rsid w:val="00964DB9"/>
    <w:rsid w:val="00964E5A"/>
    <w:rsid w:val="0096534F"/>
    <w:rsid w:val="009654CF"/>
    <w:rsid w:val="009658DD"/>
    <w:rsid w:val="00965BB7"/>
    <w:rsid w:val="00965C53"/>
    <w:rsid w:val="0096752E"/>
    <w:rsid w:val="00967898"/>
    <w:rsid w:val="0096795C"/>
    <w:rsid w:val="00967C07"/>
    <w:rsid w:val="00967CD3"/>
    <w:rsid w:val="00967DF2"/>
    <w:rsid w:val="00967E90"/>
    <w:rsid w:val="00970154"/>
    <w:rsid w:val="00970554"/>
    <w:rsid w:val="00970854"/>
    <w:rsid w:val="00970BED"/>
    <w:rsid w:val="00970EB1"/>
    <w:rsid w:val="00971046"/>
    <w:rsid w:val="009710A4"/>
    <w:rsid w:val="0097129B"/>
    <w:rsid w:val="009714C7"/>
    <w:rsid w:val="009715CE"/>
    <w:rsid w:val="00971D9E"/>
    <w:rsid w:val="00971EA8"/>
    <w:rsid w:val="0097217B"/>
    <w:rsid w:val="0097275A"/>
    <w:rsid w:val="00972CA4"/>
    <w:rsid w:val="009730C2"/>
    <w:rsid w:val="0097311A"/>
    <w:rsid w:val="009733BD"/>
    <w:rsid w:val="0097350A"/>
    <w:rsid w:val="00973667"/>
    <w:rsid w:val="0097367A"/>
    <w:rsid w:val="00973C43"/>
    <w:rsid w:val="009742D7"/>
    <w:rsid w:val="009745E3"/>
    <w:rsid w:val="00974AEB"/>
    <w:rsid w:val="00974B84"/>
    <w:rsid w:val="00974D90"/>
    <w:rsid w:val="009752EB"/>
    <w:rsid w:val="00975545"/>
    <w:rsid w:val="0097585B"/>
    <w:rsid w:val="009759EA"/>
    <w:rsid w:val="00975CCE"/>
    <w:rsid w:val="00976707"/>
    <w:rsid w:val="00976976"/>
    <w:rsid w:val="00976A54"/>
    <w:rsid w:val="00976AB3"/>
    <w:rsid w:val="00976EBD"/>
    <w:rsid w:val="00977031"/>
    <w:rsid w:val="0097713B"/>
    <w:rsid w:val="0097794B"/>
    <w:rsid w:val="00977CFC"/>
    <w:rsid w:val="00977F4E"/>
    <w:rsid w:val="00980134"/>
    <w:rsid w:val="0098033F"/>
    <w:rsid w:val="00980395"/>
    <w:rsid w:val="00980551"/>
    <w:rsid w:val="00980577"/>
    <w:rsid w:val="009805B7"/>
    <w:rsid w:val="00980D31"/>
    <w:rsid w:val="00980E2A"/>
    <w:rsid w:val="009811EB"/>
    <w:rsid w:val="009811F1"/>
    <w:rsid w:val="0098122D"/>
    <w:rsid w:val="009812C1"/>
    <w:rsid w:val="00981528"/>
    <w:rsid w:val="00981A8E"/>
    <w:rsid w:val="00981AFC"/>
    <w:rsid w:val="00981BEC"/>
    <w:rsid w:val="00981D79"/>
    <w:rsid w:val="00981D8B"/>
    <w:rsid w:val="00982103"/>
    <w:rsid w:val="0098223D"/>
    <w:rsid w:val="00982300"/>
    <w:rsid w:val="009825F7"/>
    <w:rsid w:val="00982845"/>
    <w:rsid w:val="00982A36"/>
    <w:rsid w:val="00982C89"/>
    <w:rsid w:val="00982E0D"/>
    <w:rsid w:val="00982E1C"/>
    <w:rsid w:val="009832D4"/>
    <w:rsid w:val="00983403"/>
    <w:rsid w:val="009837CF"/>
    <w:rsid w:val="00983A1F"/>
    <w:rsid w:val="00983A46"/>
    <w:rsid w:val="00983A56"/>
    <w:rsid w:val="00983B90"/>
    <w:rsid w:val="00984773"/>
    <w:rsid w:val="00984F53"/>
    <w:rsid w:val="00985456"/>
    <w:rsid w:val="0098585B"/>
    <w:rsid w:val="00985B3F"/>
    <w:rsid w:val="00985C82"/>
    <w:rsid w:val="00985DC7"/>
    <w:rsid w:val="00985E7F"/>
    <w:rsid w:val="00985EF3"/>
    <w:rsid w:val="009865DF"/>
    <w:rsid w:val="009865FD"/>
    <w:rsid w:val="00986740"/>
    <w:rsid w:val="0098699F"/>
    <w:rsid w:val="00986B21"/>
    <w:rsid w:val="00986C29"/>
    <w:rsid w:val="00987AF5"/>
    <w:rsid w:val="00987B30"/>
    <w:rsid w:val="00990179"/>
    <w:rsid w:val="00990905"/>
    <w:rsid w:val="00990935"/>
    <w:rsid w:val="00990E3D"/>
    <w:rsid w:val="0099132C"/>
    <w:rsid w:val="009917EB"/>
    <w:rsid w:val="0099198C"/>
    <w:rsid w:val="00991996"/>
    <w:rsid w:val="00992149"/>
    <w:rsid w:val="009921D8"/>
    <w:rsid w:val="00992532"/>
    <w:rsid w:val="00992584"/>
    <w:rsid w:val="0099263E"/>
    <w:rsid w:val="0099286A"/>
    <w:rsid w:val="00992926"/>
    <w:rsid w:val="00992BAC"/>
    <w:rsid w:val="00992BEE"/>
    <w:rsid w:val="00992CCA"/>
    <w:rsid w:val="00992E8D"/>
    <w:rsid w:val="00993144"/>
    <w:rsid w:val="009932FE"/>
    <w:rsid w:val="0099344A"/>
    <w:rsid w:val="009934A4"/>
    <w:rsid w:val="0099375D"/>
    <w:rsid w:val="0099376B"/>
    <w:rsid w:val="0099382D"/>
    <w:rsid w:val="00993AB5"/>
    <w:rsid w:val="00993C9E"/>
    <w:rsid w:val="00993FAF"/>
    <w:rsid w:val="00994099"/>
    <w:rsid w:val="00994319"/>
    <w:rsid w:val="00994CE9"/>
    <w:rsid w:val="00994E3F"/>
    <w:rsid w:val="00994E7E"/>
    <w:rsid w:val="00994F6C"/>
    <w:rsid w:val="00995464"/>
    <w:rsid w:val="009954EB"/>
    <w:rsid w:val="00995793"/>
    <w:rsid w:val="00995DA3"/>
    <w:rsid w:val="00995DBD"/>
    <w:rsid w:val="00995F98"/>
    <w:rsid w:val="009964EE"/>
    <w:rsid w:val="00996C84"/>
    <w:rsid w:val="009970BD"/>
    <w:rsid w:val="00997153"/>
    <w:rsid w:val="00997170"/>
    <w:rsid w:val="0099724A"/>
    <w:rsid w:val="009976AE"/>
    <w:rsid w:val="009A0208"/>
    <w:rsid w:val="009A03F2"/>
    <w:rsid w:val="009A042B"/>
    <w:rsid w:val="009A0449"/>
    <w:rsid w:val="009A0863"/>
    <w:rsid w:val="009A0CC4"/>
    <w:rsid w:val="009A0DC9"/>
    <w:rsid w:val="009A2377"/>
    <w:rsid w:val="009A23D0"/>
    <w:rsid w:val="009A25AF"/>
    <w:rsid w:val="009A26FE"/>
    <w:rsid w:val="009A29DE"/>
    <w:rsid w:val="009A2AC7"/>
    <w:rsid w:val="009A2B1E"/>
    <w:rsid w:val="009A2B91"/>
    <w:rsid w:val="009A32DC"/>
    <w:rsid w:val="009A34AE"/>
    <w:rsid w:val="009A3817"/>
    <w:rsid w:val="009A394D"/>
    <w:rsid w:val="009A3A70"/>
    <w:rsid w:val="009A3D1A"/>
    <w:rsid w:val="009A4101"/>
    <w:rsid w:val="009A413B"/>
    <w:rsid w:val="009A419D"/>
    <w:rsid w:val="009A4555"/>
    <w:rsid w:val="009A497B"/>
    <w:rsid w:val="009A4AE7"/>
    <w:rsid w:val="009A4F3C"/>
    <w:rsid w:val="009A5140"/>
    <w:rsid w:val="009A5254"/>
    <w:rsid w:val="009A5263"/>
    <w:rsid w:val="009A5700"/>
    <w:rsid w:val="009A57E9"/>
    <w:rsid w:val="009A5821"/>
    <w:rsid w:val="009A5B90"/>
    <w:rsid w:val="009A5CF1"/>
    <w:rsid w:val="009A60D3"/>
    <w:rsid w:val="009A6493"/>
    <w:rsid w:val="009A6721"/>
    <w:rsid w:val="009A6874"/>
    <w:rsid w:val="009A6B7F"/>
    <w:rsid w:val="009A6E11"/>
    <w:rsid w:val="009A7117"/>
    <w:rsid w:val="009A7262"/>
    <w:rsid w:val="009A72F0"/>
    <w:rsid w:val="009A7572"/>
    <w:rsid w:val="009A7802"/>
    <w:rsid w:val="009A7E42"/>
    <w:rsid w:val="009A7ED1"/>
    <w:rsid w:val="009B01D7"/>
    <w:rsid w:val="009B029F"/>
    <w:rsid w:val="009B060A"/>
    <w:rsid w:val="009B06F6"/>
    <w:rsid w:val="009B0ED8"/>
    <w:rsid w:val="009B108D"/>
    <w:rsid w:val="009B12BE"/>
    <w:rsid w:val="009B19D3"/>
    <w:rsid w:val="009B1BE3"/>
    <w:rsid w:val="009B1D11"/>
    <w:rsid w:val="009B1ED3"/>
    <w:rsid w:val="009B2540"/>
    <w:rsid w:val="009B2BDA"/>
    <w:rsid w:val="009B2D7F"/>
    <w:rsid w:val="009B2D8E"/>
    <w:rsid w:val="009B2E0C"/>
    <w:rsid w:val="009B3056"/>
    <w:rsid w:val="009B3885"/>
    <w:rsid w:val="009B3CC7"/>
    <w:rsid w:val="009B40E1"/>
    <w:rsid w:val="009B4382"/>
    <w:rsid w:val="009B4640"/>
    <w:rsid w:val="009B482E"/>
    <w:rsid w:val="009B4AEE"/>
    <w:rsid w:val="009B4CE7"/>
    <w:rsid w:val="009B5113"/>
    <w:rsid w:val="009B5715"/>
    <w:rsid w:val="009B5CAC"/>
    <w:rsid w:val="009B656F"/>
    <w:rsid w:val="009B67D5"/>
    <w:rsid w:val="009B7497"/>
    <w:rsid w:val="009B74A2"/>
    <w:rsid w:val="009B74FC"/>
    <w:rsid w:val="009B7557"/>
    <w:rsid w:val="009B7E7B"/>
    <w:rsid w:val="009C053E"/>
    <w:rsid w:val="009C054C"/>
    <w:rsid w:val="009C061F"/>
    <w:rsid w:val="009C07C2"/>
    <w:rsid w:val="009C0AF8"/>
    <w:rsid w:val="009C0D7C"/>
    <w:rsid w:val="009C0DBE"/>
    <w:rsid w:val="009C1250"/>
    <w:rsid w:val="009C178D"/>
    <w:rsid w:val="009C1C10"/>
    <w:rsid w:val="009C1E13"/>
    <w:rsid w:val="009C2016"/>
    <w:rsid w:val="009C2045"/>
    <w:rsid w:val="009C2058"/>
    <w:rsid w:val="009C20A3"/>
    <w:rsid w:val="009C2234"/>
    <w:rsid w:val="009C2B6D"/>
    <w:rsid w:val="009C2CD0"/>
    <w:rsid w:val="009C3361"/>
    <w:rsid w:val="009C35E5"/>
    <w:rsid w:val="009C38F6"/>
    <w:rsid w:val="009C3B40"/>
    <w:rsid w:val="009C3EBD"/>
    <w:rsid w:val="009C432E"/>
    <w:rsid w:val="009C4B7F"/>
    <w:rsid w:val="009C4DD8"/>
    <w:rsid w:val="009C5509"/>
    <w:rsid w:val="009C5970"/>
    <w:rsid w:val="009C6534"/>
    <w:rsid w:val="009C65EE"/>
    <w:rsid w:val="009C67C3"/>
    <w:rsid w:val="009C70C3"/>
    <w:rsid w:val="009C7488"/>
    <w:rsid w:val="009C7533"/>
    <w:rsid w:val="009C78A4"/>
    <w:rsid w:val="009C7A2F"/>
    <w:rsid w:val="009D01BE"/>
    <w:rsid w:val="009D027F"/>
    <w:rsid w:val="009D02FF"/>
    <w:rsid w:val="009D04AE"/>
    <w:rsid w:val="009D062F"/>
    <w:rsid w:val="009D078F"/>
    <w:rsid w:val="009D096F"/>
    <w:rsid w:val="009D114A"/>
    <w:rsid w:val="009D11B6"/>
    <w:rsid w:val="009D1236"/>
    <w:rsid w:val="009D1328"/>
    <w:rsid w:val="009D13FD"/>
    <w:rsid w:val="009D169D"/>
    <w:rsid w:val="009D1B9C"/>
    <w:rsid w:val="009D2001"/>
    <w:rsid w:val="009D227A"/>
    <w:rsid w:val="009D2353"/>
    <w:rsid w:val="009D253F"/>
    <w:rsid w:val="009D26C6"/>
    <w:rsid w:val="009D2ACC"/>
    <w:rsid w:val="009D2EE1"/>
    <w:rsid w:val="009D3311"/>
    <w:rsid w:val="009D3648"/>
    <w:rsid w:val="009D36B6"/>
    <w:rsid w:val="009D3CC6"/>
    <w:rsid w:val="009D3CF0"/>
    <w:rsid w:val="009D3ED7"/>
    <w:rsid w:val="009D4459"/>
    <w:rsid w:val="009D4531"/>
    <w:rsid w:val="009D4A3B"/>
    <w:rsid w:val="009D4E07"/>
    <w:rsid w:val="009D5081"/>
    <w:rsid w:val="009D512A"/>
    <w:rsid w:val="009D53B7"/>
    <w:rsid w:val="009D549B"/>
    <w:rsid w:val="009D575F"/>
    <w:rsid w:val="009D58FA"/>
    <w:rsid w:val="009D5A53"/>
    <w:rsid w:val="009D5BA1"/>
    <w:rsid w:val="009D5FE3"/>
    <w:rsid w:val="009D60FF"/>
    <w:rsid w:val="009D6334"/>
    <w:rsid w:val="009D65BF"/>
    <w:rsid w:val="009D6A09"/>
    <w:rsid w:val="009D6A88"/>
    <w:rsid w:val="009D6CA9"/>
    <w:rsid w:val="009D6D2A"/>
    <w:rsid w:val="009D6DED"/>
    <w:rsid w:val="009D703E"/>
    <w:rsid w:val="009D7123"/>
    <w:rsid w:val="009D7984"/>
    <w:rsid w:val="009D7AAB"/>
    <w:rsid w:val="009D7BD0"/>
    <w:rsid w:val="009D7F61"/>
    <w:rsid w:val="009E0336"/>
    <w:rsid w:val="009E0670"/>
    <w:rsid w:val="009E07D8"/>
    <w:rsid w:val="009E0997"/>
    <w:rsid w:val="009E0E70"/>
    <w:rsid w:val="009E11E3"/>
    <w:rsid w:val="009E16D3"/>
    <w:rsid w:val="009E1BFC"/>
    <w:rsid w:val="009E1DF4"/>
    <w:rsid w:val="009E2303"/>
    <w:rsid w:val="009E2327"/>
    <w:rsid w:val="009E27B2"/>
    <w:rsid w:val="009E27C5"/>
    <w:rsid w:val="009E28B7"/>
    <w:rsid w:val="009E29E5"/>
    <w:rsid w:val="009E2A58"/>
    <w:rsid w:val="009E2D32"/>
    <w:rsid w:val="009E2E7C"/>
    <w:rsid w:val="009E32A0"/>
    <w:rsid w:val="009E32F2"/>
    <w:rsid w:val="009E3862"/>
    <w:rsid w:val="009E39D5"/>
    <w:rsid w:val="009E3BAE"/>
    <w:rsid w:val="009E3BE5"/>
    <w:rsid w:val="009E3C61"/>
    <w:rsid w:val="009E3E8B"/>
    <w:rsid w:val="009E4126"/>
    <w:rsid w:val="009E42AE"/>
    <w:rsid w:val="009E44D7"/>
    <w:rsid w:val="009E45E4"/>
    <w:rsid w:val="009E48C6"/>
    <w:rsid w:val="009E495E"/>
    <w:rsid w:val="009E49D1"/>
    <w:rsid w:val="009E4B7F"/>
    <w:rsid w:val="009E4E5F"/>
    <w:rsid w:val="009E5296"/>
    <w:rsid w:val="009E5610"/>
    <w:rsid w:val="009E575A"/>
    <w:rsid w:val="009E5768"/>
    <w:rsid w:val="009E5D08"/>
    <w:rsid w:val="009E5E51"/>
    <w:rsid w:val="009E6386"/>
    <w:rsid w:val="009E6606"/>
    <w:rsid w:val="009E6639"/>
    <w:rsid w:val="009E672D"/>
    <w:rsid w:val="009E68EE"/>
    <w:rsid w:val="009E69BF"/>
    <w:rsid w:val="009E705F"/>
    <w:rsid w:val="009E70C7"/>
    <w:rsid w:val="009E7162"/>
    <w:rsid w:val="009E79B6"/>
    <w:rsid w:val="009E7A74"/>
    <w:rsid w:val="009E7BBF"/>
    <w:rsid w:val="009E7DE6"/>
    <w:rsid w:val="009F02F6"/>
    <w:rsid w:val="009F0444"/>
    <w:rsid w:val="009F046D"/>
    <w:rsid w:val="009F0D07"/>
    <w:rsid w:val="009F0E65"/>
    <w:rsid w:val="009F1126"/>
    <w:rsid w:val="009F115C"/>
    <w:rsid w:val="009F1301"/>
    <w:rsid w:val="009F1523"/>
    <w:rsid w:val="009F18F5"/>
    <w:rsid w:val="009F2625"/>
    <w:rsid w:val="009F2A0C"/>
    <w:rsid w:val="009F2B22"/>
    <w:rsid w:val="009F2B90"/>
    <w:rsid w:val="009F2CCD"/>
    <w:rsid w:val="009F2E14"/>
    <w:rsid w:val="009F2E8F"/>
    <w:rsid w:val="009F2F4E"/>
    <w:rsid w:val="009F34BF"/>
    <w:rsid w:val="009F398C"/>
    <w:rsid w:val="009F3B77"/>
    <w:rsid w:val="009F3FEE"/>
    <w:rsid w:val="009F495C"/>
    <w:rsid w:val="009F4CFA"/>
    <w:rsid w:val="009F52AB"/>
    <w:rsid w:val="009F58C6"/>
    <w:rsid w:val="009F5970"/>
    <w:rsid w:val="009F5FBC"/>
    <w:rsid w:val="009F64B3"/>
    <w:rsid w:val="009F650F"/>
    <w:rsid w:val="009F65A2"/>
    <w:rsid w:val="009F7118"/>
    <w:rsid w:val="009F7295"/>
    <w:rsid w:val="009F76CA"/>
    <w:rsid w:val="009F773F"/>
    <w:rsid w:val="009F787D"/>
    <w:rsid w:val="009F788B"/>
    <w:rsid w:val="009F7B91"/>
    <w:rsid w:val="009F7BE2"/>
    <w:rsid w:val="009F7FAD"/>
    <w:rsid w:val="009F7FF9"/>
    <w:rsid w:val="00A00506"/>
    <w:rsid w:val="00A00530"/>
    <w:rsid w:val="00A005AA"/>
    <w:rsid w:val="00A0113D"/>
    <w:rsid w:val="00A012BF"/>
    <w:rsid w:val="00A012F0"/>
    <w:rsid w:val="00A01383"/>
    <w:rsid w:val="00A018E5"/>
    <w:rsid w:val="00A01A07"/>
    <w:rsid w:val="00A0203A"/>
    <w:rsid w:val="00A02043"/>
    <w:rsid w:val="00A021E5"/>
    <w:rsid w:val="00A023B1"/>
    <w:rsid w:val="00A025F0"/>
    <w:rsid w:val="00A0270F"/>
    <w:rsid w:val="00A027DB"/>
    <w:rsid w:val="00A028E4"/>
    <w:rsid w:val="00A02B20"/>
    <w:rsid w:val="00A02F89"/>
    <w:rsid w:val="00A032CF"/>
    <w:rsid w:val="00A032EE"/>
    <w:rsid w:val="00A0340C"/>
    <w:rsid w:val="00A034CA"/>
    <w:rsid w:val="00A03A5C"/>
    <w:rsid w:val="00A03FE3"/>
    <w:rsid w:val="00A0432D"/>
    <w:rsid w:val="00A04A82"/>
    <w:rsid w:val="00A054BD"/>
    <w:rsid w:val="00A05709"/>
    <w:rsid w:val="00A057CF"/>
    <w:rsid w:val="00A05B28"/>
    <w:rsid w:val="00A05C5D"/>
    <w:rsid w:val="00A06459"/>
    <w:rsid w:val="00A06610"/>
    <w:rsid w:val="00A069B3"/>
    <w:rsid w:val="00A07155"/>
    <w:rsid w:val="00A071F3"/>
    <w:rsid w:val="00A07322"/>
    <w:rsid w:val="00A0758E"/>
    <w:rsid w:val="00A07A5B"/>
    <w:rsid w:val="00A105D2"/>
    <w:rsid w:val="00A10B63"/>
    <w:rsid w:val="00A10C3B"/>
    <w:rsid w:val="00A10D16"/>
    <w:rsid w:val="00A10DC6"/>
    <w:rsid w:val="00A10FE9"/>
    <w:rsid w:val="00A110D5"/>
    <w:rsid w:val="00A11152"/>
    <w:rsid w:val="00A11436"/>
    <w:rsid w:val="00A115C4"/>
    <w:rsid w:val="00A11E75"/>
    <w:rsid w:val="00A12001"/>
    <w:rsid w:val="00A12151"/>
    <w:rsid w:val="00A122F7"/>
    <w:rsid w:val="00A12948"/>
    <w:rsid w:val="00A12AB4"/>
    <w:rsid w:val="00A12B84"/>
    <w:rsid w:val="00A12CCC"/>
    <w:rsid w:val="00A12F8C"/>
    <w:rsid w:val="00A139DA"/>
    <w:rsid w:val="00A13A87"/>
    <w:rsid w:val="00A13F58"/>
    <w:rsid w:val="00A140FD"/>
    <w:rsid w:val="00A1413A"/>
    <w:rsid w:val="00A1425B"/>
    <w:rsid w:val="00A14777"/>
    <w:rsid w:val="00A148FF"/>
    <w:rsid w:val="00A14985"/>
    <w:rsid w:val="00A14D80"/>
    <w:rsid w:val="00A155C8"/>
    <w:rsid w:val="00A155D7"/>
    <w:rsid w:val="00A1565F"/>
    <w:rsid w:val="00A15B59"/>
    <w:rsid w:val="00A15E83"/>
    <w:rsid w:val="00A162B7"/>
    <w:rsid w:val="00A163DE"/>
    <w:rsid w:val="00A16841"/>
    <w:rsid w:val="00A16898"/>
    <w:rsid w:val="00A16F46"/>
    <w:rsid w:val="00A16FBE"/>
    <w:rsid w:val="00A1720F"/>
    <w:rsid w:val="00A1751D"/>
    <w:rsid w:val="00A17648"/>
    <w:rsid w:val="00A178A9"/>
    <w:rsid w:val="00A17C9E"/>
    <w:rsid w:val="00A20551"/>
    <w:rsid w:val="00A20DB8"/>
    <w:rsid w:val="00A2168C"/>
    <w:rsid w:val="00A2191B"/>
    <w:rsid w:val="00A21AD5"/>
    <w:rsid w:val="00A21C2A"/>
    <w:rsid w:val="00A21E52"/>
    <w:rsid w:val="00A21FE4"/>
    <w:rsid w:val="00A224C3"/>
    <w:rsid w:val="00A22A02"/>
    <w:rsid w:val="00A22D5C"/>
    <w:rsid w:val="00A231EC"/>
    <w:rsid w:val="00A2327D"/>
    <w:rsid w:val="00A23322"/>
    <w:rsid w:val="00A23716"/>
    <w:rsid w:val="00A23794"/>
    <w:rsid w:val="00A23A0B"/>
    <w:rsid w:val="00A23A60"/>
    <w:rsid w:val="00A23CE5"/>
    <w:rsid w:val="00A23DBE"/>
    <w:rsid w:val="00A24090"/>
    <w:rsid w:val="00A240EF"/>
    <w:rsid w:val="00A243AE"/>
    <w:rsid w:val="00A247FF"/>
    <w:rsid w:val="00A24BF9"/>
    <w:rsid w:val="00A24DA9"/>
    <w:rsid w:val="00A25357"/>
    <w:rsid w:val="00A258AE"/>
    <w:rsid w:val="00A2598F"/>
    <w:rsid w:val="00A25AB5"/>
    <w:rsid w:val="00A25F3C"/>
    <w:rsid w:val="00A26092"/>
    <w:rsid w:val="00A262B8"/>
    <w:rsid w:val="00A26A63"/>
    <w:rsid w:val="00A26B55"/>
    <w:rsid w:val="00A26C80"/>
    <w:rsid w:val="00A2710C"/>
    <w:rsid w:val="00A27258"/>
    <w:rsid w:val="00A27B58"/>
    <w:rsid w:val="00A27BFF"/>
    <w:rsid w:val="00A30048"/>
    <w:rsid w:val="00A30646"/>
    <w:rsid w:val="00A3075E"/>
    <w:rsid w:val="00A30807"/>
    <w:rsid w:val="00A30A4F"/>
    <w:rsid w:val="00A30C06"/>
    <w:rsid w:val="00A30D05"/>
    <w:rsid w:val="00A30ED5"/>
    <w:rsid w:val="00A3114E"/>
    <w:rsid w:val="00A31758"/>
    <w:rsid w:val="00A318C8"/>
    <w:rsid w:val="00A31D08"/>
    <w:rsid w:val="00A31E83"/>
    <w:rsid w:val="00A32FF1"/>
    <w:rsid w:val="00A33409"/>
    <w:rsid w:val="00A33606"/>
    <w:rsid w:val="00A339F7"/>
    <w:rsid w:val="00A33B58"/>
    <w:rsid w:val="00A33BC1"/>
    <w:rsid w:val="00A33F49"/>
    <w:rsid w:val="00A34056"/>
    <w:rsid w:val="00A344E3"/>
    <w:rsid w:val="00A34E22"/>
    <w:rsid w:val="00A34FA6"/>
    <w:rsid w:val="00A353BD"/>
    <w:rsid w:val="00A35F03"/>
    <w:rsid w:val="00A36093"/>
    <w:rsid w:val="00A3659F"/>
    <w:rsid w:val="00A3662C"/>
    <w:rsid w:val="00A367F1"/>
    <w:rsid w:val="00A369CD"/>
    <w:rsid w:val="00A36E76"/>
    <w:rsid w:val="00A36EC1"/>
    <w:rsid w:val="00A36F70"/>
    <w:rsid w:val="00A36F98"/>
    <w:rsid w:val="00A37C87"/>
    <w:rsid w:val="00A37D27"/>
    <w:rsid w:val="00A40254"/>
    <w:rsid w:val="00A40588"/>
    <w:rsid w:val="00A405B3"/>
    <w:rsid w:val="00A40E2A"/>
    <w:rsid w:val="00A40E82"/>
    <w:rsid w:val="00A413F8"/>
    <w:rsid w:val="00A414D9"/>
    <w:rsid w:val="00A41756"/>
    <w:rsid w:val="00A41947"/>
    <w:rsid w:val="00A4200F"/>
    <w:rsid w:val="00A42322"/>
    <w:rsid w:val="00A423DF"/>
    <w:rsid w:val="00A4288A"/>
    <w:rsid w:val="00A42A60"/>
    <w:rsid w:val="00A42B07"/>
    <w:rsid w:val="00A42CBA"/>
    <w:rsid w:val="00A42E36"/>
    <w:rsid w:val="00A432E4"/>
    <w:rsid w:val="00A43328"/>
    <w:rsid w:val="00A435E4"/>
    <w:rsid w:val="00A43874"/>
    <w:rsid w:val="00A43A8B"/>
    <w:rsid w:val="00A43B1F"/>
    <w:rsid w:val="00A43C97"/>
    <w:rsid w:val="00A44204"/>
    <w:rsid w:val="00A44473"/>
    <w:rsid w:val="00A44731"/>
    <w:rsid w:val="00A448AE"/>
    <w:rsid w:val="00A44971"/>
    <w:rsid w:val="00A44F2C"/>
    <w:rsid w:val="00A45126"/>
    <w:rsid w:val="00A45458"/>
    <w:rsid w:val="00A455A1"/>
    <w:rsid w:val="00A455C3"/>
    <w:rsid w:val="00A45605"/>
    <w:rsid w:val="00A456CA"/>
    <w:rsid w:val="00A456E0"/>
    <w:rsid w:val="00A45822"/>
    <w:rsid w:val="00A45CA7"/>
    <w:rsid w:val="00A45D0F"/>
    <w:rsid w:val="00A4600A"/>
    <w:rsid w:val="00A46312"/>
    <w:rsid w:val="00A4700C"/>
    <w:rsid w:val="00A4734C"/>
    <w:rsid w:val="00A475EF"/>
    <w:rsid w:val="00A479E1"/>
    <w:rsid w:val="00A47F6C"/>
    <w:rsid w:val="00A502BD"/>
    <w:rsid w:val="00A504F2"/>
    <w:rsid w:val="00A506C3"/>
    <w:rsid w:val="00A5071D"/>
    <w:rsid w:val="00A5080E"/>
    <w:rsid w:val="00A50BF6"/>
    <w:rsid w:val="00A50C79"/>
    <w:rsid w:val="00A50D29"/>
    <w:rsid w:val="00A50D64"/>
    <w:rsid w:val="00A51301"/>
    <w:rsid w:val="00A515A3"/>
    <w:rsid w:val="00A51669"/>
    <w:rsid w:val="00A51806"/>
    <w:rsid w:val="00A51882"/>
    <w:rsid w:val="00A51B58"/>
    <w:rsid w:val="00A51EB0"/>
    <w:rsid w:val="00A51F1C"/>
    <w:rsid w:val="00A51F78"/>
    <w:rsid w:val="00A52008"/>
    <w:rsid w:val="00A5206F"/>
    <w:rsid w:val="00A52112"/>
    <w:rsid w:val="00A52262"/>
    <w:rsid w:val="00A524DB"/>
    <w:rsid w:val="00A5283B"/>
    <w:rsid w:val="00A5290E"/>
    <w:rsid w:val="00A52987"/>
    <w:rsid w:val="00A529C8"/>
    <w:rsid w:val="00A52B5F"/>
    <w:rsid w:val="00A535CD"/>
    <w:rsid w:val="00A53983"/>
    <w:rsid w:val="00A53BA7"/>
    <w:rsid w:val="00A53D78"/>
    <w:rsid w:val="00A54241"/>
    <w:rsid w:val="00A543CE"/>
    <w:rsid w:val="00A5442B"/>
    <w:rsid w:val="00A5476E"/>
    <w:rsid w:val="00A5513E"/>
    <w:rsid w:val="00A551F8"/>
    <w:rsid w:val="00A55383"/>
    <w:rsid w:val="00A5577A"/>
    <w:rsid w:val="00A558B5"/>
    <w:rsid w:val="00A558B7"/>
    <w:rsid w:val="00A55F46"/>
    <w:rsid w:val="00A55FF9"/>
    <w:rsid w:val="00A56572"/>
    <w:rsid w:val="00A567B3"/>
    <w:rsid w:val="00A567E8"/>
    <w:rsid w:val="00A567FF"/>
    <w:rsid w:val="00A56955"/>
    <w:rsid w:val="00A56AC4"/>
    <w:rsid w:val="00A56BF4"/>
    <w:rsid w:val="00A56C60"/>
    <w:rsid w:val="00A56E12"/>
    <w:rsid w:val="00A5701E"/>
    <w:rsid w:val="00A57036"/>
    <w:rsid w:val="00A5713F"/>
    <w:rsid w:val="00A572B1"/>
    <w:rsid w:val="00A576E1"/>
    <w:rsid w:val="00A57887"/>
    <w:rsid w:val="00A57AE5"/>
    <w:rsid w:val="00A57B95"/>
    <w:rsid w:val="00A57D7D"/>
    <w:rsid w:val="00A57EFD"/>
    <w:rsid w:val="00A57FB1"/>
    <w:rsid w:val="00A6041C"/>
    <w:rsid w:val="00A608EA"/>
    <w:rsid w:val="00A60B14"/>
    <w:rsid w:val="00A61188"/>
    <w:rsid w:val="00A61485"/>
    <w:rsid w:val="00A615A9"/>
    <w:rsid w:val="00A61D3A"/>
    <w:rsid w:val="00A61D3D"/>
    <w:rsid w:val="00A621ED"/>
    <w:rsid w:val="00A6244A"/>
    <w:rsid w:val="00A624F6"/>
    <w:rsid w:val="00A628F1"/>
    <w:rsid w:val="00A62A4A"/>
    <w:rsid w:val="00A62B2C"/>
    <w:rsid w:val="00A62BC8"/>
    <w:rsid w:val="00A62F50"/>
    <w:rsid w:val="00A6328B"/>
    <w:rsid w:val="00A635D7"/>
    <w:rsid w:val="00A639F2"/>
    <w:rsid w:val="00A63F9D"/>
    <w:rsid w:val="00A64301"/>
    <w:rsid w:val="00A65008"/>
    <w:rsid w:val="00A65081"/>
    <w:rsid w:val="00A650BB"/>
    <w:rsid w:val="00A651BD"/>
    <w:rsid w:val="00A655CA"/>
    <w:rsid w:val="00A65710"/>
    <w:rsid w:val="00A65945"/>
    <w:rsid w:val="00A65D2D"/>
    <w:rsid w:val="00A65E0C"/>
    <w:rsid w:val="00A66203"/>
    <w:rsid w:val="00A66340"/>
    <w:rsid w:val="00A663E4"/>
    <w:rsid w:val="00A66575"/>
    <w:rsid w:val="00A66617"/>
    <w:rsid w:val="00A667F9"/>
    <w:rsid w:val="00A66AD7"/>
    <w:rsid w:val="00A66B8B"/>
    <w:rsid w:val="00A66D85"/>
    <w:rsid w:val="00A66E23"/>
    <w:rsid w:val="00A672B8"/>
    <w:rsid w:val="00A673C2"/>
    <w:rsid w:val="00A674E6"/>
    <w:rsid w:val="00A676B9"/>
    <w:rsid w:val="00A67932"/>
    <w:rsid w:val="00A67976"/>
    <w:rsid w:val="00A67B8E"/>
    <w:rsid w:val="00A67CCD"/>
    <w:rsid w:val="00A67EC6"/>
    <w:rsid w:val="00A67F2B"/>
    <w:rsid w:val="00A67FDE"/>
    <w:rsid w:val="00A7008D"/>
    <w:rsid w:val="00A703E6"/>
    <w:rsid w:val="00A70400"/>
    <w:rsid w:val="00A7057C"/>
    <w:rsid w:val="00A70815"/>
    <w:rsid w:val="00A70A02"/>
    <w:rsid w:val="00A70A9A"/>
    <w:rsid w:val="00A70F3A"/>
    <w:rsid w:val="00A71178"/>
    <w:rsid w:val="00A712A2"/>
    <w:rsid w:val="00A71379"/>
    <w:rsid w:val="00A71381"/>
    <w:rsid w:val="00A714F8"/>
    <w:rsid w:val="00A71893"/>
    <w:rsid w:val="00A71D43"/>
    <w:rsid w:val="00A71FF7"/>
    <w:rsid w:val="00A72032"/>
    <w:rsid w:val="00A7205D"/>
    <w:rsid w:val="00A7252A"/>
    <w:rsid w:val="00A72DA6"/>
    <w:rsid w:val="00A731B6"/>
    <w:rsid w:val="00A7334F"/>
    <w:rsid w:val="00A73A67"/>
    <w:rsid w:val="00A7414D"/>
    <w:rsid w:val="00A74422"/>
    <w:rsid w:val="00A74F25"/>
    <w:rsid w:val="00A75442"/>
    <w:rsid w:val="00A754A5"/>
    <w:rsid w:val="00A754FE"/>
    <w:rsid w:val="00A7554D"/>
    <w:rsid w:val="00A75882"/>
    <w:rsid w:val="00A75BF6"/>
    <w:rsid w:val="00A75D6D"/>
    <w:rsid w:val="00A75E21"/>
    <w:rsid w:val="00A76CAE"/>
    <w:rsid w:val="00A7707A"/>
    <w:rsid w:val="00A7710C"/>
    <w:rsid w:val="00A773EF"/>
    <w:rsid w:val="00A7793F"/>
    <w:rsid w:val="00A779BD"/>
    <w:rsid w:val="00A77A9B"/>
    <w:rsid w:val="00A77AFB"/>
    <w:rsid w:val="00A77F00"/>
    <w:rsid w:val="00A801E7"/>
    <w:rsid w:val="00A80E21"/>
    <w:rsid w:val="00A80E85"/>
    <w:rsid w:val="00A8101B"/>
    <w:rsid w:val="00A81504"/>
    <w:rsid w:val="00A81BA4"/>
    <w:rsid w:val="00A81C89"/>
    <w:rsid w:val="00A81D1B"/>
    <w:rsid w:val="00A81EC4"/>
    <w:rsid w:val="00A82286"/>
    <w:rsid w:val="00A822A0"/>
    <w:rsid w:val="00A822AA"/>
    <w:rsid w:val="00A8246D"/>
    <w:rsid w:val="00A82567"/>
    <w:rsid w:val="00A82617"/>
    <w:rsid w:val="00A82760"/>
    <w:rsid w:val="00A82817"/>
    <w:rsid w:val="00A82943"/>
    <w:rsid w:val="00A829E3"/>
    <w:rsid w:val="00A82B01"/>
    <w:rsid w:val="00A833AB"/>
    <w:rsid w:val="00A834DD"/>
    <w:rsid w:val="00A83600"/>
    <w:rsid w:val="00A83725"/>
    <w:rsid w:val="00A83F09"/>
    <w:rsid w:val="00A84135"/>
    <w:rsid w:val="00A84413"/>
    <w:rsid w:val="00A844F2"/>
    <w:rsid w:val="00A84B58"/>
    <w:rsid w:val="00A84D41"/>
    <w:rsid w:val="00A84D8F"/>
    <w:rsid w:val="00A84DE9"/>
    <w:rsid w:val="00A85279"/>
    <w:rsid w:val="00A85469"/>
    <w:rsid w:val="00A854D0"/>
    <w:rsid w:val="00A85627"/>
    <w:rsid w:val="00A8573A"/>
    <w:rsid w:val="00A858BC"/>
    <w:rsid w:val="00A85A4C"/>
    <w:rsid w:val="00A85AF9"/>
    <w:rsid w:val="00A8628D"/>
    <w:rsid w:val="00A86340"/>
    <w:rsid w:val="00A8673A"/>
    <w:rsid w:val="00A86ACE"/>
    <w:rsid w:val="00A86C83"/>
    <w:rsid w:val="00A86DAE"/>
    <w:rsid w:val="00A86F0F"/>
    <w:rsid w:val="00A87073"/>
    <w:rsid w:val="00A87096"/>
    <w:rsid w:val="00A871A9"/>
    <w:rsid w:val="00A871B9"/>
    <w:rsid w:val="00A87872"/>
    <w:rsid w:val="00A87B76"/>
    <w:rsid w:val="00A87DE5"/>
    <w:rsid w:val="00A90151"/>
    <w:rsid w:val="00A9024E"/>
    <w:rsid w:val="00A903AC"/>
    <w:rsid w:val="00A90571"/>
    <w:rsid w:val="00A90661"/>
    <w:rsid w:val="00A9089D"/>
    <w:rsid w:val="00A90952"/>
    <w:rsid w:val="00A90A5A"/>
    <w:rsid w:val="00A90D77"/>
    <w:rsid w:val="00A91865"/>
    <w:rsid w:val="00A91893"/>
    <w:rsid w:val="00A91D57"/>
    <w:rsid w:val="00A91F7B"/>
    <w:rsid w:val="00A923D6"/>
    <w:rsid w:val="00A92728"/>
    <w:rsid w:val="00A928D3"/>
    <w:rsid w:val="00A92A91"/>
    <w:rsid w:val="00A92F87"/>
    <w:rsid w:val="00A93159"/>
    <w:rsid w:val="00A935B6"/>
    <w:rsid w:val="00A93B03"/>
    <w:rsid w:val="00A93EE5"/>
    <w:rsid w:val="00A940A4"/>
    <w:rsid w:val="00A94222"/>
    <w:rsid w:val="00A944BE"/>
    <w:rsid w:val="00A949CA"/>
    <w:rsid w:val="00A954CC"/>
    <w:rsid w:val="00A9558A"/>
    <w:rsid w:val="00A95654"/>
    <w:rsid w:val="00A957E6"/>
    <w:rsid w:val="00A95A42"/>
    <w:rsid w:val="00A95B6E"/>
    <w:rsid w:val="00A95E6C"/>
    <w:rsid w:val="00A96898"/>
    <w:rsid w:val="00A96A4B"/>
    <w:rsid w:val="00A96EB0"/>
    <w:rsid w:val="00A976AD"/>
    <w:rsid w:val="00A9779F"/>
    <w:rsid w:val="00A977ED"/>
    <w:rsid w:val="00A97944"/>
    <w:rsid w:val="00A97A3E"/>
    <w:rsid w:val="00A97B3D"/>
    <w:rsid w:val="00A97CB5"/>
    <w:rsid w:val="00A97DBF"/>
    <w:rsid w:val="00AA0216"/>
    <w:rsid w:val="00AA0327"/>
    <w:rsid w:val="00AA052A"/>
    <w:rsid w:val="00AA081B"/>
    <w:rsid w:val="00AA0873"/>
    <w:rsid w:val="00AA0953"/>
    <w:rsid w:val="00AA0C18"/>
    <w:rsid w:val="00AA0CBA"/>
    <w:rsid w:val="00AA0F7E"/>
    <w:rsid w:val="00AA10BB"/>
    <w:rsid w:val="00AA13F0"/>
    <w:rsid w:val="00AA201F"/>
    <w:rsid w:val="00AA2121"/>
    <w:rsid w:val="00AA2353"/>
    <w:rsid w:val="00AA279C"/>
    <w:rsid w:val="00AA2D8C"/>
    <w:rsid w:val="00AA2ED4"/>
    <w:rsid w:val="00AA3229"/>
    <w:rsid w:val="00AA3BAE"/>
    <w:rsid w:val="00AA3FB2"/>
    <w:rsid w:val="00AA4045"/>
    <w:rsid w:val="00AA447E"/>
    <w:rsid w:val="00AA4A93"/>
    <w:rsid w:val="00AA4B2E"/>
    <w:rsid w:val="00AA5214"/>
    <w:rsid w:val="00AA53EC"/>
    <w:rsid w:val="00AA58B0"/>
    <w:rsid w:val="00AA5936"/>
    <w:rsid w:val="00AA5B16"/>
    <w:rsid w:val="00AA5F4D"/>
    <w:rsid w:val="00AA668B"/>
    <w:rsid w:val="00AA6B9F"/>
    <w:rsid w:val="00AA6D4E"/>
    <w:rsid w:val="00AA6E95"/>
    <w:rsid w:val="00AA6EC7"/>
    <w:rsid w:val="00AA712F"/>
    <w:rsid w:val="00AA7147"/>
    <w:rsid w:val="00AA73FE"/>
    <w:rsid w:val="00AB0269"/>
    <w:rsid w:val="00AB06C0"/>
    <w:rsid w:val="00AB0AF3"/>
    <w:rsid w:val="00AB0C53"/>
    <w:rsid w:val="00AB0D60"/>
    <w:rsid w:val="00AB0E89"/>
    <w:rsid w:val="00AB1900"/>
    <w:rsid w:val="00AB1F00"/>
    <w:rsid w:val="00AB272C"/>
    <w:rsid w:val="00AB27CC"/>
    <w:rsid w:val="00AB29B8"/>
    <w:rsid w:val="00AB2B5B"/>
    <w:rsid w:val="00AB2C5A"/>
    <w:rsid w:val="00AB2C79"/>
    <w:rsid w:val="00AB2D0E"/>
    <w:rsid w:val="00AB2F58"/>
    <w:rsid w:val="00AB3344"/>
    <w:rsid w:val="00AB3373"/>
    <w:rsid w:val="00AB3487"/>
    <w:rsid w:val="00AB349F"/>
    <w:rsid w:val="00AB357B"/>
    <w:rsid w:val="00AB3676"/>
    <w:rsid w:val="00AB369F"/>
    <w:rsid w:val="00AB400F"/>
    <w:rsid w:val="00AB44A2"/>
    <w:rsid w:val="00AB450A"/>
    <w:rsid w:val="00AB4876"/>
    <w:rsid w:val="00AB49B9"/>
    <w:rsid w:val="00AB4E58"/>
    <w:rsid w:val="00AB4EF8"/>
    <w:rsid w:val="00AB5001"/>
    <w:rsid w:val="00AB517C"/>
    <w:rsid w:val="00AB5188"/>
    <w:rsid w:val="00AB51FE"/>
    <w:rsid w:val="00AB5458"/>
    <w:rsid w:val="00AB5752"/>
    <w:rsid w:val="00AB57FD"/>
    <w:rsid w:val="00AB5B1A"/>
    <w:rsid w:val="00AB5E9E"/>
    <w:rsid w:val="00AB60AA"/>
    <w:rsid w:val="00AB6223"/>
    <w:rsid w:val="00AB6606"/>
    <w:rsid w:val="00AB6A84"/>
    <w:rsid w:val="00AB6B0D"/>
    <w:rsid w:val="00AB6C17"/>
    <w:rsid w:val="00AB6DC3"/>
    <w:rsid w:val="00AB7166"/>
    <w:rsid w:val="00AB7186"/>
    <w:rsid w:val="00AB71EA"/>
    <w:rsid w:val="00AB7311"/>
    <w:rsid w:val="00AB7369"/>
    <w:rsid w:val="00AB7E45"/>
    <w:rsid w:val="00AC0429"/>
    <w:rsid w:val="00AC0766"/>
    <w:rsid w:val="00AC0C56"/>
    <w:rsid w:val="00AC0CC5"/>
    <w:rsid w:val="00AC0D94"/>
    <w:rsid w:val="00AC0ED9"/>
    <w:rsid w:val="00AC10AE"/>
    <w:rsid w:val="00AC1506"/>
    <w:rsid w:val="00AC15E5"/>
    <w:rsid w:val="00AC2051"/>
    <w:rsid w:val="00AC2061"/>
    <w:rsid w:val="00AC2276"/>
    <w:rsid w:val="00AC2332"/>
    <w:rsid w:val="00AC291C"/>
    <w:rsid w:val="00AC2CA9"/>
    <w:rsid w:val="00AC2DBD"/>
    <w:rsid w:val="00AC3283"/>
    <w:rsid w:val="00AC3B96"/>
    <w:rsid w:val="00AC3C9A"/>
    <w:rsid w:val="00AC43D5"/>
    <w:rsid w:val="00AC49C0"/>
    <w:rsid w:val="00AC5054"/>
    <w:rsid w:val="00AC546C"/>
    <w:rsid w:val="00AC548D"/>
    <w:rsid w:val="00AC54EA"/>
    <w:rsid w:val="00AC5A7F"/>
    <w:rsid w:val="00AC5B3A"/>
    <w:rsid w:val="00AC5E68"/>
    <w:rsid w:val="00AC603C"/>
    <w:rsid w:val="00AC60E0"/>
    <w:rsid w:val="00AC6263"/>
    <w:rsid w:val="00AC665B"/>
    <w:rsid w:val="00AC70AD"/>
    <w:rsid w:val="00AC7408"/>
    <w:rsid w:val="00AC7540"/>
    <w:rsid w:val="00AC7FDB"/>
    <w:rsid w:val="00AD0139"/>
    <w:rsid w:val="00AD066A"/>
    <w:rsid w:val="00AD06AC"/>
    <w:rsid w:val="00AD0AEE"/>
    <w:rsid w:val="00AD0D69"/>
    <w:rsid w:val="00AD0DA3"/>
    <w:rsid w:val="00AD0DE8"/>
    <w:rsid w:val="00AD0F83"/>
    <w:rsid w:val="00AD1095"/>
    <w:rsid w:val="00AD115B"/>
    <w:rsid w:val="00AD14A1"/>
    <w:rsid w:val="00AD1AD6"/>
    <w:rsid w:val="00AD1CAD"/>
    <w:rsid w:val="00AD2429"/>
    <w:rsid w:val="00AD25EE"/>
    <w:rsid w:val="00AD27E4"/>
    <w:rsid w:val="00AD29FB"/>
    <w:rsid w:val="00AD2C77"/>
    <w:rsid w:val="00AD2D72"/>
    <w:rsid w:val="00AD3001"/>
    <w:rsid w:val="00AD38AC"/>
    <w:rsid w:val="00AD3909"/>
    <w:rsid w:val="00AD3A18"/>
    <w:rsid w:val="00AD3AFB"/>
    <w:rsid w:val="00AD3F28"/>
    <w:rsid w:val="00AD44B6"/>
    <w:rsid w:val="00AD48E4"/>
    <w:rsid w:val="00AD4B13"/>
    <w:rsid w:val="00AD4ED3"/>
    <w:rsid w:val="00AD523F"/>
    <w:rsid w:val="00AD5246"/>
    <w:rsid w:val="00AD55E7"/>
    <w:rsid w:val="00AD5643"/>
    <w:rsid w:val="00AD5967"/>
    <w:rsid w:val="00AD5DFD"/>
    <w:rsid w:val="00AD5F62"/>
    <w:rsid w:val="00AD6189"/>
    <w:rsid w:val="00AD632A"/>
    <w:rsid w:val="00AD6A0C"/>
    <w:rsid w:val="00AD6A67"/>
    <w:rsid w:val="00AD6C8A"/>
    <w:rsid w:val="00AD6D41"/>
    <w:rsid w:val="00AD6EBD"/>
    <w:rsid w:val="00AD7658"/>
    <w:rsid w:val="00AD76E0"/>
    <w:rsid w:val="00AD785F"/>
    <w:rsid w:val="00AD7CE3"/>
    <w:rsid w:val="00AD7D0C"/>
    <w:rsid w:val="00AD7D8A"/>
    <w:rsid w:val="00AD7FEE"/>
    <w:rsid w:val="00AE1787"/>
    <w:rsid w:val="00AE1801"/>
    <w:rsid w:val="00AE18E4"/>
    <w:rsid w:val="00AE1961"/>
    <w:rsid w:val="00AE20A9"/>
    <w:rsid w:val="00AE20E6"/>
    <w:rsid w:val="00AE20EB"/>
    <w:rsid w:val="00AE248E"/>
    <w:rsid w:val="00AE2D49"/>
    <w:rsid w:val="00AE2DF7"/>
    <w:rsid w:val="00AE312E"/>
    <w:rsid w:val="00AE3610"/>
    <w:rsid w:val="00AE3889"/>
    <w:rsid w:val="00AE53D0"/>
    <w:rsid w:val="00AE57E6"/>
    <w:rsid w:val="00AE6011"/>
    <w:rsid w:val="00AE61E7"/>
    <w:rsid w:val="00AE68CE"/>
    <w:rsid w:val="00AE6A03"/>
    <w:rsid w:val="00AE6AEC"/>
    <w:rsid w:val="00AE6BD4"/>
    <w:rsid w:val="00AE6D4A"/>
    <w:rsid w:val="00AE6E76"/>
    <w:rsid w:val="00AE70D2"/>
    <w:rsid w:val="00AE7102"/>
    <w:rsid w:val="00AE7656"/>
    <w:rsid w:val="00AE79A4"/>
    <w:rsid w:val="00AE7C7C"/>
    <w:rsid w:val="00AE7CA4"/>
    <w:rsid w:val="00AF032F"/>
    <w:rsid w:val="00AF072E"/>
    <w:rsid w:val="00AF07E0"/>
    <w:rsid w:val="00AF099C"/>
    <w:rsid w:val="00AF0A11"/>
    <w:rsid w:val="00AF0AAB"/>
    <w:rsid w:val="00AF0D31"/>
    <w:rsid w:val="00AF0EA4"/>
    <w:rsid w:val="00AF1077"/>
    <w:rsid w:val="00AF1A74"/>
    <w:rsid w:val="00AF2498"/>
    <w:rsid w:val="00AF28B0"/>
    <w:rsid w:val="00AF28ED"/>
    <w:rsid w:val="00AF2923"/>
    <w:rsid w:val="00AF2DC7"/>
    <w:rsid w:val="00AF318D"/>
    <w:rsid w:val="00AF3706"/>
    <w:rsid w:val="00AF3B51"/>
    <w:rsid w:val="00AF4221"/>
    <w:rsid w:val="00AF44EA"/>
    <w:rsid w:val="00AF480F"/>
    <w:rsid w:val="00AF4D39"/>
    <w:rsid w:val="00AF4D7D"/>
    <w:rsid w:val="00AF4E73"/>
    <w:rsid w:val="00AF50E1"/>
    <w:rsid w:val="00AF5130"/>
    <w:rsid w:val="00AF514A"/>
    <w:rsid w:val="00AF518D"/>
    <w:rsid w:val="00AF521F"/>
    <w:rsid w:val="00AF5302"/>
    <w:rsid w:val="00AF5682"/>
    <w:rsid w:val="00AF579D"/>
    <w:rsid w:val="00AF5B04"/>
    <w:rsid w:val="00AF615D"/>
    <w:rsid w:val="00AF617B"/>
    <w:rsid w:val="00AF645C"/>
    <w:rsid w:val="00AF649F"/>
    <w:rsid w:val="00AF6BB6"/>
    <w:rsid w:val="00AF711B"/>
    <w:rsid w:val="00AF7280"/>
    <w:rsid w:val="00AF7814"/>
    <w:rsid w:val="00AF7EDD"/>
    <w:rsid w:val="00B00472"/>
    <w:rsid w:val="00B00C6A"/>
    <w:rsid w:val="00B00C7E"/>
    <w:rsid w:val="00B01146"/>
    <w:rsid w:val="00B013D4"/>
    <w:rsid w:val="00B01867"/>
    <w:rsid w:val="00B01BA8"/>
    <w:rsid w:val="00B01DA3"/>
    <w:rsid w:val="00B01F5B"/>
    <w:rsid w:val="00B01FF3"/>
    <w:rsid w:val="00B02B2F"/>
    <w:rsid w:val="00B02C51"/>
    <w:rsid w:val="00B02E4E"/>
    <w:rsid w:val="00B03056"/>
    <w:rsid w:val="00B0326C"/>
    <w:rsid w:val="00B0338E"/>
    <w:rsid w:val="00B03608"/>
    <w:rsid w:val="00B038AC"/>
    <w:rsid w:val="00B03B39"/>
    <w:rsid w:val="00B044FD"/>
    <w:rsid w:val="00B04823"/>
    <w:rsid w:val="00B04906"/>
    <w:rsid w:val="00B04D8D"/>
    <w:rsid w:val="00B052B8"/>
    <w:rsid w:val="00B054FC"/>
    <w:rsid w:val="00B0564C"/>
    <w:rsid w:val="00B05976"/>
    <w:rsid w:val="00B05BEC"/>
    <w:rsid w:val="00B05D61"/>
    <w:rsid w:val="00B05E8D"/>
    <w:rsid w:val="00B05F8A"/>
    <w:rsid w:val="00B05F9F"/>
    <w:rsid w:val="00B062E9"/>
    <w:rsid w:val="00B067F8"/>
    <w:rsid w:val="00B070E7"/>
    <w:rsid w:val="00B071F4"/>
    <w:rsid w:val="00B071F7"/>
    <w:rsid w:val="00B073D4"/>
    <w:rsid w:val="00B0755B"/>
    <w:rsid w:val="00B07976"/>
    <w:rsid w:val="00B07A00"/>
    <w:rsid w:val="00B07B46"/>
    <w:rsid w:val="00B07B69"/>
    <w:rsid w:val="00B07EF0"/>
    <w:rsid w:val="00B07FB4"/>
    <w:rsid w:val="00B1013C"/>
    <w:rsid w:val="00B10368"/>
    <w:rsid w:val="00B10590"/>
    <w:rsid w:val="00B106EB"/>
    <w:rsid w:val="00B1081C"/>
    <w:rsid w:val="00B10B7A"/>
    <w:rsid w:val="00B10FDB"/>
    <w:rsid w:val="00B11155"/>
    <w:rsid w:val="00B11473"/>
    <w:rsid w:val="00B116E4"/>
    <w:rsid w:val="00B12378"/>
    <w:rsid w:val="00B12420"/>
    <w:rsid w:val="00B1253B"/>
    <w:rsid w:val="00B12658"/>
    <w:rsid w:val="00B1267D"/>
    <w:rsid w:val="00B1290B"/>
    <w:rsid w:val="00B13409"/>
    <w:rsid w:val="00B1343E"/>
    <w:rsid w:val="00B135E8"/>
    <w:rsid w:val="00B13B7E"/>
    <w:rsid w:val="00B13BE4"/>
    <w:rsid w:val="00B13C2C"/>
    <w:rsid w:val="00B1400D"/>
    <w:rsid w:val="00B1432A"/>
    <w:rsid w:val="00B144CE"/>
    <w:rsid w:val="00B14715"/>
    <w:rsid w:val="00B14C77"/>
    <w:rsid w:val="00B14EC4"/>
    <w:rsid w:val="00B153CD"/>
    <w:rsid w:val="00B155DB"/>
    <w:rsid w:val="00B156BE"/>
    <w:rsid w:val="00B15806"/>
    <w:rsid w:val="00B15D5A"/>
    <w:rsid w:val="00B160D9"/>
    <w:rsid w:val="00B16123"/>
    <w:rsid w:val="00B16163"/>
    <w:rsid w:val="00B163E7"/>
    <w:rsid w:val="00B1642E"/>
    <w:rsid w:val="00B168C8"/>
    <w:rsid w:val="00B169F5"/>
    <w:rsid w:val="00B16D21"/>
    <w:rsid w:val="00B1755F"/>
    <w:rsid w:val="00B17580"/>
    <w:rsid w:val="00B1776F"/>
    <w:rsid w:val="00B17770"/>
    <w:rsid w:val="00B17918"/>
    <w:rsid w:val="00B17B98"/>
    <w:rsid w:val="00B17E23"/>
    <w:rsid w:val="00B17F30"/>
    <w:rsid w:val="00B201F7"/>
    <w:rsid w:val="00B20275"/>
    <w:rsid w:val="00B2042E"/>
    <w:rsid w:val="00B211AD"/>
    <w:rsid w:val="00B21339"/>
    <w:rsid w:val="00B21EE7"/>
    <w:rsid w:val="00B21F8A"/>
    <w:rsid w:val="00B222FB"/>
    <w:rsid w:val="00B22462"/>
    <w:rsid w:val="00B22D13"/>
    <w:rsid w:val="00B22D74"/>
    <w:rsid w:val="00B22E69"/>
    <w:rsid w:val="00B22FB7"/>
    <w:rsid w:val="00B23017"/>
    <w:rsid w:val="00B23313"/>
    <w:rsid w:val="00B23E36"/>
    <w:rsid w:val="00B2496E"/>
    <w:rsid w:val="00B24B07"/>
    <w:rsid w:val="00B24B0D"/>
    <w:rsid w:val="00B24C4B"/>
    <w:rsid w:val="00B2525C"/>
    <w:rsid w:val="00B25952"/>
    <w:rsid w:val="00B25BC7"/>
    <w:rsid w:val="00B260B5"/>
    <w:rsid w:val="00B26227"/>
    <w:rsid w:val="00B26506"/>
    <w:rsid w:val="00B267E6"/>
    <w:rsid w:val="00B26C61"/>
    <w:rsid w:val="00B26D9A"/>
    <w:rsid w:val="00B270DB"/>
    <w:rsid w:val="00B27163"/>
    <w:rsid w:val="00B273C2"/>
    <w:rsid w:val="00B2767A"/>
    <w:rsid w:val="00B279EA"/>
    <w:rsid w:val="00B27D8D"/>
    <w:rsid w:val="00B27E00"/>
    <w:rsid w:val="00B27E91"/>
    <w:rsid w:val="00B30344"/>
    <w:rsid w:val="00B30488"/>
    <w:rsid w:val="00B30495"/>
    <w:rsid w:val="00B30597"/>
    <w:rsid w:val="00B30681"/>
    <w:rsid w:val="00B308E3"/>
    <w:rsid w:val="00B3092B"/>
    <w:rsid w:val="00B30AB4"/>
    <w:rsid w:val="00B30B34"/>
    <w:rsid w:val="00B30C9C"/>
    <w:rsid w:val="00B30D35"/>
    <w:rsid w:val="00B30EB9"/>
    <w:rsid w:val="00B3173F"/>
    <w:rsid w:val="00B317B9"/>
    <w:rsid w:val="00B31B2C"/>
    <w:rsid w:val="00B31EEE"/>
    <w:rsid w:val="00B322B6"/>
    <w:rsid w:val="00B32D58"/>
    <w:rsid w:val="00B32DD0"/>
    <w:rsid w:val="00B3327B"/>
    <w:rsid w:val="00B3330B"/>
    <w:rsid w:val="00B34033"/>
    <w:rsid w:val="00B34131"/>
    <w:rsid w:val="00B34B6B"/>
    <w:rsid w:val="00B35288"/>
    <w:rsid w:val="00B35477"/>
    <w:rsid w:val="00B355BF"/>
    <w:rsid w:val="00B3578E"/>
    <w:rsid w:val="00B357DE"/>
    <w:rsid w:val="00B35959"/>
    <w:rsid w:val="00B35A11"/>
    <w:rsid w:val="00B35B51"/>
    <w:rsid w:val="00B36293"/>
    <w:rsid w:val="00B3668B"/>
    <w:rsid w:val="00B367AB"/>
    <w:rsid w:val="00B3685A"/>
    <w:rsid w:val="00B36BA1"/>
    <w:rsid w:val="00B36FD8"/>
    <w:rsid w:val="00B372AA"/>
    <w:rsid w:val="00B3735A"/>
    <w:rsid w:val="00B37AFE"/>
    <w:rsid w:val="00B4023D"/>
    <w:rsid w:val="00B4025A"/>
    <w:rsid w:val="00B407B0"/>
    <w:rsid w:val="00B40894"/>
    <w:rsid w:val="00B4090F"/>
    <w:rsid w:val="00B40AA7"/>
    <w:rsid w:val="00B40BE3"/>
    <w:rsid w:val="00B410B6"/>
    <w:rsid w:val="00B41328"/>
    <w:rsid w:val="00B413CB"/>
    <w:rsid w:val="00B414FF"/>
    <w:rsid w:val="00B4164F"/>
    <w:rsid w:val="00B41902"/>
    <w:rsid w:val="00B419AC"/>
    <w:rsid w:val="00B41A85"/>
    <w:rsid w:val="00B41E88"/>
    <w:rsid w:val="00B42227"/>
    <w:rsid w:val="00B42F05"/>
    <w:rsid w:val="00B43093"/>
    <w:rsid w:val="00B43257"/>
    <w:rsid w:val="00B43279"/>
    <w:rsid w:val="00B43641"/>
    <w:rsid w:val="00B43751"/>
    <w:rsid w:val="00B43786"/>
    <w:rsid w:val="00B43B46"/>
    <w:rsid w:val="00B43FE8"/>
    <w:rsid w:val="00B440EC"/>
    <w:rsid w:val="00B443FE"/>
    <w:rsid w:val="00B44532"/>
    <w:rsid w:val="00B44699"/>
    <w:rsid w:val="00B44B5D"/>
    <w:rsid w:val="00B44C7B"/>
    <w:rsid w:val="00B44D92"/>
    <w:rsid w:val="00B45445"/>
    <w:rsid w:val="00B45CB4"/>
    <w:rsid w:val="00B46248"/>
    <w:rsid w:val="00B46594"/>
    <w:rsid w:val="00B466E5"/>
    <w:rsid w:val="00B4676B"/>
    <w:rsid w:val="00B469AC"/>
    <w:rsid w:val="00B46B11"/>
    <w:rsid w:val="00B46D3E"/>
    <w:rsid w:val="00B47057"/>
    <w:rsid w:val="00B472E7"/>
    <w:rsid w:val="00B47A89"/>
    <w:rsid w:val="00B47AB3"/>
    <w:rsid w:val="00B47CF1"/>
    <w:rsid w:val="00B47D7B"/>
    <w:rsid w:val="00B505C8"/>
    <w:rsid w:val="00B5089B"/>
    <w:rsid w:val="00B50A96"/>
    <w:rsid w:val="00B50E27"/>
    <w:rsid w:val="00B50F7B"/>
    <w:rsid w:val="00B51226"/>
    <w:rsid w:val="00B514EC"/>
    <w:rsid w:val="00B51752"/>
    <w:rsid w:val="00B51764"/>
    <w:rsid w:val="00B517B7"/>
    <w:rsid w:val="00B519D0"/>
    <w:rsid w:val="00B51DF0"/>
    <w:rsid w:val="00B51FCF"/>
    <w:rsid w:val="00B51FFC"/>
    <w:rsid w:val="00B520C0"/>
    <w:rsid w:val="00B5271A"/>
    <w:rsid w:val="00B52C21"/>
    <w:rsid w:val="00B52DF4"/>
    <w:rsid w:val="00B53948"/>
    <w:rsid w:val="00B53B3B"/>
    <w:rsid w:val="00B53C17"/>
    <w:rsid w:val="00B53C4B"/>
    <w:rsid w:val="00B53F24"/>
    <w:rsid w:val="00B542F8"/>
    <w:rsid w:val="00B54C45"/>
    <w:rsid w:val="00B54CF7"/>
    <w:rsid w:val="00B54E5A"/>
    <w:rsid w:val="00B55A8E"/>
    <w:rsid w:val="00B55A99"/>
    <w:rsid w:val="00B55FA3"/>
    <w:rsid w:val="00B5621F"/>
    <w:rsid w:val="00B56247"/>
    <w:rsid w:val="00B56D82"/>
    <w:rsid w:val="00B56EE8"/>
    <w:rsid w:val="00B57227"/>
    <w:rsid w:val="00B57665"/>
    <w:rsid w:val="00B57967"/>
    <w:rsid w:val="00B57D16"/>
    <w:rsid w:val="00B57E54"/>
    <w:rsid w:val="00B602F0"/>
    <w:rsid w:val="00B6036C"/>
    <w:rsid w:val="00B607AA"/>
    <w:rsid w:val="00B608EF"/>
    <w:rsid w:val="00B611F1"/>
    <w:rsid w:val="00B61203"/>
    <w:rsid w:val="00B614C3"/>
    <w:rsid w:val="00B61659"/>
    <w:rsid w:val="00B618B5"/>
    <w:rsid w:val="00B61BA0"/>
    <w:rsid w:val="00B6257F"/>
    <w:rsid w:val="00B6271F"/>
    <w:rsid w:val="00B62790"/>
    <w:rsid w:val="00B628BC"/>
    <w:rsid w:val="00B62AB3"/>
    <w:rsid w:val="00B62F79"/>
    <w:rsid w:val="00B62FB2"/>
    <w:rsid w:val="00B63190"/>
    <w:rsid w:val="00B63275"/>
    <w:rsid w:val="00B632AB"/>
    <w:rsid w:val="00B633F1"/>
    <w:rsid w:val="00B63CFA"/>
    <w:rsid w:val="00B63DAF"/>
    <w:rsid w:val="00B63EDB"/>
    <w:rsid w:val="00B64022"/>
    <w:rsid w:val="00B640F9"/>
    <w:rsid w:val="00B647D5"/>
    <w:rsid w:val="00B64856"/>
    <w:rsid w:val="00B648B8"/>
    <w:rsid w:val="00B64961"/>
    <w:rsid w:val="00B649D1"/>
    <w:rsid w:val="00B64A4F"/>
    <w:rsid w:val="00B64BEE"/>
    <w:rsid w:val="00B64E55"/>
    <w:rsid w:val="00B64EBB"/>
    <w:rsid w:val="00B6538D"/>
    <w:rsid w:val="00B6549B"/>
    <w:rsid w:val="00B65614"/>
    <w:rsid w:val="00B656BF"/>
    <w:rsid w:val="00B657B6"/>
    <w:rsid w:val="00B65C0A"/>
    <w:rsid w:val="00B65C84"/>
    <w:rsid w:val="00B66083"/>
    <w:rsid w:val="00B660B9"/>
    <w:rsid w:val="00B660F3"/>
    <w:rsid w:val="00B66198"/>
    <w:rsid w:val="00B6640D"/>
    <w:rsid w:val="00B66A95"/>
    <w:rsid w:val="00B66BB2"/>
    <w:rsid w:val="00B66D61"/>
    <w:rsid w:val="00B672AC"/>
    <w:rsid w:val="00B6736C"/>
    <w:rsid w:val="00B67754"/>
    <w:rsid w:val="00B67A96"/>
    <w:rsid w:val="00B67C7F"/>
    <w:rsid w:val="00B67E41"/>
    <w:rsid w:val="00B67FF0"/>
    <w:rsid w:val="00B70182"/>
    <w:rsid w:val="00B70800"/>
    <w:rsid w:val="00B70894"/>
    <w:rsid w:val="00B70B39"/>
    <w:rsid w:val="00B70CF6"/>
    <w:rsid w:val="00B70E07"/>
    <w:rsid w:val="00B7105E"/>
    <w:rsid w:val="00B7120B"/>
    <w:rsid w:val="00B7162B"/>
    <w:rsid w:val="00B71852"/>
    <w:rsid w:val="00B7206B"/>
    <w:rsid w:val="00B72328"/>
    <w:rsid w:val="00B72BF2"/>
    <w:rsid w:val="00B72D40"/>
    <w:rsid w:val="00B7312A"/>
    <w:rsid w:val="00B73338"/>
    <w:rsid w:val="00B734FE"/>
    <w:rsid w:val="00B735FA"/>
    <w:rsid w:val="00B736B3"/>
    <w:rsid w:val="00B7374F"/>
    <w:rsid w:val="00B73CDA"/>
    <w:rsid w:val="00B7456B"/>
    <w:rsid w:val="00B7515F"/>
    <w:rsid w:val="00B75243"/>
    <w:rsid w:val="00B7528A"/>
    <w:rsid w:val="00B75383"/>
    <w:rsid w:val="00B75734"/>
    <w:rsid w:val="00B75793"/>
    <w:rsid w:val="00B759CC"/>
    <w:rsid w:val="00B75CC7"/>
    <w:rsid w:val="00B7602F"/>
    <w:rsid w:val="00B76427"/>
    <w:rsid w:val="00B76551"/>
    <w:rsid w:val="00B76898"/>
    <w:rsid w:val="00B771A0"/>
    <w:rsid w:val="00B7721E"/>
    <w:rsid w:val="00B77315"/>
    <w:rsid w:val="00B77AFB"/>
    <w:rsid w:val="00B80108"/>
    <w:rsid w:val="00B804BA"/>
    <w:rsid w:val="00B8079F"/>
    <w:rsid w:val="00B807B7"/>
    <w:rsid w:val="00B809C9"/>
    <w:rsid w:val="00B80F13"/>
    <w:rsid w:val="00B810F6"/>
    <w:rsid w:val="00B81164"/>
    <w:rsid w:val="00B8171B"/>
    <w:rsid w:val="00B81B64"/>
    <w:rsid w:val="00B81CDD"/>
    <w:rsid w:val="00B81F58"/>
    <w:rsid w:val="00B8233F"/>
    <w:rsid w:val="00B826E0"/>
    <w:rsid w:val="00B82909"/>
    <w:rsid w:val="00B83274"/>
    <w:rsid w:val="00B8353E"/>
    <w:rsid w:val="00B8369C"/>
    <w:rsid w:val="00B837A5"/>
    <w:rsid w:val="00B8381A"/>
    <w:rsid w:val="00B83983"/>
    <w:rsid w:val="00B83BCE"/>
    <w:rsid w:val="00B83F96"/>
    <w:rsid w:val="00B83FDC"/>
    <w:rsid w:val="00B84201"/>
    <w:rsid w:val="00B843EC"/>
    <w:rsid w:val="00B848E3"/>
    <w:rsid w:val="00B84F83"/>
    <w:rsid w:val="00B8512F"/>
    <w:rsid w:val="00B85F9A"/>
    <w:rsid w:val="00B863D6"/>
    <w:rsid w:val="00B86437"/>
    <w:rsid w:val="00B86708"/>
    <w:rsid w:val="00B8681C"/>
    <w:rsid w:val="00B86EDE"/>
    <w:rsid w:val="00B87112"/>
    <w:rsid w:val="00B8712F"/>
    <w:rsid w:val="00B871B9"/>
    <w:rsid w:val="00B871BE"/>
    <w:rsid w:val="00B876B9"/>
    <w:rsid w:val="00B8779D"/>
    <w:rsid w:val="00B87B66"/>
    <w:rsid w:val="00B87E04"/>
    <w:rsid w:val="00B90031"/>
    <w:rsid w:val="00B905C4"/>
    <w:rsid w:val="00B907A1"/>
    <w:rsid w:val="00B9086D"/>
    <w:rsid w:val="00B90C7B"/>
    <w:rsid w:val="00B90C7D"/>
    <w:rsid w:val="00B91039"/>
    <w:rsid w:val="00B9191A"/>
    <w:rsid w:val="00B91A36"/>
    <w:rsid w:val="00B91BAD"/>
    <w:rsid w:val="00B91C47"/>
    <w:rsid w:val="00B91D28"/>
    <w:rsid w:val="00B91F52"/>
    <w:rsid w:val="00B920A7"/>
    <w:rsid w:val="00B920E6"/>
    <w:rsid w:val="00B92448"/>
    <w:rsid w:val="00B92710"/>
    <w:rsid w:val="00B92846"/>
    <w:rsid w:val="00B928D1"/>
    <w:rsid w:val="00B92971"/>
    <w:rsid w:val="00B92AB1"/>
    <w:rsid w:val="00B93157"/>
    <w:rsid w:val="00B93413"/>
    <w:rsid w:val="00B9367F"/>
    <w:rsid w:val="00B93940"/>
    <w:rsid w:val="00B93DB6"/>
    <w:rsid w:val="00B946EF"/>
    <w:rsid w:val="00B9497B"/>
    <w:rsid w:val="00B949C7"/>
    <w:rsid w:val="00B94AB3"/>
    <w:rsid w:val="00B94ACE"/>
    <w:rsid w:val="00B950D0"/>
    <w:rsid w:val="00B95979"/>
    <w:rsid w:val="00B959AF"/>
    <w:rsid w:val="00B95A58"/>
    <w:rsid w:val="00B95B09"/>
    <w:rsid w:val="00B95BFF"/>
    <w:rsid w:val="00B965CF"/>
    <w:rsid w:val="00B96BBA"/>
    <w:rsid w:val="00B96EBC"/>
    <w:rsid w:val="00B97057"/>
    <w:rsid w:val="00B976D5"/>
    <w:rsid w:val="00B977EB"/>
    <w:rsid w:val="00B978DB"/>
    <w:rsid w:val="00B97B3C"/>
    <w:rsid w:val="00B97B51"/>
    <w:rsid w:val="00B97CC4"/>
    <w:rsid w:val="00BA0142"/>
    <w:rsid w:val="00BA07A0"/>
    <w:rsid w:val="00BA07D2"/>
    <w:rsid w:val="00BA085A"/>
    <w:rsid w:val="00BA0AF5"/>
    <w:rsid w:val="00BA0BE8"/>
    <w:rsid w:val="00BA0C81"/>
    <w:rsid w:val="00BA154F"/>
    <w:rsid w:val="00BA1611"/>
    <w:rsid w:val="00BA180C"/>
    <w:rsid w:val="00BA1816"/>
    <w:rsid w:val="00BA1C55"/>
    <w:rsid w:val="00BA1EB7"/>
    <w:rsid w:val="00BA21A7"/>
    <w:rsid w:val="00BA21D8"/>
    <w:rsid w:val="00BA2592"/>
    <w:rsid w:val="00BA2755"/>
    <w:rsid w:val="00BA2893"/>
    <w:rsid w:val="00BA2B3E"/>
    <w:rsid w:val="00BA2FDC"/>
    <w:rsid w:val="00BA3585"/>
    <w:rsid w:val="00BA39EA"/>
    <w:rsid w:val="00BA3A0A"/>
    <w:rsid w:val="00BA3C26"/>
    <w:rsid w:val="00BA3DFE"/>
    <w:rsid w:val="00BA4273"/>
    <w:rsid w:val="00BA4531"/>
    <w:rsid w:val="00BA457F"/>
    <w:rsid w:val="00BA4972"/>
    <w:rsid w:val="00BA4B49"/>
    <w:rsid w:val="00BA53F3"/>
    <w:rsid w:val="00BA57EF"/>
    <w:rsid w:val="00BA594E"/>
    <w:rsid w:val="00BA643E"/>
    <w:rsid w:val="00BA6667"/>
    <w:rsid w:val="00BA6795"/>
    <w:rsid w:val="00BA6875"/>
    <w:rsid w:val="00BA6947"/>
    <w:rsid w:val="00BA6A59"/>
    <w:rsid w:val="00BA6B77"/>
    <w:rsid w:val="00BA780F"/>
    <w:rsid w:val="00BA7A1E"/>
    <w:rsid w:val="00BA7A6D"/>
    <w:rsid w:val="00BA7C26"/>
    <w:rsid w:val="00BA7F03"/>
    <w:rsid w:val="00BB0372"/>
    <w:rsid w:val="00BB0400"/>
    <w:rsid w:val="00BB04FC"/>
    <w:rsid w:val="00BB06D4"/>
    <w:rsid w:val="00BB078B"/>
    <w:rsid w:val="00BB0953"/>
    <w:rsid w:val="00BB0BB3"/>
    <w:rsid w:val="00BB0BD4"/>
    <w:rsid w:val="00BB1184"/>
    <w:rsid w:val="00BB118E"/>
    <w:rsid w:val="00BB1375"/>
    <w:rsid w:val="00BB14D4"/>
    <w:rsid w:val="00BB1AFC"/>
    <w:rsid w:val="00BB1C77"/>
    <w:rsid w:val="00BB20DB"/>
    <w:rsid w:val="00BB2127"/>
    <w:rsid w:val="00BB2271"/>
    <w:rsid w:val="00BB245B"/>
    <w:rsid w:val="00BB26A1"/>
    <w:rsid w:val="00BB289F"/>
    <w:rsid w:val="00BB2A43"/>
    <w:rsid w:val="00BB2A60"/>
    <w:rsid w:val="00BB2D18"/>
    <w:rsid w:val="00BB2DAF"/>
    <w:rsid w:val="00BB2E57"/>
    <w:rsid w:val="00BB2E65"/>
    <w:rsid w:val="00BB2F69"/>
    <w:rsid w:val="00BB304E"/>
    <w:rsid w:val="00BB319C"/>
    <w:rsid w:val="00BB3327"/>
    <w:rsid w:val="00BB3A9D"/>
    <w:rsid w:val="00BB484A"/>
    <w:rsid w:val="00BB4C4B"/>
    <w:rsid w:val="00BB51CB"/>
    <w:rsid w:val="00BB51E2"/>
    <w:rsid w:val="00BB5208"/>
    <w:rsid w:val="00BB5285"/>
    <w:rsid w:val="00BB556A"/>
    <w:rsid w:val="00BB5B06"/>
    <w:rsid w:val="00BB63BC"/>
    <w:rsid w:val="00BB63BD"/>
    <w:rsid w:val="00BB6788"/>
    <w:rsid w:val="00BB690C"/>
    <w:rsid w:val="00BB6A7C"/>
    <w:rsid w:val="00BB6AC1"/>
    <w:rsid w:val="00BB6F6C"/>
    <w:rsid w:val="00BB7AAF"/>
    <w:rsid w:val="00BB7AD1"/>
    <w:rsid w:val="00BB7D23"/>
    <w:rsid w:val="00BB7D71"/>
    <w:rsid w:val="00BB7E30"/>
    <w:rsid w:val="00BC02B4"/>
    <w:rsid w:val="00BC08FC"/>
    <w:rsid w:val="00BC0972"/>
    <w:rsid w:val="00BC0E1E"/>
    <w:rsid w:val="00BC1447"/>
    <w:rsid w:val="00BC145F"/>
    <w:rsid w:val="00BC1666"/>
    <w:rsid w:val="00BC16D9"/>
    <w:rsid w:val="00BC17B8"/>
    <w:rsid w:val="00BC182A"/>
    <w:rsid w:val="00BC19DC"/>
    <w:rsid w:val="00BC1B93"/>
    <w:rsid w:val="00BC1EB9"/>
    <w:rsid w:val="00BC2A84"/>
    <w:rsid w:val="00BC2BE0"/>
    <w:rsid w:val="00BC31B6"/>
    <w:rsid w:val="00BC33A6"/>
    <w:rsid w:val="00BC344A"/>
    <w:rsid w:val="00BC354C"/>
    <w:rsid w:val="00BC361B"/>
    <w:rsid w:val="00BC3A77"/>
    <w:rsid w:val="00BC3B33"/>
    <w:rsid w:val="00BC3BFA"/>
    <w:rsid w:val="00BC3D45"/>
    <w:rsid w:val="00BC3F9A"/>
    <w:rsid w:val="00BC41F7"/>
    <w:rsid w:val="00BC4448"/>
    <w:rsid w:val="00BC4B03"/>
    <w:rsid w:val="00BC52AD"/>
    <w:rsid w:val="00BC5415"/>
    <w:rsid w:val="00BC56D1"/>
    <w:rsid w:val="00BC609B"/>
    <w:rsid w:val="00BC6138"/>
    <w:rsid w:val="00BC6487"/>
    <w:rsid w:val="00BC6833"/>
    <w:rsid w:val="00BC6E37"/>
    <w:rsid w:val="00BC725B"/>
    <w:rsid w:val="00BC7301"/>
    <w:rsid w:val="00BC75A9"/>
    <w:rsid w:val="00BC79A2"/>
    <w:rsid w:val="00BC7C69"/>
    <w:rsid w:val="00BC7CEC"/>
    <w:rsid w:val="00BD030E"/>
    <w:rsid w:val="00BD04B4"/>
    <w:rsid w:val="00BD0918"/>
    <w:rsid w:val="00BD0ADB"/>
    <w:rsid w:val="00BD0E1E"/>
    <w:rsid w:val="00BD0FD2"/>
    <w:rsid w:val="00BD1C65"/>
    <w:rsid w:val="00BD1E8F"/>
    <w:rsid w:val="00BD23CC"/>
    <w:rsid w:val="00BD25D5"/>
    <w:rsid w:val="00BD2701"/>
    <w:rsid w:val="00BD278D"/>
    <w:rsid w:val="00BD280C"/>
    <w:rsid w:val="00BD2B03"/>
    <w:rsid w:val="00BD2E0B"/>
    <w:rsid w:val="00BD2F52"/>
    <w:rsid w:val="00BD30B1"/>
    <w:rsid w:val="00BD32AF"/>
    <w:rsid w:val="00BD367F"/>
    <w:rsid w:val="00BD36AA"/>
    <w:rsid w:val="00BD393C"/>
    <w:rsid w:val="00BD3A97"/>
    <w:rsid w:val="00BD3C49"/>
    <w:rsid w:val="00BD3CF0"/>
    <w:rsid w:val="00BD4075"/>
    <w:rsid w:val="00BD4541"/>
    <w:rsid w:val="00BD45C6"/>
    <w:rsid w:val="00BD489F"/>
    <w:rsid w:val="00BD48C0"/>
    <w:rsid w:val="00BD48F4"/>
    <w:rsid w:val="00BD4A8D"/>
    <w:rsid w:val="00BD4B94"/>
    <w:rsid w:val="00BD4F7E"/>
    <w:rsid w:val="00BD5080"/>
    <w:rsid w:val="00BD53D6"/>
    <w:rsid w:val="00BD59D9"/>
    <w:rsid w:val="00BD5B8A"/>
    <w:rsid w:val="00BD626F"/>
    <w:rsid w:val="00BD65AB"/>
    <w:rsid w:val="00BD6876"/>
    <w:rsid w:val="00BD6CB3"/>
    <w:rsid w:val="00BD7149"/>
    <w:rsid w:val="00BD7695"/>
    <w:rsid w:val="00BD7A77"/>
    <w:rsid w:val="00BD7D1D"/>
    <w:rsid w:val="00BD7D48"/>
    <w:rsid w:val="00BD7F3F"/>
    <w:rsid w:val="00BE02BE"/>
    <w:rsid w:val="00BE0811"/>
    <w:rsid w:val="00BE0C43"/>
    <w:rsid w:val="00BE108B"/>
    <w:rsid w:val="00BE1AC2"/>
    <w:rsid w:val="00BE1C73"/>
    <w:rsid w:val="00BE1F21"/>
    <w:rsid w:val="00BE209A"/>
    <w:rsid w:val="00BE23DA"/>
    <w:rsid w:val="00BE2C41"/>
    <w:rsid w:val="00BE2F65"/>
    <w:rsid w:val="00BE31E0"/>
    <w:rsid w:val="00BE398A"/>
    <w:rsid w:val="00BE3CD6"/>
    <w:rsid w:val="00BE409A"/>
    <w:rsid w:val="00BE414C"/>
    <w:rsid w:val="00BE4448"/>
    <w:rsid w:val="00BE4830"/>
    <w:rsid w:val="00BE4C25"/>
    <w:rsid w:val="00BE5080"/>
    <w:rsid w:val="00BE50B5"/>
    <w:rsid w:val="00BE5518"/>
    <w:rsid w:val="00BE5A5E"/>
    <w:rsid w:val="00BE5F6E"/>
    <w:rsid w:val="00BE5FBD"/>
    <w:rsid w:val="00BE61AE"/>
    <w:rsid w:val="00BE6246"/>
    <w:rsid w:val="00BE625F"/>
    <w:rsid w:val="00BE63AA"/>
    <w:rsid w:val="00BE63AF"/>
    <w:rsid w:val="00BE6663"/>
    <w:rsid w:val="00BE68D3"/>
    <w:rsid w:val="00BE68F1"/>
    <w:rsid w:val="00BE6976"/>
    <w:rsid w:val="00BE6D6E"/>
    <w:rsid w:val="00BE72B6"/>
    <w:rsid w:val="00BE72E5"/>
    <w:rsid w:val="00BE75E7"/>
    <w:rsid w:val="00BE7A28"/>
    <w:rsid w:val="00BE7DAC"/>
    <w:rsid w:val="00BF0667"/>
    <w:rsid w:val="00BF09BE"/>
    <w:rsid w:val="00BF0D6B"/>
    <w:rsid w:val="00BF1870"/>
    <w:rsid w:val="00BF188F"/>
    <w:rsid w:val="00BF1AC3"/>
    <w:rsid w:val="00BF262F"/>
    <w:rsid w:val="00BF2631"/>
    <w:rsid w:val="00BF26EF"/>
    <w:rsid w:val="00BF28F5"/>
    <w:rsid w:val="00BF2CC6"/>
    <w:rsid w:val="00BF2E19"/>
    <w:rsid w:val="00BF2FDC"/>
    <w:rsid w:val="00BF32B7"/>
    <w:rsid w:val="00BF34FD"/>
    <w:rsid w:val="00BF3798"/>
    <w:rsid w:val="00BF3799"/>
    <w:rsid w:val="00BF3D86"/>
    <w:rsid w:val="00BF412C"/>
    <w:rsid w:val="00BF41F5"/>
    <w:rsid w:val="00BF436D"/>
    <w:rsid w:val="00BF44F7"/>
    <w:rsid w:val="00BF46F9"/>
    <w:rsid w:val="00BF4AF9"/>
    <w:rsid w:val="00BF5329"/>
    <w:rsid w:val="00BF6119"/>
    <w:rsid w:val="00BF6274"/>
    <w:rsid w:val="00BF649C"/>
    <w:rsid w:val="00BF6688"/>
    <w:rsid w:val="00BF6CDD"/>
    <w:rsid w:val="00BF702B"/>
    <w:rsid w:val="00BF7A2D"/>
    <w:rsid w:val="00BF7BC3"/>
    <w:rsid w:val="00BF7C83"/>
    <w:rsid w:val="00BF7EC4"/>
    <w:rsid w:val="00C000D9"/>
    <w:rsid w:val="00C00139"/>
    <w:rsid w:val="00C008EE"/>
    <w:rsid w:val="00C00BC8"/>
    <w:rsid w:val="00C00BDC"/>
    <w:rsid w:val="00C00FDB"/>
    <w:rsid w:val="00C01AC8"/>
    <w:rsid w:val="00C01B0F"/>
    <w:rsid w:val="00C01B96"/>
    <w:rsid w:val="00C01D0F"/>
    <w:rsid w:val="00C01DDA"/>
    <w:rsid w:val="00C01F42"/>
    <w:rsid w:val="00C01F92"/>
    <w:rsid w:val="00C0201A"/>
    <w:rsid w:val="00C0283C"/>
    <w:rsid w:val="00C02BCA"/>
    <w:rsid w:val="00C02EE0"/>
    <w:rsid w:val="00C0325E"/>
    <w:rsid w:val="00C033B9"/>
    <w:rsid w:val="00C0344E"/>
    <w:rsid w:val="00C03560"/>
    <w:rsid w:val="00C041A6"/>
    <w:rsid w:val="00C048EB"/>
    <w:rsid w:val="00C04C60"/>
    <w:rsid w:val="00C05354"/>
    <w:rsid w:val="00C054EC"/>
    <w:rsid w:val="00C05654"/>
    <w:rsid w:val="00C05A07"/>
    <w:rsid w:val="00C05B5B"/>
    <w:rsid w:val="00C05B85"/>
    <w:rsid w:val="00C05B8C"/>
    <w:rsid w:val="00C05F6F"/>
    <w:rsid w:val="00C065A9"/>
    <w:rsid w:val="00C066A3"/>
    <w:rsid w:val="00C066DD"/>
    <w:rsid w:val="00C06AE7"/>
    <w:rsid w:val="00C06C46"/>
    <w:rsid w:val="00C06F17"/>
    <w:rsid w:val="00C074C9"/>
    <w:rsid w:val="00C07608"/>
    <w:rsid w:val="00C07935"/>
    <w:rsid w:val="00C10153"/>
    <w:rsid w:val="00C10492"/>
    <w:rsid w:val="00C105BB"/>
    <w:rsid w:val="00C109D2"/>
    <w:rsid w:val="00C10E10"/>
    <w:rsid w:val="00C10EA4"/>
    <w:rsid w:val="00C1136B"/>
    <w:rsid w:val="00C11498"/>
    <w:rsid w:val="00C115B7"/>
    <w:rsid w:val="00C11E00"/>
    <w:rsid w:val="00C11FCF"/>
    <w:rsid w:val="00C122EC"/>
    <w:rsid w:val="00C12428"/>
    <w:rsid w:val="00C1243A"/>
    <w:rsid w:val="00C12620"/>
    <w:rsid w:val="00C12734"/>
    <w:rsid w:val="00C12949"/>
    <w:rsid w:val="00C12B40"/>
    <w:rsid w:val="00C12CF4"/>
    <w:rsid w:val="00C12F38"/>
    <w:rsid w:val="00C130CA"/>
    <w:rsid w:val="00C13271"/>
    <w:rsid w:val="00C1329C"/>
    <w:rsid w:val="00C136A1"/>
    <w:rsid w:val="00C136D7"/>
    <w:rsid w:val="00C1389D"/>
    <w:rsid w:val="00C13D49"/>
    <w:rsid w:val="00C1403F"/>
    <w:rsid w:val="00C14144"/>
    <w:rsid w:val="00C141C7"/>
    <w:rsid w:val="00C14484"/>
    <w:rsid w:val="00C145EA"/>
    <w:rsid w:val="00C147F8"/>
    <w:rsid w:val="00C14909"/>
    <w:rsid w:val="00C14D4B"/>
    <w:rsid w:val="00C14F91"/>
    <w:rsid w:val="00C14F93"/>
    <w:rsid w:val="00C1514E"/>
    <w:rsid w:val="00C159C0"/>
    <w:rsid w:val="00C15A7E"/>
    <w:rsid w:val="00C15B2B"/>
    <w:rsid w:val="00C16A95"/>
    <w:rsid w:val="00C16AF3"/>
    <w:rsid w:val="00C16C06"/>
    <w:rsid w:val="00C170EB"/>
    <w:rsid w:val="00C1716F"/>
    <w:rsid w:val="00C17438"/>
    <w:rsid w:val="00C17706"/>
    <w:rsid w:val="00C179A4"/>
    <w:rsid w:val="00C17A5B"/>
    <w:rsid w:val="00C2043A"/>
    <w:rsid w:val="00C2047C"/>
    <w:rsid w:val="00C204DE"/>
    <w:rsid w:val="00C204E1"/>
    <w:rsid w:val="00C20741"/>
    <w:rsid w:val="00C2076C"/>
    <w:rsid w:val="00C208D0"/>
    <w:rsid w:val="00C2129E"/>
    <w:rsid w:val="00C2135B"/>
    <w:rsid w:val="00C2235B"/>
    <w:rsid w:val="00C22FB8"/>
    <w:rsid w:val="00C22FE7"/>
    <w:rsid w:val="00C2336A"/>
    <w:rsid w:val="00C23598"/>
    <w:rsid w:val="00C23776"/>
    <w:rsid w:val="00C239D4"/>
    <w:rsid w:val="00C24049"/>
    <w:rsid w:val="00C241BD"/>
    <w:rsid w:val="00C24231"/>
    <w:rsid w:val="00C244B0"/>
    <w:rsid w:val="00C24952"/>
    <w:rsid w:val="00C24BB7"/>
    <w:rsid w:val="00C25B2C"/>
    <w:rsid w:val="00C25CBB"/>
    <w:rsid w:val="00C25CE6"/>
    <w:rsid w:val="00C25D48"/>
    <w:rsid w:val="00C25DA2"/>
    <w:rsid w:val="00C25FED"/>
    <w:rsid w:val="00C2640A"/>
    <w:rsid w:val="00C266C8"/>
    <w:rsid w:val="00C26A18"/>
    <w:rsid w:val="00C26E7F"/>
    <w:rsid w:val="00C26FCE"/>
    <w:rsid w:val="00C27005"/>
    <w:rsid w:val="00C273C1"/>
    <w:rsid w:val="00C2750A"/>
    <w:rsid w:val="00C27818"/>
    <w:rsid w:val="00C27A9C"/>
    <w:rsid w:val="00C27D63"/>
    <w:rsid w:val="00C27F2B"/>
    <w:rsid w:val="00C27FE6"/>
    <w:rsid w:val="00C30233"/>
    <w:rsid w:val="00C30532"/>
    <w:rsid w:val="00C30820"/>
    <w:rsid w:val="00C30C61"/>
    <w:rsid w:val="00C30DAB"/>
    <w:rsid w:val="00C31935"/>
    <w:rsid w:val="00C31C74"/>
    <w:rsid w:val="00C32221"/>
    <w:rsid w:val="00C32C0B"/>
    <w:rsid w:val="00C32D6F"/>
    <w:rsid w:val="00C32E17"/>
    <w:rsid w:val="00C32EA9"/>
    <w:rsid w:val="00C32ED2"/>
    <w:rsid w:val="00C3357C"/>
    <w:rsid w:val="00C33B1B"/>
    <w:rsid w:val="00C3405E"/>
    <w:rsid w:val="00C3407A"/>
    <w:rsid w:val="00C3446E"/>
    <w:rsid w:val="00C35807"/>
    <w:rsid w:val="00C3588E"/>
    <w:rsid w:val="00C358DF"/>
    <w:rsid w:val="00C35A9C"/>
    <w:rsid w:val="00C35C8C"/>
    <w:rsid w:val="00C364FC"/>
    <w:rsid w:val="00C36A7F"/>
    <w:rsid w:val="00C371AD"/>
    <w:rsid w:val="00C371DB"/>
    <w:rsid w:val="00C37A27"/>
    <w:rsid w:val="00C37D7C"/>
    <w:rsid w:val="00C4025B"/>
    <w:rsid w:val="00C4028C"/>
    <w:rsid w:val="00C4086A"/>
    <w:rsid w:val="00C40A4B"/>
    <w:rsid w:val="00C40BDB"/>
    <w:rsid w:val="00C40F5F"/>
    <w:rsid w:val="00C410F1"/>
    <w:rsid w:val="00C414AD"/>
    <w:rsid w:val="00C41E00"/>
    <w:rsid w:val="00C421C7"/>
    <w:rsid w:val="00C427FF"/>
    <w:rsid w:val="00C42A09"/>
    <w:rsid w:val="00C433E8"/>
    <w:rsid w:val="00C43793"/>
    <w:rsid w:val="00C43A57"/>
    <w:rsid w:val="00C43AD8"/>
    <w:rsid w:val="00C43F54"/>
    <w:rsid w:val="00C440B2"/>
    <w:rsid w:val="00C442B4"/>
    <w:rsid w:val="00C4466F"/>
    <w:rsid w:val="00C44740"/>
    <w:rsid w:val="00C44919"/>
    <w:rsid w:val="00C45159"/>
    <w:rsid w:val="00C4524F"/>
    <w:rsid w:val="00C45255"/>
    <w:rsid w:val="00C453E2"/>
    <w:rsid w:val="00C4589E"/>
    <w:rsid w:val="00C45C3E"/>
    <w:rsid w:val="00C45C64"/>
    <w:rsid w:val="00C45EFE"/>
    <w:rsid w:val="00C461C0"/>
    <w:rsid w:val="00C463F6"/>
    <w:rsid w:val="00C46476"/>
    <w:rsid w:val="00C46758"/>
    <w:rsid w:val="00C46A02"/>
    <w:rsid w:val="00C470B9"/>
    <w:rsid w:val="00C4739D"/>
    <w:rsid w:val="00C47602"/>
    <w:rsid w:val="00C47919"/>
    <w:rsid w:val="00C47A23"/>
    <w:rsid w:val="00C47E6B"/>
    <w:rsid w:val="00C47FE1"/>
    <w:rsid w:val="00C50609"/>
    <w:rsid w:val="00C50F63"/>
    <w:rsid w:val="00C510AE"/>
    <w:rsid w:val="00C517F4"/>
    <w:rsid w:val="00C51BC4"/>
    <w:rsid w:val="00C5250D"/>
    <w:rsid w:val="00C52571"/>
    <w:rsid w:val="00C527AA"/>
    <w:rsid w:val="00C53116"/>
    <w:rsid w:val="00C53208"/>
    <w:rsid w:val="00C53717"/>
    <w:rsid w:val="00C53AB8"/>
    <w:rsid w:val="00C53B38"/>
    <w:rsid w:val="00C53B81"/>
    <w:rsid w:val="00C53C5A"/>
    <w:rsid w:val="00C53EE4"/>
    <w:rsid w:val="00C54618"/>
    <w:rsid w:val="00C54671"/>
    <w:rsid w:val="00C54746"/>
    <w:rsid w:val="00C5488E"/>
    <w:rsid w:val="00C54B64"/>
    <w:rsid w:val="00C54E90"/>
    <w:rsid w:val="00C552DE"/>
    <w:rsid w:val="00C55663"/>
    <w:rsid w:val="00C559F7"/>
    <w:rsid w:val="00C559FD"/>
    <w:rsid w:val="00C55CAD"/>
    <w:rsid w:val="00C55EDB"/>
    <w:rsid w:val="00C5613D"/>
    <w:rsid w:val="00C561AF"/>
    <w:rsid w:val="00C56360"/>
    <w:rsid w:val="00C56B8A"/>
    <w:rsid w:val="00C56F6A"/>
    <w:rsid w:val="00C5735B"/>
    <w:rsid w:val="00C57807"/>
    <w:rsid w:val="00C60252"/>
    <w:rsid w:val="00C607A4"/>
    <w:rsid w:val="00C608A4"/>
    <w:rsid w:val="00C609DA"/>
    <w:rsid w:val="00C60BF0"/>
    <w:rsid w:val="00C60E3D"/>
    <w:rsid w:val="00C60E56"/>
    <w:rsid w:val="00C61068"/>
    <w:rsid w:val="00C611CB"/>
    <w:rsid w:val="00C6190F"/>
    <w:rsid w:val="00C6191B"/>
    <w:rsid w:val="00C61C21"/>
    <w:rsid w:val="00C61C92"/>
    <w:rsid w:val="00C61CF6"/>
    <w:rsid w:val="00C61D59"/>
    <w:rsid w:val="00C61DDA"/>
    <w:rsid w:val="00C622EC"/>
    <w:rsid w:val="00C624E7"/>
    <w:rsid w:val="00C6288E"/>
    <w:rsid w:val="00C62F66"/>
    <w:rsid w:val="00C63222"/>
    <w:rsid w:val="00C63ADD"/>
    <w:rsid w:val="00C64587"/>
    <w:rsid w:val="00C6464D"/>
    <w:rsid w:val="00C64766"/>
    <w:rsid w:val="00C64998"/>
    <w:rsid w:val="00C64DE1"/>
    <w:rsid w:val="00C650D8"/>
    <w:rsid w:val="00C65AA7"/>
    <w:rsid w:val="00C65C1A"/>
    <w:rsid w:val="00C661CB"/>
    <w:rsid w:val="00C6622E"/>
    <w:rsid w:val="00C664D4"/>
    <w:rsid w:val="00C66513"/>
    <w:rsid w:val="00C66556"/>
    <w:rsid w:val="00C6658E"/>
    <w:rsid w:val="00C66696"/>
    <w:rsid w:val="00C66739"/>
    <w:rsid w:val="00C66753"/>
    <w:rsid w:val="00C6678C"/>
    <w:rsid w:val="00C6683E"/>
    <w:rsid w:val="00C6688C"/>
    <w:rsid w:val="00C66977"/>
    <w:rsid w:val="00C67278"/>
    <w:rsid w:val="00C67428"/>
    <w:rsid w:val="00C70316"/>
    <w:rsid w:val="00C706B3"/>
    <w:rsid w:val="00C709C7"/>
    <w:rsid w:val="00C70A45"/>
    <w:rsid w:val="00C70BAF"/>
    <w:rsid w:val="00C70BFD"/>
    <w:rsid w:val="00C71022"/>
    <w:rsid w:val="00C711A9"/>
    <w:rsid w:val="00C71870"/>
    <w:rsid w:val="00C71B0A"/>
    <w:rsid w:val="00C71BF5"/>
    <w:rsid w:val="00C71E05"/>
    <w:rsid w:val="00C71EEC"/>
    <w:rsid w:val="00C71FF1"/>
    <w:rsid w:val="00C72494"/>
    <w:rsid w:val="00C7250A"/>
    <w:rsid w:val="00C731EA"/>
    <w:rsid w:val="00C73283"/>
    <w:rsid w:val="00C73458"/>
    <w:rsid w:val="00C73533"/>
    <w:rsid w:val="00C735BD"/>
    <w:rsid w:val="00C73A7B"/>
    <w:rsid w:val="00C73A89"/>
    <w:rsid w:val="00C73BF7"/>
    <w:rsid w:val="00C73DF8"/>
    <w:rsid w:val="00C747B5"/>
    <w:rsid w:val="00C74A48"/>
    <w:rsid w:val="00C74BB3"/>
    <w:rsid w:val="00C74CF6"/>
    <w:rsid w:val="00C74D13"/>
    <w:rsid w:val="00C74EAB"/>
    <w:rsid w:val="00C75199"/>
    <w:rsid w:val="00C754E9"/>
    <w:rsid w:val="00C755E1"/>
    <w:rsid w:val="00C75875"/>
    <w:rsid w:val="00C75A6D"/>
    <w:rsid w:val="00C75B42"/>
    <w:rsid w:val="00C7730B"/>
    <w:rsid w:val="00C776FF"/>
    <w:rsid w:val="00C778A1"/>
    <w:rsid w:val="00C77ADE"/>
    <w:rsid w:val="00C77EE3"/>
    <w:rsid w:val="00C77EF6"/>
    <w:rsid w:val="00C77F71"/>
    <w:rsid w:val="00C802B0"/>
    <w:rsid w:val="00C804AE"/>
    <w:rsid w:val="00C80A94"/>
    <w:rsid w:val="00C80D30"/>
    <w:rsid w:val="00C81440"/>
    <w:rsid w:val="00C815CE"/>
    <w:rsid w:val="00C81B83"/>
    <w:rsid w:val="00C81CA8"/>
    <w:rsid w:val="00C81CD4"/>
    <w:rsid w:val="00C81ECE"/>
    <w:rsid w:val="00C823B5"/>
    <w:rsid w:val="00C82461"/>
    <w:rsid w:val="00C8273E"/>
    <w:rsid w:val="00C82803"/>
    <w:rsid w:val="00C82E0D"/>
    <w:rsid w:val="00C830B2"/>
    <w:rsid w:val="00C833C8"/>
    <w:rsid w:val="00C83D64"/>
    <w:rsid w:val="00C84193"/>
    <w:rsid w:val="00C84459"/>
    <w:rsid w:val="00C845C5"/>
    <w:rsid w:val="00C8508A"/>
    <w:rsid w:val="00C851D0"/>
    <w:rsid w:val="00C853D1"/>
    <w:rsid w:val="00C8548F"/>
    <w:rsid w:val="00C8594C"/>
    <w:rsid w:val="00C85A1D"/>
    <w:rsid w:val="00C85E4C"/>
    <w:rsid w:val="00C864DA"/>
    <w:rsid w:val="00C866EF"/>
    <w:rsid w:val="00C8687D"/>
    <w:rsid w:val="00C869DE"/>
    <w:rsid w:val="00C86A58"/>
    <w:rsid w:val="00C86E98"/>
    <w:rsid w:val="00C86EAB"/>
    <w:rsid w:val="00C8701A"/>
    <w:rsid w:val="00C8713F"/>
    <w:rsid w:val="00C877B9"/>
    <w:rsid w:val="00C87AEE"/>
    <w:rsid w:val="00C87D97"/>
    <w:rsid w:val="00C87DA0"/>
    <w:rsid w:val="00C87DAE"/>
    <w:rsid w:val="00C87F04"/>
    <w:rsid w:val="00C90231"/>
    <w:rsid w:val="00C903A5"/>
    <w:rsid w:val="00C90872"/>
    <w:rsid w:val="00C90A6C"/>
    <w:rsid w:val="00C90DA9"/>
    <w:rsid w:val="00C90EC6"/>
    <w:rsid w:val="00C91108"/>
    <w:rsid w:val="00C9116B"/>
    <w:rsid w:val="00C9120A"/>
    <w:rsid w:val="00C912A3"/>
    <w:rsid w:val="00C912FE"/>
    <w:rsid w:val="00C913E4"/>
    <w:rsid w:val="00C918DD"/>
    <w:rsid w:val="00C91BD2"/>
    <w:rsid w:val="00C91E70"/>
    <w:rsid w:val="00C9210D"/>
    <w:rsid w:val="00C92302"/>
    <w:rsid w:val="00C929EB"/>
    <w:rsid w:val="00C92AEE"/>
    <w:rsid w:val="00C9334B"/>
    <w:rsid w:val="00C93843"/>
    <w:rsid w:val="00C93C97"/>
    <w:rsid w:val="00C9462C"/>
    <w:rsid w:val="00C947D7"/>
    <w:rsid w:val="00C9497F"/>
    <w:rsid w:val="00C94CDC"/>
    <w:rsid w:val="00C94D13"/>
    <w:rsid w:val="00C94D7E"/>
    <w:rsid w:val="00C94E96"/>
    <w:rsid w:val="00C94ECB"/>
    <w:rsid w:val="00C95243"/>
    <w:rsid w:val="00C9525B"/>
    <w:rsid w:val="00C95344"/>
    <w:rsid w:val="00C958FE"/>
    <w:rsid w:val="00C95AD9"/>
    <w:rsid w:val="00C95D4B"/>
    <w:rsid w:val="00C96100"/>
    <w:rsid w:val="00C965D9"/>
    <w:rsid w:val="00C96FE7"/>
    <w:rsid w:val="00C97343"/>
    <w:rsid w:val="00C976DA"/>
    <w:rsid w:val="00C97E45"/>
    <w:rsid w:val="00C97F12"/>
    <w:rsid w:val="00CA057F"/>
    <w:rsid w:val="00CA0590"/>
    <w:rsid w:val="00CA0732"/>
    <w:rsid w:val="00CA14D4"/>
    <w:rsid w:val="00CA1541"/>
    <w:rsid w:val="00CA1748"/>
    <w:rsid w:val="00CA1A26"/>
    <w:rsid w:val="00CA1C32"/>
    <w:rsid w:val="00CA1C33"/>
    <w:rsid w:val="00CA1D26"/>
    <w:rsid w:val="00CA1E09"/>
    <w:rsid w:val="00CA2330"/>
    <w:rsid w:val="00CA2431"/>
    <w:rsid w:val="00CA2DEF"/>
    <w:rsid w:val="00CA334B"/>
    <w:rsid w:val="00CA355C"/>
    <w:rsid w:val="00CA3C34"/>
    <w:rsid w:val="00CA3C68"/>
    <w:rsid w:val="00CA41A9"/>
    <w:rsid w:val="00CA41D3"/>
    <w:rsid w:val="00CA41DC"/>
    <w:rsid w:val="00CA4BD7"/>
    <w:rsid w:val="00CA4F51"/>
    <w:rsid w:val="00CA5914"/>
    <w:rsid w:val="00CA5ADE"/>
    <w:rsid w:val="00CA61A3"/>
    <w:rsid w:val="00CA63B9"/>
    <w:rsid w:val="00CA6417"/>
    <w:rsid w:val="00CA6671"/>
    <w:rsid w:val="00CA6823"/>
    <w:rsid w:val="00CA68D3"/>
    <w:rsid w:val="00CA69B3"/>
    <w:rsid w:val="00CA6B73"/>
    <w:rsid w:val="00CA6E2C"/>
    <w:rsid w:val="00CA6EC9"/>
    <w:rsid w:val="00CA6F15"/>
    <w:rsid w:val="00CA722A"/>
    <w:rsid w:val="00CA7B4E"/>
    <w:rsid w:val="00CA7BDE"/>
    <w:rsid w:val="00CA7E9D"/>
    <w:rsid w:val="00CA7F54"/>
    <w:rsid w:val="00CB0044"/>
    <w:rsid w:val="00CB04C9"/>
    <w:rsid w:val="00CB0D74"/>
    <w:rsid w:val="00CB0F93"/>
    <w:rsid w:val="00CB13D8"/>
    <w:rsid w:val="00CB14B1"/>
    <w:rsid w:val="00CB1629"/>
    <w:rsid w:val="00CB1A55"/>
    <w:rsid w:val="00CB208D"/>
    <w:rsid w:val="00CB33FB"/>
    <w:rsid w:val="00CB3A57"/>
    <w:rsid w:val="00CB3EC2"/>
    <w:rsid w:val="00CB4B12"/>
    <w:rsid w:val="00CB4B4A"/>
    <w:rsid w:val="00CB4BDE"/>
    <w:rsid w:val="00CB4ED5"/>
    <w:rsid w:val="00CB4F9A"/>
    <w:rsid w:val="00CB52A4"/>
    <w:rsid w:val="00CB561F"/>
    <w:rsid w:val="00CB5A03"/>
    <w:rsid w:val="00CB5E72"/>
    <w:rsid w:val="00CB61A9"/>
    <w:rsid w:val="00CB62E6"/>
    <w:rsid w:val="00CB6514"/>
    <w:rsid w:val="00CB6699"/>
    <w:rsid w:val="00CB6738"/>
    <w:rsid w:val="00CB680F"/>
    <w:rsid w:val="00CB6851"/>
    <w:rsid w:val="00CB6C4B"/>
    <w:rsid w:val="00CB7021"/>
    <w:rsid w:val="00CB70C7"/>
    <w:rsid w:val="00CB71D8"/>
    <w:rsid w:val="00CB7882"/>
    <w:rsid w:val="00CB7940"/>
    <w:rsid w:val="00CB7A68"/>
    <w:rsid w:val="00CB7ACF"/>
    <w:rsid w:val="00CB7ECD"/>
    <w:rsid w:val="00CB7EF0"/>
    <w:rsid w:val="00CC0322"/>
    <w:rsid w:val="00CC0F66"/>
    <w:rsid w:val="00CC11BD"/>
    <w:rsid w:val="00CC11EF"/>
    <w:rsid w:val="00CC1808"/>
    <w:rsid w:val="00CC20D3"/>
    <w:rsid w:val="00CC2D40"/>
    <w:rsid w:val="00CC2D6C"/>
    <w:rsid w:val="00CC3217"/>
    <w:rsid w:val="00CC3395"/>
    <w:rsid w:val="00CC33A6"/>
    <w:rsid w:val="00CC3CD6"/>
    <w:rsid w:val="00CC415D"/>
    <w:rsid w:val="00CC4558"/>
    <w:rsid w:val="00CC4A6E"/>
    <w:rsid w:val="00CC4A94"/>
    <w:rsid w:val="00CC4C89"/>
    <w:rsid w:val="00CC5048"/>
    <w:rsid w:val="00CC526C"/>
    <w:rsid w:val="00CC5293"/>
    <w:rsid w:val="00CC5626"/>
    <w:rsid w:val="00CC5B60"/>
    <w:rsid w:val="00CC5D89"/>
    <w:rsid w:val="00CC5DFF"/>
    <w:rsid w:val="00CC615E"/>
    <w:rsid w:val="00CC64F2"/>
    <w:rsid w:val="00CC684E"/>
    <w:rsid w:val="00CC6A1E"/>
    <w:rsid w:val="00CC6B75"/>
    <w:rsid w:val="00CC6E97"/>
    <w:rsid w:val="00CC6F18"/>
    <w:rsid w:val="00CC723E"/>
    <w:rsid w:val="00CC732D"/>
    <w:rsid w:val="00CC781E"/>
    <w:rsid w:val="00CC7B8E"/>
    <w:rsid w:val="00CC7D8B"/>
    <w:rsid w:val="00CC7E09"/>
    <w:rsid w:val="00CC7FD4"/>
    <w:rsid w:val="00CD0629"/>
    <w:rsid w:val="00CD0929"/>
    <w:rsid w:val="00CD0AA7"/>
    <w:rsid w:val="00CD0ADB"/>
    <w:rsid w:val="00CD0DC4"/>
    <w:rsid w:val="00CD0F43"/>
    <w:rsid w:val="00CD10B5"/>
    <w:rsid w:val="00CD1550"/>
    <w:rsid w:val="00CD181F"/>
    <w:rsid w:val="00CD1A39"/>
    <w:rsid w:val="00CD1D50"/>
    <w:rsid w:val="00CD1E04"/>
    <w:rsid w:val="00CD1EDD"/>
    <w:rsid w:val="00CD1EE0"/>
    <w:rsid w:val="00CD1F5A"/>
    <w:rsid w:val="00CD20F9"/>
    <w:rsid w:val="00CD21B4"/>
    <w:rsid w:val="00CD225D"/>
    <w:rsid w:val="00CD24D1"/>
    <w:rsid w:val="00CD2812"/>
    <w:rsid w:val="00CD286C"/>
    <w:rsid w:val="00CD29EB"/>
    <w:rsid w:val="00CD2C78"/>
    <w:rsid w:val="00CD30D8"/>
    <w:rsid w:val="00CD3193"/>
    <w:rsid w:val="00CD3199"/>
    <w:rsid w:val="00CD327D"/>
    <w:rsid w:val="00CD3475"/>
    <w:rsid w:val="00CD3708"/>
    <w:rsid w:val="00CD38BF"/>
    <w:rsid w:val="00CD3C71"/>
    <w:rsid w:val="00CD3C7D"/>
    <w:rsid w:val="00CD3CE1"/>
    <w:rsid w:val="00CD3F90"/>
    <w:rsid w:val="00CD40ED"/>
    <w:rsid w:val="00CD41C4"/>
    <w:rsid w:val="00CD42C1"/>
    <w:rsid w:val="00CD435D"/>
    <w:rsid w:val="00CD447E"/>
    <w:rsid w:val="00CD4795"/>
    <w:rsid w:val="00CD47E6"/>
    <w:rsid w:val="00CD4B9A"/>
    <w:rsid w:val="00CD4CFE"/>
    <w:rsid w:val="00CD54A4"/>
    <w:rsid w:val="00CD5928"/>
    <w:rsid w:val="00CD5BA9"/>
    <w:rsid w:val="00CD6104"/>
    <w:rsid w:val="00CD6137"/>
    <w:rsid w:val="00CD6267"/>
    <w:rsid w:val="00CD6280"/>
    <w:rsid w:val="00CD65BC"/>
    <w:rsid w:val="00CD662E"/>
    <w:rsid w:val="00CD6638"/>
    <w:rsid w:val="00CD69A7"/>
    <w:rsid w:val="00CD70B8"/>
    <w:rsid w:val="00CD72E7"/>
    <w:rsid w:val="00CD7602"/>
    <w:rsid w:val="00CD79FC"/>
    <w:rsid w:val="00CE00A6"/>
    <w:rsid w:val="00CE0299"/>
    <w:rsid w:val="00CE04EA"/>
    <w:rsid w:val="00CE07F4"/>
    <w:rsid w:val="00CE1195"/>
    <w:rsid w:val="00CE192B"/>
    <w:rsid w:val="00CE1A76"/>
    <w:rsid w:val="00CE1AF2"/>
    <w:rsid w:val="00CE1BF0"/>
    <w:rsid w:val="00CE1CB3"/>
    <w:rsid w:val="00CE1D3B"/>
    <w:rsid w:val="00CE1DC2"/>
    <w:rsid w:val="00CE1DDA"/>
    <w:rsid w:val="00CE21DC"/>
    <w:rsid w:val="00CE27BD"/>
    <w:rsid w:val="00CE293E"/>
    <w:rsid w:val="00CE2C16"/>
    <w:rsid w:val="00CE304F"/>
    <w:rsid w:val="00CE3972"/>
    <w:rsid w:val="00CE3F11"/>
    <w:rsid w:val="00CE4078"/>
    <w:rsid w:val="00CE4137"/>
    <w:rsid w:val="00CE451A"/>
    <w:rsid w:val="00CE4A91"/>
    <w:rsid w:val="00CE4D4A"/>
    <w:rsid w:val="00CE512F"/>
    <w:rsid w:val="00CE531D"/>
    <w:rsid w:val="00CE571C"/>
    <w:rsid w:val="00CE5921"/>
    <w:rsid w:val="00CE5C46"/>
    <w:rsid w:val="00CE5D6E"/>
    <w:rsid w:val="00CE6033"/>
    <w:rsid w:val="00CE62D9"/>
    <w:rsid w:val="00CE63EA"/>
    <w:rsid w:val="00CE698C"/>
    <w:rsid w:val="00CE6B08"/>
    <w:rsid w:val="00CE6BCB"/>
    <w:rsid w:val="00CE6F42"/>
    <w:rsid w:val="00CE7184"/>
    <w:rsid w:val="00CE7274"/>
    <w:rsid w:val="00CE74CC"/>
    <w:rsid w:val="00CE77A5"/>
    <w:rsid w:val="00CE7943"/>
    <w:rsid w:val="00CF0143"/>
    <w:rsid w:val="00CF0157"/>
    <w:rsid w:val="00CF01A4"/>
    <w:rsid w:val="00CF06CA"/>
    <w:rsid w:val="00CF0872"/>
    <w:rsid w:val="00CF088D"/>
    <w:rsid w:val="00CF08BC"/>
    <w:rsid w:val="00CF08C6"/>
    <w:rsid w:val="00CF08E1"/>
    <w:rsid w:val="00CF1031"/>
    <w:rsid w:val="00CF1540"/>
    <w:rsid w:val="00CF18A3"/>
    <w:rsid w:val="00CF190C"/>
    <w:rsid w:val="00CF1C73"/>
    <w:rsid w:val="00CF1C83"/>
    <w:rsid w:val="00CF1C8F"/>
    <w:rsid w:val="00CF202D"/>
    <w:rsid w:val="00CF29DD"/>
    <w:rsid w:val="00CF2B12"/>
    <w:rsid w:val="00CF2BE4"/>
    <w:rsid w:val="00CF2FFE"/>
    <w:rsid w:val="00CF31A7"/>
    <w:rsid w:val="00CF39F0"/>
    <w:rsid w:val="00CF41D9"/>
    <w:rsid w:val="00CF469F"/>
    <w:rsid w:val="00CF483F"/>
    <w:rsid w:val="00CF4880"/>
    <w:rsid w:val="00CF4F0A"/>
    <w:rsid w:val="00CF506A"/>
    <w:rsid w:val="00CF54BA"/>
    <w:rsid w:val="00CF576B"/>
    <w:rsid w:val="00CF5813"/>
    <w:rsid w:val="00CF5D10"/>
    <w:rsid w:val="00CF5F9F"/>
    <w:rsid w:val="00CF61DC"/>
    <w:rsid w:val="00CF65CF"/>
    <w:rsid w:val="00CF66CC"/>
    <w:rsid w:val="00CF6B29"/>
    <w:rsid w:val="00CF6C0F"/>
    <w:rsid w:val="00CF6D50"/>
    <w:rsid w:val="00CF6D9E"/>
    <w:rsid w:val="00CF6DA2"/>
    <w:rsid w:val="00CF6F45"/>
    <w:rsid w:val="00CF71A2"/>
    <w:rsid w:val="00CF74DC"/>
    <w:rsid w:val="00CF7D02"/>
    <w:rsid w:val="00D0001B"/>
    <w:rsid w:val="00D00134"/>
    <w:rsid w:val="00D00237"/>
    <w:rsid w:val="00D00364"/>
    <w:rsid w:val="00D0062C"/>
    <w:rsid w:val="00D014A0"/>
    <w:rsid w:val="00D01836"/>
    <w:rsid w:val="00D019F7"/>
    <w:rsid w:val="00D01AA7"/>
    <w:rsid w:val="00D01B68"/>
    <w:rsid w:val="00D01C29"/>
    <w:rsid w:val="00D02394"/>
    <w:rsid w:val="00D028A7"/>
    <w:rsid w:val="00D02926"/>
    <w:rsid w:val="00D02C95"/>
    <w:rsid w:val="00D02E55"/>
    <w:rsid w:val="00D02EE2"/>
    <w:rsid w:val="00D02FFC"/>
    <w:rsid w:val="00D03322"/>
    <w:rsid w:val="00D0359A"/>
    <w:rsid w:val="00D035FE"/>
    <w:rsid w:val="00D03732"/>
    <w:rsid w:val="00D03A75"/>
    <w:rsid w:val="00D04219"/>
    <w:rsid w:val="00D04B40"/>
    <w:rsid w:val="00D05092"/>
    <w:rsid w:val="00D050AA"/>
    <w:rsid w:val="00D0576B"/>
    <w:rsid w:val="00D05936"/>
    <w:rsid w:val="00D05B1C"/>
    <w:rsid w:val="00D05BB9"/>
    <w:rsid w:val="00D0626D"/>
    <w:rsid w:val="00D063C8"/>
    <w:rsid w:val="00D06807"/>
    <w:rsid w:val="00D0680C"/>
    <w:rsid w:val="00D068FE"/>
    <w:rsid w:val="00D06972"/>
    <w:rsid w:val="00D06DB4"/>
    <w:rsid w:val="00D06E89"/>
    <w:rsid w:val="00D075A5"/>
    <w:rsid w:val="00D07793"/>
    <w:rsid w:val="00D07980"/>
    <w:rsid w:val="00D07D04"/>
    <w:rsid w:val="00D07D66"/>
    <w:rsid w:val="00D07E48"/>
    <w:rsid w:val="00D07F8B"/>
    <w:rsid w:val="00D10057"/>
    <w:rsid w:val="00D100B0"/>
    <w:rsid w:val="00D10158"/>
    <w:rsid w:val="00D101AA"/>
    <w:rsid w:val="00D10254"/>
    <w:rsid w:val="00D1049A"/>
    <w:rsid w:val="00D10750"/>
    <w:rsid w:val="00D1090B"/>
    <w:rsid w:val="00D10E56"/>
    <w:rsid w:val="00D11B42"/>
    <w:rsid w:val="00D11FC0"/>
    <w:rsid w:val="00D12160"/>
    <w:rsid w:val="00D1218C"/>
    <w:rsid w:val="00D125D2"/>
    <w:rsid w:val="00D126F5"/>
    <w:rsid w:val="00D128FF"/>
    <w:rsid w:val="00D12A34"/>
    <w:rsid w:val="00D12D87"/>
    <w:rsid w:val="00D12FE4"/>
    <w:rsid w:val="00D13075"/>
    <w:rsid w:val="00D13256"/>
    <w:rsid w:val="00D13259"/>
    <w:rsid w:val="00D134C6"/>
    <w:rsid w:val="00D1393C"/>
    <w:rsid w:val="00D1393F"/>
    <w:rsid w:val="00D13B81"/>
    <w:rsid w:val="00D13D3E"/>
    <w:rsid w:val="00D145E8"/>
    <w:rsid w:val="00D14928"/>
    <w:rsid w:val="00D14D6E"/>
    <w:rsid w:val="00D14EAC"/>
    <w:rsid w:val="00D150A4"/>
    <w:rsid w:val="00D15122"/>
    <w:rsid w:val="00D153B6"/>
    <w:rsid w:val="00D156A7"/>
    <w:rsid w:val="00D15973"/>
    <w:rsid w:val="00D15B9E"/>
    <w:rsid w:val="00D15C6E"/>
    <w:rsid w:val="00D15EF6"/>
    <w:rsid w:val="00D15F50"/>
    <w:rsid w:val="00D16112"/>
    <w:rsid w:val="00D162BC"/>
    <w:rsid w:val="00D1685D"/>
    <w:rsid w:val="00D169F1"/>
    <w:rsid w:val="00D17027"/>
    <w:rsid w:val="00D1734C"/>
    <w:rsid w:val="00D17800"/>
    <w:rsid w:val="00D17AEE"/>
    <w:rsid w:val="00D17EF1"/>
    <w:rsid w:val="00D2063B"/>
    <w:rsid w:val="00D20835"/>
    <w:rsid w:val="00D2087F"/>
    <w:rsid w:val="00D20930"/>
    <w:rsid w:val="00D20A49"/>
    <w:rsid w:val="00D20BAE"/>
    <w:rsid w:val="00D20C1C"/>
    <w:rsid w:val="00D20CFE"/>
    <w:rsid w:val="00D20FD9"/>
    <w:rsid w:val="00D21361"/>
    <w:rsid w:val="00D213E5"/>
    <w:rsid w:val="00D22098"/>
    <w:rsid w:val="00D2211E"/>
    <w:rsid w:val="00D221EA"/>
    <w:rsid w:val="00D222CC"/>
    <w:rsid w:val="00D22386"/>
    <w:rsid w:val="00D227C6"/>
    <w:rsid w:val="00D22A69"/>
    <w:rsid w:val="00D23091"/>
    <w:rsid w:val="00D230BA"/>
    <w:rsid w:val="00D230FE"/>
    <w:rsid w:val="00D23115"/>
    <w:rsid w:val="00D23949"/>
    <w:rsid w:val="00D23A9E"/>
    <w:rsid w:val="00D23E95"/>
    <w:rsid w:val="00D2417B"/>
    <w:rsid w:val="00D2434A"/>
    <w:rsid w:val="00D245D0"/>
    <w:rsid w:val="00D24D7B"/>
    <w:rsid w:val="00D24F93"/>
    <w:rsid w:val="00D25097"/>
    <w:rsid w:val="00D25A2D"/>
    <w:rsid w:val="00D25B52"/>
    <w:rsid w:val="00D25E9E"/>
    <w:rsid w:val="00D260C9"/>
    <w:rsid w:val="00D261BD"/>
    <w:rsid w:val="00D26498"/>
    <w:rsid w:val="00D26618"/>
    <w:rsid w:val="00D266D6"/>
    <w:rsid w:val="00D26903"/>
    <w:rsid w:val="00D26928"/>
    <w:rsid w:val="00D26A21"/>
    <w:rsid w:val="00D27131"/>
    <w:rsid w:val="00D2729F"/>
    <w:rsid w:val="00D27D5E"/>
    <w:rsid w:val="00D3000E"/>
    <w:rsid w:val="00D304D0"/>
    <w:rsid w:val="00D3076B"/>
    <w:rsid w:val="00D30960"/>
    <w:rsid w:val="00D309B3"/>
    <w:rsid w:val="00D30D7C"/>
    <w:rsid w:val="00D30EB9"/>
    <w:rsid w:val="00D30FA0"/>
    <w:rsid w:val="00D3126E"/>
    <w:rsid w:val="00D317CF"/>
    <w:rsid w:val="00D319CE"/>
    <w:rsid w:val="00D31B5C"/>
    <w:rsid w:val="00D31CF6"/>
    <w:rsid w:val="00D31D43"/>
    <w:rsid w:val="00D3212E"/>
    <w:rsid w:val="00D32163"/>
    <w:rsid w:val="00D3292F"/>
    <w:rsid w:val="00D32972"/>
    <w:rsid w:val="00D32A43"/>
    <w:rsid w:val="00D32CA3"/>
    <w:rsid w:val="00D33364"/>
    <w:rsid w:val="00D3351F"/>
    <w:rsid w:val="00D33D9C"/>
    <w:rsid w:val="00D342FB"/>
    <w:rsid w:val="00D344FD"/>
    <w:rsid w:val="00D34548"/>
    <w:rsid w:val="00D3478D"/>
    <w:rsid w:val="00D348C9"/>
    <w:rsid w:val="00D34AB7"/>
    <w:rsid w:val="00D34B2E"/>
    <w:rsid w:val="00D34FA5"/>
    <w:rsid w:val="00D35074"/>
    <w:rsid w:val="00D353F9"/>
    <w:rsid w:val="00D3569B"/>
    <w:rsid w:val="00D35C62"/>
    <w:rsid w:val="00D36115"/>
    <w:rsid w:val="00D36228"/>
    <w:rsid w:val="00D36297"/>
    <w:rsid w:val="00D37380"/>
    <w:rsid w:val="00D37A9F"/>
    <w:rsid w:val="00D37AC6"/>
    <w:rsid w:val="00D37DD9"/>
    <w:rsid w:val="00D400DC"/>
    <w:rsid w:val="00D40172"/>
    <w:rsid w:val="00D404CD"/>
    <w:rsid w:val="00D40C22"/>
    <w:rsid w:val="00D40DCC"/>
    <w:rsid w:val="00D41A8B"/>
    <w:rsid w:val="00D42466"/>
    <w:rsid w:val="00D426A3"/>
    <w:rsid w:val="00D4286C"/>
    <w:rsid w:val="00D42A46"/>
    <w:rsid w:val="00D42E05"/>
    <w:rsid w:val="00D4357A"/>
    <w:rsid w:val="00D43628"/>
    <w:rsid w:val="00D43BE9"/>
    <w:rsid w:val="00D44287"/>
    <w:rsid w:val="00D442E2"/>
    <w:rsid w:val="00D442FD"/>
    <w:rsid w:val="00D446EB"/>
    <w:rsid w:val="00D4481C"/>
    <w:rsid w:val="00D44F11"/>
    <w:rsid w:val="00D4500A"/>
    <w:rsid w:val="00D4526E"/>
    <w:rsid w:val="00D452E8"/>
    <w:rsid w:val="00D454BB"/>
    <w:rsid w:val="00D455DF"/>
    <w:rsid w:val="00D4571B"/>
    <w:rsid w:val="00D459E9"/>
    <w:rsid w:val="00D45D51"/>
    <w:rsid w:val="00D45E4C"/>
    <w:rsid w:val="00D45F88"/>
    <w:rsid w:val="00D46ED6"/>
    <w:rsid w:val="00D471D7"/>
    <w:rsid w:val="00D472C5"/>
    <w:rsid w:val="00D47562"/>
    <w:rsid w:val="00D4771E"/>
    <w:rsid w:val="00D47C0B"/>
    <w:rsid w:val="00D503DB"/>
    <w:rsid w:val="00D5053E"/>
    <w:rsid w:val="00D50980"/>
    <w:rsid w:val="00D509E9"/>
    <w:rsid w:val="00D50FC8"/>
    <w:rsid w:val="00D51094"/>
    <w:rsid w:val="00D514FF"/>
    <w:rsid w:val="00D517EC"/>
    <w:rsid w:val="00D51A00"/>
    <w:rsid w:val="00D51A12"/>
    <w:rsid w:val="00D51AB2"/>
    <w:rsid w:val="00D51CED"/>
    <w:rsid w:val="00D522E6"/>
    <w:rsid w:val="00D52317"/>
    <w:rsid w:val="00D5232C"/>
    <w:rsid w:val="00D52665"/>
    <w:rsid w:val="00D5288B"/>
    <w:rsid w:val="00D5294D"/>
    <w:rsid w:val="00D529D9"/>
    <w:rsid w:val="00D52C3D"/>
    <w:rsid w:val="00D5352B"/>
    <w:rsid w:val="00D53819"/>
    <w:rsid w:val="00D53D44"/>
    <w:rsid w:val="00D54032"/>
    <w:rsid w:val="00D54045"/>
    <w:rsid w:val="00D54069"/>
    <w:rsid w:val="00D5436D"/>
    <w:rsid w:val="00D54633"/>
    <w:rsid w:val="00D5473E"/>
    <w:rsid w:val="00D54B50"/>
    <w:rsid w:val="00D556A5"/>
    <w:rsid w:val="00D556D9"/>
    <w:rsid w:val="00D55745"/>
    <w:rsid w:val="00D557E1"/>
    <w:rsid w:val="00D557FE"/>
    <w:rsid w:val="00D558D4"/>
    <w:rsid w:val="00D562B9"/>
    <w:rsid w:val="00D56475"/>
    <w:rsid w:val="00D56600"/>
    <w:rsid w:val="00D56FE3"/>
    <w:rsid w:val="00D5705D"/>
    <w:rsid w:val="00D5769A"/>
    <w:rsid w:val="00D57DBB"/>
    <w:rsid w:val="00D57F9F"/>
    <w:rsid w:val="00D57FC7"/>
    <w:rsid w:val="00D60027"/>
    <w:rsid w:val="00D602C9"/>
    <w:rsid w:val="00D603F7"/>
    <w:rsid w:val="00D60A73"/>
    <w:rsid w:val="00D60AE5"/>
    <w:rsid w:val="00D60B5F"/>
    <w:rsid w:val="00D60DEA"/>
    <w:rsid w:val="00D60E6C"/>
    <w:rsid w:val="00D60F2C"/>
    <w:rsid w:val="00D60FB6"/>
    <w:rsid w:val="00D61202"/>
    <w:rsid w:val="00D612A2"/>
    <w:rsid w:val="00D6131E"/>
    <w:rsid w:val="00D61BE4"/>
    <w:rsid w:val="00D61E04"/>
    <w:rsid w:val="00D61EE1"/>
    <w:rsid w:val="00D62E46"/>
    <w:rsid w:val="00D62E56"/>
    <w:rsid w:val="00D62F6D"/>
    <w:rsid w:val="00D62FC9"/>
    <w:rsid w:val="00D63288"/>
    <w:rsid w:val="00D633E6"/>
    <w:rsid w:val="00D6362D"/>
    <w:rsid w:val="00D63851"/>
    <w:rsid w:val="00D63DE2"/>
    <w:rsid w:val="00D63F5E"/>
    <w:rsid w:val="00D64000"/>
    <w:rsid w:val="00D642FB"/>
    <w:rsid w:val="00D6452B"/>
    <w:rsid w:val="00D64784"/>
    <w:rsid w:val="00D64B83"/>
    <w:rsid w:val="00D65248"/>
    <w:rsid w:val="00D65702"/>
    <w:rsid w:val="00D65A0C"/>
    <w:rsid w:val="00D65CB3"/>
    <w:rsid w:val="00D65CF8"/>
    <w:rsid w:val="00D65E5D"/>
    <w:rsid w:val="00D65EF3"/>
    <w:rsid w:val="00D65F4C"/>
    <w:rsid w:val="00D66048"/>
    <w:rsid w:val="00D665FE"/>
    <w:rsid w:val="00D66A26"/>
    <w:rsid w:val="00D66C41"/>
    <w:rsid w:val="00D66E28"/>
    <w:rsid w:val="00D66ECE"/>
    <w:rsid w:val="00D67051"/>
    <w:rsid w:val="00D676C2"/>
    <w:rsid w:val="00D67725"/>
    <w:rsid w:val="00D67EEB"/>
    <w:rsid w:val="00D70157"/>
    <w:rsid w:val="00D701C5"/>
    <w:rsid w:val="00D704BF"/>
    <w:rsid w:val="00D70515"/>
    <w:rsid w:val="00D70887"/>
    <w:rsid w:val="00D71249"/>
    <w:rsid w:val="00D714D1"/>
    <w:rsid w:val="00D7197F"/>
    <w:rsid w:val="00D719FB"/>
    <w:rsid w:val="00D72350"/>
    <w:rsid w:val="00D72693"/>
    <w:rsid w:val="00D72A72"/>
    <w:rsid w:val="00D72C5C"/>
    <w:rsid w:val="00D72D6C"/>
    <w:rsid w:val="00D72F90"/>
    <w:rsid w:val="00D73226"/>
    <w:rsid w:val="00D73569"/>
    <w:rsid w:val="00D7424F"/>
    <w:rsid w:val="00D743A0"/>
    <w:rsid w:val="00D748E2"/>
    <w:rsid w:val="00D74CDF"/>
    <w:rsid w:val="00D74F2C"/>
    <w:rsid w:val="00D7506E"/>
    <w:rsid w:val="00D75205"/>
    <w:rsid w:val="00D75533"/>
    <w:rsid w:val="00D757ED"/>
    <w:rsid w:val="00D758C6"/>
    <w:rsid w:val="00D759DF"/>
    <w:rsid w:val="00D75F0B"/>
    <w:rsid w:val="00D76395"/>
    <w:rsid w:val="00D7660E"/>
    <w:rsid w:val="00D767FE"/>
    <w:rsid w:val="00D76C3A"/>
    <w:rsid w:val="00D76CCD"/>
    <w:rsid w:val="00D776BC"/>
    <w:rsid w:val="00D776DD"/>
    <w:rsid w:val="00D77863"/>
    <w:rsid w:val="00D779DE"/>
    <w:rsid w:val="00D802A6"/>
    <w:rsid w:val="00D80C5D"/>
    <w:rsid w:val="00D80C65"/>
    <w:rsid w:val="00D8110B"/>
    <w:rsid w:val="00D81208"/>
    <w:rsid w:val="00D81796"/>
    <w:rsid w:val="00D81A06"/>
    <w:rsid w:val="00D81B30"/>
    <w:rsid w:val="00D81CC3"/>
    <w:rsid w:val="00D822EA"/>
    <w:rsid w:val="00D8251B"/>
    <w:rsid w:val="00D826DB"/>
    <w:rsid w:val="00D82F4D"/>
    <w:rsid w:val="00D830FC"/>
    <w:rsid w:val="00D8436F"/>
    <w:rsid w:val="00D84583"/>
    <w:rsid w:val="00D845DA"/>
    <w:rsid w:val="00D84B00"/>
    <w:rsid w:val="00D84D67"/>
    <w:rsid w:val="00D850D9"/>
    <w:rsid w:val="00D85183"/>
    <w:rsid w:val="00D85B3F"/>
    <w:rsid w:val="00D85F81"/>
    <w:rsid w:val="00D860BE"/>
    <w:rsid w:val="00D86174"/>
    <w:rsid w:val="00D8637C"/>
    <w:rsid w:val="00D8639C"/>
    <w:rsid w:val="00D8649D"/>
    <w:rsid w:val="00D86516"/>
    <w:rsid w:val="00D86646"/>
    <w:rsid w:val="00D8678B"/>
    <w:rsid w:val="00D869B4"/>
    <w:rsid w:val="00D86B2C"/>
    <w:rsid w:val="00D86CD2"/>
    <w:rsid w:val="00D86EDB"/>
    <w:rsid w:val="00D86F66"/>
    <w:rsid w:val="00D8703C"/>
    <w:rsid w:val="00D87130"/>
    <w:rsid w:val="00D872BB"/>
    <w:rsid w:val="00D87344"/>
    <w:rsid w:val="00D876CD"/>
    <w:rsid w:val="00D877DF"/>
    <w:rsid w:val="00D87AF0"/>
    <w:rsid w:val="00D87D72"/>
    <w:rsid w:val="00D87F0F"/>
    <w:rsid w:val="00D87F3D"/>
    <w:rsid w:val="00D901AA"/>
    <w:rsid w:val="00D904AB"/>
    <w:rsid w:val="00D90527"/>
    <w:rsid w:val="00D905CA"/>
    <w:rsid w:val="00D907CD"/>
    <w:rsid w:val="00D91107"/>
    <w:rsid w:val="00D9155B"/>
    <w:rsid w:val="00D91687"/>
    <w:rsid w:val="00D91885"/>
    <w:rsid w:val="00D91A64"/>
    <w:rsid w:val="00D91DDB"/>
    <w:rsid w:val="00D91E05"/>
    <w:rsid w:val="00D91E20"/>
    <w:rsid w:val="00D91E4A"/>
    <w:rsid w:val="00D922F3"/>
    <w:rsid w:val="00D92321"/>
    <w:rsid w:val="00D92646"/>
    <w:rsid w:val="00D9288F"/>
    <w:rsid w:val="00D92B02"/>
    <w:rsid w:val="00D92C7C"/>
    <w:rsid w:val="00D93108"/>
    <w:rsid w:val="00D93919"/>
    <w:rsid w:val="00D9391F"/>
    <w:rsid w:val="00D93CF8"/>
    <w:rsid w:val="00D93E93"/>
    <w:rsid w:val="00D93F86"/>
    <w:rsid w:val="00D940DB"/>
    <w:rsid w:val="00D94154"/>
    <w:rsid w:val="00D9478E"/>
    <w:rsid w:val="00D9490A"/>
    <w:rsid w:val="00D9498B"/>
    <w:rsid w:val="00D94AE0"/>
    <w:rsid w:val="00D94BEB"/>
    <w:rsid w:val="00D950DC"/>
    <w:rsid w:val="00D951DA"/>
    <w:rsid w:val="00D95309"/>
    <w:rsid w:val="00D954A7"/>
    <w:rsid w:val="00D956E8"/>
    <w:rsid w:val="00D95743"/>
    <w:rsid w:val="00D95905"/>
    <w:rsid w:val="00D95ACC"/>
    <w:rsid w:val="00D95BE2"/>
    <w:rsid w:val="00D95D07"/>
    <w:rsid w:val="00D95D91"/>
    <w:rsid w:val="00D96107"/>
    <w:rsid w:val="00D96874"/>
    <w:rsid w:val="00D969A6"/>
    <w:rsid w:val="00D96E36"/>
    <w:rsid w:val="00D974B8"/>
    <w:rsid w:val="00D975A8"/>
    <w:rsid w:val="00D977FD"/>
    <w:rsid w:val="00D978AF"/>
    <w:rsid w:val="00D978CB"/>
    <w:rsid w:val="00D978D3"/>
    <w:rsid w:val="00D9790B"/>
    <w:rsid w:val="00DA042A"/>
    <w:rsid w:val="00DA07EC"/>
    <w:rsid w:val="00DA13E7"/>
    <w:rsid w:val="00DA13E8"/>
    <w:rsid w:val="00DA144A"/>
    <w:rsid w:val="00DA15E8"/>
    <w:rsid w:val="00DA16BC"/>
    <w:rsid w:val="00DA1747"/>
    <w:rsid w:val="00DA1E61"/>
    <w:rsid w:val="00DA2D75"/>
    <w:rsid w:val="00DA2DC6"/>
    <w:rsid w:val="00DA2E12"/>
    <w:rsid w:val="00DA2F87"/>
    <w:rsid w:val="00DA3C87"/>
    <w:rsid w:val="00DA3D68"/>
    <w:rsid w:val="00DA437A"/>
    <w:rsid w:val="00DA4593"/>
    <w:rsid w:val="00DA4732"/>
    <w:rsid w:val="00DA4B73"/>
    <w:rsid w:val="00DA4C3F"/>
    <w:rsid w:val="00DA4C4C"/>
    <w:rsid w:val="00DA4E6C"/>
    <w:rsid w:val="00DA4EF3"/>
    <w:rsid w:val="00DA4FD8"/>
    <w:rsid w:val="00DA59BB"/>
    <w:rsid w:val="00DA5B4D"/>
    <w:rsid w:val="00DA5EAE"/>
    <w:rsid w:val="00DA612A"/>
    <w:rsid w:val="00DA636B"/>
    <w:rsid w:val="00DA6873"/>
    <w:rsid w:val="00DA687C"/>
    <w:rsid w:val="00DA6AAE"/>
    <w:rsid w:val="00DA7176"/>
    <w:rsid w:val="00DA7194"/>
    <w:rsid w:val="00DA7225"/>
    <w:rsid w:val="00DA73A1"/>
    <w:rsid w:val="00DA73EE"/>
    <w:rsid w:val="00DA75EC"/>
    <w:rsid w:val="00DA77F3"/>
    <w:rsid w:val="00DA79D2"/>
    <w:rsid w:val="00DA7A2B"/>
    <w:rsid w:val="00DB0697"/>
    <w:rsid w:val="00DB0B3C"/>
    <w:rsid w:val="00DB0C3C"/>
    <w:rsid w:val="00DB0E79"/>
    <w:rsid w:val="00DB0EB6"/>
    <w:rsid w:val="00DB1297"/>
    <w:rsid w:val="00DB1468"/>
    <w:rsid w:val="00DB1BFE"/>
    <w:rsid w:val="00DB2033"/>
    <w:rsid w:val="00DB27F5"/>
    <w:rsid w:val="00DB2D5B"/>
    <w:rsid w:val="00DB3A48"/>
    <w:rsid w:val="00DB3B35"/>
    <w:rsid w:val="00DB3B88"/>
    <w:rsid w:val="00DB3BD5"/>
    <w:rsid w:val="00DB3FEF"/>
    <w:rsid w:val="00DB4278"/>
    <w:rsid w:val="00DB4A3E"/>
    <w:rsid w:val="00DB4BBF"/>
    <w:rsid w:val="00DB4D11"/>
    <w:rsid w:val="00DB572B"/>
    <w:rsid w:val="00DB5980"/>
    <w:rsid w:val="00DB5AF0"/>
    <w:rsid w:val="00DB5D6E"/>
    <w:rsid w:val="00DB5FF0"/>
    <w:rsid w:val="00DB65C6"/>
    <w:rsid w:val="00DB6601"/>
    <w:rsid w:val="00DB665D"/>
    <w:rsid w:val="00DB6C16"/>
    <w:rsid w:val="00DB6FEA"/>
    <w:rsid w:val="00DB70F8"/>
    <w:rsid w:val="00DB72CB"/>
    <w:rsid w:val="00DB73FE"/>
    <w:rsid w:val="00DB7415"/>
    <w:rsid w:val="00DB7525"/>
    <w:rsid w:val="00DB7844"/>
    <w:rsid w:val="00DB7D3B"/>
    <w:rsid w:val="00DB7F62"/>
    <w:rsid w:val="00DC029A"/>
    <w:rsid w:val="00DC0A26"/>
    <w:rsid w:val="00DC0BF6"/>
    <w:rsid w:val="00DC0C0C"/>
    <w:rsid w:val="00DC105C"/>
    <w:rsid w:val="00DC10E1"/>
    <w:rsid w:val="00DC1426"/>
    <w:rsid w:val="00DC157A"/>
    <w:rsid w:val="00DC170F"/>
    <w:rsid w:val="00DC21D9"/>
    <w:rsid w:val="00DC2209"/>
    <w:rsid w:val="00DC22A2"/>
    <w:rsid w:val="00DC2569"/>
    <w:rsid w:val="00DC28CD"/>
    <w:rsid w:val="00DC2991"/>
    <w:rsid w:val="00DC2D56"/>
    <w:rsid w:val="00DC3103"/>
    <w:rsid w:val="00DC340F"/>
    <w:rsid w:val="00DC42DE"/>
    <w:rsid w:val="00DC4A8C"/>
    <w:rsid w:val="00DC4AEC"/>
    <w:rsid w:val="00DC4BB6"/>
    <w:rsid w:val="00DC4E80"/>
    <w:rsid w:val="00DC5059"/>
    <w:rsid w:val="00DC51E7"/>
    <w:rsid w:val="00DC534F"/>
    <w:rsid w:val="00DC5500"/>
    <w:rsid w:val="00DC5F20"/>
    <w:rsid w:val="00DC61AD"/>
    <w:rsid w:val="00DC656F"/>
    <w:rsid w:val="00DC6C6D"/>
    <w:rsid w:val="00DC6CE9"/>
    <w:rsid w:val="00DC6F71"/>
    <w:rsid w:val="00DC701E"/>
    <w:rsid w:val="00DC7090"/>
    <w:rsid w:val="00DC717E"/>
    <w:rsid w:val="00DC794B"/>
    <w:rsid w:val="00DC7954"/>
    <w:rsid w:val="00DD012D"/>
    <w:rsid w:val="00DD0167"/>
    <w:rsid w:val="00DD03BF"/>
    <w:rsid w:val="00DD072C"/>
    <w:rsid w:val="00DD0C05"/>
    <w:rsid w:val="00DD0E61"/>
    <w:rsid w:val="00DD0F27"/>
    <w:rsid w:val="00DD18F7"/>
    <w:rsid w:val="00DD1BE1"/>
    <w:rsid w:val="00DD1C00"/>
    <w:rsid w:val="00DD1DA2"/>
    <w:rsid w:val="00DD207B"/>
    <w:rsid w:val="00DD2083"/>
    <w:rsid w:val="00DD25B5"/>
    <w:rsid w:val="00DD2958"/>
    <w:rsid w:val="00DD2A41"/>
    <w:rsid w:val="00DD2B54"/>
    <w:rsid w:val="00DD2D10"/>
    <w:rsid w:val="00DD2ED8"/>
    <w:rsid w:val="00DD3190"/>
    <w:rsid w:val="00DD31DD"/>
    <w:rsid w:val="00DD31EE"/>
    <w:rsid w:val="00DD330D"/>
    <w:rsid w:val="00DD34A9"/>
    <w:rsid w:val="00DD361D"/>
    <w:rsid w:val="00DD38E7"/>
    <w:rsid w:val="00DD3A8A"/>
    <w:rsid w:val="00DD3E15"/>
    <w:rsid w:val="00DD3FBE"/>
    <w:rsid w:val="00DD4227"/>
    <w:rsid w:val="00DD429F"/>
    <w:rsid w:val="00DD4301"/>
    <w:rsid w:val="00DD47E4"/>
    <w:rsid w:val="00DD497D"/>
    <w:rsid w:val="00DD49A3"/>
    <w:rsid w:val="00DD4CEC"/>
    <w:rsid w:val="00DD4D11"/>
    <w:rsid w:val="00DD4E1C"/>
    <w:rsid w:val="00DD5257"/>
    <w:rsid w:val="00DD53BA"/>
    <w:rsid w:val="00DD5609"/>
    <w:rsid w:val="00DD5707"/>
    <w:rsid w:val="00DD5711"/>
    <w:rsid w:val="00DD621F"/>
    <w:rsid w:val="00DD62D2"/>
    <w:rsid w:val="00DD63CB"/>
    <w:rsid w:val="00DD6475"/>
    <w:rsid w:val="00DD655D"/>
    <w:rsid w:val="00DD6B8A"/>
    <w:rsid w:val="00DD716F"/>
    <w:rsid w:val="00DD73BB"/>
    <w:rsid w:val="00DD742A"/>
    <w:rsid w:val="00DD7B74"/>
    <w:rsid w:val="00DD7B90"/>
    <w:rsid w:val="00DD7FD3"/>
    <w:rsid w:val="00DE0033"/>
    <w:rsid w:val="00DE01E2"/>
    <w:rsid w:val="00DE0458"/>
    <w:rsid w:val="00DE0525"/>
    <w:rsid w:val="00DE096E"/>
    <w:rsid w:val="00DE0BE2"/>
    <w:rsid w:val="00DE1188"/>
    <w:rsid w:val="00DE1912"/>
    <w:rsid w:val="00DE1DE3"/>
    <w:rsid w:val="00DE2511"/>
    <w:rsid w:val="00DE260D"/>
    <w:rsid w:val="00DE28A4"/>
    <w:rsid w:val="00DE297B"/>
    <w:rsid w:val="00DE3051"/>
    <w:rsid w:val="00DE310E"/>
    <w:rsid w:val="00DE326B"/>
    <w:rsid w:val="00DE38AA"/>
    <w:rsid w:val="00DE38B5"/>
    <w:rsid w:val="00DE3B63"/>
    <w:rsid w:val="00DE40E0"/>
    <w:rsid w:val="00DE464F"/>
    <w:rsid w:val="00DE4793"/>
    <w:rsid w:val="00DE4A11"/>
    <w:rsid w:val="00DE4F6B"/>
    <w:rsid w:val="00DE5085"/>
    <w:rsid w:val="00DE509C"/>
    <w:rsid w:val="00DE5114"/>
    <w:rsid w:val="00DE52B9"/>
    <w:rsid w:val="00DE5575"/>
    <w:rsid w:val="00DE565D"/>
    <w:rsid w:val="00DE56D9"/>
    <w:rsid w:val="00DE57C4"/>
    <w:rsid w:val="00DE598D"/>
    <w:rsid w:val="00DE5CAB"/>
    <w:rsid w:val="00DE5FEE"/>
    <w:rsid w:val="00DE609E"/>
    <w:rsid w:val="00DE6326"/>
    <w:rsid w:val="00DE657F"/>
    <w:rsid w:val="00DE66AC"/>
    <w:rsid w:val="00DE6BCD"/>
    <w:rsid w:val="00DE6E74"/>
    <w:rsid w:val="00DE6EBD"/>
    <w:rsid w:val="00DE6F51"/>
    <w:rsid w:val="00DE71FA"/>
    <w:rsid w:val="00DE772F"/>
    <w:rsid w:val="00DE7892"/>
    <w:rsid w:val="00DE78A6"/>
    <w:rsid w:val="00DF023A"/>
    <w:rsid w:val="00DF064E"/>
    <w:rsid w:val="00DF06BA"/>
    <w:rsid w:val="00DF0775"/>
    <w:rsid w:val="00DF09E4"/>
    <w:rsid w:val="00DF10FB"/>
    <w:rsid w:val="00DF13FC"/>
    <w:rsid w:val="00DF1B9A"/>
    <w:rsid w:val="00DF1D8F"/>
    <w:rsid w:val="00DF1E87"/>
    <w:rsid w:val="00DF22C9"/>
    <w:rsid w:val="00DF26F4"/>
    <w:rsid w:val="00DF2D64"/>
    <w:rsid w:val="00DF2D91"/>
    <w:rsid w:val="00DF2DAB"/>
    <w:rsid w:val="00DF311D"/>
    <w:rsid w:val="00DF3298"/>
    <w:rsid w:val="00DF32EC"/>
    <w:rsid w:val="00DF3581"/>
    <w:rsid w:val="00DF3889"/>
    <w:rsid w:val="00DF3BA8"/>
    <w:rsid w:val="00DF3D96"/>
    <w:rsid w:val="00DF3FD3"/>
    <w:rsid w:val="00DF438D"/>
    <w:rsid w:val="00DF4460"/>
    <w:rsid w:val="00DF4570"/>
    <w:rsid w:val="00DF4712"/>
    <w:rsid w:val="00DF49A0"/>
    <w:rsid w:val="00DF4B1B"/>
    <w:rsid w:val="00DF4B90"/>
    <w:rsid w:val="00DF4E01"/>
    <w:rsid w:val="00DF502A"/>
    <w:rsid w:val="00DF536A"/>
    <w:rsid w:val="00DF5393"/>
    <w:rsid w:val="00DF5DA6"/>
    <w:rsid w:val="00DF5EF6"/>
    <w:rsid w:val="00DF5FE7"/>
    <w:rsid w:val="00DF6567"/>
    <w:rsid w:val="00DF6801"/>
    <w:rsid w:val="00DF6CFA"/>
    <w:rsid w:val="00DF6D25"/>
    <w:rsid w:val="00DF6D3D"/>
    <w:rsid w:val="00DF6EE0"/>
    <w:rsid w:val="00DF6F6D"/>
    <w:rsid w:val="00DF7663"/>
    <w:rsid w:val="00DF7AEF"/>
    <w:rsid w:val="00DF7CB4"/>
    <w:rsid w:val="00E0021C"/>
    <w:rsid w:val="00E00357"/>
    <w:rsid w:val="00E00413"/>
    <w:rsid w:val="00E0057E"/>
    <w:rsid w:val="00E005E8"/>
    <w:rsid w:val="00E009E4"/>
    <w:rsid w:val="00E00A07"/>
    <w:rsid w:val="00E00C19"/>
    <w:rsid w:val="00E00EC7"/>
    <w:rsid w:val="00E00ED3"/>
    <w:rsid w:val="00E01052"/>
    <w:rsid w:val="00E01059"/>
    <w:rsid w:val="00E0113D"/>
    <w:rsid w:val="00E01239"/>
    <w:rsid w:val="00E015B8"/>
    <w:rsid w:val="00E0171A"/>
    <w:rsid w:val="00E0188C"/>
    <w:rsid w:val="00E0290D"/>
    <w:rsid w:val="00E02EF0"/>
    <w:rsid w:val="00E031FF"/>
    <w:rsid w:val="00E032DC"/>
    <w:rsid w:val="00E03797"/>
    <w:rsid w:val="00E038D1"/>
    <w:rsid w:val="00E039DA"/>
    <w:rsid w:val="00E03BB4"/>
    <w:rsid w:val="00E03DE7"/>
    <w:rsid w:val="00E03E05"/>
    <w:rsid w:val="00E03FA7"/>
    <w:rsid w:val="00E0409E"/>
    <w:rsid w:val="00E04118"/>
    <w:rsid w:val="00E04134"/>
    <w:rsid w:val="00E04539"/>
    <w:rsid w:val="00E04829"/>
    <w:rsid w:val="00E04A2D"/>
    <w:rsid w:val="00E04C61"/>
    <w:rsid w:val="00E04ED5"/>
    <w:rsid w:val="00E0519C"/>
    <w:rsid w:val="00E0523B"/>
    <w:rsid w:val="00E05DFB"/>
    <w:rsid w:val="00E05E74"/>
    <w:rsid w:val="00E05F78"/>
    <w:rsid w:val="00E06174"/>
    <w:rsid w:val="00E0627D"/>
    <w:rsid w:val="00E06524"/>
    <w:rsid w:val="00E072CE"/>
    <w:rsid w:val="00E075D3"/>
    <w:rsid w:val="00E07829"/>
    <w:rsid w:val="00E07F80"/>
    <w:rsid w:val="00E104B5"/>
    <w:rsid w:val="00E107A4"/>
    <w:rsid w:val="00E10D18"/>
    <w:rsid w:val="00E10E28"/>
    <w:rsid w:val="00E10F78"/>
    <w:rsid w:val="00E1108F"/>
    <w:rsid w:val="00E1146B"/>
    <w:rsid w:val="00E11A1A"/>
    <w:rsid w:val="00E11C93"/>
    <w:rsid w:val="00E11CA6"/>
    <w:rsid w:val="00E12240"/>
    <w:rsid w:val="00E1243C"/>
    <w:rsid w:val="00E124F2"/>
    <w:rsid w:val="00E1251E"/>
    <w:rsid w:val="00E1281D"/>
    <w:rsid w:val="00E12BEF"/>
    <w:rsid w:val="00E12C27"/>
    <w:rsid w:val="00E12D6D"/>
    <w:rsid w:val="00E12D75"/>
    <w:rsid w:val="00E12D85"/>
    <w:rsid w:val="00E12E07"/>
    <w:rsid w:val="00E136AF"/>
    <w:rsid w:val="00E13CF5"/>
    <w:rsid w:val="00E14168"/>
    <w:rsid w:val="00E146EB"/>
    <w:rsid w:val="00E14752"/>
    <w:rsid w:val="00E149E8"/>
    <w:rsid w:val="00E14BAB"/>
    <w:rsid w:val="00E14FC2"/>
    <w:rsid w:val="00E14FF2"/>
    <w:rsid w:val="00E15762"/>
    <w:rsid w:val="00E15B13"/>
    <w:rsid w:val="00E15BDC"/>
    <w:rsid w:val="00E15CF7"/>
    <w:rsid w:val="00E15E94"/>
    <w:rsid w:val="00E16263"/>
    <w:rsid w:val="00E16ADE"/>
    <w:rsid w:val="00E16BF1"/>
    <w:rsid w:val="00E171D8"/>
    <w:rsid w:val="00E177EA"/>
    <w:rsid w:val="00E17869"/>
    <w:rsid w:val="00E17AB1"/>
    <w:rsid w:val="00E17B4A"/>
    <w:rsid w:val="00E20110"/>
    <w:rsid w:val="00E2027C"/>
    <w:rsid w:val="00E2080C"/>
    <w:rsid w:val="00E20955"/>
    <w:rsid w:val="00E209C4"/>
    <w:rsid w:val="00E20C60"/>
    <w:rsid w:val="00E20F5D"/>
    <w:rsid w:val="00E20FBC"/>
    <w:rsid w:val="00E2114F"/>
    <w:rsid w:val="00E2125C"/>
    <w:rsid w:val="00E215F4"/>
    <w:rsid w:val="00E21C33"/>
    <w:rsid w:val="00E220E0"/>
    <w:rsid w:val="00E2215E"/>
    <w:rsid w:val="00E22181"/>
    <w:rsid w:val="00E2228F"/>
    <w:rsid w:val="00E223B7"/>
    <w:rsid w:val="00E224FC"/>
    <w:rsid w:val="00E22612"/>
    <w:rsid w:val="00E22C49"/>
    <w:rsid w:val="00E22E0B"/>
    <w:rsid w:val="00E23B15"/>
    <w:rsid w:val="00E23DCF"/>
    <w:rsid w:val="00E23E1B"/>
    <w:rsid w:val="00E23F93"/>
    <w:rsid w:val="00E24034"/>
    <w:rsid w:val="00E2408E"/>
    <w:rsid w:val="00E24108"/>
    <w:rsid w:val="00E247DE"/>
    <w:rsid w:val="00E24D5F"/>
    <w:rsid w:val="00E24DA0"/>
    <w:rsid w:val="00E25559"/>
    <w:rsid w:val="00E258B4"/>
    <w:rsid w:val="00E25A95"/>
    <w:rsid w:val="00E25AAA"/>
    <w:rsid w:val="00E25CF9"/>
    <w:rsid w:val="00E25DD3"/>
    <w:rsid w:val="00E25DE2"/>
    <w:rsid w:val="00E25E08"/>
    <w:rsid w:val="00E265C1"/>
    <w:rsid w:val="00E2689F"/>
    <w:rsid w:val="00E26C01"/>
    <w:rsid w:val="00E26DB0"/>
    <w:rsid w:val="00E26DB7"/>
    <w:rsid w:val="00E26F35"/>
    <w:rsid w:val="00E27001"/>
    <w:rsid w:val="00E27085"/>
    <w:rsid w:val="00E27129"/>
    <w:rsid w:val="00E273AC"/>
    <w:rsid w:val="00E27435"/>
    <w:rsid w:val="00E27810"/>
    <w:rsid w:val="00E27E01"/>
    <w:rsid w:val="00E301D8"/>
    <w:rsid w:val="00E303B6"/>
    <w:rsid w:val="00E30647"/>
    <w:rsid w:val="00E3098D"/>
    <w:rsid w:val="00E309F0"/>
    <w:rsid w:val="00E3110B"/>
    <w:rsid w:val="00E31154"/>
    <w:rsid w:val="00E311C5"/>
    <w:rsid w:val="00E3158D"/>
    <w:rsid w:val="00E31823"/>
    <w:rsid w:val="00E320B2"/>
    <w:rsid w:val="00E321F3"/>
    <w:rsid w:val="00E324DC"/>
    <w:rsid w:val="00E3252A"/>
    <w:rsid w:val="00E325D9"/>
    <w:rsid w:val="00E32B59"/>
    <w:rsid w:val="00E32E24"/>
    <w:rsid w:val="00E330BB"/>
    <w:rsid w:val="00E332AB"/>
    <w:rsid w:val="00E3346F"/>
    <w:rsid w:val="00E33BC1"/>
    <w:rsid w:val="00E33C03"/>
    <w:rsid w:val="00E33ECC"/>
    <w:rsid w:val="00E340FC"/>
    <w:rsid w:val="00E3412D"/>
    <w:rsid w:val="00E34149"/>
    <w:rsid w:val="00E3414B"/>
    <w:rsid w:val="00E341C5"/>
    <w:rsid w:val="00E341CC"/>
    <w:rsid w:val="00E34295"/>
    <w:rsid w:val="00E34596"/>
    <w:rsid w:val="00E346BD"/>
    <w:rsid w:val="00E34AE5"/>
    <w:rsid w:val="00E351AD"/>
    <w:rsid w:val="00E35560"/>
    <w:rsid w:val="00E357F8"/>
    <w:rsid w:val="00E35896"/>
    <w:rsid w:val="00E35D74"/>
    <w:rsid w:val="00E35F3C"/>
    <w:rsid w:val="00E365BA"/>
    <w:rsid w:val="00E36686"/>
    <w:rsid w:val="00E3668F"/>
    <w:rsid w:val="00E36903"/>
    <w:rsid w:val="00E369F1"/>
    <w:rsid w:val="00E36A56"/>
    <w:rsid w:val="00E36B4C"/>
    <w:rsid w:val="00E36CF4"/>
    <w:rsid w:val="00E36F00"/>
    <w:rsid w:val="00E3734E"/>
    <w:rsid w:val="00E378B4"/>
    <w:rsid w:val="00E37ABF"/>
    <w:rsid w:val="00E37E4F"/>
    <w:rsid w:val="00E40347"/>
    <w:rsid w:val="00E40613"/>
    <w:rsid w:val="00E4074D"/>
    <w:rsid w:val="00E40AFA"/>
    <w:rsid w:val="00E40BBC"/>
    <w:rsid w:val="00E40E1A"/>
    <w:rsid w:val="00E40F84"/>
    <w:rsid w:val="00E41231"/>
    <w:rsid w:val="00E41362"/>
    <w:rsid w:val="00E4166F"/>
    <w:rsid w:val="00E4170D"/>
    <w:rsid w:val="00E41843"/>
    <w:rsid w:val="00E41AE4"/>
    <w:rsid w:val="00E41C54"/>
    <w:rsid w:val="00E41CE2"/>
    <w:rsid w:val="00E421B0"/>
    <w:rsid w:val="00E421BF"/>
    <w:rsid w:val="00E428F3"/>
    <w:rsid w:val="00E42EA6"/>
    <w:rsid w:val="00E441C1"/>
    <w:rsid w:val="00E444E1"/>
    <w:rsid w:val="00E44A50"/>
    <w:rsid w:val="00E44D79"/>
    <w:rsid w:val="00E44DB1"/>
    <w:rsid w:val="00E450BD"/>
    <w:rsid w:val="00E450E1"/>
    <w:rsid w:val="00E45278"/>
    <w:rsid w:val="00E45B72"/>
    <w:rsid w:val="00E45C9C"/>
    <w:rsid w:val="00E45D62"/>
    <w:rsid w:val="00E45E6A"/>
    <w:rsid w:val="00E45F6A"/>
    <w:rsid w:val="00E460D1"/>
    <w:rsid w:val="00E462FB"/>
    <w:rsid w:val="00E463D9"/>
    <w:rsid w:val="00E46441"/>
    <w:rsid w:val="00E4663D"/>
    <w:rsid w:val="00E467C2"/>
    <w:rsid w:val="00E46820"/>
    <w:rsid w:val="00E47CD2"/>
    <w:rsid w:val="00E50531"/>
    <w:rsid w:val="00E50771"/>
    <w:rsid w:val="00E508CD"/>
    <w:rsid w:val="00E509AF"/>
    <w:rsid w:val="00E50D0B"/>
    <w:rsid w:val="00E512A1"/>
    <w:rsid w:val="00E51451"/>
    <w:rsid w:val="00E51AEA"/>
    <w:rsid w:val="00E52282"/>
    <w:rsid w:val="00E524E1"/>
    <w:rsid w:val="00E52BFC"/>
    <w:rsid w:val="00E53285"/>
    <w:rsid w:val="00E53A8F"/>
    <w:rsid w:val="00E53EDB"/>
    <w:rsid w:val="00E543B3"/>
    <w:rsid w:val="00E543D6"/>
    <w:rsid w:val="00E54855"/>
    <w:rsid w:val="00E54888"/>
    <w:rsid w:val="00E5491C"/>
    <w:rsid w:val="00E54A42"/>
    <w:rsid w:val="00E54E3E"/>
    <w:rsid w:val="00E54FF9"/>
    <w:rsid w:val="00E552C7"/>
    <w:rsid w:val="00E5588F"/>
    <w:rsid w:val="00E55CD3"/>
    <w:rsid w:val="00E5619C"/>
    <w:rsid w:val="00E567C4"/>
    <w:rsid w:val="00E569D5"/>
    <w:rsid w:val="00E57228"/>
    <w:rsid w:val="00E5763D"/>
    <w:rsid w:val="00E57784"/>
    <w:rsid w:val="00E57F97"/>
    <w:rsid w:val="00E603F9"/>
    <w:rsid w:val="00E60931"/>
    <w:rsid w:val="00E60FF8"/>
    <w:rsid w:val="00E616D6"/>
    <w:rsid w:val="00E61719"/>
    <w:rsid w:val="00E61BDD"/>
    <w:rsid w:val="00E61D6F"/>
    <w:rsid w:val="00E62CDC"/>
    <w:rsid w:val="00E62F9C"/>
    <w:rsid w:val="00E63075"/>
    <w:rsid w:val="00E631DB"/>
    <w:rsid w:val="00E63224"/>
    <w:rsid w:val="00E6360B"/>
    <w:rsid w:val="00E637E0"/>
    <w:rsid w:val="00E63A38"/>
    <w:rsid w:val="00E64BDA"/>
    <w:rsid w:val="00E6559C"/>
    <w:rsid w:val="00E655AB"/>
    <w:rsid w:val="00E65D64"/>
    <w:rsid w:val="00E6640B"/>
    <w:rsid w:val="00E664A3"/>
    <w:rsid w:val="00E668CA"/>
    <w:rsid w:val="00E675B1"/>
    <w:rsid w:val="00E6763F"/>
    <w:rsid w:val="00E67B28"/>
    <w:rsid w:val="00E67D45"/>
    <w:rsid w:val="00E7000D"/>
    <w:rsid w:val="00E70267"/>
    <w:rsid w:val="00E7034F"/>
    <w:rsid w:val="00E703BB"/>
    <w:rsid w:val="00E70637"/>
    <w:rsid w:val="00E70AB9"/>
    <w:rsid w:val="00E70B24"/>
    <w:rsid w:val="00E71064"/>
    <w:rsid w:val="00E71161"/>
    <w:rsid w:val="00E71395"/>
    <w:rsid w:val="00E713DC"/>
    <w:rsid w:val="00E7186A"/>
    <w:rsid w:val="00E71CF5"/>
    <w:rsid w:val="00E71FA3"/>
    <w:rsid w:val="00E72325"/>
    <w:rsid w:val="00E7232D"/>
    <w:rsid w:val="00E723BE"/>
    <w:rsid w:val="00E72A7B"/>
    <w:rsid w:val="00E72B3B"/>
    <w:rsid w:val="00E7365A"/>
    <w:rsid w:val="00E7372F"/>
    <w:rsid w:val="00E73A79"/>
    <w:rsid w:val="00E73EB2"/>
    <w:rsid w:val="00E73FC1"/>
    <w:rsid w:val="00E740D7"/>
    <w:rsid w:val="00E743CF"/>
    <w:rsid w:val="00E74A2F"/>
    <w:rsid w:val="00E74C73"/>
    <w:rsid w:val="00E74D20"/>
    <w:rsid w:val="00E74F63"/>
    <w:rsid w:val="00E7509C"/>
    <w:rsid w:val="00E750E4"/>
    <w:rsid w:val="00E7527C"/>
    <w:rsid w:val="00E7558B"/>
    <w:rsid w:val="00E7560C"/>
    <w:rsid w:val="00E756BF"/>
    <w:rsid w:val="00E758E7"/>
    <w:rsid w:val="00E75974"/>
    <w:rsid w:val="00E75F94"/>
    <w:rsid w:val="00E76346"/>
    <w:rsid w:val="00E768B5"/>
    <w:rsid w:val="00E77029"/>
    <w:rsid w:val="00E77205"/>
    <w:rsid w:val="00E77343"/>
    <w:rsid w:val="00E77462"/>
    <w:rsid w:val="00E77647"/>
    <w:rsid w:val="00E77783"/>
    <w:rsid w:val="00E777A4"/>
    <w:rsid w:val="00E77A6E"/>
    <w:rsid w:val="00E77BB5"/>
    <w:rsid w:val="00E77BFD"/>
    <w:rsid w:val="00E77DF3"/>
    <w:rsid w:val="00E77E03"/>
    <w:rsid w:val="00E801FD"/>
    <w:rsid w:val="00E80D1E"/>
    <w:rsid w:val="00E81417"/>
    <w:rsid w:val="00E8166E"/>
    <w:rsid w:val="00E82583"/>
    <w:rsid w:val="00E8271E"/>
    <w:rsid w:val="00E82E46"/>
    <w:rsid w:val="00E8342E"/>
    <w:rsid w:val="00E8371E"/>
    <w:rsid w:val="00E837F7"/>
    <w:rsid w:val="00E83C15"/>
    <w:rsid w:val="00E83F42"/>
    <w:rsid w:val="00E841BC"/>
    <w:rsid w:val="00E84484"/>
    <w:rsid w:val="00E845B5"/>
    <w:rsid w:val="00E846F6"/>
    <w:rsid w:val="00E848B3"/>
    <w:rsid w:val="00E84D78"/>
    <w:rsid w:val="00E84E79"/>
    <w:rsid w:val="00E8507B"/>
    <w:rsid w:val="00E85195"/>
    <w:rsid w:val="00E85521"/>
    <w:rsid w:val="00E85627"/>
    <w:rsid w:val="00E857CE"/>
    <w:rsid w:val="00E85956"/>
    <w:rsid w:val="00E859C5"/>
    <w:rsid w:val="00E85E7F"/>
    <w:rsid w:val="00E8615C"/>
    <w:rsid w:val="00E8662B"/>
    <w:rsid w:val="00E86CE1"/>
    <w:rsid w:val="00E873C1"/>
    <w:rsid w:val="00E87B22"/>
    <w:rsid w:val="00E87C8A"/>
    <w:rsid w:val="00E87E23"/>
    <w:rsid w:val="00E9032B"/>
    <w:rsid w:val="00E90588"/>
    <w:rsid w:val="00E906F1"/>
    <w:rsid w:val="00E90A0D"/>
    <w:rsid w:val="00E90CD2"/>
    <w:rsid w:val="00E91214"/>
    <w:rsid w:val="00E917B9"/>
    <w:rsid w:val="00E9187B"/>
    <w:rsid w:val="00E91B7D"/>
    <w:rsid w:val="00E91C05"/>
    <w:rsid w:val="00E91FE0"/>
    <w:rsid w:val="00E9220D"/>
    <w:rsid w:val="00E92212"/>
    <w:rsid w:val="00E9289F"/>
    <w:rsid w:val="00E93B93"/>
    <w:rsid w:val="00E94335"/>
    <w:rsid w:val="00E9459C"/>
    <w:rsid w:val="00E94AE0"/>
    <w:rsid w:val="00E94FCD"/>
    <w:rsid w:val="00E95440"/>
    <w:rsid w:val="00E95497"/>
    <w:rsid w:val="00E954E3"/>
    <w:rsid w:val="00E9565A"/>
    <w:rsid w:val="00E958B2"/>
    <w:rsid w:val="00E95BE9"/>
    <w:rsid w:val="00E95C21"/>
    <w:rsid w:val="00E95C4E"/>
    <w:rsid w:val="00E95E2F"/>
    <w:rsid w:val="00E96168"/>
    <w:rsid w:val="00E961C1"/>
    <w:rsid w:val="00E962E5"/>
    <w:rsid w:val="00E96B75"/>
    <w:rsid w:val="00E96CB9"/>
    <w:rsid w:val="00E974ED"/>
    <w:rsid w:val="00E97999"/>
    <w:rsid w:val="00E97A79"/>
    <w:rsid w:val="00E97B64"/>
    <w:rsid w:val="00E97B93"/>
    <w:rsid w:val="00E97BFA"/>
    <w:rsid w:val="00E97C78"/>
    <w:rsid w:val="00EA0270"/>
    <w:rsid w:val="00EA0585"/>
    <w:rsid w:val="00EA07A2"/>
    <w:rsid w:val="00EA0851"/>
    <w:rsid w:val="00EA0ECD"/>
    <w:rsid w:val="00EA1485"/>
    <w:rsid w:val="00EA1814"/>
    <w:rsid w:val="00EA184F"/>
    <w:rsid w:val="00EA22E9"/>
    <w:rsid w:val="00EA2777"/>
    <w:rsid w:val="00EA2B77"/>
    <w:rsid w:val="00EA2B9A"/>
    <w:rsid w:val="00EA2FF7"/>
    <w:rsid w:val="00EA3045"/>
    <w:rsid w:val="00EA308E"/>
    <w:rsid w:val="00EA3409"/>
    <w:rsid w:val="00EA3497"/>
    <w:rsid w:val="00EA35A1"/>
    <w:rsid w:val="00EA37DE"/>
    <w:rsid w:val="00EA3B20"/>
    <w:rsid w:val="00EA3B81"/>
    <w:rsid w:val="00EA3EEA"/>
    <w:rsid w:val="00EA3F36"/>
    <w:rsid w:val="00EA4140"/>
    <w:rsid w:val="00EA41F9"/>
    <w:rsid w:val="00EA448C"/>
    <w:rsid w:val="00EA4694"/>
    <w:rsid w:val="00EA46E4"/>
    <w:rsid w:val="00EA4CB1"/>
    <w:rsid w:val="00EA4F2F"/>
    <w:rsid w:val="00EA565A"/>
    <w:rsid w:val="00EA57F9"/>
    <w:rsid w:val="00EA5821"/>
    <w:rsid w:val="00EA61BC"/>
    <w:rsid w:val="00EA623A"/>
    <w:rsid w:val="00EA62EF"/>
    <w:rsid w:val="00EA6322"/>
    <w:rsid w:val="00EA6968"/>
    <w:rsid w:val="00EA7395"/>
    <w:rsid w:val="00EA745B"/>
    <w:rsid w:val="00EA77BD"/>
    <w:rsid w:val="00EA7C5D"/>
    <w:rsid w:val="00EA7D85"/>
    <w:rsid w:val="00EB02CB"/>
    <w:rsid w:val="00EB04BF"/>
    <w:rsid w:val="00EB0566"/>
    <w:rsid w:val="00EB05D5"/>
    <w:rsid w:val="00EB08D9"/>
    <w:rsid w:val="00EB0BBB"/>
    <w:rsid w:val="00EB1188"/>
    <w:rsid w:val="00EB11AC"/>
    <w:rsid w:val="00EB11E4"/>
    <w:rsid w:val="00EB13CE"/>
    <w:rsid w:val="00EB1EE6"/>
    <w:rsid w:val="00EB1EFB"/>
    <w:rsid w:val="00EB2397"/>
    <w:rsid w:val="00EB25F2"/>
    <w:rsid w:val="00EB270B"/>
    <w:rsid w:val="00EB2826"/>
    <w:rsid w:val="00EB283C"/>
    <w:rsid w:val="00EB2878"/>
    <w:rsid w:val="00EB30D6"/>
    <w:rsid w:val="00EB34CE"/>
    <w:rsid w:val="00EB35E2"/>
    <w:rsid w:val="00EB37A1"/>
    <w:rsid w:val="00EB3C08"/>
    <w:rsid w:val="00EB3D11"/>
    <w:rsid w:val="00EB41E8"/>
    <w:rsid w:val="00EB43DD"/>
    <w:rsid w:val="00EB453C"/>
    <w:rsid w:val="00EB498D"/>
    <w:rsid w:val="00EB4C2E"/>
    <w:rsid w:val="00EB4DA1"/>
    <w:rsid w:val="00EB5279"/>
    <w:rsid w:val="00EB5807"/>
    <w:rsid w:val="00EB5CD3"/>
    <w:rsid w:val="00EB5DBE"/>
    <w:rsid w:val="00EB6779"/>
    <w:rsid w:val="00EB6881"/>
    <w:rsid w:val="00EB689F"/>
    <w:rsid w:val="00EB6935"/>
    <w:rsid w:val="00EB7054"/>
    <w:rsid w:val="00EB773C"/>
    <w:rsid w:val="00EB7941"/>
    <w:rsid w:val="00EB7DB2"/>
    <w:rsid w:val="00EB7ECC"/>
    <w:rsid w:val="00EB7F37"/>
    <w:rsid w:val="00EC0056"/>
    <w:rsid w:val="00EC03D0"/>
    <w:rsid w:val="00EC0910"/>
    <w:rsid w:val="00EC0C14"/>
    <w:rsid w:val="00EC0F95"/>
    <w:rsid w:val="00EC10E3"/>
    <w:rsid w:val="00EC1180"/>
    <w:rsid w:val="00EC11A6"/>
    <w:rsid w:val="00EC12D4"/>
    <w:rsid w:val="00EC14BD"/>
    <w:rsid w:val="00EC1D21"/>
    <w:rsid w:val="00EC1FA0"/>
    <w:rsid w:val="00EC20C5"/>
    <w:rsid w:val="00EC273C"/>
    <w:rsid w:val="00EC291D"/>
    <w:rsid w:val="00EC2F00"/>
    <w:rsid w:val="00EC3090"/>
    <w:rsid w:val="00EC3393"/>
    <w:rsid w:val="00EC4C57"/>
    <w:rsid w:val="00EC4E20"/>
    <w:rsid w:val="00EC5017"/>
    <w:rsid w:val="00EC5040"/>
    <w:rsid w:val="00EC579A"/>
    <w:rsid w:val="00EC60D2"/>
    <w:rsid w:val="00EC6437"/>
    <w:rsid w:val="00EC6532"/>
    <w:rsid w:val="00EC66EF"/>
    <w:rsid w:val="00EC673E"/>
    <w:rsid w:val="00EC6F2B"/>
    <w:rsid w:val="00EC7159"/>
    <w:rsid w:val="00EC7520"/>
    <w:rsid w:val="00EC7535"/>
    <w:rsid w:val="00EC7ECE"/>
    <w:rsid w:val="00ED00A5"/>
    <w:rsid w:val="00ED01AB"/>
    <w:rsid w:val="00ED0413"/>
    <w:rsid w:val="00ED06AD"/>
    <w:rsid w:val="00ED0701"/>
    <w:rsid w:val="00ED0886"/>
    <w:rsid w:val="00ED08B0"/>
    <w:rsid w:val="00ED147C"/>
    <w:rsid w:val="00ED1A5D"/>
    <w:rsid w:val="00ED1DCB"/>
    <w:rsid w:val="00ED1E91"/>
    <w:rsid w:val="00ED2149"/>
    <w:rsid w:val="00ED2330"/>
    <w:rsid w:val="00ED2384"/>
    <w:rsid w:val="00ED2495"/>
    <w:rsid w:val="00ED267E"/>
    <w:rsid w:val="00ED278A"/>
    <w:rsid w:val="00ED29A2"/>
    <w:rsid w:val="00ED3012"/>
    <w:rsid w:val="00ED31C3"/>
    <w:rsid w:val="00ED32AC"/>
    <w:rsid w:val="00ED3572"/>
    <w:rsid w:val="00ED3876"/>
    <w:rsid w:val="00ED3D70"/>
    <w:rsid w:val="00ED3F43"/>
    <w:rsid w:val="00ED417B"/>
    <w:rsid w:val="00ED41CB"/>
    <w:rsid w:val="00ED4221"/>
    <w:rsid w:val="00ED4808"/>
    <w:rsid w:val="00ED4C53"/>
    <w:rsid w:val="00ED4E94"/>
    <w:rsid w:val="00ED50C5"/>
    <w:rsid w:val="00ED57C3"/>
    <w:rsid w:val="00ED58A2"/>
    <w:rsid w:val="00ED5CDD"/>
    <w:rsid w:val="00ED5F17"/>
    <w:rsid w:val="00ED60A5"/>
    <w:rsid w:val="00ED60F1"/>
    <w:rsid w:val="00ED6A61"/>
    <w:rsid w:val="00ED6E61"/>
    <w:rsid w:val="00ED6FB7"/>
    <w:rsid w:val="00ED78F4"/>
    <w:rsid w:val="00ED7BCD"/>
    <w:rsid w:val="00EE0421"/>
    <w:rsid w:val="00EE0783"/>
    <w:rsid w:val="00EE0AA3"/>
    <w:rsid w:val="00EE1A1F"/>
    <w:rsid w:val="00EE1B34"/>
    <w:rsid w:val="00EE1DBA"/>
    <w:rsid w:val="00EE207E"/>
    <w:rsid w:val="00EE2633"/>
    <w:rsid w:val="00EE2697"/>
    <w:rsid w:val="00EE26D4"/>
    <w:rsid w:val="00EE2720"/>
    <w:rsid w:val="00EE2AB2"/>
    <w:rsid w:val="00EE2AC9"/>
    <w:rsid w:val="00EE2C4C"/>
    <w:rsid w:val="00EE2E1F"/>
    <w:rsid w:val="00EE31F5"/>
    <w:rsid w:val="00EE34B9"/>
    <w:rsid w:val="00EE378E"/>
    <w:rsid w:val="00EE37DA"/>
    <w:rsid w:val="00EE37F5"/>
    <w:rsid w:val="00EE3AF2"/>
    <w:rsid w:val="00EE3E56"/>
    <w:rsid w:val="00EE4093"/>
    <w:rsid w:val="00EE42C1"/>
    <w:rsid w:val="00EE45FE"/>
    <w:rsid w:val="00EE4601"/>
    <w:rsid w:val="00EE4727"/>
    <w:rsid w:val="00EE4814"/>
    <w:rsid w:val="00EE4936"/>
    <w:rsid w:val="00EE4C31"/>
    <w:rsid w:val="00EE4CA6"/>
    <w:rsid w:val="00EE5152"/>
    <w:rsid w:val="00EE52C5"/>
    <w:rsid w:val="00EE5623"/>
    <w:rsid w:val="00EE562B"/>
    <w:rsid w:val="00EE5640"/>
    <w:rsid w:val="00EE5F15"/>
    <w:rsid w:val="00EE6165"/>
    <w:rsid w:val="00EE64A0"/>
    <w:rsid w:val="00EE6949"/>
    <w:rsid w:val="00EE69AB"/>
    <w:rsid w:val="00EE6B10"/>
    <w:rsid w:val="00EE6C59"/>
    <w:rsid w:val="00EE73A7"/>
    <w:rsid w:val="00EE7A74"/>
    <w:rsid w:val="00EE7AF8"/>
    <w:rsid w:val="00EE7F3E"/>
    <w:rsid w:val="00EF0330"/>
    <w:rsid w:val="00EF05D9"/>
    <w:rsid w:val="00EF0664"/>
    <w:rsid w:val="00EF088D"/>
    <w:rsid w:val="00EF0D27"/>
    <w:rsid w:val="00EF0D4C"/>
    <w:rsid w:val="00EF0DD8"/>
    <w:rsid w:val="00EF0E0C"/>
    <w:rsid w:val="00EF1009"/>
    <w:rsid w:val="00EF13DD"/>
    <w:rsid w:val="00EF14F1"/>
    <w:rsid w:val="00EF1CB9"/>
    <w:rsid w:val="00EF25D6"/>
    <w:rsid w:val="00EF2709"/>
    <w:rsid w:val="00EF2D1C"/>
    <w:rsid w:val="00EF33AC"/>
    <w:rsid w:val="00EF349C"/>
    <w:rsid w:val="00EF35A3"/>
    <w:rsid w:val="00EF3702"/>
    <w:rsid w:val="00EF3817"/>
    <w:rsid w:val="00EF3D76"/>
    <w:rsid w:val="00EF3DAD"/>
    <w:rsid w:val="00EF3F7A"/>
    <w:rsid w:val="00EF4676"/>
    <w:rsid w:val="00EF4C1D"/>
    <w:rsid w:val="00EF5727"/>
    <w:rsid w:val="00EF58CC"/>
    <w:rsid w:val="00EF5C2F"/>
    <w:rsid w:val="00EF64C9"/>
    <w:rsid w:val="00EF658C"/>
    <w:rsid w:val="00EF665B"/>
    <w:rsid w:val="00EF67A4"/>
    <w:rsid w:val="00EF6EBE"/>
    <w:rsid w:val="00EF7290"/>
    <w:rsid w:val="00EF7296"/>
    <w:rsid w:val="00EF736F"/>
    <w:rsid w:val="00EF7C74"/>
    <w:rsid w:val="00EF7DA8"/>
    <w:rsid w:val="00EF7F06"/>
    <w:rsid w:val="00EF7F1F"/>
    <w:rsid w:val="00F00079"/>
    <w:rsid w:val="00F0069E"/>
    <w:rsid w:val="00F00C70"/>
    <w:rsid w:val="00F01113"/>
    <w:rsid w:val="00F0148F"/>
    <w:rsid w:val="00F01D8F"/>
    <w:rsid w:val="00F01EF8"/>
    <w:rsid w:val="00F0212B"/>
    <w:rsid w:val="00F02201"/>
    <w:rsid w:val="00F027A3"/>
    <w:rsid w:val="00F02DC5"/>
    <w:rsid w:val="00F0328E"/>
    <w:rsid w:val="00F032FF"/>
    <w:rsid w:val="00F0362B"/>
    <w:rsid w:val="00F037B8"/>
    <w:rsid w:val="00F03BC5"/>
    <w:rsid w:val="00F03C1E"/>
    <w:rsid w:val="00F03EB3"/>
    <w:rsid w:val="00F04300"/>
    <w:rsid w:val="00F04439"/>
    <w:rsid w:val="00F045CA"/>
    <w:rsid w:val="00F04B28"/>
    <w:rsid w:val="00F04CC1"/>
    <w:rsid w:val="00F04DBD"/>
    <w:rsid w:val="00F04DD4"/>
    <w:rsid w:val="00F04E76"/>
    <w:rsid w:val="00F051A5"/>
    <w:rsid w:val="00F0533C"/>
    <w:rsid w:val="00F05535"/>
    <w:rsid w:val="00F05575"/>
    <w:rsid w:val="00F055A4"/>
    <w:rsid w:val="00F05903"/>
    <w:rsid w:val="00F05A57"/>
    <w:rsid w:val="00F05B20"/>
    <w:rsid w:val="00F05BD6"/>
    <w:rsid w:val="00F05DB3"/>
    <w:rsid w:val="00F061C5"/>
    <w:rsid w:val="00F061EA"/>
    <w:rsid w:val="00F066E5"/>
    <w:rsid w:val="00F07320"/>
    <w:rsid w:val="00F073B5"/>
    <w:rsid w:val="00F0755F"/>
    <w:rsid w:val="00F07566"/>
    <w:rsid w:val="00F07754"/>
    <w:rsid w:val="00F07934"/>
    <w:rsid w:val="00F07A07"/>
    <w:rsid w:val="00F07B33"/>
    <w:rsid w:val="00F07EF9"/>
    <w:rsid w:val="00F102DB"/>
    <w:rsid w:val="00F116EC"/>
    <w:rsid w:val="00F1198E"/>
    <w:rsid w:val="00F11C59"/>
    <w:rsid w:val="00F11CB0"/>
    <w:rsid w:val="00F11E72"/>
    <w:rsid w:val="00F12E15"/>
    <w:rsid w:val="00F12F17"/>
    <w:rsid w:val="00F1316D"/>
    <w:rsid w:val="00F13382"/>
    <w:rsid w:val="00F1348F"/>
    <w:rsid w:val="00F134F8"/>
    <w:rsid w:val="00F13625"/>
    <w:rsid w:val="00F13E0C"/>
    <w:rsid w:val="00F13F3B"/>
    <w:rsid w:val="00F13F4C"/>
    <w:rsid w:val="00F14496"/>
    <w:rsid w:val="00F1466F"/>
    <w:rsid w:val="00F14698"/>
    <w:rsid w:val="00F146AA"/>
    <w:rsid w:val="00F14729"/>
    <w:rsid w:val="00F14B70"/>
    <w:rsid w:val="00F14C18"/>
    <w:rsid w:val="00F14F12"/>
    <w:rsid w:val="00F15297"/>
    <w:rsid w:val="00F155C4"/>
    <w:rsid w:val="00F1560D"/>
    <w:rsid w:val="00F157B6"/>
    <w:rsid w:val="00F158FD"/>
    <w:rsid w:val="00F16287"/>
    <w:rsid w:val="00F16712"/>
    <w:rsid w:val="00F169FB"/>
    <w:rsid w:val="00F16F3E"/>
    <w:rsid w:val="00F17279"/>
    <w:rsid w:val="00F17442"/>
    <w:rsid w:val="00F1767D"/>
    <w:rsid w:val="00F17877"/>
    <w:rsid w:val="00F178BE"/>
    <w:rsid w:val="00F17AE9"/>
    <w:rsid w:val="00F17D30"/>
    <w:rsid w:val="00F20186"/>
    <w:rsid w:val="00F20331"/>
    <w:rsid w:val="00F20621"/>
    <w:rsid w:val="00F20755"/>
    <w:rsid w:val="00F2096A"/>
    <w:rsid w:val="00F20C9D"/>
    <w:rsid w:val="00F20CF8"/>
    <w:rsid w:val="00F20FED"/>
    <w:rsid w:val="00F212FE"/>
    <w:rsid w:val="00F2163C"/>
    <w:rsid w:val="00F21DE8"/>
    <w:rsid w:val="00F21E78"/>
    <w:rsid w:val="00F22227"/>
    <w:rsid w:val="00F22877"/>
    <w:rsid w:val="00F22F2F"/>
    <w:rsid w:val="00F23633"/>
    <w:rsid w:val="00F23CAB"/>
    <w:rsid w:val="00F23D56"/>
    <w:rsid w:val="00F23F45"/>
    <w:rsid w:val="00F241EA"/>
    <w:rsid w:val="00F24702"/>
    <w:rsid w:val="00F2470D"/>
    <w:rsid w:val="00F2473B"/>
    <w:rsid w:val="00F249B8"/>
    <w:rsid w:val="00F249ED"/>
    <w:rsid w:val="00F24CB2"/>
    <w:rsid w:val="00F24E5D"/>
    <w:rsid w:val="00F25179"/>
    <w:rsid w:val="00F25461"/>
    <w:rsid w:val="00F257D5"/>
    <w:rsid w:val="00F2584D"/>
    <w:rsid w:val="00F25979"/>
    <w:rsid w:val="00F26394"/>
    <w:rsid w:val="00F263FC"/>
    <w:rsid w:val="00F2660D"/>
    <w:rsid w:val="00F26812"/>
    <w:rsid w:val="00F27594"/>
    <w:rsid w:val="00F277B7"/>
    <w:rsid w:val="00F278DB"/>
    <w:rsid w:val="00F2798C"/>
    <w:rsid w:val="00F279CD"/>
    <w:rsid w:val="00F27B1E"/>
    <w:rsid w:val="00F27B36"/>
    <w:rsid w:val="00F27C42"/>
    <w:rsid w:val="00F27C62"/>
    <w:rsid w:val="00F27E3F"/>
    <w:rsid w:val="00F30034"/>
    <w:rsid w:val="00F30432"/>
    <w:rsid w:val="00F30607"/>
    <w:rsid w:val="00F30D12"/>
    <w:rsid w:val="00F31337"/>
    <w:rsid w:val="00F31347"/>
    <w:rsid w:val="00F3148D"/>
    <w:rsid w:val="00F314C0"/>
    <w:rsid w:val="00F3178F"/>
    <w:rsid w:val="00F32875"/>
    <w:rsid w:val="00F32DF7"/>
    <w:rsid w:val="00F32E2F"/>
    <w:rsid w:val="00F32E9E"/>
    <w:rsid w:val="00F32E9F"/>
    <w:rsid w:val="00F32F78"/>
    <w:rsid w:val="00F332F4"/>
    <w:rsid w:val="00F333CD"/>
    <w:rsid w:val="00F336B8"/>
    <w:rsid w:val="00F33910"/>
    <w:rsid w:val="00F33BEB"/>
    <w:rsid w:val="00F33D49"/>
    <w:rsid w:val="00F3428E"/>
    <w:rsid w:val="00F34342"/>
    <w:rsid w:val="00F34584"/>
    <w:rsid w:val="00F3461C"/>
    <w:rsid w:val="00F346C1"/>
    <w:rsid w:val="00F348F9"/>
    <w:rsid w:val="00F349E7"/>
    <w:rsid w:val="00F349E9"/>
    <w:rsid w:val="00F34C4A"/>
    <w:rsid w:val="00F34CFC"/>
    <w:rsid w:val="00F34E4E"/>
    <w:rsid w:val="00F34F56"/>
    <w:rsid w:val="00F3504B"/>
    <w:rsid w:val="00F35465"/>
    <w:rsid w:val="00F35716"/>
    <w:rsid w:val="00F35F07"/>
    <w:rsid w:val="00F3619F"/>
    <w:rsid w:val="00F36323"/>
    <w:rsid w:val="00F363A4"/>
    <w:rsid w:val="00F363EC"/>
    <w:rsid w:val="00F36AEF"/>
    <w:rsid w:val="00F36D77"/>
    <w:rsid w:val="00F36E32"/>
    <w:rsid w:val="00F3704B"/>
    <w:rsid w:val="00F37913"/>
    <w:rsid w:val="00F37924"/>
    <w:rsid w:val="00F40056"/>
    <w:rsid w:val="00F400BE"/>
    <w:rsid w:val="00F40341"/>
    <w:rsid w:val="00F409B2"/>
    <w:rsid w:val="00F40D63"/>
    <w:rsid w:val="00F40DDB"/>
    <w:rsid w:val="00F40E25"/>
    <w:rsid w:val="00F40EEE"/>
    <w:rsid w:val="00F40F60"/>
    <w:rsid w:val="00F40FE1"/>
    <w:rsid w:val="00F412E9"/>
    <w:rsid w:val="00F41381"/>
    <w:rsid w:val="00F4181C"/>
    <w:rsid w:val="00F41F03"/>
    <w:rsid w:val="00F424C7"/>
    <w:rsid w:val="00F426C9"/>
    <w:rsid w:val="00F4276F"/>
    <w:rsid w:val="00F42819"/>
    <w:rsid w:val="00F42CA0"/>
    <w:rsid w:val="00F431EB"/>
    <w:rsid w:val="00F43481"/>
    <w:rsid w:val="00F435D4"/>
    <w:rsid w:val="00F435EF"/>
    <w:rsid w:val="00F435F3"/>
    <w:rsid w:val="00F4386D"/>
    <w:rsid w:val="00F438CA"/>
    <w:rsid w:val="00F438EC"/>
    <w:rsid w:val="00F43926"/>
    <w:rsid w:val="00F43BD3"/>
    <w:rsid w:val="00F43CA4"/>
    <w:rsid w:val="00F441AA"/>
    <w:rsid w:val="00F44C84"/>
    <w:rsid w:val="00F44DED"/>
    <w:rsid w:val="00F44E6D"/>
    <w:rsid w:val="00F44FF8"/>
    <w:rsid w:val="00F451F4"/>
    <w:rsid w:val="00F4525D"/>
    <w:rsid w:val="00F4560A"/>
    <w:rsid w:val="00F45699"/>
    <w:rsid w:val="00F457D8"/>
    <w:rsid w:val="00F45A11"/>
    <w:rsid w:val="00F45BDC"/>
    <w:rsid w:val="00F45C0C"/>
    <w:rsid w:val="00F45DDC"/>
    <w:rsid w:val="00F45E0C"/>
    <w:rsid w:val="00F464E8"/>
    <w:rsid w:val="00F46540"/>
    <w:rsid w:val="00F46B83"/>
    <w:rsid w:val="00F46C91"/>
    <w:rsid w:val="00F46C9A"/>
    <w:rsid w:val="00F47015"/>
    <w:rsid w:val="00F4733C"/>
    <w:rsid w:val="00F473F0"/>
    <w:rsid w:val="00F474A5"/>
    <w:rsid w:val="00F474FD"/>
    <w:rsid w:val="00F47806"/>
    <w:rsid w:val="00F47C52"/>
    <w:rsid w:val="00F47DAB"/>
    <w:rsid w:val="00F47F51"/>
    <w:rsid w:val="00F501FB"/>
    <w:rsid w:val="00F5025F"/>
    <w:rsid w:val="00F50301"/>
    <w:rsid w:val="00F510B2"/>
    <w:rsid w:val="00F51305"/>
    <w:rsid w:val="00F51F08"/>
    <w:rsid w:val="00F51F3C"/>
    <w:rsid w:val="00F52076"/>
    <w:rsid w:val="00F52348"/>
    <w:rsid w:val="00F52B39"/>
    <w:rsid w:val="00F5357A"/>
    <w:rsid w:val="00F5383D"/>
    <w:rsid w:val="00F53914"/>
    <w:rsid w:val="00F53D24"/>
    <w:rsid w:val="00F53E20"/>
    <w:rsid w:val="00F548A0"/>
    <w:rsid w:val="00F54BCD"/>
    <w:rsid w:val="00F54C1E"/>
    <w:rsid w:val="00F54DF1"/>
    <w:rsid w:val="00F553FB"/>
    <w:rsid w:val="00F55AEF"/>
    <w:rsid w:val="00F55B2F"/>
    <w:rsid w:val="00F55E93"/>
    <w:rsid w:val="00F55EAD"/>
    <w:rsid w:val="00F560F9"/>
    <w:rsid w:val="00F5656C"/>
    <w:rsid w:val="00F56D0E"/>
    <w:rsid w:val="00F57576"/>
    <w:rsid w:val="00F577E4"/>
    <w:rsid w:val="00F60745"/>
    <w:rsid w:val="00F609B0"/>
    <w:rsid w:val="00F60A0C"/>
    <w:rsid w:val="00F60A91"/>
    <w:rsid w:val="00F6134D"/>
    <w:rsid w:val="00F61538"/>
    <w:rsid w:val="00F61547"/>
    <w:rsid w:val="00F615D0"/>
    <w:rsid w:val="00F61CA5"/>
    <w:rsid w:val="00F61F48"/>
    <w:rsid w:val="00F62246"/>
    <w:rsid w:val="00F623AA"/>
    <w:rsid w:val="00F62EA2"/>
    <w:rsid w:val="00F62F48"/>
    <w:rsid w:val="00F62F61"/>
    <w:rsid w:val="00F62FD3"/>
    <w:rsid w:val="00F63161"/>
    <w:rsid w:val="00F63434"/>
    <w:rsid w:val="00F634A7"/>
    <w:rsid w:val="00F63581"/>
    <w:rsid w:val="00F6376F"/>
    <w:rsid w:val="00F6381A"/>
    <w:rsid w:val="00F6381F"/>
    <w:rsid w:val="00F63A78"/>
    <w:rsid w:val="00F63B12"/>
    <w:rsid w:val="00F63C63"/>
    <w:rsid w:val="00F63E94"/>
    <w:rsid w:val="00F63EAC"/>
    <w:rsid w:val="00F640E4"/>
    <w:rsid w:val="00F64DAA"/>
    <w:rsid w:val="00F64EAD"/>
    <w:rsid w:val="00F65051"/>
    <w:rsid w:val="00F65604"/>
    <w:rsid w:val="00F6571E"/>
    <w:rsid w:val="00F659B4"/>
    <w:rsid w:val="00F65B18"/>
    <w:rsid w:val="00F65B5E"/>
    <w:rsid w:val="00F65D93"/>
    <w:rsid w:val="00F666A0"/>
    <w:rsid w:val="00F666AB"/>
    <w:rsid w:val="00F6680A"/>
    <w:rsid w:val="00F668F7"/>
    <w:rsid w:val="00F66F36"/>
    <w:rsid w:val="00F670BE"/>
    <w:rsid w:val="00F675AF"/>
    <w:rsid w:val="00F6792F"/>
    <w:rsid w:val="00F679AA"/>
    <w:rsid w:val="00F67B9C"/>
    <w:rsid w:val="00F67CDB"/>
    <w:rsid w:val="00F70312"/>
    <w:rsid w:val="00F70B5B"/>
    <w:rsid w:val="00F713A8"/>
    <w:rsid w:val="00F71458"/>
    <w:rsid w:val="00F717D8"/>
    <w:rsid w:val="00F71906"/>
    <w:rsid w:val="00F71FB2"/>
    <w:rsid w:val="00F7223E"/>
    <w:rsid w:val="00F72D23"/>
    <w:rsid w:val="00F72E7F"/>
    <w:rsid w:val="00F73033"/>
    <w:rsid w:val="00F7316F"/>
    <w:rsid w:val="00F73406"/>
    <w:rsid w:val="00F7343D"/>
    <w:rsid w:val="00F735EE"/>
    <w:rsid w:val="00F73B2C"/>
    <w:rsid w:val="00F73E3F"/>
    <w:rsid w:val="00F73E9B"/>
    <w:rsid w:val="00F7401A"/>
    <w:rsid w:val="00F740EA"/>
    <w:rsid w:val="00F742CD"/>
    <w:rsid w:val="00F746B2"/>
    <w:rsid w:val="00F7481B"/>
    <w:rsid w:val="00F74930"/>
    <w:rsid w:val="00F74B2A"/>
    <w:rsid w:val="00F74D42"/>
    <w:rsid w:val="00F74F6F"/>
    <w:rsid w:val="00F74FD9"/>
    <w:rsid w:val="00F750D9"/>
    <w:rsid w:val="00F75433"/>
    <w:rsid w:val="00F75700"/>
    <w:rsid w:val="00F75770"/>
    <w:rsid w:val="00F75778"/>
    <w:rsid w:val="00F757D9"/>
    <w:rsid w:val="00F75BCC"/>
    <w:rsid w:val="00F76029"/>
    <w:rsid w:val="00F76092"/>
    <w:rsid w:val="00F761B6"/>
    <w:rsid w:val="00F76694"/>
    <w:rsid w:val="00F766B3"/>
    <w:rsid w:val="00F76A1B"/>
    <w:rsid w:val="00F76A2F"/>
    <w:rsid w:val="00F76E21"/>
    <w:rsid w:val="00F7704A"/>
    <w:rsid w:val="00F77635"/>
    <w:rsid w:val="00F77815"/>
    <w:rsid w:val="00F7791E"/>
    <w:rsid w:val="00F77992"/>
    <w:rsid w:val="00F77A85"/>
    <w:rsid w:val="00F77B6F"/>
    <w:rsid w:val="00F77EAC"/>
    <w:rsid w:val="00F804E4"/>
    <w:rsid w:val="00F8054E"/>
    <w:rsid w:val="00F808BE"/>
    <w:rsid w:val="00F80D23"/>
    <w:rsid w:val="00F80EA1"/>
    <w:rsid w:val="00F814C2"/>
    <w:rsid w:val="00F8169F"/>
    <w:rsid w:val="00F818A9"/>
    <w:rsid w:val="00F81BBA"/>
    <w:rsid w:val="00F81BF5"/>
    <w:rsid w:val="00F82057"/>
    <w:rsid w:val="00F82510"/>
    <w:rsid w:val="00F82876"/>
    <w:rsid w:val="00F82895"/>
    <w:rsid w:val="00F82C81"/>
    <w:rsid w:val="00F82CB5"/>
    <w:rsid w:val="00F838C9"/>
    <w:rsid w:val="00F83A49"/>
    <w:rsid w:val="00F83DAB"/>
    <w:rsid w:val="00F84485"/>
    <w:rsid w:val="00F84B68"/>
    <w:rsid w:val="00F858A3"/>
    <w:rsid w:val="00F85905"/>
    <w:rsid w:val="00F85B65"/>
    <w:rsid w:val="00F86464"/>
    <w:rsid w:val="00F864EB"/>
    <w:rsid w:val="00F868CD"/>
    <w:rsid w:val="00F868E0"/>
    <w:rsid w:val="00F8706B"/>
    <w:rsid w:val="00F87138"/>
    <w:rsid w:val="00F87247"/>
    <w:rsid w:val="00F876FA"/>
    <w:rsid w:val="00F87985"/>
    <w:rsid w:val="00F879B0"/>
    <w:rsid w:val="00F879BB"/>
    <w:rsid w:val="00F87CD6"/>
    <w:rsid w:val="00F87ECC"/>
    <w:rsid w:val="00F9025A"/>
    <w:rsid w:val="00F902F1"/>
    <w:rsid w:val="00F90536"/>
    <w:rsid w:val="00F90948"/>
    <w:rsid w:val="00F90A46"/>
    <w:rsid w:val="00F90E0A"/>
    <w:rsid w:val="00F91542"/>
    <w:rsid w:val="00F91804"/>
    <w:rsid w:val="00F91938"/>
    <w:rsid w:val="00F91AA7"/>
    <w:rsid w:val="00F91B9A"/>
    <w:rsid w:val="00F91C8B"/>
    <w:rsid w:val="00F91F19"/>
    <w:rsid w:val="00F921F6"/>
    <w:rsid w:val="00F922C4"/>
    <w:rsid w:val="00F93124"/>
    <w:rsid w:val="00F93394"/>
    <w:rsid w:val="00F934A3"/>
    <w:rsid w:val="00F93BED"/>
    <w:rsid w:val="00F93FF8"/>
    <w:rsid w:val="00F94109"/>
    <w:rsid w:val="00F94791"/>
    <w:rsid w:val="00F94B31"/>
    <w:rsid w:val="00F94D4E"/>
    <w:rsid w:val="00F94E6A"/>
    <w:rsid w:val="00F952CD"/>
    <w:rsid w:val="00F95534"/>
    <w:rsid w:val="00F95DE0"/>
    <w:rsid w:val="00F96294"/>
    <w:rsid w:val="00F9673F"/>
    <w:rsid w:val="00F96A50"/>
    <w:rsid w:val="00F96CBF"/>
    <w:rsid w:val="00F96F09"/>
    <w:rsid w:val="00F96FD3"/>
    <w:rsid w:val="00F97078"/>
    <w:rsid w:val="00F97261"/>
    <w:rsid w:val="00F973CE"/>
    <w:rsid w:val="00F974F8"/>
    <w:rsid w:val="00F97AE2"/>
    <w:rsid w:val="00F97C1A"/>
    <w:rsid w:val="00FA042B"/>
    <w:rsid w:val="00FA0569"/>
    <w:rsid w:val="00FA0955"/>
    <w:rsid w:val="00FA0D6B"/>
    <w:rsid w:val="00FA0F67"/>
    <w:rsid w:val="00FA120D"/>
    <w:rsid w:val="00FA161B"/>
    <w:rsid w:val="00FA1C51"/>
    <w:rsid w:val="00FA24F1"/>
    <w:rsid w:val="00FA29AE"/>
    <w:rsid w:val="00FA2B6A"/>
    <w:rsid w:val="00FA2D71"/>
    <w:rsid w:val="00FA32BF"/>
    <w:rsid w:val="00FA3649"/>
    <w:rsid w:val="00FA3C33"/>
    <w:rsid w:val="00FA3C61"/>
    <w:rsid w:val="00FA3D71"/>
    <w:rsid w:val="00FA42A4"/>
    <w:rsid w:val="00FA44AA"/>
    <w:rsid w:val="00FA4793"/>
    <w:rsid w:val="00FA48F2"/>
    <w:rsid w:val="00FA494B"/>
    <w:rsid w:val="00FA4973"/>
    <w:rsid w:val="00FA4CDD"/>
    <w:rsid w:val="00FA4DF3"/>
    <w:rsid w:val="00FA4FB9"/>
    <w:rsid w:val="00FA504F"/>
    <w:rsid w:val="00FA50AD"/>
    <w:rsid w:val="00FA515E"/>
    <w:rsid w:val="00FA516D"/>
    <w:rsid w:val="00FA51BE"/>
    <w:rsid w:val="00FA5245"/>
    <w:rsid w:val="00FA5B55"/>
    <w:rsid w:val="00FA5D88"/>
    <w:rsid w:val="00FA6444"/>
    <w:rsid w:val="00FA6A2E"/>
    <w:rsid w:val="00FA6EAF"/>
    <w:rsid w:val="00FA6F2F"/>
    <w:rsid w:val="00FA7131"/>
    <w:rsid w:val="00FA73A1"/>
    <w:rsid w:val="00FA74B4"/>
    <w:rsid w:val="00FA7B2B"/>
    <w:rsid w:val="00FA7C1D"/>
    <w:rsid w:val="00FA7D91"/>
    <w:rsid w:val="00FB0107"/>
    <w:rsid w:val="00FB0C38"/>
    <w:rsid w:val="00FB1B6E"/>
    <w:rsid w:val="00FB1D24"/>
    <w:rsid w:val="00FB20A2"/>
    <w:rsid w:val="00FB2162"/>
    <w:rsid w:val="00FB243D"/>
    <w:rsid w:val="00FB2609"/>
    <w:rsid w:val="00FB2EE0"/>
    <w:rsid w:val="00FB3163"/>
    <w:rsid w:val="00FB31F9"/>
    <w:rsid w:val="00FB3D81"/>
    <w:rsid w:val="00FB3ECE"/>
    <w:rsid w:val="00FB3FC6"/>
    <w:rsid w:val="00FB407F"/>
    <w:rsid w:val="00FB450F"/>
    <w:rsid w:val="00FB4995"/>
    <w:rsid w:val="00FB4B2B"/>
    <w:rsid w:val="00FB5273"/>
    <w:rsid w:val="00FB53F5"/>
    <w:rsid w:val="00FB54B8"/>
    <w:rsid w:val="00FB59E4"/>
    <w:rsid w:val="00FB5C6A"/>
    <w:rsid w:val="00FB615F"/>
    <w:rsid w:val="00FB64B2"/>
    <w:rsid w:val="00FB691C"/>
    <w:rsid w:val="00FB6AEA"/>
    <w:rsid w:val="00FB6B17"/>
    <w:rsid w:val="00FB6BAE"/>
    <w:rsid w:val="00FB6C53"/>
    <w:rsid w:val="00FB70BF"/>
    <w:rsid w:val="00FB70CE"/>
    <w:rsid w:val="00FB70FE"/>
    <w:rsid w:val="00FB7181"/>
    <w:rsid w:val="00FB737E"/>
    <w:rsid w:val="00FB74AB"/>
    <w:rsid w:val="00FB75BF"/>
    <w:rsid w:val="00FB76FB"/>
    <w:rsid w:val="00FB7784"/>
    <w:rsid w:val="00FB79D2"/>
    <w:rsid w:val="00FB7B05"/>
    <w:rsid w:val="00FC0144"/>
    <w:rsid w:val="00FC078B"/>
    <w:rsid w:val="00FC07B4"/>
    <w:rsid w:val="00FC0C9E"/>
    <w:rsid w:val="00FC0D17"/>
    <w:rsid w:val="00FC1103"/>
    <w:rsid w:val="00FC1240"/>
    <w:rsid w:val="00FC125A"/>
    <w:rsid w:val="00FC136A"/>
    <w:rsid w:val="00FC1579"/>
    <w:rsid w:val="00FC162B"/>
    <w:rsid w:val="00FC1842"/>
    <w:rsid w:val="00FC1B51"/>
    <w:rsid w:val="00FC1E17"/>
    <w:rsid w:val="00FC1FAF"/>
    <w:rsid w:val="00FC21BC"/>
    <w:rsid w:val="00FC21BE"/>
    <w:rsid w:val="00FC22BA"/>
    <w:rsid w:val="00FC24DA"/>
    <w:rsid w:val="00FC2A67"/>
    <w:rsid w:val="00FC2B57"/>
    <w:rsid w:val="00FC2CB6"/>
    <w:rsid w:val="00FC2CE5"/>
    <w:rsid w:val="00FC31EA"/>
    <w:rsid w:val="00FC33E2"/>
    <w:rsid w:val="00FC377C"/>
    <w:rsid w:val="00FC3E04"/>
    <w:rsid w:val="00FC439D"/>
    <w:rsid w:val="00FC43D7"/>
    <w:rsid w:val="00FC463F"/>
    <w:rsid w:val="00FC4A87"/>
    <w:rsid w:val="00FC4CC0"/>
    <w:rsid w:val="00FC4D70"/>
    <w:rsid w:val="00FC4E15"/>
    <w:rsid w:val="00FC4F90"/>
    <w:rsid w:val="00FC519D"/>
    <w:rsid w:val="00FC541C"/>
    <w:rsid w:val="00FC55F7"/>
    <w:rsid w:val="00FC572D"/>
    <w:rsid w:val="00FC64DF"/>
    <w:rsid w:val="00FC64E4"/>
    <w:rsid w:val="00FC6590"/>
    <w:rsid w:val="00FC67B3"/>
    <w:rsid w:val="00FC67F7"/>
    <w:rsid w:val="00FC682C"/>
    <w:rsid w:val="00FC6885"/>
    <w:rsid w:val="00FC68D0"/>
    <w:rsid w:val="00FC6EA6"/>
    <w:rsid w:val="00FC6F22"/>
    <w:rsid w:val="00FC71CE"/>
    <w:rsid w:val="00FC781F"/>
    <w:rsid w:val="00FC7831"/>
    <w:rsid w:val="00FC7871"/>
    <w:rsid w:val="00FC7AB0"/>
    <w:rsid w:val="00FC7AD9"/>
    <w:rsid w:val="00FC7C11"/>
    <w:rsid w:val="00FC7C6D"/>
    <w:rsid w:val="00FC7E2F"/>
    <w:rsid w:val="00FD0136"/>
    <w:rsid w:val="00FD0175"/>
    <w:rsid w:val="00FD025E"/>
    <w:rsid w:val="00FD054C"/>
    <w:rsid w:val="00FD0715"/>
    <w:rsid w:val="00FD0899"/>
    <w:rsid w:val="00FD094D"/>
    <w:rsid w:val="00FD095C"/>
    <w:rsid w:val="00FD0A90"/>
    <w:rsid w:val="00FD0B66"/>
    <w:rsid w:val="00FD0DAA"/>
    <w:rsid w:val="00FD12D3"/>
    <w:rsid w:val="00FD13E7"/>
    <w:rsid w:val="00FD15C1"/>
    <w:rsid w:val="00FD18C7"/>
    <w:rsid w:val="00FD1A27"/>
    <w:rsid w:val="00FD1D58"/>
    <w:rsid w:val="00FD20DD"/>
    <w:rsid w:val="00FD2290"/>
    <w:rsid w:val="00FD24FA"/>
    <w:rsid w:val="00FD2CA2"/>
    <w:rsid w:val="00FD2E01"/>
    <w:rsid w:val="00FD2F37"/>
    <w:rsid w:val="00FD2F59"/>
    <w:rsid w:val="00FD3340"/>
    <w:rsid w:val="00FD385A"/>
    <w:rsid w:val="00FD3D42"/>
    <w:rsid w:val="00FD400E"/>
    <w:rsid w:val="00FD4488"/>
    <w:rsid w:val="00FD44BF"/>
    <w:rsid w:val="00FD44C1"/>
    <w:rsid w:val="00FD44C7"/>
    <w:rsid w:val="00FD468B"/>
    <w:rsid w:val="00FD4763"/>
    <w:rsid w:val="00FD49EB"/>
    <w:rsid w:val="00FD4C20"/>
    <w:rsid w:val="00FD5055"/>
    <w:rsid w:val="00FD51BA"/>
    <w:rsid w:val="00FD543D"/>
    <w:rsid w:val="00FD55EC"/>
    <w:rsid w:val="00FD560D"/>
    <w:rsid w:val="00FD5C01"/>
    <w:rsid w:val="00FD5DE1"/>
    <w:rsid w:val="00FD5FE4"/>
    <w:rsid w:val="00FD6195"/>
    <w:rsid w:val="00FD6217"/>
    <w:rsid w:val="00FD6346"/>
    <w:rsid w:val="00FD6AA8"/>
    <w:rsid w:val="00FD6E74"/>
    <w:rsid w:val="00FD6EED"/>
    <w:rsid w:val="00FD71AB"/>
    <w:rsid w:val="00FD7485"/>
    <w:rsid w:val="00FD74D2"/>
    <w:rsid w:val="00FD7551"/>
    <w:rsid w:val="00FD7799"/>
    <w:rsid w:val="00FD7804"/>
    <w:rsid w:val="00FD79A5"/>
    <w:rsid w:val="00FD7D3F"/>
    <w:rsid w:val="00FE01E2"/>
    <w:rsid w:val="00FE047A"/>
    <w:rsid w:val="00FE04F1"/>
    <w:rsid w:val="00FE07B7"/>
    <w:rsid w:val="00FE0E4F"/>
    <w:rsid w:val="00FE121F"/>
    <w:rsid w:val="00FE1601"/>
    <w:rsid w:val="00FE172E"/>
    <w:rsid w:val="00FE17C2"/>
    <w:rsid w:val="00FE1B00"/>
    <w:rsid w:val="00FE1CF1"/>
    <w:rsid w:val="00FE1F86"/>
    <w:rsid w:val="00FE218F"/>
    <w:rsid w:val="00FE28F2"/>
    <w:rsid w:val="00FE29A2"/>
    <w:rsid w:val="00FE2A40"/>
    <w:rsid w:val="00FE2A4D"/>
    <w:rsid w:val="00FE2BE3"/>
    <w:rsid w:val="00FE2E40"/>
    <w:rsid w:val="00FE2F18"/>
    <w:rsid w:val="00FE2F75"/>
    <w:rsid w:val="00FE3043"/>
    <w:rsid w:val="00FE31FA"/>
    <w:rsid w:val="00FE35B5"/>
    <w:rsid w:val="00FE3B77"/>
    <w:rsid w:val="00FE3DB0"/>
    <w:rsid w:val="00FE4573"/>
    <w:rsid w:val="00FE4770"/>
    <w:rsid w:val="00FE47C9"/>
    <w:rsid w:val="00FE47E9"/>
    <w:rsid w:val="00FE49C1"/>
    <w:rsid w:val="00FE4AF6"/>
    <w:rsid w:val="00FE4CD3"/>
    <w:rsid w:val="00FE5527"/>
    <w:rsid w:val="00FE5646"/>
    <w:rsid w:val="00FE5A1E"/>
    <w:rsid w:val="00FE5ABA"/>
    <w:rsid w:val="00FE5B5B"/>
    <w:rsid w:val="00FE5E77"/>
    <w:rsid w:val="00FE5EAC"/>
    <w:rsid w:val="00FE6368"/>
    <w:rsid w:val="00FE657A"/>
    <w:rsid w:val="00FE6A7D"/>
    <w:rsid w:val="00FE6B18"/>
    <w:rsid w:val="00FE6B8E"/>
    <w:rsid w:val="00FE6E05"/>
    <w:rsid w:val="00FE6E1D"/>
    <w:rsid w:val="00FE7055"/>
    <w:rsid w:val="00FE708D"/>
    <w:rsid w:val="00FE70FD"/>
    <w:rsid w:val="00FE736A"/>
    <w:rsid w:val="00FE7518"/>
    <w:rsid w:val="00FE7C74"/>
    <w:rsid w:val="00FE7D6D"/>
    <w:rsid w:val="00FE7DB3"/>
    <w:rsid w:val="00FF024E"/>
    <w:rsid w:val="00FF0818"/>
    <w:rsid w:val="00FF082C"/>
    <w:rsid w:val="00FF0B1D"/>
    <w:rsid w:val="00FF0C85"/>
    <w:rsid w:val="00FF0CE4"/>
    <w:rsid w:val="00FF1013"/>
    <w:rsid w:val="00FF1022"/>
    <w:rsid w:val="00FF12E4"/>
    <w:rsid w:val="00FF1687"/>
    <w:rsid w:val="00FF1862"/>
    <w:rsid w:val="00FF189A"/>
    <w:rsid w:val="00FF19FB"/>
    <w:rsid w:val="00FF1E61"/>
    <w:rsid w:val="00FF2304"/>
    <w:rsid w:val="00FF2805"/>
    <w:rsid w:val="00FF2967"/>
    <w:rsid w:val="00FF2ADE"/>
    <w:rsid w:val="00FF2AE9"/>
    <w:rsid w:val="00FF2D57"/>
    <w:rsid w:val="00FF2DB7"/>
    <w:rsid w:val="00FF2DDD"/>
    <w:rsid w:val="00FF2F97"/>
    <w:rsid w:val="00FF311E"/>
    <w:rsid w:val="00FF32C8"/>
    <w:rsid w:val="00FF3338"/>
    <w:rsid w:val="00FF3351"/>
    <w:rsid w:val="00FF3FB3"/>
    <w:rsid w:val="00FF3FFC"/>
    <w:rsid w:val="00FF4248"/>
    <w:rsid w:val="00FF4D2F"/>
    <w:rsid w:val="00FF5143"/>
    <w:rsid w:val="00FF5184"/>
    <w:rsid w:val="00FF56A3"/>
    <w:rsid w:val="00FF5EE3"/>
    <w:rsid w:val="00FF61BB"/>
    <w:rsid w:val="00FF61C6"/>
    <w:rsid w:val="00FF61E9"/>
    <w:rsid w:val="00FF6406"/>
    <w:rsid w:val="00FF6576"/>
    <w:rsid w:val="00FF678A"/>
    <w:rsid w:val="00FF6893"/>
    <w:rsid w:val="00FF6C54"/>
    <w:rsid w:val="00FF6CCA"/>
    <w:rsid w:val="00FF6E24"/>
    <w:rsid w:val="00FF6EEB"/>
    <w:rsid w:val="00FF6F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79"/>
    <w:pPr>
      <w:spacing w:line="200" w:lineRule="exact"/>
      <w:jc w:val="center"/>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6A06E4"/>
    <w:pPr>
      <w:spacing w:before="240" w:after="240" w:line="240" w:lineRule="auto"/>
      <w:ind w:right="2268"/>
      <w:jc w:val="left"/>
    </w:pPr>
    <w:rPr>
      <w:rFonts w:ascii="Times New Roman" w:eastAsia="Times New Roman" w:hAnsi="Times New Roman"/>
      <w:b/>
      <w:bCs/>
      <w:sz w:val="28"/>
      <w:szCs w:val="28"/>
      <w:lang w:eastAsia="ru-RU"/>
    </w:rPr>
  </w:style>
  <w:style w:type="paragraph" w:customStyle="1" w:styleId="point">
    <w:name w:val="point"/>
    <w:basedOn w:val="Normal"/>
    <w:uiPriority w:val="99"/>
    <w:rsid w:val="006A06E4"/>
    <w:pPr>
      <w:spacing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6A06E4"/>
    <w:pPr>
      <w:spacing w:line="240" w:lineRule="auto"/>
      <w:ind w:firstLine="567"/>
      <w:jc w:val="both"/>
    </w:pPr>
    <w:rPr>
      <w:rFonts w:ascii="Times New Roman" w:eastAsia="Times New Roman" w:hAnsi="Times New Roman"/>
      <w:sz w:val="24"/>
      <w:szCs w:val="24"/>
      <w:lang w:eastAsia="ru-RU"/>
    </w:rPr>
  </w:style>
  <w:style w:type="paragraph" w:customStyle="1" w:styleId="changeadd">
    <w:name w:val="changeadd"/>
    <w:basedOn w:val="Normal"/>
    <w:uiPriority w:val="99"/>
    <w:rsid w:val="006A06E4"/>
    <w:pPr>
      <w:spacing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
    <w:uiPriority w:val="99"/>
    <w:rsid w:val="006A06E4"/>
    <w:pPr>
      <w:spacing w:line="240" w:lineRule="auto"/>
      <w:ind w:left="1021"/>
      <w:jc w:val="left"/>
    </w:pPr>
    <w:rPr>
      <w:rFonts w:ascii="Times New Roman" w:eastAsia="Times New Roman" w:hAnsi="Times New Roman"/>
      <w:sz w:val="24"/>
      <w:szCs w:val="24"/>
      <w:lang w:eastAsia="ru-RU"/>
    </w:rPr>
  </w:style>
  <w:style w:type="paragraph" w:customStyle="1" w:styleId="newncpi">
    <w:name w:val="newncpi"/>
    <w:basedOn w:val="Normal"/>
    <w:uiPriority w:val="99"/>
    <w:rsid w:val="006A06E4"/>
    <w:pPr>
      <w:spacing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6A06E4"/>
    <w:pPr>
      <w:spacing w:line="240" w:lineRule="auto"/>
      <w:jc w:val="both"/>
    </w:pPr>
    <w:rPr>
      <w:rFonts w:ascii="Times New Roman" w:eastAsia="Times New Roman" w:hAnsi="Times New Roman"/>
      <w:sz w:val="24"/>
      <w:szCs w:val="24"/>
      <w:lang w:eastAsia="ru-RU"/>
    </w:rPr>
  </w:style>
  <w:style w:type="character" w:customStyle="1" w:styleId="name">
    <w:name w:val="name"/>
    <w:basedOn w:val="DefaultParagraphFont"/>
    <w:uiPriority w:val="99"/>
    <w:rsid w:val="006A06E4"/>
    <w:rPr>
      <w:rFonts w:ascii="Times New Roman" w:hAnsi="Times New Roman" w:cs="Times New Roman"/>
      <w:caps/>
    </w:rPr>
  </w:style>
  <w:style w:type="character" w:customStyle="1" w:styleId="promulgator">
    <w:name w:val="promulgator"/>
    <w:basedOn w:val="DefaultParagraphFont"/>
    <w:uiPriority w:val="99"/>
    <w:rsid w:val="006A06E4"/>
    <w:rPr>
      <w:rFonts w:ascii="Times New Roman" w:hAnsi="Times New Roman" w:cs="Times New Roman"/>
      <w:caps/>
    </w:rPr>
  </w:style>
  <w:style w:type="character" w:customStyle="1" w:styleId="datepr">
    <w:name w:val="datepr"/>
    <w:basedOn w:val="DefaultParagraphFont"/>
    <w:uiPriority w:val="99"/>
    <w:rsid w:val="006A06E4"/>
    <w:rPr>
      <w:rFonts w:ascii="Times New Roman" w:hAnsi="Times New Roman" w:cs="Times New Roman"/>
    </w:rPr>
  </w:style>
  <w:style w:type="character" w:customStyle="1" w:styleId="number">
    <w:name w:val="number"/>
    <w:basedOn w:val="DefaultParagraphFont"/>
    <w:uiPriority w:val="99"/>
    <w:rsid w:val="006A06E4"/>
    <w:rPr>
      <w:rFonts w:ascii="Times New Roman" w:hAnsi="Times New Roman" w:cs="Times New Roman"/>
    </w:rPr>
  </w:style>
  <w:style w:type="character" w:customStyle="1" w:styleId="post">
    <w:name w:val="post"/>
    <w:basedOn w:val="DefaultParagraphFont"/>
    <w:uiPriority w:val="99"/>
    <w:rsid w:val="006A06E4"/>
    <w:rPr>
      <w:rFonts w:ascii="Times New Roman" w:hAnsi="Times New Roman" w:cs="Times New Roman"/>
      <w:b/>
      <w:bCs/>
      <w:sz w:val="22"/>
      <w:szCs w:val="22"/>
    </w:rPr>
  </w:style>
  <w:style w:type="character" w:customStyle="1" w:styleId="pers">
    <w:name w:val="pers"/>
    <w:basedOn w:val="DefaultParagraphFont"/>
    <w:uiPriority w:val="99"/>
    <w:rsid w:val="006A06E4"/>
    <w:rPr>
      <w:rFonts w:ascii="Times New Roman" w:hAnsi="Times New Roman" w:cs="Times New Roman"/>
      <w:b/>
      <w:bCs/>
      <w:sz w:val="22"/>
      <w:szCs w:val="22"/>
    </w:rPr>
  </w:style>
  <w:style w:type="table" w:customStyle="1" w:styleId="tablencpi">
    <w:name w:val="tablencpi"/>
    <w:uiPriority w:val="99"/>
    <w:rsid w:val="006A06E4"/>
    <w:rPr>
      <w:rFonts w:ascii="Times New Roman" w:eastAsia="Times New Roman" w:hAnsi="Times New Roman"/>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semiHidden/>
    <w:rsid w:val="006A06E4"/>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6A06E4"/>
    <w:rPr>
      <w:rFonts w:cs="Times New Roman"/>
    </w:rPr>
  </w:style>
  <w:style w:type="paragraph" w:styleId="Footer">
    <w:name w:val="footer"/>
    <w:basedOn w:val="Normal"/>
    <w:link w:val="FooterChar"/>
    <w:uiPriority w:val="99"/>
    <w:semiHidden/>
    <w:rsid w:val="006A06E4"/>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6A06E4"/>
    <w:rPr>
      <w:rFonts w:cs="Times New Roman"/>
    </w:rPr>
  </w:style>
  <w:style w:type="character" w:styleId="PageNumber">
    <w:name w:val="page number"/>
    <w:basedOn w:val="DefaultParagraphFont"/>
    <w:uiPriority w:val="99"/>
    <w:semiHidden/>
    <w:rsid w:val="006A06E4"/>
    <w:rPr>
      <w:rFonts w:cs="Times New Roman"/>
    </w:rPr>
  </w:style>
  <w:style w:type="table" w:styleId="TableGrid">
    <w:name w:val="Table Grid"/>
    <w:basedOn w:val="TableNormal"/>
    <w:uiPriority w:val="99"/>
    <w:rsid w:val="006A06E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1756</Words>
  <Characters>10013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1окно</cp:lastModifiedBy>
  <cp:revision>3</cp:revision>
  <dcterms:created xsi:type="dcterms:W3CDTF">2017-06-16T07:58:00Z</dcterms:created>
  <dcterms:modified xsi:type="dcterms:W3CDTF">2017-06-16T11:36:00Z</dcterms:modified>
</cp:coreProperties>
</file>