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72" w:rsidRDefault="00FC0372">
      <w:pPr>
        <w:pStyle w:val="newncpi0"/>
        <w:jc w:val="center"/>
      </w:pPr>
      <w:r>
        <w:rPr>
          <w:rStyle w:val="name"/>
        </w:rPr>
        <w:t>ПОСТАНОВЛЕНИЕ </w:t>
      </w:r>
      <w:r>
        <w:rPr>
          <w:rStyle w:val="promulgator"/>
        </w:rPr>
        <w:t>СОВЕТА МИНИСТРОВ РЕСПУБЛИКИ БЕЛАРУСЬ</w:t>
      </w:r>
    </w:p>
    <w:p w:rsidR="00FC0372" w:rsidRDefault="00FC0372">
      <w:pPr>
        <w:pStyle w:val="newncpi"/>
        <w:ind w:firstLine="0"/>
        <w:jc w:val="center"/>
      </w:pPr>
      <w:r>
        <w:rPr>
          <w:rStyle w:val="datepr"/>
        </w:rPr>
        <w:t xml:space="preserve">11 марта </w:t>
      </w:r>
      <w:smartTag w:uri="urn:schemas-microsoft-com:office:smarttags" w:element="metricconverter">
        <w:smartTagPr>
          <w:attr w:name="ProductID" w:val="2010 г"/>
        </w:smartTagPr>
        <w:r>
          <w:rPr>
            <w:rStyle w:val="datepr"/>
          </w:rPr>
          <w:t>2010 г</w:t>
        </w:r>
      </w:smartTag>
      <w:r>
        <w:rPr>
          <w:rStyle w:val="datepr"/>
        </w:rPr>
        <w:t>.</w:t>
      </w:r>
      <w:r>
        <w:rPr>
          <w:rStyle w:val="number"/>
        </w:rPr>
        <w:t xml:space="preserve"> № 342</w:t>
      </w:r>
    </w:p>
    <w:p w:rsidR="00FC0372" w:rsidRDefault="00FC0372">
      <w:pPr>
        <w:pStyle w:val="title"/>
      </w:pPr>
      <w:r>
        <w:t xml:space="preserve">О некоторых мерах по реализации Указа Президента Республики Беларусь от 11 декабря </w:t>
      </w:r>
      <w:smartTag w:uri="urn:schemas-microsoft-com:office:smarttags" w:element="metricconverter">
        <w:smartTagPr>
          <w:attr w:name="ProductID" w:val="2009 г"/>
        </w:smartTagPr>
        <w:r>
          <w:t>2009 г</w:t>
        </w:r>
      </w:smartTag>
      <w:r>
        <w:t>. № 622</w:t>
      </w:r>
    </w:p>
    <w:p w:rsidR="00FC0372" w:rsidRDefault="00FC0372">
      <w:pPr>
        <w:pStyle w:val="changei"/>
      </w:pPr>
      <w:r>
        <w:t>Изменения и дополнения:</w:t>
      </w:r>
    </w:p>
    <w:p w:rsidR="00FC0372" w:rsidRDefault="00FC0372">
      <w:pPr>
        <w:pStyle w:val="changeadd"/>
      </w:pPr>
      <w:r>
        <w:t xml:space="preserve">Постановление Совета Министров Республики Беларусь от 27 октября </w:t>
      </w:r>
      <w:smartTag w:uri="urn:schemas-microsoft-com:office:smarttags" w:element="metricconverter">
        <w:smartTagPr>
          <w:attr w:name="ProductID" w:val="2010 г"/>
        </w:smartTagPr>
        <w:r>
          <w:t>2010 г</w:t>
        </w:r>
      </w:smartTag>
      <w:r>
        <w:t xml:space="preserve">. № 1580 (Национальный реестр правовых актов Республики Беларусь, </w:t>
      </w:r>
      <w:smartTag w:uri="urn:schemas-microsoft-com:office:smarttags" w:element="metricconverter">
        <w:smartTagPr>
          <w:attr w:name="ProductID" w:val="2010 г"/>
        </w:smartTagPr>
        <w:r>
          <w:t>2010 г</w:t>
        </w:r>
      </w:smartTag>
      <w:r>
        <w:t>., № 262, 5/32748) &lt;C21001580&gt;</w:t>
      </w:r>
      <w:r>
        <w:rPr>
          <w:b/>
          <w:bCs/>
        </w:rPr>
        <w:t xml:space="preserve"> - вступает в силу 5 декабря </w:t>
      </w:r>
      <w:smartTag w:uri="urn:schemas-microsoft-com:office:smarttags" w:element="metricconverter">
        <w:smartTagPr>
          <w:attr w:name="ProductID" w:val="2010 г"/>
        </w:smartTagPr>
        <w:r>
          <w:rPr>
            <w:b/>
            <w:bCs/>
          </w:rPr>
          <w:t>2010 г</w:t>
        </w:r>
      </w:smartTag>
      <w:r>
        <w:rPr>
          <w:b/>
          <w:bCs/>
        </w:rPr>
        <w:t>.</w:t>
      </w:r>
      <w:r>
        <w:t>;</w:t>
      </w:r>
    </w:p>
    <w:p w:rsidR="00FC0372" w:rsidRDefault="00FC0372">
      <w:pPr>
        <w:pStyle w:val="changeadd"/>
      </w:pPr>
      <w:r>
        <w:t xml:space="preserve">Постановление Совета Министров Республики Беларусь от 29 октября </w:t>
      </w:r>
      <w:smartTag w:uri="urn:schemas-microsoft-com:office:smarttags" w:element="metricconverter">
        <w:smartTagPr>
          <w:attr w:name="ProductID" w:val="2010 г"/>
        </w:smartTagPr>
        <w:r>
          <w:t>2010 г</w:t>
        </w:r>
      </w:smartTag>
      <w:r>
        <w:t xml:space="preserve">. № 1595 (Национальный реестр правовых актов Республики Беларусь, </w:t>
      </w:r>
      <w:smartTag w:uri="urn:schemas-microsoft-com:office:smarttags" w:element="metricconverter">
        <w:smartTagPr>
          <w:attr w:name="ProductID" w:val="2010 г"/>
        </w:smartTagPr>
        <w:r>
          <w:t>2010 г</w:t>
        </w:r>
      </w:smartTag>
      <w:r>
        <w:t>., № 263, 5/32759) &lt;C21001595&gt;;</w:t>
      </w:r>
    </w:p>
    <w:p w:rsidR="00FC0372" w:rsidRDefault="00FC0372">
      <w:pPr>
        <w:pStyle w:val="changeadd"/>
      </w:pPr>
      <w:r>
        <w:t xml:space="preserve">Постановление Совета Министров Республики Беларусь от 6 июля </w:t>
      </w:r>
      <w:smartTag w:uri="urn:schemas-microsoft-com:office:smarttags" w:element="metricconverter">
        <w:smartTagPr>
          <w:attr w:name="ProductID" w:val="2012 г"/>
        </w:smartTagPr>
        <w:r>
          <w:t>2012 г</w:t>
        </w:r>
      </w:smartTag>
      <w:r>
        <w:t>. № 623 (Национальный правовой Интернет-портал Республики Беларусь, 11.07.2012, 5/35940) &lt;C21200623&gt;;</w:t>
      </w:r>
    </w:p>
    <w:p w:rsidR="00FC0372" w:rsidRDefault="00FC0372">
      <w:pPr>
        <w:pStyle w:val="changeadd"/>
      </w:pPr>
      <w:r>
        <w:t xml:space="preserve">Постановление Совета Министров Республики Беларусь от 3 октября </w:t>
      </w:r>
      <w:smartTag w:uri="urn:schemas-microsoft-com:office:smarttags" w:element="metricconverter">
        <w:smartTagPr>
          <w:attr w:name="ProductID" w:val="2012 г"/>
        </w:smartTagPr>
        <w:r>
          <w:t>2012 г</w:t>
        </w:r>
      </w:smartTag>
      <w:r>
        <w:t>. № 905 (Национальный правовой Интернет-портал Республики Беларусь, 12.10.2012, 5/36324) &lt;C21200905&gt;;</w:t>
      </w:r>
    </w:p>
    <w:p w:rsidR="00FC0372" w:rsidRDefault="00FC0372">
      <w:pPr>
        <w:pStyle w:val="changeadd"/>
      </w:pPr>
      <w:r>
        <w:t xml:space="preserve">Постановление Совета Министров Республики Беларусь от 11 января </w:t>
      </w:r>
      <w:smartTag w:uri="urn:schemas-microsoft-com:office:smarttags" w:element="metricconverter">
        <w:smartTagPr>
          <w:attr w:name="ProductID" w:val="2013 г"/>
        </w:smartTagPr>
        <w:r>
          <w:t>2013 г</w:t>
        </w:r>
      </w:smartTag>
      <w:r>
        <w:t>. № 26 (Национальный правовой Интернет-портал Республики Беларусь, 22.01.2013, 5/36787) &lt;C21300026&gt; </w:t>
      </w:r>
      <w:r>
        <w:rPr>
          <w:b/>
          <w:bCs/>
        </w:rPr>
        <w:t xml:space="preserve">- вступает в силу 1 июля </w:t>
      </w:r>
      <w:smartTag w:uri="urn:schemas-microsoft-com:office:smarttags" w:element="metricconverter">
        <w:smartTagPr>
          <w:attr w:name="ProductID" w:val="2013 г"/>
        </w:smartTagPr>
        <w:r>
          <w:rPr>
            <w:b/>
            <w:bCs/>
          </w:rPr>
          <w:t>2013 г</w:t>
        </w:r>
      </w:smartTag>
      <w:r>
        <w:rPr>
          <w:b/>
          <w:bCs/>
        </w:rPr>
        <w:t>.</w:t>
      </w:r>
      <w:r>
        <w:t>;</w:t>
      </w:r>
    </w:p>
    <w:p w:rsidR="00FC0372" w:rsidRDefault="00FC0372">
      <w:pPr>
        <w:pStyle w:val="changeadd"/>
      </w:pPr>
      <w:r>
        <w:t xml:space="preserve">Постановление Совета Министров Республики Беларусь от 28 июня </w:t>
      </w:r>
      <w:smartTag w:uri="urn:schemas-microsoft-com:office:smarttags" w:element="metricconverter">
        <w:smartTagPr>
          <w:attr w:name="ProductID" w:val="2013 г"/>
        </w:smartTagPr>
        <w:r>
          <w:t>2013 г</w:t>
        </w:r>
      </w:smartTag>
      <w:r>
        <w:t>. № 564 (Национальный правовой Интернет-портал Республики Беларусь, 06.07.2013, 5/37505) &lt;C21300564&gt; </w:t>
      </w:r>
      <w:r>
        <w:rPr>
          <w:b/>
          <w:bCs/>
        </w:rPr>
        <w:t xml:space="preserve">- вступает в силу 1 июля </w:t>
      </w:r>
      <w:smartTag w:uri="urn:schemas-microsoft-com:office:smarttags" w:element="metricconverter">
        <w:smartTagPr>
          <w:attr w:name="ProductID" w:val="2013 г"/>
        </w:smartTagPr>
        <w:r>
          <w:rPr>
            <w:b/>
            <w:bCs/>
          </w:rPr>
          <w:t>2013 г</w:t>
        </w:r>
      </w:smartTag>
      <w:r>
        <w:rPr>
          <w:b/>
          <w:bCs/>
        </w:rPr>
        <w:t>.;</w:t>
      </w:r>
    </w:p>
    <w:p w:rsidR="00FC0372" w:rsidRDefault="00FC0372">
      <w:pPr>
        <w:pStyle w:val="changeadd"/>
      </w:pPr>
      <w:r>
        <w:t xml:space="preserve">Постановление Совета Министров Республики Беларусь от 12 июля </w:t>
      </w:r>
      <w:smartTag w:uri="urn:schemas-microsoft-com:office:smarttags" w:element="metricconverter">
        <w:smartTagPr>
          <w:attr w:name="ProductID" w:val="2013 г"/>
        </w:smartTagPr>
        <w:r>
          <w:t>2013 г</w:t>
        </w:r>
      </w:smartTag>
      <w:r>
        <w:t>. № 607 (Национальный правовой Интернет-портал Республики Беларусь, 27.07.2013, 5/37594) &lt;C21300607&gt;;</w:t>
      </w:r>
    </w:p>
    <w:p w:rsidR="00FC0372" w:rsidRDefault="00FC0372">
      <w:pPr>
        <w:pStyle w:val="changeadd"/>
      </w:pPr>
      <w:r>
        <w:t xml:space="preserve">Постановление Совета Министров Республики Беларусь от 2 марта </w:t>
      </w:r>
      <w:smartTag w:uri="urn:schemas-microsoft-com:office:smarttags" w:element="metricconverter">
        <w:smartTagPr>
          <w:attr w:name="ProductID" w:val="2015 г"/>
        </w:smartTagPr>
        <w:r>
          <w:t>2015 г</w:t>
        </w:r>
      </w:smartTag>
      <w:r>
        <w:t>. № 152 (Национальный правовой Интернет-портал Республики Беларусь, 10.03.2015, 5/40205) &lt;C21500152&gt;</w:t>
      </w:r>
    </w:p>
    <w:p w:rsidR="00FC0372" w:rsidRDefault="00FC0372">
      <w:pPr>
        <w:pStyle w:val="newncpi"/>
      </w:pPr>
      <w:r>
        <w:t> </w:t>
      </w:r>
    </w:p>
    <w:p w:rsidR="00FC0372" w:rsidRDefault="00FC0372">
      <w:pPr>
        <w:pStyle w:val="preamble"/>
      </w:pPr>
      <w:r>
        <w:t xml:space="preserve">Во исполнение пункта 9 Указа Президента Республики Беларусь от 11 декабря </w:t>
      </w:r>
      <w:smartTag w:uri="urn:schemas-microsoft-com:office:smarttags" w:element="metricconverter">
        <w:smartTagPr>
          <w:attr w:name="ProductID" w:val="2010 г"/>
        </w:smartTagPr>
        <w:r>
          <w:t>2009 г</w:t>
        </w:r>
      </w:smartTag>
      <w:r>
        <w:t>. № 622 «О совершенствовании порядка регулирования земельных отношений и осуществления государственного контроля за использованием и охраной земель» Совет Министров Республики Беларусь ПОСТАНОВЛЯЕТ:</w:t>
      </w:r>
    </w:p>
    <w:p w:rsidR="00FC0372" w:rsidRDefault="00FC0372">
      <w:pPr>
        <w:pStyle w:val="point"/>
      </w:pPr>
      <w:r>
        <w:t>1. Утвердить прилагаемое Положение о порядке организации и проведения аукционов по продаже находящегося в государственной собственности недвижимого имущества с установлением начальной цены продажи, равной одной базовой величине, определенной законодательством.</w:t>
      </w:r>
    </w:p>
    <w:p w:rsidR="00FC0372" w:rsidRDefault="00FC0372">
      <w:pPr>
        <w:pStyle w:val="point"/>
      </w:pPr>
      <w:r>
        <w:t>2. Внести изменения и дополнения в следующие постановления Совета Министров Республики Беларусь:</w:t>
      </w:r>
    </w:p>
    <w:p w:rsidR="00FC0372" w:rsidRDefault="00FC0372">
      <w:pPr>
        <w:pStyle w:val="underpoint"/>
      </w:pPr>
      <w:r>
        <w:t>2.1. утратил силу;</w:t>
      </w:r>
    </w:p>
    <w:p w:rsidR="00FC0372" w:rsidRDefault="00FC0372">
      <w:pPr>
        <w:pStyle w:val="underpoint"/>
      </w:pPr>
      <w:r>
        <w:t xml:space="preserve">2.2. в постановлении Совета Министров Республики Беларусь от 27 июня </w:t>
      </w:r>
      <w:smartTag w:uri="urn:schemas-microsoft-com:office:smarttags" w:element="metricconverter">
        <w:smartTagPr>
          <w:attr w:name="ProductID" w:val="2010 г"/>
        </w:smartTagPr>
        <w:r>
          <w:t>2003 г</w:t>
        </w:r>
      </w:smartTag>
      <w:r>
        <w:t xml:space="preserve">. № 865 «О гарантийном фонде» (Национальный реестр правовых актов Республики Беларусь, </w:t>
      </w:r>
      <w:smartTag w:uri="urn:schemas-microsoft-com:office:smarttags" w:element="metricconverter">
        <w:smartTagPr>
          <w:attr w:name="ProductID" w:val="2010 г"/>
        </w:smartTagPr>
        <w:r>
          <w:t>2003 г</w:t>
        </w:r>
      </w:smartTag>
      <w:r>
        <w:t>., № 74, 5/12699):</w:t>
      </w:r>
    </w:p>
    <w:p w:rsidR="00FC0372" w:rsidRDefault="00FC0372">
      <w:pPr>
        <w:pStyle w:val="newncpi"/>
      </w:pPr>
      <w:r>
        <w:t>в пункте 3 слова «Комитету по земельным ресурсам, геодезии и картографии при Совете Министров Республики Беларусь» заменить словами «Государственному комитету по имуществу»;</w:t>
      </w:r>
    </w:p>
    <w:p w:rsidR="00FC0372" w:rsidRDefault="00FC0372">
      <w:pPr>
        <w:pStyle w:val="newncpi"/>
      </w:pPr>
      <w:r>
        <w:t>в пункте 4 слова «Комитет по земельным ресурсам, геодезии и картографии при Совете Министров Республики Беларусь» заменить словами «Государственный комитет по имуществу»;</w:t>
      </w:r>
    </w:p>
    <w:p w:rsidR="00FC0372" w:rsidRDefault="00FC0372">
      <w:pPr>
        <w:pStyle w:val="newncpi"/>
      </w:pPr>
      <w:r>
        <w:t>2.3. утратил силу;</w:t>
      </w:r>
    </w:p>
    <w:p w:rsidR="00FC0372" w:rsidRDefault="00FC0372">
      <w:pPr>
        <w:pStyle w:val="newncpi"/>
      </w:pPr>
      <w:r>
        <w:t>2.4. утратил силу;</w:t>
      </w:r>
    </w:p>
    <w:p w:rsidR="00FC0372" w:rsidRDefault="00FC0372">
      <w:pPr>
        <w:pStyle w:val="underpoint"/>
      </w:pPr>
      <w:r>
        <w:t xml:space="preserve">2.5. в пункте 30 плана мероприятий по реализации поручений Президента Республики Беларусь, данных 5 мая </w:t>
      </w:r>
      <w:smartTag w:uri="urn:schemas-microsoft-com:office:smarttags" w:element="metricconverter">
        <w:smartTagPr>
          <w:attr w:name="ProductID" w:val="2010 г"/>
        </w:smartTagPr>
        <w:r>
          <w:t>2006 г</w:t>
        </w:r>
      </w:smartTag>
      <w:r>
        <w:t xml:space="preserve">. на совещании с составом Совета Министров Республики Беларусь и при обращении 23 мая </w:t>
      </w:r>
      <w:smartTag w:uri="urn:schemas-microsoft-com:office:smarttags" w:element="metricconverter">
        <w:smartTagPr>
          <w:attr w:name="ProductID" w:val="2010 г"/>
        </w:smartTagPr>
        <w:r>
          <w:t>2006 г</w:t>
        </w:r>
      </w:smartTag>
      <w:r>
        <w:t xml:space="preserve">. с ежегодным Посланием к белорусскому народу и Национальному собранию Республики Беларусь, утвержденного постановлением Совета Министров Республики Беларусь от 2 июня </w:t>
      </w:r>
      <w:smartTag w:uri="urn:schemas-microsoft-com:office:smarttags" w:element="metricconverter">
        <w:smartTagPr>
          <w:attr w:name="ProductID" w:val="2010 г"/>
        </w:smartTagPr>
        <w:r>
          <w:t>2006 г</w:t>
        </w:r>
      </w:smartTag>
      <w:r>
        <w:t xml:space="preserve">. № 695 (Национальный реестр правовых актов Республики Беларусь, </w:t>
      </w:r>
      <w:smartTag w:uri="urn:schemas-microsoft-com:office:smarttags" w:element="metricconverter">
        <w:smartTagPr>
          <w:attr w:name="ProductID" w:val="2010 г"/>
        </w:smartTagPr>
        <w:r>
          <w:t>2006 г</w:t>
        </w:r>
      </w:smartTag>
      <w:r>
        <w:t xml:space="preserve">., № 89, 5/22393), слова «указов Президента Республики Беларусь от 17 января </w:t>
      </w:r>
      <w:smartTag w:uri="urn:schemas-microsoft-com:office:smarttags" w:element="metricconverter">
        <w:smartTagPr>
          <w:attr w:name="ProductID" w:val="2010 г"/>
        </w:smartTagPr>
        <w:r>
          <w:t>2006 г</w:t>
        </w:r>
      </w:smartTag>
      <w:r>
        <w:t>. № 31 «Об усилении ответственности за нарушение законодательства об охране и использовании земель, правил благоустройства и содержания населенных пунктов» и» заменить словами «Указа Президента Республики Беларусь»;</w:t>
      </w:r>
    </w:p>
    <w:p w:rsidR="00FC0372" w:rsidRDefault="00FC0372">
      <w:pPr>
        <w:pStyle w:val="underpoint"/>
      </w:pPr>
      <w:r>
        <w:t xml:space="preserve">2.6. в Положении о Государственном комитете по имуществу Республики Беларусь, утвержденном постановлением Совета Министров Республики Беларусь от 29 июля </w:t>
      </w:r>
      <w:smartTag w:uri="urn:schemas-microsoft-com:office:smarttags" w:element="metricconverter">
        <w:smartTagPr>
          <w:attr w:name="ProductID" w:val="2010 г"/>
        </w:smartTagPr>
        <w:r>
          <w:t>2006 г</w:t>
        </w:r>
      </w:smartTag>
      <w:r>
        <w:t xml:space="preserve">. № 958 «Вопросы Государственного комитета по имуществу Республики Беларусь» (Национальный реестр правовых актов Республики Беларусь, </w:t>
      </w:r>
      <w:smartTag w:uri="urn:schemas-microsoft-com:office:smarttags" w:element="metricconverter">
        <w:smartTagPr>
          <w:attr w:name="ProductID" w:val="2010 г"/>
        </w:smartTagPr>
        <w:r>
          <w:t>2006 г</w:t>
        </w:r>
      </w:smartTag>
      <w:r>
        <w:t xml:space="preserve">., № 125, 5/22673; </w:t>
      </w:r>
      <w:smartTag w:uri="urn:schemas-microsoft-com:office:smarttags" w:element="metricconverter">
        <w:smartTagPr>
          <w:attr w:name="ProductID" w:val="2010 г"/>
        </w:smartTagPr>
        <w:r>
          <w:t>2007 г</w:t>
        </w:r>
      </w:smartTag>
      <w:r>
        <w:t xml:space="preserve">., № 122, 5/25207; </w:t>
      </w:r>
      <w:smartTag w:uri="urn:schemas-microsoft-com:office:smarttags" w:element="metricconverter">
        <w:smartTagPr>
          <w:attr w:name="ProductID" w:val="2010 г"/>
        </w:smartTagPr>
        <w:r>
          <w:t>2008 г</w:t>
        </w:r>
      </w:smartTag>
      <w:r>
        <w:t xml:space="preserve">., № 66, 5/27291; </w:t>
      </w:r>
      <w:smartTag w:uri="urn:schemas-microsoft-com:office:smarttags" w:element="metricconverter">
        <w:smartTagPr>
          <w:attr w:name="ProductID" w:val="2010 г"/>
        </w:smartTagPr>
        <w:r>
          <w:t>2009 г</w:t>
        </w:r>
      </w:smartTag>
      <w:r>
        <w:t>., № 14, 5/29081; № 15, 5/29105; № 198, 5/30312):</w:t>
      </w:r>
    </w:p>
    <w:p w:rsidR="00FC0372" w:rsidRDefault="00FC0372">
      <w:pPr>
        <w:pStyle w:val="underpoint"/>
      </w:pPr>
      <w:r>
        <w:t>2.6.1. в пункте 4:</w:t>
      </w:r>
    </w:p>
    <w:p w:rsidR="00FC0372" w:rsidRDefault="00FC0372">
      <w:pPr>
        <w:pStyle w:val="newncpi"/>
      </w:pPr>
      <w:r>
        <w:t>подпункты 4.3, 4.8 и 4.9 исключить;</w:t>
      </w:r>
    </w:p>
    <w:p w:rsidR="00FC0372" w:rsidRDefault="00FC0372">
      <w:pPr>
        <w:pStyle w:val="newncpi"/>
      </w:pPr>
      <w:r>
        <w:t>из подпункта 4.11 слова «формирует единый государственный банк данных о земельных ресурсах республики,» исключить;</w:t>
      </w:r>
    </w:p>
    <w:p w:rsidR="00FC0372" w:rsidRDefault="00FC0372">
      <w:pPr>
        <w:pStyle w:val="newncpi"/>
      </w:pPr>
      <w:r>
        <w:t>из подпункта 4.13 слова «и разрабатывает предложения о платежах за землю» исключить;</w:t>
      </w:r>
    </w:p>
    <w:p w:rsidR="00FC0372" w:rsidRDefault="00FC0372">
      <w:pPr>
        <w:pStyle w:val="newncpi"/>
      </w:pPr>
      <w:r>
        <w:t>из подпункта 4.15 слова «и оснащению землеустроительной службы, а также вносит в Совет Министров Республики Беларусь предложения о коэффициенте к нормативам возмещения потерь сельскохозяйственного и лесохозяйственного производства с учетом уровня инфляции по отношению к предыдущему году» исключить;</w:t>
      </w:r>
    </w:p>
    <w:p w:rsidR="00FC0372" w:rsidRDefault="00FC0372">
      <w:pPr>
        <w:pStyle w:val="newncpi"/>
      </w:pPr>
      <w:r>
        <w:t>из подпункта 4.20 слова «геодезический» и «в Республике Беларусь» исключить;</w:t>
      </w:r>
    </w:p>
    <w:p w:rsidR="00FC0372" w:rsidRDefault="00FC0372">
      <w:pPr>
        <w:pStyle w:val="newncpi"/>
      </w:pPr>
      <w:r>
        <w:t>подпункт 4.30 исключить;</w:t>
      </w:r>
    </w:p>
    <w:p w:rsidR="00FC0372" w:rsidRDefault="00FC0372">
      <w:pPr>
        <w:pStyle w:val="newncpi"/>
      </w:pPr>
      <w:r>
        <w:t>из подпункта 4.66</w:t>
      </w:r>
      <w:r>
        <w:rPr>
          <w:vertAlign w:val="superscript"/>
        </w:rPr>
        <w:t>1</w:t>
      </w:r>
      <w:r>
        <w:t xml:space="preserve"> слова «областными, Минской городской землеустроительными и геодезическими службами,» и «и службам» исключить;</w:t>
      </w:r>
    </w:p>
    <w:p w:rsidR="00FC0372" w:rsidRDefault="00FC0372">
      <w:pPr>
        <w:pStyle w:val="newncpi"/>
      </w:pPr>
      <w:r>
        <w:t>из подпункта 4.66</w:t>
      </w:r>
      <w:r>
        <w:rPr>
          <w:vertAlign w:val="superscript"/>
        </w:rPr>
        <w:t>2</w:t>
      </w:r>
      <w:r>
        <w:t xml:space="preserve"> слова «, областных, Минской городской землеустроительных и геодезических службах» исключить;</w:t>
      </w:r>
    </w:p>
    <w:p w:rsidR="00FC0372" w:rsidRDefault="00FC0372">
      <w:pPr>
        <w:pStyle w:val="newncpi"/>
      </w:pPr>
      <w:r>
        <w:t>из подпункта 4.66</w:t>
      </w:r>
      <w:r>
        <w:rPr>
          <w:vertAlign w:val="superscript"/>
        </w:rPr>
        <w:t>3</w:t>
      </w:r>
      <w:r>
        <w:t xml:space="preserve"> слова «, областными, Минской городской землеустроительными и геодезическими службами» исключить;</w:t>
      </w:r>
    </w:p>
    <w:p w:rsidR="00FC0372" w:rsidRDefault="00FC0372">
      <w:pPr>
        <w:pStyle w:val="newncpi"/>
      </w:pPr>
      <w:r>
        <w:t>подпункт 4.67 исключить;</w:t>
      </w:r>
    </w:p>
    <w:p w:rsidR="00FC0372" w:rsidRDefault="00FC0372">
      <w:pPr>
        <w:pStyle w:val="underpoint"/>
      </w:pPr>
      <w:r>
        <w:t>2.6.2. из части второй пункта 6 слова «областные, Минская городская землеустроительные и геодезические службы,» исключить;</w:t>
      </w:r>
    </w:p>
    <w:p w:rsidR="00FC0372" w:rsidRDefault="00FC0372">
      <w:pPr>
        <w:pStyle w:val="underpoint"/>
      </w:pPr>
      <w:r>
        <w:t>2.6.3. в пункте 8:</w:t>
      </w:r>
    </w:p>
    <w:p w:rsidR="00FC0372" w:rsidRDefault="00FC0372">
      <w:pPr>
        <w:pStyle w:val="newncpi"/>
      </w:pPr>
      <w:r>
        <w:t>из подпункта 8.3 слова «, областных, Минской городской землеустроительных и геодезических служб» и «и служб» исключить;</w:t>
      </w:r>
    </w:p>
    <w:p w:rsidR="00FC0372" w:rsidRDefault="00FC0372">
      <w:pPr>
        <w:pStyle w:val="newncpi"/>
      </w:pPr>
      <w:r>
        <w:t>подпункт 8.10 изложить в следующей редакции:</w:t>
      </w:r>
    </w:p>
    <w:p w:rsidR="00FC0372" w:rsidRDefault="00FC0372">
      <w:pPr>
        <w:pStyle w:val="underpoint"/>
      </w:pPr>
      <w:r>
        <w:rPr>
          <w:rStyle w:val="rednoun"/>
        </w:rPr>
        <w:t>«</w:t>
      </w:r>
      <w:r>
        <w:t>8.10. дает согласие на назначение на должность и освобождение от должности руководителей областных, Минского городского территориальных фондов государственного имущества, землеустроительных служб областных, Минского городского исполнительных комитетов, а также согласовывает положения об этих фондах и службах;</w:t>
      </w:r>
      <w:r>
        <w:rPr>
          <w:rStyle w:val="rednoun"/>
        </w:rPr>
        <w:t>»</w:t>
      </w:r>
      <w:r>
        <w:t>;</w:t>
      </w:r>
    </w:p>
    <w:p w:rsidR="00FC0372" w:rsidRDefault="00FC0372">
      <w:pPr>
        <w:pStyle w:val="newncpi"/>
      </w:pPr>
      <w:r>
        <w:t>из подпункта 8.10</w:t>
      </w:r>
      <w:r>
        <w:rPr>
          <w:vertAlign w:val="superscript"/>
        </w:rPr>
        <w:t xml:space="preserve">1 </w:t>
      </w:r>
      <w:r>
        <w:t>слова «, областных, Минской городской землеустроительных и геодезических службах» исключить;</w:t>
      </w:r>
    </w:p>
    <w:p w:rsidR="00FC0372" w:rsidRDefault="00FC0372">
      <w:pPr>
        <w:pStyle w:val="underpoint"/>
      </w:pPr>
      <w:r>
        <w:t>2.6.4. приложение к указанному Положению изложить в новой редакции (прилагается);</w:t>
      </w:r>
    </w:p>
    <w:p w:rsidR="00FC0372" w:rsidRDefault="00FC0372">
      <w:pPr>
        <w:pStyle w:val="underpoint"/>
      </w:pPr>
      <w:r>
        <w:t xml:space="preserve">2.7. в пункте 15 Правил охраны линий, сооружений связи и радиофикации в Республике Беларусь, утвержденных постановлением Совета Министров Республики Беларусь от 19 августа </w:t>
      </w:r>
      <w:smartTag w:uri="urn:schemas-microsoft-com:office:smarttags" w:element="metricconverter">
        <w:smartTagPr>
          <w:attr w:name="ProductID" w:val="2010 г"/>
        </w:smartTagPr>
        <w:r>
          <w:t>2006 г</w:t>
        </w:r>
      </w:smartTag>
      <w:r>
        <w:t xml:space="preserve">. № 1058 (Национальный реестр правовых актов Республики Беларусь, </w:t>
      </w:r>
      <w:smartTag w:uri="urn:schemas-microsoft-com:office:smarttags" w:element="metricconverter">
        <w:smartTagPr>
          <w:attr w:name="ProductID" w:val="2010 г"/>
        </w:smartTagPr>
        <w:r>
          <w:t>2006 г</w:t>
        </w:r>
      </w:smartTag>
      <w:r>
        <w:t>., № 141, 5/22776), слова «Землевладельцы, землепользователи, собственники земельных участков, по территории которых проложены линии, сооружения электросвязи и радиофикации, владельцы подземных и наземных коммуникаций, землеустроительные и геодезические службы» заменить словами «Землепользователи, по территории земельных участков которых проложены линии, сооружения электросвязи и радиофикации, владельцы подземных и наземных коммуникаций, землеустроительные службы»;</w:t>
      </w:r>
    </w:p>
    <w:p w:rsidR="00FC0372" w:rsidRDefault="00FC0372">
      <w:pPr>
        <w:pStyle w:val="underpoint"/>
      </w:pPr>
      <w:r>
        <w:t>2.8. утратил силу;</w:t>
      </w:r>
    </w:p>
    <w:p w:rsidR="00FC0372" w:rsidRDefault="00FC0372">
      <w:pPr>
        <w:pStyle w:val="underpoint"/>
      </w:pPr>
      <w:r>
        <w:t>2.9. утратил силу;</w:t>
      </w:r>
    </w:p>
    <w:p w:rsidR="00FC0372" w:rsidRDefault="00FC0372">
      <w:pPr>
        <w:pStyle w:val="underpoint"/>
      </w:pPr>
      <w:r>
        <w:t xml:space="preserve">2.10. в постановлении Совета Министров Республики Беларусь от 26 марта </w:t>
      </w:r>
      <w:smartTag w:uri="urn:schemas-microsoft-com:office:smarttags" w:element="metricconverter">
        <w:smartTagPr>
          <w:attr w:name="ProductID" w:val="2010 г"/>
        </w:smartTagPr>
        <w:r>
          <w:t>2008 г</w:t>
        </w:r>
      </w:smartTag>
      <w:r>
        <w:t xml:space="preserve">. № 462 «О некоторых мерах по реализации Указа Президента Республики Беларусь от 27 декабря </w:t>
      </w:r>
      <w:smartTag w:uri="urn:schemas-microsoft-com:office:smarttags" w:element="metricconverter">
        <w:smartTagPr>
          <w:attr w:name="ProductID" w:val="2010 г"/>
        </w:smartTagPr>
        <w:r>
          <w:t>2007 г</w:t>
        </w:r>
      </w:smartTag>
      <w:r>
        <w:t xml:space="preserve">. № 667» (Национальный реестр правовых актов Республики Беларусь, </w:t>
      </w:r>
      <w:smartTag w:uri="urn:schemas-microsoft-com:office:smarttags" w:element="metricconverter">
        <w:smartTagPr>
          <w:attr w:name="ProductID" w:val="2010 г"/>
        </w:smartTagPr>
        <w:r>
          <w:t>2008 г</w:t>
        </w:r>
      </w:smartTag>
      <w:r>
        <w:t xml:space="preserve">., № 83, 5/27442; </w:t>
      </w:r>
      <w:smartTag w:uri="urn:schemas-microsoft-com:office:smarttags" w:element="metricconverter">
        <w:smartTagPr>
          <w:attr w:name="ProductID" w:val="2010 г"/>
        </w:smartTagPr>
        <w:r>
          <w:t>2009 г</w:t>
        </w:r>
      </w:smartTag>
      <w:r>
        <w:t>., № 14, 5/29081; № 109, 5/29680; № 197, 5/30299):</w:t>
      </w:r>
    </w:p>
    <w:p w:rsidR="00FC0372" w:rsidRDefault="00FC0372">
      <w:pPr>
        <w:pStyle w:val="underpoint"/>
      </w:pPr>
      <w:r>
        <w:t>2.10.1. в части первой пункта 8 Положения о порядке организации и проведения аукционов по продаже земельных участков в частную собственность, утвержденного этим постановлением, слова «областной (Минской городской) землеустроительной и геодезической службы Государственного комитета по имуществу» заменить словами «землеустроительной службы»;</w:t>
      </w:r>
    </w:p>
    <w:p w:rsidR="00FC0372" w:rsidRDefault="00FC0372">
      <w:pPr>
        <w:pStyle w:val="underpoint"/>
      </w:pPr>
      <w:r>
        <w:t>2.10.2. в части второй пункта 5 Положения о порядке организации и проведения аукционов на право заключения договоров аренды земельных участков, утвержденного данным постановлением, слова «областной (Минской городской) землеустроительной и геодезической службы Государственного комитета по имуществу» заменить словами «землеустроительной службы»;</w:t>
      </w:r>
    </w:p>
    <w:p w:rsidR="00FC0372" w:rsidRDefault="00FC0372">
      <w:pPr>
        <w:pStyle w:val="underpoint"/>
      </w:pPr>
      <w:r>
        <w:t>2.10.3. в Положении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 утвержденном этим постановлением:</w:t>
      </w:r>
    </w:p>
    <w:p w:rsidR="00FC0372" w:rsidRDefault="00FC0372">
      <w:pPr>
        <w:pStyle w:val="newncpi"/>
      </w:pPr>
      <w:r>
        <w:t>в пункте 4:</w:t>
      </w:r>
    </w:p>
    <w:p w:rsidR="00FC0372" w:rsidRDefault="00FC0372">
      <w:pPr>
        <w:pStyle w:val="newncpi"/>
      </w:pPr>
      <w:r>
        <w:t>часть первую после слов «(далее – квартиры), строений, сооружений» дополнить словами «и насаждений»;</w:t>
      </w:r>
    </w:p>
    <w:p w:rsidR="00FC0372" w:rsidRDefault="00FC0372">
      <w:pPr>
        <w:pStyle w:val="newncpi"/>
      </w:pPr>
      <w:r>
        <w:t>в части второй слова «обмеров, произведенных специалистами территориальной организации по государственной регистрации недвижимого имущества, прав на него и сделок с ним в присутствии собственника и представителя местного исполнительного комитета» заменить словами «измерений, произведенных специалистами организации по государственной регистрации недвижимого имущества, прав на него и сделок с ним в присутствии собственника или уполномоченного им лица»;</w:t>
      </w:r>
    </w:p>
    <w:p w:rsidR="00FC0372" w:rsidRDefault="00FC0372">
      <w:pPr>
        <w:pStyle w:val="newncpi"/>
      </w:pPr>
      <w:r>
        <w:t>пункт 5 изложить в следующей редакции:</w:t>
      </w:r>
    </w:p>
    <w:p w:rsidR="00FC0372" w:rsidRDefault="00FC0372">
      <w:pPr>
        <w:pStyle w:val="point"/>
      </w:pPr>
      <w:r>
        <w:rPr>
          <w:rStyle w:val="rednoun"/>
        </w:rPr>
        <w:t>«</w:t>
      </w:r>
      <w:r>
        <w:t>5. Размер убытков, причиняемых удалением насаждений, расположенных при сносимых садовых домиках и дачах, принадлежащих гражданам, а также на незастроенных земельных участках граждан, определяется по их рыночной стоимости в соответствии с законодательством.</w:t>
      </w:r>
    </w:p>
    <w:p w:rsidR="00FC0372" w:rsidRDefault="00FC0372">
      <w:pPr>
        <w:pStyle w:val="newncpi"/>
      </w:pPr>
      <w:r>
        <w:t>Состав и характеристики насаждений, расположенных при сносимых одноквартирных жилых домах, квартирах, садовых домиках, дачах, а также на незастроенных земельных участках граждан, устанавливаются по результатам их учета, проведенного собственником строения, насаждений или уполномоченным им лицом, и уточняются лицом, осуществляющим определение размера убытков.</w:t>
      </w:r>
      <w:r>
        <w:rPr>
          <w:rStyle w:val="rednoun"/>
        </w:rPr>
        <w:t>»</w:t>
      </w:r>
      <w:r>
        <w:t>;</w:t>
      </w:r>
    </w:p>
    <w:p w:rsidR="00FC0372" w:rsidRDefault="00FC0372">
      <w:pPr>
        <w:pStyle w:val="newncpi"/>
      </w:pPr>
      <w:r>
        <w:t>пункт 7 дополнить частью четвертой следующего содержания:</w:t>
      </w:r>
    </w:p>
    <w:p w:rsidR="00FC0372" w:rsidRDefault="00FC0372">
      <w:pPr>
        <w:pStyle w:val="newncpi"/>
      </w:pPr>
      <w:r>
        <w:t>«Размер убытков, причиняемых изъятием земельных участков с ликвидацией одноуровневых автомобильных стоянок, площадок для кратковременной остановки транспортных средств, площадок для отдыха со стоянками транспортных средств, дорог, улиц, площадей, проездов, набережных, иных плоскостных капитальных сооружений, не имеющих заглубленных фундаментов, определяется по остаточной стоимости этих сооружений в текущих ценах на дату оценки затратным методом.»;</w:t>
      </w:r>
    </w:p>
    <w:p w:rsidR="00FC0372" w:rsidRDefault="00FC0372">
      <w:pPr>
        <w:pStyle w:val="newncpi"/>
      </w:pPr>
      <w:r>
        <w:t>часть третью пункта 10 исключить;</w:t>
      </w:r>
    </w:p>
    <w:p w:rsidR="00FC0372" w:rsidRDefault="00FC0372">
      <w:pPr>
        <w:pStyle w:val="underpoint"/>
      </w:pPr>
      <w:r>
        <w:t>2.10.4. из пункта 1 Положения о порядке организации и проведения аукционов по продаже объектов государственной собственности и на право заключения договора аренды земельного участка для обслуживания недвижимого имущества, утвержденного этим постановлением, слова «в том числе подлежащего продаже на аукционе с установлением начальной цены продажи, равной одной базовой величине,» исключить;</w:t>
      </w:r>
    </w:p>
    <w:p w:rsidR="00FC0372" w:rsidRDefault="00FC0372">
      <w:pPr>
        <w:pStyle w:val="underpoint"/>
      </w:pPr>
      <w:r>
        <w:t>2.10.5. в части второй пункта 5 Положения о порядке организации и проведения аукционов с условиями на право проектирования и строительства капитальных строений (зданий, сооружений), утвержденного данным постановлением, слова «областной (Минской городской) землеустроительной и геодезической службы Государственного комитета по имуществу» заменить словами «землеустроительной службы»;</w:t>
      </w:r>
    </w:p>
    <w:p w:rsidR="00FC0372" w:rsidRDefault="00FC0372">
      <w:pPr>
        <w:pStyle w:val="underpoint"/>
      </w:pPr>
      <w:r>
        <w:t>2.10.6. из абзаца четвертого части первой пункта 4 Положения о порядке возмещения потерь сельскохозяйственного производства, утвержденного этим постановлением, слова «и оснащение землеустроительной службы» исключить;</w:t>
      </w:r>
    </w:p>
    <w:p w:rsidR="00FC0372" w:rsidRDefault="00FC0372">
      <w:pPr>
        <w:pStyle w:val="underpoint"/>
      </w:pPr>
      <w:r>
        <w:t>2.11. в постановлении Совета Министров Республики Беларусь от 31 декабря 2008 г. № 2053 «О некоторых мерах по реализации Кодекса Республики Беларусь о земле» (Национальный реестр правовых актов Республики Беларусь, 2009 г., № 14, 5/29081):</w:t>
      </w:r>
    </w:p>
    <w:p w:rsidR="00FC0372" w:rsidRDefault="00FC0372">
      <w:pPr>
        <w:pStyle w:val="newncpi"/>
      </w:pPr>
      <w:r>
        <w:t>пункт 1 изложить в следующей редакции:</w:t>
      </w:r>
    </w:p>
    <w:p w:rsidR="00FC0372" w:rsidRDefault="00FC0372">
      <w:pPr>
        <w:pStyle w:val="point"/>
      </w:pPr>
      <w:r>
        <w:rPr>
          <w:rStyle w:val="rednoun"/>
        </w:rPr>
        <w:t>«</w:t>
      </w:r>
      <w:r>
        <w:t>1. Утвердить прилагаемое Положение о порядке образования комиссий по подготовке материалов по рассмотрению земельных споров.</w:t>
      </w:r>
      <w:r>
        <w:rPr>
          <w:rStyle w:val="rednoun"/>
        </w:rPr>
        <w:t>»</w:t>
      </w:r>
      <w:r>
        <w:t>;</w:t>
      </w:r>
    </w:p>
    <w:p w:rsidR="00FC0372" w:rsidRDefault="00FC0372">
      <w:pPr>
        <w:pStyle w:val="newncpi"/>
      </w:pPr>
      <w:r>
        <w:t>Положение о порядке осуществления государственного контроля за использованием и охраной земель, утвержденное этим постановлением, признать утратившим силу.</w:t>
      </w:r>
    </w:p>
    <w:p w:rsidR="00FC0372" w:rsidRDefault="00FC0372">
      <w:pPr>
        <w:pStyle w:val="point"/>
      </w:pPr>
      <w:r>
        <w:t>3. Признать утратившим силу постановление Совета Министров БССР от 25 апреля 1991 г. № 160 «Вопросы Комитета по земельной реформе и землеустройству при Совете Министров БССР» (СП БССР, 1991 г., № 13-14, ст. 145).</w:t>
      </w:r>
    </w:p>
    <w:p w:rsidR="00FC0372" w:rsidRDefault="00FC0372">
      <w:pPr>
        <w:pStyle w:val="point"/>
      </w:pPr>
      <w:r>
        <w:t>4. Государственному комитету по имуществу, облисполкомам и Минскому горисполкому принять меры по реализации настоящего постановления.</w:t>
      </w:r>
    </w:p>
    <w:p w:rsidR="00FC0372" w:rsidRDefault="00FC0372">
      <w:pPr>
        <w:pStyle w:val="point"/>
      </w:pPr>
      <w:r>
        <w:t>5. Настоящее постановление вступает в силу с 18 марта 2010 г.</w:t>
      </w:r>
    </w:p>
    <w:p w:rsidR="00FC0372" w:rsidRDefault="00FC0372">
      <w:pPr>
        <w:pStyle w:val="newncpi"/>
      </w:pPr>
      <w:r>
        <w:t> </w:t>
      </w:r>
    </w:p>
    <w:tbl>
      <w:tblPr>
        <w:tblW w:w="5000" w:type="pct"/>
        <w:tblCellMar>
          <w:left w:w="0" w:type="dxa"/>
          <w:right w:w="0" w:type="dxa"/>
        </w:tblCellMar>
        <w:tblLook w:val="00A0"/>
      </w:tblPr>
      <w:tblGrid>
        <w:gridCol w:w="4699"/>
        <w:gridCol w:w="4699"/>
      </w:tblGrid>
      <w:tr w:rsidR="00FC0372" w:rsidRPr="001C6EA9" w:rsidTr="001C6EA9">
        <w:tc>
          <w:tcPr>
            <w:tcW w:w="2500" w:type="pct"/>
            <w:tcMar>
              <w:top w:w="0" w:type="dxa"/>
              <w:left w:w="6" w:type="dxa"/>
              <w:bottom w:w="0" w:type="dxa"/>
              <w:right w:w="6" w:type="dxa"/>
            </w:tcMar>
            <w:vAlign w:val="bottom"/>
          </w:tcPr>
          <w:p w:rsidR="00FC0372" w:rsidRPr="001C6EA9" w:rsidRDefault="00FC0372" w:rsidP="001C6EA9">
            <w:pPr>
              <w:pStyle w:val="newncpi0"/>
              <w:jc w:val="left"/>
            </w:pPr>
            <w:r w:rsidRPr="001C6EA9">
              <w:rPr>
                <w:rStyle w:val="post"/>
              </w:rPr>
              <w:t>Премьер-министр Республики Беларусь</w:t>
            </w:r>
          </w:p>
        </w:tc>
        <w:tc>
          <w:tcPr>
            <w:tcW w:w="2500" w:type="pct"/>
            <w:tcMar>
              <w:top w:w="0" w:type="dxa"/>
              <w:left w:w="6" w:type="dxa"/>
              <w:bottom w:w="0" w:type="dxa"/>
              <w:right w:w="6" w:type="dxa"/>
            </w:tcMar>
            <w:vAlign w:val="bottom"/>
          </w:tcPr>
          <w:p w:rsidR="00FC0372" w:rsidRPr="001C6EA9" w:rsidRDefault="00FC0372" w:rsidP="001C6EA9">
            <w:pPr>
              <w:pStyle w:val="newncpi0"/>
              <w:jc w:val="right"/>
            </w:pPr>
            <w:r w:rsidRPr="001C6EA9">
              <w:rPr>
                <w:rStyle w:val="pers"/>
              </w:rPr>
              <w:t>С.Сидорский</w:t>
            </w:r>
          </w:p>
        </w:tc>
      </w:tr>
    </w:tbl>
    <w:p w:rsidR="00FC0372" w:rsidRDefault="00FC0372">
      <w:pPr>
        <w:pStyle w:val="newncpi0"/>
      </w:pPr>
      <w:r>
        <w:t> </w:t>
      </w:r>
    </w:p>
    <w:p w:rsidR="00FC0372" w:rsidRDefault="00FC0372">
      <w:pPr>
        <w:pStyle w:val="newncpi"/>
      </w:pPr>
      <w:r>
        <w:t> </w:t>
      </w:r>
    </w:p>
    <w:tbl>
      <w:tblPr>
        <w:tblW w:w="5000" w:type="pct"/>
        <w:tblCellMar>
          <w:left w:w="0" w:type="dxa"/>
          <w:right w:w="0" w:type="dxa"/>
        </w:tblCellMar>
        <w:tblLook w:val="00A0"/>
      </w:tblPr>
      <w:tblGrid>
        <w:gridCol w:w="6631"/>
        <w:gridCol w:w="2767"/>
      </w:tblGrid>
      <w:tr w:rsidR="00FC0372" w:rsidRPr="001C6EA9" w:rsidTr="001C6EA9">
        <w:tc>
          <w:tcPr>
            <w:tcW w:w="3528" w:type="pct"/>
            <w:tcMar>
              <w:top w:w="0" w:type="dxa"/>
              <w:left w:w="6" w:type="dxa"/>
              <w:bottom w:w="0" w:type="dxa"/>
              <w:right w:w="6" w:type="dxa"/>
            </w:tcMar>
          </w:tcPr>
          <w:p w:rsidR="00FC0372" w:rsidRPr="001C6EA9" w:rsidRDefault="00FC0372">
            <w:pPr>
              <w:pStyle w:val="cap1"/>
              <w:rPr>
                <w:sz w:val="20"/>
                <w:szCs w:val="20"/>
              </w:rPr>
            </w:pPr>
            <w:r w:rsidRPr="001C6EA9">
              <w:rPr>
                <w:sz w:val="20"/>
                <w:szCs w:val="20"/>
              </w:rPr>
              <w:t> </w:t>
            </w:r>
          </w:p>
        </w:tc>
        <w:tc>
          <w:tcPr>
            <w:tcW w:w="1472" w:type="pct"/>
            <w:tcMar>
              <w:top w:w="0" w:type="dxa"/>
              <w:left w:w="6" w:type="dxa"/>
              <w:bottom w:w="0" w:type="dxa"/>
              <w:right w:w="6" w:type="dxa"/>
            </w:tcMar>
          </w:tcPr>
          <w:p w:rsidR="00FC0372" w:rsidRPr="001C6EA9" w:rsidRDefault="00FC0372">
            <w:pPr>
              <w:pStyle w:val="capu1"/>
              <w:rPr>
                <w:sz w:val="20"/>
                <w:szCs w:val="20"/>
              </w:rPr>
            </w:pPr>
            <w:r w:rsidRPr="001C6EA9">
              <w:rPr>
                <w:sz w:val="20"/>
                <w:szCs w:val="20"/>
              </w:rPr>
              <w:t>УТВЕРЖДЕНО</w:t>
            </w:r>
          </w:p>
          <w:p w:rsidR="00FC0372" w:rsidRPr="001C6EA9" w:rsidRDefault="00FC0372">
            <w:pPr>
              <w:pStyle w:val="cap1"/>
              <w:rPr>
                <w:sz w:val="20"/>
                <w:szCs w:val="20"/>
              </w:rPr>
            </w:pPr>
            <w:r w:rsidRPr="001C6EA9">
              <w:rPr>
                <w:sz w:val="20"/>
                <w:szCs w:val="20"/>
              </w:rPr>
              <w:t xml:space="preserve">Постановление </w:t>
            </w:r>
            <w:r w:rsidRPr="001C6EA9">
              <w:rPr>
                <w:sz w:val="20"/>
                <w:szCs w:val="20"/>
              </w:rPr>
              <w:br/>
              <w:t xml:space="preserve">Совета Министров </w:t>
            </w:r>
            <w:r w:rsidRPr="001C6EA9">
              <w:rPr>
                <w:sz w:val="20"/>
                <w:szCs w:val="20"/>
              </w:rPr>
              <w:br/>
              <w:t>Республики Беларусь</w:t>
            </w:r>
            <w:r w:rsidRPr="001C6EA9">
              <w:rPr>
                <w:sz w:val="20"/>
                <w:szCs w:val="20"/>
              </w:rPr>
              <w:br/>
              <w:t>11.03.2010 № 342</w:t>
            </w:r>
            <w:r w:rsidRPr="001C6EA9">
              <w:rPr>
                <w:sz w:val="20"/>
                <w:szCs w:val="20"/>
              </w:rPr>
              <w:br/>
              <w:t xml:space="preserve">(в редакции постановления </w:t>
            </w:r>
            <w:r w:rsidRPr="001C6EA9">
              <w:rPr>
                <w:sz w:val="20"/>
                <w:szCs w:val="20"/>
              </w:rPr>
              <w:br/>
              <w:t xml:space="preserve">Совета Министров </w:t>
            </w:r>
            <w:r w:rsidRPr="001C6EA9">
              <w:rPr>
                <w:sz w:val="20"/>
                <w:szCs w:val="20"/>
              </w:rPr>
              <w:br/>
              <w:t>Республики Беларусь</w:t>
            </w:r>
            <w:r w:rsidRPr="001C6EA9">
              <w:rPr>
                <w:sz w:val="20"/>
                <w:szCs w:val="20"/>
              </w:rPr>
              <w:br/>
              <w:t>03.10.2012 № 905)</w:t>
            </w:r>
          </w:p>
        </w:tc>
      </w:tr>
    </w:tbl>
    <w:p w:rsidR="00FC0372" w:rsidRDefault="00FC0372">
      <w:pPr>
        <w:pStyle w:val="titleu"/>
      </w:pPr>
      <w:r>
        <w:t>ПОЛОЖЕНИЕ</w:t>
      </w:r>
      <w:r>
        <w:br/>
        <w:t>о порядке организации и проведения аукционов по продаже находящегося в государственной собственности недвижимого имущества с установлением начальной цены продажи, равной одной базовой величине, определенной законодательством</w:t>
      </w:r>
    </w:p>
    <w:p w:rsidR="00FC0372" w:rsidRDefault="00FC0372">
      <w:pPr>
        <w:pStyle w:val="chapter"/>
      </w:pPr>
      <w:r>
        <w:t>ГЛАВА 1</w:t>
      </w:r>
      <w:r>
        <w:br/>
        <w:t>ОБЩИЕ ПОЛОЖЕНИЯ</w:t>
      </w:r>
    </w:p>
    <w:p w:rsidR="00FC0372" w:rsidRDefault="00FC0372">
      <w:pPr>
        <w:pStyle w:val="point"/>
      </w:pPr>
      <w:r>
        <w:t>1. Настоящим Положением устанавливается порядок организации и проведения аукционов по продаже капитальных строений (зданий, сооружений) (за исключением жилых домов), незавершенных законсервированных капитальных строений, незавершенных незаконсервированных капитальных строений (за исключением незавершенных законсервированных и незаконсервированных жилых домов), находящихся в государственной собственности (далее – недвижимое имущество), с установлением начальной цены продажи, равной одной базовой величине, определенной законодательством (далее – аукцион). Действие настоящего Положения не распространяется на отношения по продаже недвижимого имущества на электронных торгах.</w:t>
      </w:r>
    </w:p>
    <w:p w:rsidR="00FC0372" w:rsidRDefault="00FC0372">
      <w:pPr>
        <w:pStyle w:val="point"/>
      </w:pPr>
      <w:r>
        <w:t>2. Начальная цена продажи недвижимого имущества, включая составные части и принадлежности к нему, устанавливается в размере одной базовой величины, определенной законодательством.</w:t>
      </w:r>
    </w:p>
    <w:p w:rsidR="00FC0372" w:rsidRDefault="00FC0372">
      <w:pPr>
        <w:pStyle w:val="newncpi"/>
      </w:pPr>
      <w:r>
        <w:t>Выставляемое на аукцион недвижимое имущество составляет предмет аукциона.</w:t>
      </w:r>
    </w:p>
    <w:p w:rsidR="00FC0372" w:rsidRDefault="00FC0372">
      <w:pPr>
        <w:pStyle w:val="point"/>
      </w:pPr>
      <w:r>
        <w:t>3. Аукционы являются открытыми, их участниками могут быть негосударственные юридические лица и индивидуальные предприниматели Республики Беларусь, а также иностранные юридические лица, если иное не установлено законодательными актами.</w:t>
      </w:r>
    </w:p>
    <w:p w:rsidR="00FC0372" w:rsidRDefault="00FC0372">
      <w:pPr>
        <w:pStyle w:val="newncpi"/>
      </w:pPr>
      <w:r>
        <w:t>В случае признания аукциона нерезультативным либо несостоявшимся или отказа единственного участника от приобретения предмета аукциона по начальной цене, увеличенной на 5 процентов, а также если решением об изъятии земельного участка и предоставлении победителю аукциона либо единственному участнику несостоявшегося аукциона предусмотрена возможность использования недвижимого имущества под жилое помещение и (или) для ведения личного подсобного хозяйства, для участия на последующих аукционах могут допускаться физические лица.</w:t>
      </w:r>
    </w:p>
    <w:p w:rsidR="00FC0372" w:rsidRDefault="00FC0372">
      <w:pPr>
        <w:pStyle w:val="point"/>
      </w:pPr>
      <w:r>
        <w:t>4. Продавцом недвижимого имущества может быть:</w:t>
      </w:r>
    </w:p>
    <w:p w:rsidR="00FC0372" w:rsidRDefault="00FC0372">
      <w:pPr>
        <w:pStyle w:val="newncpi"/>
      </w:pPr>
      <w:r>
        <w:t>государственное юридическое лицо, за которым недвижимое имущество закреплено на праве хозяйственного ведения или оперативного управления;</w:t>
      </w:r>
    </w:p>
    <w:p w:rsidR="00FC0372" w:rsidRDefault="00FC0372">
      <w:pPr>
        <w:pStyle w:val="newncpi"/>
      </w:pPr>
      <w:r>
        <w:t>государственный орган, заключивший договор безвозмездного пользования недвижимым имуществом.</w:t>
      </w:r>
    </w:p>
    <w:p w:rsidR="00FC0372" w:rsidRDefault="00FC0372">
      <w:pPr>
        <w:pStyle w:val="point"/>
      </w:pPr>
      <w:r>
        <w:t>5. Обязательными условиями аукциона являются:</w:t>
      </w:r>
    </w:p>
    <w:p w:rsidR="00FC0372" w:rsidRDefault="00FC0372">
      <w:pPr>
        <w:pStyle w:val="newncpi"/>
      </w:pPr>
      <w:r>
        <w:t>для негосударственных юридических лиц и индивидуальных предпринимателей Республики Беларусь, а также иностранных юридических лиц:</w:t>
      </w:r>
    </w:p>
    <w:p w:rsidR="00FC0372" w:rsidRDefault="00FC0372">
      <w:pPr>
        <w:pStyle w:val="newncpi"/>
      </w:pPr>
      <w:r>
        <w:t>осуществление покупателем предпринимательской деятельности с использованием приобретенного недвижимого имущества и (или) построенных новых объектов в случае сноса недвижимого имущества либо отдельных объектов, входящих в состав приобретенного недвижимого имущества, которые не могут быть использованы им для осуществления предпринимательской деятельности;</w:t>
      </w:r>
    </w:p>
    <w:p w:rsidR="00FC0372" w:rsidRDefault="00FC0372">
      <w:pPr>
        <w:pStyle w:val="newncpi"/>
      </w:pPr>
      <w:r>
        <w:t>запрет на отчуждение недвижимого имущества до выполнения покупателем условий договора купли-продажи;</w:t>
      </w:r>
    </w:p>
    <w:p w:rsidR="00FC0372" w:rsidRDefault="00FC0372">
      <w:pPr>
        <w:pStyle w:val="newncpi"/>
      </w:pPr>
      <w:r>
        <w:t>для физических лиц – реконструкция недвижимого имущества под жилое помещение и (или) для ведения личного подсобного хозяйства.</w:t>
      </w:r>
    </w:p>
    <w:p w:rsidR="00FC0372" w:rsidRDefault="00FC0372">
      <w:pPr>
        <w:pStyle w:val="newncpi"/>
      </w:pPr>
      <w:r>
        <w:t>Обязательные условия аукциона должны иметь конкретные сроки их выполнения.</w:t>
      </w:r>
    </w:p>
    <w:p w:rsidR="00FC0372" w:rsidRDefault="00FC0372">
      <w:pPr>
        <w:pStyle w:val="chapter"/>
      </w:pPr>
      <w:r>
        <w:t>ГЛАВА 2</w:t>
      </w:r>
      <w:r>
        <w:br/>
        <w:t>ПОДГОТОВКА И ОРГАНИЗАЦИЯ ПРОВЕДЕНИЯ АУКЦИОНА</w:t>
      </w:r>
    </w:p>
    <w:p w:rsidR="00FC0372" w:rsidRDefault="00FC0372">
      <w:pPr>
        <w:pStyle w:val="point"/>
      </w:pPr>
      <w:r>
        <w:t>6. После принятия в установленном порядке решения об отчуждении на аукционе недвижимого имущества продавец, указанный в пункте 4 настоящего Положения, заключает с соответствующим областным (Минским городским) территориальным фондом государственного имущества (далее – организатор аукциона) договор поручения на продажу недвижимого имущества по форме, утвержденной Государственным комитетом по имуществу.</w:t>
      </w:r>
    </w:p>
    <w:p w:rsidR="00FC0372" w:rsidRDefault="00FC0372">
      <w:pPr>
        <w:pStyle w:val="point"/>
      </w:pPr>
      <w:r>
        <w:t>7. Продавец, указанный в пункте 4 настоящего Положения:</w:t>
      </w:r>
    </w:p>
    <w:p w:rsidR="00FC0372" w:rsidRDefault="00FC0372">
      <w:pPr>
        <w:pStyle w:val="newncpi"/>
      </w:pPr>
      <w:r>
        <w:t>устанавливает начальную цену продажи предмета аукциона;</w:t>
      </w:r>
    </w:p>
    <w:p w:rsidR="00FC0372" w:rsidRDefault="00FC0372">
      <w:pPr>
        <w:pStyle w:val="newncpi"/>
      </w:pPr>
      <w:r>
        <w:t>организует поиск потенциальных покупателей;</w:t>
      </w:r>
    </w:p>
    <w:p w:rsidR="00FC0372" w:rsidRDefault="00FC0372">
      <w:pPr>
        <w:pStyle w:val="newncpi"/>
      </w:pPr>
      <w:r>
        <w:t>обеспечивает возможность ознакомления заинтересованных лиц, названных в пункте 3 настоящего Положения, с недвижимым имуществом;</w:t>
      </w:r>
    </w:p>
    <w:p w:rsidR="00FC0372" w:rsidRDefault="00FC0372">
      <w:pPr>
        <w:pStyle w:val="newncpi"/>
      </w:pPr>
      <w:r>
        <w:t>заключает с победителем аукциона либо единственным участником несостоявшегося аукциона, согласившимся приобрести предмет аукциона по начальной цене, увеличенной на 5 процентов (далее – претендент на покупку), договор купли-продажи недвижимого имущества;</w:t>
      </w:r>
    </w:p>
    <w:p w:rsidR="00FC0372" w:rsidRDefault="00FC0372">
      <w:pPr>
        <w:pStyle w:val="newncpi"/>
      </w:pPr>
      <w:r>
        <w:t>оформляет акт о приеме-передаче.</w:t>
      </w:r>
    </w:p>
    <w:p w:rsidR="00FC0372" w:rsidRDefault="00FC0372">
      <w:pPr>
        <w:pStyle w:val="point"/>
      </w:pPr>
      <w:r>
        <w:t>8. Местный исполнительный комитет:</w:t>
      </w:r>
    </w:p>
    <w:p w:rsidR="00FC0372" w:rsidRDefault="00FC0372">
      <w:pPr>
        <w:pStyle w:val="newncpi"/>
      </w:pPr>
      <w:r>
        <w:t>принимает решение об изъятии земельного участка и предоставлении победителю аукциона либо единственному участнику несостоявшегося аукциона;</w:t>
      </w:r>
    </w:p>
    <w:p w:rsidR="00FC0372" w:rsidRDefault="00FC0372">
      <w:pPr>
        <w:pStyle w:val="newncpi"/>
      </w:pPr>
      <w:r>
        <w:t>определяет срок, на который заключается договор аренды земельного участка;</w:t>
      </w:r>
    </w:p>
    <w:p w:rsidR="00FC0372" w:rsidRDefault="00FC0372">
      <w:pPr>
        <w:pStyle w:val="newncpi"/>
      </w:pPr>
      <w:r>
        <w:t>заключает с победителем аукциона либо претендентом на покупку договор аренды земельного участка.</w:t>
      </w:r>
    </w:p>
    <w:p w:rsidR="00FC0372" w:rsidRDefault="00FC0372">
      <w:pPr>
        <w:pStyle w:val="point"/>
      </w:pPr>
      <w:r>
        <w:t>9. Организатор аукциона:</w:t>
      </w:r>
    </w:p>
    <w:p w:rsidR="00FC0372" w:rsidRDefault="00FC0372">
      <w:pPr>
        <w:pStyle w:val="newncpi"/>
      </w:pPr>
      <w:r>
        <w:t>подает в организацию по землеустройству, находящуюся в подчинении Государственного комитета по имуществу, ее дочерние предприятия (далее – организации по землеустройству) ходатайство о формировании земельного участка;</w:t>
      </w:r>
    </w:p>
    <w:p w:rsidR="00FC0372" w:rsidRDefault="00FC0372">
      <w:pPr>
        <w:pStyle w:val="newncpi"/>
      </w:pPr>
      <w:r>
        <w:t>устанавливает сумму задатка для участия в аукционе;</w:t>
      </w:r>
    </w:p>
    <w:p w:rsidR="00FC0372" w:rsidRDefault="00FC0372">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w:t>
      </w:r>
    </w:p>
    <w:p w:rsidR="00FC0372" w:rsidRDefault="00FC0372">
      <w:pPr>
        <w:pStyle w:val="newncpi"/>
      </w:pPr>
      <w:r>
        <w:t>устанавливает размер штрафа, уплачиваемого участниками аукциона в соответствии с частью второй пункта 20 настоящего Положения и законодательными актами;</w:t>
      </w:r>
    </w:p>
    <w:p w:rsidR="00FC0372" w:rsidRDefault="00FC0372">
      <w:pPr>
        <w:pStyle w:val="newncpi"/>
      </w:pPr>
      <w:r>
        <w:t>создает комиссию по проведению аукциона;</w:t>
      </w:r>
    </w:p>
    <w:p w:rsidR="00FC0372" w:rsidRDefault="00FC0372">
      <w:pPr>
        <w:pStyle w:val="newncpi"/>
      </w:pPr>
      <w:r>
        <w:t>организует поиск потенциальных покупателей;</w:t>
      </w:r>
    </w:p>
    <w:p w:rsidR="00FC0372" w:rsidRDefault="00FC0372">
      <w:pPr>
        <w:pStyle w:val="newncpi"/>
      </w:pPr>
      <w:r>
        <w:t>организует публикацию извещения о проведении аукциона (далее – извещение);</w:t>
      </w:r>
    </w:p>
    <w:p w:rsidR="00FC0372" w:rsidRDefault="00FC0372">
      <w:pPr>
        <w:pStyle w:val="newncpi"/>
      </w:pPr>
      <w:r>
        <w:t>проводит аукцион и оформляет его результаты;</w:t>
      </w:r>
    </w:p>
    <w:p w:rsidR="00FC0372" w:rsidRDefault="00FC0372">
      <w:pPr>
        <w:pStyle w:val="newncpi"/>
      </w:pPr>
      <w:r>
        <w:t>разрешает спорные вопросы, возникающие в ходе проведения аукциона;</w:t>
      </w:r>
    </w:p>
    <w:p w:rsidR="00FC0372" w:rsidRDefault="00FC0372">
      <w:pPr>
        <w:pStyle w:val="newncpi"/>
      </w:pPr>
      <w:r>
        <w:t>принимает заявления на участие в аукционе с прилагаемыми документами, перечисленными в пункте 18 настоящего Положения;</w:t>
      </w:r>
    </w:p>
    <w:p w:rsidR="00FC0372" w:rsidRDefault="00FC0372">
      <w:pPr>
        <w:pStyle w:val="newncpi"/>
      </w:pPr>
      <w:r>
        <w:t>осуществляет в установленный срок расчеты с участниками аукциона, за исключением расчетов по договору купли-продажи недвижимого имущества;</w:t>
      </w:r>
    </w:p>
    <w:p w:rsidR="00FC0372" w:rsidRDefault="00FC0372">
      <w:pPr>
        <w:pStyle w:val="newncpi"/>
      </w:pPr>
      <w:r>
        <w:t>осуществляет иные функции в соответствии с настоящим Положением.</w:t>
      </w:r>
    </w:p>
    <w:p w:rsidR="00FC0372" w:rsidRDefault="00FC0372">
      <w:pPr>
        <w:pStyle w:val="point"/>
      </w:pPr>
      <w:r>
        <w:t>10. Организатор аукциона приказом создает комиссию по проведению аукциона, назначает председателя комиссии и заместителя председателя комиссии. В состав комиссии по проведению аукциона могут включаться представители организатора аукциона, местных исполнительных комитетов, государственных юридических лиц, в хозяйственном ведении или оперативном управлении которых находится выставляемое на аукцион недвижимое имущество, государственных органов, заключивших договор безвозмездного пользования недвижимым имуществом, а также других государственных органов (государственных организаций) по согласованию с этими органами (организациями).</w:t>
      </w:r>
    </w:p>
    <w:p w:rsidR="00FC0372" w:rsidRDefault="00FC0372">
      <w:pPr>
        <w:pStyle w:val="newncpi"/>
      </w:pPr>
      <w:r>
        <w:t>Данная комиссия может создаваться для организации и проведения одного аукциона или на определенный период – как правило, на один год.</w:t>
      </w:r>
    </w:p>
    <w:p w:rsidR="00FC0372" w:rsidRDefault="00FC0372">
      <w:pPr>
        <w:pStyle w:val="newncpi"/>
      </w:pPr>
      <w:r>
        <w:t>Заседание комиссии считается правомочным при условии присутствия на нем не менее двух третей общего числа ее членов. Решение принимается простым большинством голосов присутствующих на заседании членов комиссии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FC0372" w:rsidRDefault="00FC0372">
      <w:pPr>
        <w:pStyle w:val="point"/>
      </w:pPr>
      <w:r>
        <w:t>11. Решения комиссии по проведению аукциона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FC0372" w:rsidRDefault="00FC0372">
      <w:pPr>
        <w:pStyle w:val="point"/>
      </w:pPr>
      <w:r>
        <w:t>12. Организатор аукциона вправе делегировать отдельные свои функции комиссии по проведению аукциона в части:</w:t>
      </w:r>
    </w:p>
    <w:p w:rsidR="00FC0372" w:rsidRDefault="00FC0372">
      <w:pPr>
        <w:pStyle w:val="newncpi"/>
      </w:pPr>
      <w:r>
        <w:t>проведения аукциона и оформления его результатов;</w:t>
      </w:r>
    </w:p>
    <w:p w:rsidR="00FC0372" w:rsidRDefault="00FC0372">
      <w:pPr>
        <w:pStyle w:val="newncpi"/>
      </w:pPr>
      <w:r>
        <w:t>разрешения спорных вопросов, возникающих в ходе проведения аукциона.</w:t>
      </w:r>
    </w:p>
    <w:p w:rsidR="00FC0372" w:rsidRDefault="00FC0372">
      <w:pPr>
        <w:pStyle w:val="point"/>
      </w:pPr>
      <w:r>
        <w:t>13. Задаток для участия в аукционе устанавливается в сумме, равной одной базовой величине, определенной законодательством.</w:t>
      </w:r>
    </w:p>
    <w:p w:rsidR="00FC0372" w:rsidRDefault="00FC0372">
      <w:pPr>
        <w:pStyle w:val="point"/>
      </w:pPr>
      <w:r>
        <w:t>14. Извещение, в том числе извещение о проведении аукциона, к участию в котором допускаются физические лица с условием реконструкции недвижимого имущества под жилые помещения и (или) для ведения личного подсобного хозяйства, подлежит обязательному опубликованию не позднее чем за 30 дней до дня проведения аукциона по продаже недвижимого имущества, находящегося:</w:t>
      </w:r>
    </w:p>
    <w:p w:rsidR="00FC0372" w:rsidRDefault="00FC0372">
      <w:pPr>
        <w:pStyle w:val="newncpi"/>
      </w:pPr>
      <w:r>
        <w:t>в республиканской собственности, – в печатных средствах массовой информации, определенных Советом Министров Республики Беларусь;</w:t>
      </w:r>
    </w:p>
    <w:p w:rsidR="00FC0372" w:rsidRDefault="00FC0372">
      <w:pPr>
        <w:pStyle w:val="newncpi"/>
      </w:pPr>
      <w:r>
        <w:t>в коммунальной собственности, – в печатных средствах массовой информации, определенных облисполкомами и Минским горисполкомом.</w:t>
      </w:r>
    </w:p>
    <w:p w:rsidR="00FC0372" w:rsidRDefault="00FC0372">
      <w:pPr>
        <w:pStyle w:val="newncpi"/>
      </w:pPr>
      <w:r>
        <w:t>Информация об объявленном аукционе и предмете аукциона дополнительно:</w:t>
      </w:r>
    </w:p>
    <w:p w:rsidR="00FC0372" w:rsidRDefault="00FC0372">
      <w:pPr>
        <w:pStyle w:val="newncpi"/>
      </w:pPr>
      <w:r>
        <w:t>может размещаться в иных печатных средствах массовой информации;</w:t>
      </w:r>
    </w:p>
    <w:p w:rsidR="00FC0372" w:rsidRDefault="00FC0372">
      <w:pPr>
        <w:pStyle w:val="newncpi"/>
      </w:pPr>
      <w:r>
        <w:t>размещается в глобальной компьютерной сети Интернет по недвижимому имуществу, находящемуся:</w:t>
      </w:r>
    </w:p>
    <w:p w:rsidR="00FC0372" w:rsidRDefault="00FC0372">
      <w:pPr>
        <w:pStyle w:val="newncpi"/>
      </w:pPr>
      <w:r>
        <w:t>в республиканской собственности, – на официальном сайте Государственного комитета по имуществу;</w:t>
      </w:r>
    </w:p>
    <w:p w:rsidR="00FC0372" w:rsidRDefault="00FC0372">
      <w:pPr>
        <w:pStyle w:val="newncpi"/>
      </w:pPr>
      <w:r>
        <w:t>в коммунальной собственности, – на соответствующих официальных сайтах облисполкомов и Минского горисполкома.</w:t>
      </w:r>
    </w:p>
    <w:p w:rsidR="00FC0372" w:rsidRDefault="00FC0372">
      <w:pPr>
        <w:pStyle w:val="newncpi"/>
      </w:pPr>
      <w:r>
        <w:t>Доступ к информации, размещенной в глобальной компьютерной сети Интернет в соответствии с абзацами третьим – пятым части второй настоящего пункта, предоставляется заинтересованным лицам без взимания платы и заключения договора.</w:t>
      </w:r>
    </w:p>
    <w:p w:rsidR="00FC0372" w:rsidRDefault="00FC0372">
      <w:pPr>
        <w:pStyle w:val="point"/>
      </w:pPr>
      <w:r>
        <w:t>15. В извещении, в том числе о повторном аукционе, указываются:</w:t>
      </w:r>
    </w:p>
    <w:p w:rsidR="00FC0372" w:rsidRDefault="00FC0372">
      <w:pPr>
        <w:pStyle w:val="newncpi"/>
      </w:pPr>
      <w:r>
        <w:t>наименование организатора аукциона, его место нахождения и контактные телефоны;</w:t>
      </w:r>
    </w:p>
    <w:p w:rsidR="00FC0372" w:rsidRDefault="00FC0372">
      <w:pPr>
        <w:pStyle w:val="newncpi"/>
      </w:pPr>
      <w:r>
        <w:t>день, время и место проведения аукциона;</w:t>
      </w:r>
    </w:p>
    <w:p w:rsidR="00FC0372" w:rsidRDefault="00FC0372">
      <w:pPr>
        <w:pStyle w:val="newncpi"/>
      </w:pPr>
      <w:r>
        <w:t>порядок, в соответствии с которым проводится аукцион;</w:t>
      </w:r>
    </w:p>
    <w:p w:rsidR="00FC0372" w:rsidRDefault="00FC0372">
      <w:pPr>
        <w:pStyle w:val="newncpi"/>
      </w:pPr>
      <w:r>
        <w:t>сведения о предмете аукциона;</w:t>
      </w:r>
    </w:p>
    <w:p w:rsidR="00FC0372" w:rsidRDefault="00FC0372">
      <w:pPr>
        <w:pStyle w:val="newncpi"/>
      </w:pPr>
      <w:r>
        <w:t>начальная цена предмета аукциона (в базовых величинах);</w:t>
      </w:r>
    </w:p>
    <w:p w:rsidR="00FC0372" w:rsidRDefault="00FC0372">
      <w:pPr>
        <w:pStyle w:val="newncpi"/>
      </w:pPr>
      <w:r>
        <w:t>наименование продавца, указанного в пункте 4 настоящего Положения, его контактные телефоны;</w:t>
      </w:r>
    </w:p>
    <w:p w:rsidR="00FC0372" w:rsidRDefault="00FC0372">
      <w:pPr>
        <w:pStyle w:val="newncpi"/>
      </w:pPr>
      <w:r>
        <w:t>место нахождения предмета аукциона;</w:t>
      </w:r>
    </w:p>
    <w:p w:rsidR="00FC0372" w:rsidRDefault="00FC0372">
      <w:pPr>
        <w:pStyle w:val="newncpi"/>
      </w:pPr>
      <w:r>
        <w:t>обязательные условия аукциона;</w:t>
      </w:r>
    </w:p>
    <w:p w:rsidR="00FC0372" w:rsidRDefault="00FC0372">
      <w:pPr>
        <w:pStyle w:val="newncpi"/>
      </w:pPr>
      <w:r>
        <w:t>размер задатка, срок и порядок его внесения, реквизиты расчетного счета, на который он должен быть перечислен;</w:t>
      </w:r>
    </w:p>
    <w:p w:rsidR="00FC0372" w:rsidRDefault="00FC0372">
      <w:pPr>
        <w:pStyle w:val="newncpi"/>
      </w:pPr>
      <w:r>
        <w:t>информация о земельном участке (площадь, срок аренды земельного участка, условия, связанные с использованием земельного участка);</w:t>
      </w:r>
    </w:p>
    <w:p w:rsidR="00FC0372" w:rsidRDefault="00FC0372">
      <w:pPr>
        <w:pStyle w:val="newncpi"/>
      </w:pPr>
      <w:r>
        <w:t>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(за исключением проведения повторного аукциона);</w:t>
      </w:r>
    </w:p>
    <w:p w:rsidR="00FC0372" w:rsidRDefault="00FC0372">
      <w:pPr>
        <w:pStyle w:val="newncpi"/>
      </w:pPr>
      <w:r>
        <w:t>информация о порядке и сроках возмещения затрат на организацию и проведение аукциона, включая расходы, связанные с изготовлением и предоставлением участникам аукциона документации, необходимой для его проведения, формированием земельного участка и изменением земельного участка в результате такого формирования, в том числе с государственной регистрацией в отношении этих участков (далее – затраты на организацию и проведение аукциона);</w:t>
      </w:r>
    </w:p>
    <w:p w:rsidR="00FC0372" w:rsidRDefault="00FC0372">
      <w:pPr>
        <w:pStyle w:val="newncpi"/>
      </w:pPr>
      <w:r>
        <w:t>место, день и время окончания приема заявлений на участие в аукционе с прилагаемыми к ним документами;</w:t>
      </w:r>
    </w:p>
    <w:p w:rsidR="00FC0372" w:rsidRDefault="00FC0372">
      <w:pPr>
        <w:pStyle w:val="newncpi"/>
      </w:pPr>
      <w:r>
        <w:t>информация о лицах, допускаемых к участию в аукционе;</w:t>
      </w:r>
    </w:p>
    <w:p w:rsidR="00FC0372" w:rsidRDefault="00FC0372">
      <w:pPr>
        <w:pStyle w:val="newncpi"/>
      </w:pPr>
      <w:r>
        <w:t>перечень документов, прилагаемых к заявлению на участие в аукционе (за исключением проведения повторного аукциона);</w:t>
      </w:r>
    </w:p>
    <w:p w:rsidR="00FC0372" w:rsidRDefault="00FC0372">
      <w:pPr>
        <w:pStyle w:val="newncpi"/>
      </w:pPr>
      <w:r>
        <w:t>сроки подписания договора купли-продажи недвижимого имущества и договора аренды земельного участка;</w:t>
      </w:r>
    </w:p>
    <w:p w:rsidR="00FC0372" w:rsidRDefault="00FC0372">
      <w:pPr>
        <w:pStyle w:val="newncpi"/>
      </w:pPr>
      <w:r>
        <w:t>ссылка на ранее опубликованное извещение (при проведении повторного аукциона);</w:t>
      </w:r>
    </w:p>
    <w:p w:rsidR="00FC0372" w:rsidRDefault="00FC0372">
      <w:pPr>
        <w:pStyle w:val="newncpi"/>
      </w:pPr>
      <w:r>
        <w:t>другая информация по усмотрению организатора аукциона.</w:t>
      </w:r>
    </w:p>
    <w:p w:rsidR="00FC0372" w:rsidRDefault="00FC0372">
      <w:pPr>
        <w:pStyle w:val="point"/>
      </w:pPr>
      <w:r>
        <w:t>16. Организатор аукциона, опубликовавший извещение, вправе отказаться от проведения аукциона (продажи конкретного предмета аукциона) в любое время, но не позднее чем за 3 дня до даты его проведения, о чем участники аукциона извещаются организатором аукциона. При этом сумма задатка, внесенная участниками аукциона, подлежит возврату им в течение 5 рабочих дней со дня отказа организатора аукциона от его проведения.</w:t>
      </w:r>
    </w:p>
    <w:p w:rsidR="00FC0372" w:rsidRDefault="00FC0372">
      <w:pPr>
        <w:pStyle w:val="newncpi"/>
      </w:pPr>
      <w:r>
        <w:t>Объявление об отказе от проведения аукциона публикуется в том же печатном издании, что и извещение.</w:t>
      </w:r>
    </w:p>
    <w:p w:rsidR="00FC0372" w:rsidRDefault="00FC0372">
      <w:pPr>
        <w:pStyle w:val="newncpi"/>
      </w:pPr>
      <w:r>
        <w:t>В случае, когда организатор аукциона отказался от его проведения с нарушением указанных сроков, он обязан возместить участникам понесенный ими реальный ущерб.</w:t>
      </w:r>
    </w:p>
    <w:p w:rsidR="00FC0372" w:rsidRDefault="00FC0372">
      <w:pPr>
        <w:pStyle w:val="point"/>
      </w:pPr>
      <w:r>
        <w:t>17. Аукцион, проводимый после несостоявшегося или нерезультативного аукциона, аннулирования результатов ранее проведенного аукциона, а также после несостоявшегося или нерезультативного аукциона, аннулирования результатов ранее проведенного аукциона, к участию в котором допускались физические лица с условием реконструкции недвижимого имущества под жилые помещения и (или) для ведения личного подсобного хозяйства, считается повторным. Извещение о повторном аукционе должно быть опубликовано не менее чем за 10 дней до даты проведения повторного аукциона.</w:t>
      </w:r>
    </w:p>
    <w:p w:rsidR="00FC0372" w:rsidRDefault="00FC0372">
      <w:pPr>
        <w:pStyle w:val="chapter"/>
      </w:pPr>
      <w:r>
        <w:t>ГЛАВА 3</w:t>
      </w:r>
      <w:r>
        <w:br/>
        <w:t>УСЛОВИЯ УЧАСТИЯ В АУКЦИОНЕ</w:t>
      </w:r>
    </w:p>
    <w:p w:rsidR="00FC0372" w:rsidRDefault="00FC0372">
      <w:pPr>
        <w:pStyle w:val="point"/>
      </w:pPr>
      <w:r>
        <w:t>18. Организатору аукциона в указанный в извещении срок подается заявление на участие в аукционе по форме, утвержденной Государственным комитетом по имуществу, к которому прилагаются следующие документы:</w:t>
      </w:r>
    </w:p>
    <w:p w:rsidR="00FC0372" w:rsidRDefault="00FC0372">
      <w:pPr>
        <w:pStyle w:val="newncpi"/>
      </w:pPr>
      <w:r>
        <w:t>документ, подтверждающий внесение суммы задатка на текущий (расчетный) счет, указанный в извещении, с отметкой банка;</w:t>
      </w:r>
    </w:p>
    <w:p w:rsidR="00FC0372" w:rsidRDefault="00FC0372">
      <w:pPr>
        <w:pStyle w:val="newncpi"/>
      </w:pPr>
      <w:r>
        <w:t>негосударственным юридическим лицом или индивидуальным предпринимателем Республики Беларусь –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FC0372" w:rsidRDefault="00FC0372">
      <w:pPr>
        <w:pStyle w:val="newncpi"/>
      </w:pPr>
      <w:r>
        <w:t>иностранным юридическим лицом – копии учредительных документов и выписка из торгового реестра страны происхождения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FC0372" w:rsidRDefault="00FC0372">
      <w:pPr>
        <w:pStyle w:val="newncpi"/>
      </w:pPr>
      <w:r>
        <w:t>иностранным гражданином или лицом без гражданства – документ о финансовой состоятельности, выданный обслуживающим банком или иной кредитно-финансовой организацией, при необходимости легализованный в установленном порядке, с нотариально заверенным переводом на белорусский или русский язык;</w:t>
      </w:r>
    </w:p>
    <w:p w:rsidR="00FC0372" w:rsidRDefault="00FC0372">
      <w:pPr>
        <w:pStyle w:val="newncpi"/>
      </w:pPr>
      <w: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FC0372" w:rsidRDefault="00FC0372">
      <w:pPr>
        <w:pStyle w:val="newncpi"/>
      </w:pPr>
      <w: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w:t>
      </w:r>
    </w:p>
    <w:p w:rsidR="00FC0372" w:rsidRDefault="00FC0372">
      <w:pPr>
        <w:pStyle w:val="point"/>
      </w:pPr>
      <w:r>
        <w:t>19. Прием заявлений на участие в аукционе со всеми необходимыми документами заканчивается в установленные организатором аукциона день и время, указанные в извещении,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FC0372" w:rsidRDefault="00FC0372">
      <w:pPr>
        <w:pStyle w:val="point"/>
      </w:pPr>
      <w:r>
        <w:t>20. К участию в аукционе допускаются лица, перечисленные в пункте 3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счет сумму задатка, получившие билеты участников аукциона с указанием даты регистрации заявления и заключившие с организатором аукциона соглашение по форме, утвержденной Государственным комитетом по имуществу.</w:t>
      </w:r>
    </w:p>
    <w:p w:rsidR="00FC0372" w:rsidRDefault="00FC0372">
      <w:pPr>
        <w:pStyle w:val="newncpi"/>
      </w:pPr>
      <w:r>
        <w:t>В соглашении должно быть предусмотрено условие о задатке, а также конкретный размер штрафа, уплачиваемого:</w:t>
      </w:r>
    </w:p>
    <w:p w:rsidR="00FC0372" w:rsidRDefault="00FC0372">
      <w:pPr>
        <w:pStyle w:val="newncpi"/>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недвижимого имущества, и (или) договора аренды земельного участка;</w:t>
      </w:r>
    </w:p>
    <w:p w:rsidR="00FC0372" w:rsidRDefault="00FC0372">
      <w:pPr>
        <w:pStyle w:val="newncpi"/>
      </w:pPr>
      <w:r>
        <w:t>претендентом на покупку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w:t>
      </w:r>
    </w:p>
    <w:p w:rsidR="00FC0372" w:rsidRDefault="00FC0372">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второй пункта 29 настоящего Положения.</w:t>
      </w:r>
    </w:p>
    <w:p w:rsidR="00FC0372" w:rsidRDefault="00FC0372">
      <w:pPr>
        <w:pStyle w:val="newncpi"/>
      </w:pPr>
      <w:r>
        <w:t>Участник аукциона, желающий участвовать в аукционе в отношении нескольких предметов аукциона, вносит задатки в размере, установленном для каждого из предметов аукциона.</w:t>
      </w:r>
    </w:p>
    <w:p w:rsidR="00FC0372" w:rsidRDefault="00FC0372">
      <w:pPr>
        <w:pStyle w:val="newncpi"/>
      </w:pPr>
      <w:r>
        <w:t>Сведения об участниках аукциона не подлежат разглашению, кроме случаев, предусмотренных законодательством.</w:t>
      </w:r>
    </w:p>
    <w:p w:rsidR="00FC0372" w:rsidRDefault="00FC0372">
      <w:pPr>
        <w:pStyle w:val="point"/>
      </w:pPr>
      <w:r>
        <w:t>21. Участник аукциона имеет право до начала аукциона письменно отозвать заявление на участие в нем. Неявка участника аукциона на аукцион приравнивается к письменному отзыву заявления об участии в нем. Сумма внесенного им задатка возвращается организатором аукциона в течение 5 рабочих дней со дня проведения аукциона.</w:t>
      </w:r>
    </w:p>
    <w:p w:rsidR="00FC0372" w:rsidRDefault="00FC0372">
      <w:pPr>
        <w:pStyle w:val="newncpi"/>
      </w:pPr>
      <w:r>
        <w:t>Письменный отзыв заявления или неявка участника аукциона на аукцион регистрируются в журнале регистрации заявлений на участие в аукционе.</w:t>
      </w:r>
    </w:p>
    <w:p w:rsidR="00FC0372" w:rsidRDefault="00FC0372">
      <w:pPr>
        <w:pStyle w:val="point"/>
      </w:pPr>
      <w:r>
        <w:t>22.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FC0372" w:rsidRDefault="00FC0372">
      <w:pPr>
        <w:pStyle w:val="chapter"/>
      </w:pPr>
      <w:r>
        <w:t>ГЛАВА 4</w:t>
      </w:r>
      <w:r>
        <w:br/>
        <w:t>ПОРЯДОК ПРОВЕДЕНИЯ АУКЦИОНА</w:t>
      </w:r>
    </w:p>
    <w:p w:rsidR="00FC0372" w:rsidRDefault="00FC0372">
      <w:pPr>
        <w:pStyle w:val="point"/>
      </w:pPr>
      <w:r>
        <w:t>23. Аукцион проводится в месте, день и время, указанные в извещении.</w:t>
      </w:r>
    </w:p>
    <w:p w:rsidR="00FC0372" w:rsidRDefault="00FC0372">
      <w:pPr>
        <w:pStyle w:val="point"/>
      </w:pPr>
      <w:r>
        <w:t>24. Аукцион проводит аукционист, определяемый организатором аукциона.</w:t>
      </w:r>
    </w:p>
    <w:p w:rsidR="00FC0372" w:rsidRDefault="00FC0372">
      <w:pPr>
        <w:pStyle w:val="point"/>
      </w:pPr>
      <w:r>
        <w:t>25. Аукцион по конкретному предмету аукциона признается несостоявшимся, о чем организатором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FC0372" w:rsidRDefault="00FC0372">
      <w:pPr>
        <w:pStyle w:val="newncpi"/>
      </w:pPr>
      <w:r>
        <w:t>В случае, если аукцион признан несостоявшимся в силу того, что заявление на участие в нем подано только одним участником или на аукцион явился один из участников, предмет аукциона продается этому участнику при его согласии по начальной цене, увеличенной на 5 процентов. Согласие либо отказ данного участника приобрести предмет аукциона отражается в протоколе о признании аукциона несостоявшимся.</w:t>
      </w:r>
    </w:p>
    <w:p w:rsidR="00FC0372" w:rsidRDefault="00FC0372">
      <w:pPr>
        <w:pStyle w:val="newncpi"/>
      </w:pPr>
      <w:r>
        <w:t>Претенденту на покупку  сумма внесенного задатка учитывается при окончательных расчетах за недвижимое имущество по договору купли-продажи.</w:t>
      </w:r>
    </w:p>
    <w:p w:rsidR="00FC0372" w:rsidRDefault="00FC0372">
      <w:pPr>
        <w:pStyle w:val="newncpi"/>
      </w:pPr>
      <w:r>
        <w:t>В случае отказа или уклонения претендента на покупку от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заключения договора купли-продажи недвижимого имущества и договора аренды земельного участка, внесенный им задаток возврату не подлежит и перечисляется в соответствующий бюджет.</w:t>
      </w:r>
    </w:p>
    <w:p w:rsidR="00FC0372" w:rsidRDefault="00FC0372">
      <w:pPr>
        <w:pStyle w:val="point"/>
      </w:pPr>
      <w:r>
        <w:t>26. Аукцион по конкретному предмету аукциона признается нерезультативным, о чем организатором или комиссией составляется протокол о признании аукциона нерезультативным, если:</w:t>
      </w:r>
    </w:p>
    <w:p w:rsidR="00FC0372" w:rsidRDefault="00FC0372">
      <w:pPr>
        <w:pStyle w:val="newncpi"/>
      </w:pPr>
      <w:r>
        <w:t>ни один из его участников после трехкратного объявления первой цены не поднял аукционный номер;</w:t>
      </w:r>
    </w:p>
    <w:p w:rsidR="00FC0372" w:rsidRDefault="00FC0372">
      <w:pPr>
        <w:pStyle w:val="newncpi"/>
      </w:pPr>
      <w:r>
        <w:t>в соответствии с пунктом 29 настоящего Положения ни один из участников аукциона не предложил свою цену.</w:t>
      </w:r>
    </w:p>
    <w:p w:rsidR="00FC0372" w:rsidRDefault="00FC0372">
      <w:pPr>
        <w:pStyle w:val="point"/>
      </w:pPr>
      <w:r>
        <w:t>27. Аукцион начинается с объявления аукционистом порядка проведения аукциона, начальной цены предмета аукциона, его наименования, места нахождения и краткой характеристики предмета аукциона, обязательных условий аукциона, шага аукциона. Шаг аукциона определяется аукционистом в пределах от 5 до 15 процентов от предыдущей названной аукционистом цены предмета аукциона. Первая объявленная аукционистом цена предмета аукциона определяется в соответствии с шагом аукциона от начальной цены предмета аукциона.</w:t>
      </w:r>
    </w:p>
    <w:p w:rsidR="00FC0372" w:rsidRDefault="00FC0372">
      <w:pPr>
        <w:pStyle w:val="point"/>
      </w:pPr>
      <w:r>
        <w:t>28. 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FC0372" w:rsidRDefault="00FC0372">
      <w:pPr>
        <w:pStyle w:val="point"/>
      </w:pPr>
      <w:r>
        <w:t>29. Если два участника аукциона и более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FC0372" w:rsidRDefault="00FC0372">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FC0372" w:rsidRDefault="00FC0372">
      <w:pPr>
        <w:pStyle w:val="point"/>
      </w:pPr>
      <w:r>
        <w:t>30. Споры, возникшие в ходе проведения аукциона, разрешаются комиссией по проведению аукциона (организатором аукциона).</w:t>
      </w:r>
    </w:p>
    <w:p w:rsidR="00FC0372" w:rsidRDefault="00FC0372">
      <w:pPr>
        <w:pStyle w:val="point"/>
      </w:pPr>
      <w:r>
        <w:t>31. Результаты аукциона по конкретному предмету аукциона могут быть аннулированы организатором аукциона в случаях, если победитель аукциона в установленный срок:</w:t>
      </w:r>
    </w:p>
    <w:p w:rsidR="00FC0372" w:rsidRDefault="00FC0372">
      <w:pPr>
        <w:pStyle w:val="newncpi"/>
      </w:pPr>
      <w:r>
        <w:t>не подписал протокол о результатах аукциона;</w:t>
      </w:r>
    </w:p>
    <w:p w:rsidR="00FC0372" w:rsidRDefault="00FC0372">
      <w:pPr>
        <w:pStyle w:val="newncpi"/>
      </w:pPr>
      <w:r>
        <w:t>не возместил затраты на организацию и проведение аукциона;</w:t>
      </w:r>
    </w:p>
    <w:p w:rsidR="00FC0372" w:rsidRDefault="00FC0372">
      <w:pPr>
        <w:pStyle w:val="newncpi"/>
      </w:pPr>
      <w:r>
        <w:t>не заключил договор купли-продажи недвижимого имущества;</w:t>
      </w:r>
    </w:p>
    <w:p w:rsidR="00FC0372" w:rsidRDefault="00FC0372">
      <w:pPr>
        <w:pStyle w:val="newncpi"/>
      </w:pPr>
      <w:r>
        <w:t>не заключил договор аренды земельного участка;</w:t>
      </w:r>
    </w:p>
    <w:p w:rsidR="00FC0372" w:rsidRDefault="00FC0372">
      <w:pPr>
        <w:pStyle w:val="newncpi"/>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FC0372" w:rsidRDefault="00FC0372">
      <w:pPr>
        <w:pStyle w:val="newncpi"/>
      </w:pPr>
      <w:r>
        <w:t>Информация о наличии оснований для аннулирования результатов аукциона должна быть представлена организатору аукциона не позднее трех рабочих дней после возникновения оснований, перечисленных в абзацах третьем и четвертом части первой настоящего пункта, продавцом, в абзацах третьем, пятом и шестом, – местным исполнительным комитетом.</w:t>
      </w:r>
    </w:p>
    <w:p w:rsidR="00FC0372" w:rsidRDefault="00FC0372">
      <w:pPr>
        <w:pStyle w:val="newncpi"/>
      </w:pPr>
      <w:r>
        <w:t>В случае аннулирования результатов аукциона по основаниям, названным в части первой настоящего пункта, внесенный победителем аукциона задаток не возвращается и в трехдневный срок перечисляется в соответствующий бюджет.</w:t>
      </w:r>
    </w:p>
    <w:p w:rsidR="00FC0372" w:rsidRDefault="00FC0372">
      <w:pPr>
        <w:pStyle w:val="chapter"/>
      </w:pPr>
      <w:r>
        <w:t>ГЛАВА 5</w:t>
      </w:r>
      <w:r>
        <w:br/>
        <w:t>ОФОРМЛЕНИЕ РЕЗУЛЬТАТОВ АУКЦИОНА</w:t>
      </w:r>
    </w:p>
    <w:p w:rsidR="00FC0372" w:rsidRDefault="00FC0372">
      <w:pPr>
        <w:pStyle w:val="point"/>
      </w:pPr>
      <w:r>
        <w:t>32. Протокол о результатах аукциона или протокол о признании аукциона несостоявшимся в случае, если единственный участник аукциона выразил согласие на приобретение предмета аукциона по начальной цене, увеличенной на 5 процентов (далее – протокол), составляется в пяти экземплярах, подписывается всеми членами комиссии по проведению аукциона,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победителю аукциона (претенденту на покупку), второй – продавцу, указанному в пункте 4 настоящего Положения, третий – организатору аукциона,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землеустроительного дела по формированию земельного участка.</w:t>
      </w:r>
    </w:p>
    <w:p w:rsidR="00FC0372" w:rsidRDefault="00FC0372">
      <w:pPr>
        <w:pStyle w:val="point"/>
      </w:pPr>
      <w:r>
        <w:t>33. В протоколе указываются:</w:t>
      </w:r>
    </w:p>
    <w:p w:rsidR="00FC0372" w:rsidRDefault="00FC0372">
      <w:pPr>
        <w:pStyle w:val="newncpi"/>
      </w:pPr>
      <w:r>
        <w:t>место и время проведения аукциона;</w:t>
      </w:r>
    </w:p>
    <w:p w:rsidR="00FC0372" w:rsidRDefault="00FC0372">
      <w:pPr>
        <w:pStyle w:val="newncpi"/>
      </w:pPr>
      <w:r>
        <w:t>сведения о предмете аукциона;</w:t>
      </w:r>
    </w:p>
    <w:p w:rsidR="00FC0372" w:rsidRDefault="00FC0372">
      <w:pPr>
        <w:pStyle w:val="newncpi"/>
      </w:pPr>
      <w:r>
        <w:t>обязательные условия аукциона;</w:t>
      </w:r>
    </w:p>
    <w:p w:rsidR="00FC0372" w:rsidRDefault="00FC0372">
      <w:pPr>
        <w:pStyle w:val="newncpi"/>
      </w:pPr>
      <w:r>
        <w:t>информация о продавце, названном в пункте 4 настоящего Положения, и местном исполнительном комитете;</w:t>
      </w:r>
    </w:p>
    <w:p w:rsidR="00FC0372" w:rsidRDefault="00FC0372">
      <w:pPr>
        <w:pStyle w:val="newncpi"/>
      </w:pPr>
      <w:r>
        <w:t>площадь, кадастровый номер земельного участка и срок аренды земельного участка;</w:t>
      </w:r>
    </w:p>
    <w:p w:rsidR="00FC0372" w:rsidRDefault="00FC0372">
      <w:pPr>
        <w:pStyle w:val="newncpi"/>
      </w:pPr>
      <w:r>
        <w:t>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FC0372" w:rsidRDefault="00FC0372">
      <w:pPr>
        <w:pStyle w:val="newncpi"/>
      </w:pPr>
      <w:r>
        <w:t>условия, связанные с использованием земельного участка;</w:t>
      </w:r>
    </w:p>
    <w:p w:rsidR="00FC0372" w:rsidRDefault="00FC0372">
      <w:pPr>
        <w:pStyle w:val="newncpi"/>
      </w:pPr>
      <w:r>
        <w:t>победитель аукциона (претендент на покупку);</w:t>
      </w:r>
    </w:p>
    <w:p w:rsidR="00FC0372" w:rsidRDefault="00FC0372">
      <w:pPr>
        <w:pStyle w:val="newncpi"/>
      </w:pPr>
      <w:r>
        <w:t>начальная цена предмета аукциона;</w:t>
      </w:r>
    </w:p>
    <w:p w:rsidR="00FC0372" w:rsidRDefault="00FC0372">
      <w:pPr>
        <w:pStyle w:val="newncpi"/>
      </w:pPr>
      <w:r>
        <w:t>цена продажи предмета аукциона;</w:t>
      </w:r>
    </w:p>
    <w:p w:rsidR="00FC0372" w:rsidRDefault="00FC0372">
      <w:pPr>
        <w:pStyle w:val="newncpi"/>
      </w:pPr>
      <w:r>
        <w:t>порядок, размеры и сроки возмещения затрат на организацию и проведение аукциона;</w:t>
      </w:r>
    </w:p>
    <w:p w:rsidR="00FC0372" w:rsidRDefault="00FC0372">
      <w:pPr>
        <w:pStyle w:val="newncpi"/>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FC0372" w:rsidRDefault="00FC0372">
      <w:pPr>
        <w:pStyle w:val="newncpi"/>
      </w:pPr>
      <w:r>
        <w:t>обязательство победителя аукциона (претендента на покупку) и сроки заключения договора купли-продажи недвижимого имущества и договора аренды земельного участка;</w:t>
      </w:r>
    </w:p>
    <w:p w:rsidR="00FC0372" w:rsidRDefault="00FC0372">
      <w:pPr>
        <w:pStyle w:val="newncpi"/>
      </w:pPr>
      <w:r>
        <w:t>обязательство победителя аукциона (претендента на покупку) по возмещению затрат на организацию и проведение аукциона;</w:t>
      </w:r>
    </w:p>
    <w:p w:rsidR="00FC0372" w:rsidRDefault="00FC0372">
      <w:pPr>
        <w:pStyle w:val="newncpi"/>
      </w:pPr>
      <w:r>
        <w:t>другие сведения по соглашению сторон.</w:t>
      </w:r>
    </w:p>
    <w:p w:rsidR="00FC0372" w:rsidRDefault="00FC0372">
      <w:pPr>
        <w:pStyle w:val="chapter"/>
      </w:pPr>
      <w:r>
        <w:t>ГЛАВА 6</w:t>
      </w:r>
      <w:r>
        <w:br/>
        <w:t>РАСЧЕТЫ С УЧАСТНИКАМИ АУКЦИОНА, ЗАКЛЮЧЕНИЕ ДОГОВОРА КУПЛИ-ПРОДАЖИ НЕДВИЖИМОГО ИМУЩЕСТВА</w:t>
      </w:r>
    </w:p>
    <w:p w:rsidR="00FC0372" w:rsidRDefault="00FC0372">
      <w:pPr>
        <w:pStyle w:val="point"/>
      </w:pPr>
      <w:r>
        <w:t>34. Задаток возвращается всем участникам аукциона, кроме случаев, предусмотренных настоящим Положением, в течение 5 рабочих дней со дня проведения аукциона. Задаток победителя аукциона (претендента на покупку) в течение 10 рабочих дней после подписания протокола перечисляется в соответствующий бюджет и учитывается при окончательных расчетах за недвижимое имущество по договору купли-продажи.</w:t>
      </w:r>
    </w:p>
    <w:p w:rsidR="00FC0372" w:rsidRDefault="00FC0372">
      <w:pPr>
        <w:pStyle w:val="point"/>
      </w:pPr>
      <w:r>
        <w:t>35. В течение 10 рабочих дней после утверждения в установленном порядке протокола победитель аукциона (претендент на покупку) обязан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затрат на организацию и проведение аукциона не должен превышать суммы фактических затрат на организацию и проведение аукциона, изготовление документации, необходимой для его проведения, в том числе на формирование земельного участка и изменение земельного участка в результате такого формирования, государственную регистрацию в отношении этих участков, а также включать затраты по ранее проведенным нерезультативным, несостоявшимся аукционам в случае повторного выставления недвижимого имущества на торги.</w:t>
      </w:r>
    </w:p>
    <w:p w:rsidR="00FC0372" w:rsidRDefault="00FC0372">
      <w:pPr>
        <w:pStyle w:val="point"/>
      </w:pPr>
      <w:r>
        <w:t>36. После совершения победителем аукциона (претендентом на покупку) действий, предусмотренных в пункте 35 настоящего Положения, и представления организатору аукциона, продавцу, указанному в пункте 4 настоящего Положения, и в местный исполнительный комитет копий платежных документов, но не позднее 2 рабочих дней, с ним в установленном порядке в соответствии с условиями аукциона продавцом заключается договор купли-продажи недвижимого имущества. В тот же срок местный исполнительный комитет заключает с победителем аукциона (претендентом на покупку) договор аренды земельного участка.</w:t>
      </w:r>
    </w:p>
    <w:p w:rsidR="00FC0372" w:rsidRDefault="00FC0372">
      <w:pPr>
        <w:pStyle w:val="point"/>
      </w:pPr>
      <w:r>
        <w:t>37. При уклонении одной из сторон от заключения договора купли-продажи недвижимого имущества или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FC0372" w:rsidRDefault="00FC0372">
      <w:pPr>
        <w:pStyle w:val="newncpi"/>
      </w:pPr>
      <w:r>
        <w:t> </w:t>
      </w:r>
    </w:p>
    <w:tbl>
      <w:tblPr>
        <w:tblW w:w="5000" w:type="pct"/>
        <w:tblCellMar>
          <w:left w:w="0" w:type="dxa"/>
          <w:right w:w="0" w:type="dxa"/>
        </w:tblCellMar>
        <w:tblLook w:val="00A0"/>
      </w:tblPr>
      <w:tblGrid>
        <w:gridCol w:w="6028"/>
        <w:gridCol w:w="3370"/>
      </w:tblGrid>
      <w:tr w:rsidR="00FC0372" w:rsidRPr="001C6EA9" w:rsidTr="001C6EA9">
        <w:tc>
          <w:tcPr>
            <w:tcW w:w="3207" w:type="pct"/>
            <w:tcMar>
              <w:top w:w="0" w:type="dxa"/>
              <w:left w:w="6" w:type="dxa"/>
              <w:bottom w:w="0" w:type="dxa"/>
              <w:right w:w="6" w:type="dxa"/>
            </w:tcMar>
          </w:tcPr>
          <w:p w:rsidR="00FC0372" w:rsidRPr="001C6EA9" w:rsidRDefault="00FC0372">
            <w:pPr>
              <w:pStyle w:val="newncpi"/>
            </w:pPr>
            <w:r w:rsidRPr="001C6EA9">
              <w:t> </w:t>
            </w:r>
          </w:p>
        </w:tc>
        <w:tc>
          <w:tcPr>
            <w:tcW w:w="1793" w:type="pct"/>
            <w:tcMar>
              <w:top w:w="0" w:type="dxa"/>
              <w:left w:w="6" w:type="dxa"/>
              <w:bottom w:w="0" w:type="dxa"/>
              <w:right w:w="6" w:type="dxa"/>
            </w:tcMar>
          </w:tcPr>
          <w:p w:rsidR="00FC0372" w:rsidRPr="001C6EA9" w:rsidRDefault="00FC0372">
            <w:pPr>
              <w:pStyle w:val="append1"/>
              <w:rPr>
                <w:sz w:val="20"/>
                <w:szCs w:val="20"/>
              </w:rPr>
            </w:pPr>
            <w:r w:rsidRPr="001C6EA9">
              <w:rPr>
                <w:sz w:val="20"/>
                <w:szCs w:val="20"/>
              </w:rPr>
              <w:t>Приложение</w:t>
            </w:r>
          </w:p>
          <w:p w:rsidR="00FC0372" w:rsidRPr="001C6EA9" w:rsidRDefault="00FC0372">
            <w:pPr>
              <w:pStyle w:val="append"/>
              <w:rPr>
                <w:sz w:val="20"/>
                <w:szCs w:val="20"/>
              </w:rPr>
            </w:pPr>
            <w:r w:rsidRPr="001C6EA9">
              <w:rPr>
                <w:sz w:val="20"/>
                <w:szCs w:val="20"/>
              </w:rPr>
              <w:t xml:space="preserve">к Положению о Государственном </w:t>
            </w:r>
            <w:r w:rsidRPr="001C6EA9">
              <w:rPr>
                <w:sz w:val="20"/>
                <w:szCs w:val="20"/>
              </w:rPr>
              <w:br/>
              <w:t xml:space="preserve">комитете по имуществу </w:t>
            </w:r>
            <w:r w:rsidRPr="001C6EA9">
              <w:rPr>
                <w:sz w:val="20"/>
                <w:szCs w:val="20"/>
              </w:rPr>
              <w:br/>
              <w:t>Республики Беларусь</w:t>
            </w:r>
          </w:p>
          <w:p w:rsidR="00FC0372" w:rsidRPr="001C6EA9" w:rsidRDefault="00FC0372">
            <w:pPr>
              <w:pStyle w:val="append"/>
              <w:rPr>
                <w:sz w:val="20"/>
                <w:szCs w:val="20"/>
              </w:rPr>
            </w:pPr>
            <w:r w:rsidRPr="001C6EA9">
              <w:rPr>
                <w:sz w:val="20"/>
                <w:szCs w:val="20"/>
              </w:rPr>
              <w:t xml:space="preserve">(в редакции постановления </w:t>
            </w:r>
            <w:r w:rsidRPr="001C6EA9">
              <w:rPr>
                <w:sz w:val="20"/>
                <w:szCs w:val="20"/>
              </w:rPr>
              <w:br/>
              <w:t xml:space="preserve">Совета Министров </w:t>
            </w:r>
            <w:r w:rsidRPr="001C6EA9">
              <w:rPr>
                <w:sz w:val="20"/>
                <w:szCs w:val="20"/>
              </w:rPr>
              <w:br/>
              <w:t xml:space="preserve">Республики Беларусь </w:t>
            </w:r>
          </w:p>
          <w:p w:rsidR="00FC0372" w:rsidRPr="001C6EA9" w:rsidRDefault="00FC0372">
            <w:pPr>
              <w:pStyle w:val="append"/>
              <w:rPr>
                <w:sz w:val="20"/>
                <w:szCs w:val="20"/>
              </w:rPr>
            </w:pPr>
            <w:r w:rsidRPr="001C6EA9">
              <w:rPr>
                <w:sz w:val="20"/>
                <w:szCs w:val="20"/>
              </w:rPr>
              <w:t xml:space="preserve">11.03.2010 № 342) </w:t>
            </w:r>
          </w:p>
        </w:tc>
      </w:tr>
    </w:tbl>
    <w:p w:rsidR="00FC0372" w:rsidRDefault="00FC0372">
      <w:pPr>
        <w:pStyle w:val="titlep"/>
        <w:jc w:val="left"/>
      </w:pPr>
      <w:r>
        <w:t>Количество территориальных органов Государственного комитета по имуществу Республики Беларусь</w:t>
      </w:r>
    </w:p>
    <w:tbl>
      <w:tblPr>
        <w:tblW w:w="5000" w:type="pct"/>
        <w:tblCellMar>
          <w:left w:w="0" w:type="dxa"/>
          <w:right w:w="0" w:type="dxa"/>
        </w:tblCellMar>
        <w:tblLook w:val="00A0"/>
      </w:tblPr>
      <w:tblGrid>
        <w:gridCol w:w="7411"/>
        <w:gridCol w:w="1987"/>
      </w:tblGrid>
      <w:tr w:rsidR="00FC0372" w:rsidRPr="001C6EA9" w:rsidTr="001C6EA9">
        <w:trPr>
          <w:trHeight w:val="240"/>
        </w:trPr>
        <w:tc>
          <w:tcPr>
            <w:tcW w:w="3943"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FC0372" w:rsidRPr="001C6EA9" w:rsidRDefault="00FC0372" w:rsidP="001C6EA9">
            <w:pPr>
              <w:pStyle w:val="table10"/>
              <w:jc w:val="center"/>
            </w:pPr>
            <w:r w:rsidRPr="001C6EA9">
              <w:t>Наименование территориальных органов Государственного комитета по имуществу Республики Беларусь</w:t>
            </w:r>
          </w:p>
        </w:tc>
        <w:tc>
          <w:tcPr>
            <w:tcW w:w="1057"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FC0372" w:rsidRPr="001C6EA9" w:rsidRDefault="00FC0372" w:rsidP="001C6EA9">
            <w:pPr>
              <w:pStyle w:val="table10"/>
              <w:jc w:val="center"/>
            </w:pPr>
            <w:r w:rsidRPr="001C6EA9">
              <w:t>Количество</w:t>
            </w:r>
          </w:p>
        </w:tc>
      </w:tr>
      <w:tr w:rsidR="00FC0372" w:rsidRPr="001C6EA9" w:rsidTr="001C6EA9">
        <w:tc>
          <w:tcPr>
            <w:tcW w:w="3943" w:type="pct"/>
            <w:tcBorders>
              <w:top w:val="single" w:sz="4" w:space="0" w:color="auto"/>
            </w:tcBorders>
            <w:tcMar>
              <w:top w:w="0" w:type="dxa"/>
              <w:left w:w="6" w:type="dxa"/>
              <w:bottom w:w="0" w:type="dxa"/>
              <w:right w:w="6" w:type="dxa"/>
            </w:tcMar>
          </w:tcPr>
          <w:p w:rsidR="00FC0372" w:rsidRPr="001C6EA9" w:rsidRDefault="00FC0372" w:rsidP="001C6EA9">
            <w:pPr>
              <w:pStyle w:val="table10"/>
              <w:spacing w:before="120"/>
            </w:pPr>
            <w:r w:rsidRPr="001C6EA9">
              <w:t xml:space="preserve">Брестский областной территориальный фонд государственного имущества </w:t>
            </w:r>
          </w:p>
        </w:tc>
        <w:tc>
          <w:tcPr>
            <w:tcW w:w="1057" w:type="pct"/>
            <w:tcBorders>
              <w:top w:val="single" w:sz="4" w:space="0" w:color="auto"/>
            </w:tcBorders>
            <w:tcMar>
              <w:top w:w="0" w:type="dxa"/>
              <w:left w:w="6" w:type="dxa"/>
              <w:bottom w:w="0" w:type="dxa"/>
              <w:right w:w="6" w:type="dxa"/>
            </w:tcMar>
          </w:tcPr>
          <w:p w:rsidR="00FC0372" w:rsidRPr="001C6EA9" w:rsidRDefault="00FC0372" w:rsidP="001C6EA9">
            <w:pPr>
              <w:pStyle w:val="table10"/>
              <w:spacing w:before="120"/>
              <w:jc w:val="center"/>
            </w:pPr>
            <w:r w:rsidRPr="001C6EA9">
              <w:t>1</w:t>
            </w:r>
          </w:p>
        </w:tc>
      </w:tr>
      <w:tr w:rsidR="00FC0372" w:rsidRPr="001C6EA9" w:rsidTr="001C6EA9">
        <w:tc>
          <w:tcPr>
            <w:tcW w:w="3943" w:type="pct"/>
            <w:tcMar>
              <w:top w:w="0" w:type="dxa"/>
              <w:left w:w="6" w:type="dxa"/>
              <w:bottom w:w="0" w:type="dxa"/>
              <w:right w:w="6" w:type="dxa"/>
            </w:tcMar>
          </w:tcPr>
          <w:p w:rsidR="00FC0372" w:rsidRPr="001C6EA9" w:rsidRDefault="00FC0372" w:rsidP="001C6EA9">
            <w:pPr>
              <w:pStyle w:val="table10"/>
              <w:spacing w:before="120"/>
            </w:pPr>
            <w:r w:rsidRPr="001C6EA9">
              <w:t xml:space="preserve">Витебский областной территориальный фонд государственного имущества </w:t>
            </w:r>
          </w:p>
        </w:tc>
        <w:tc>
          <w:tcPr>
            <w:tcW w:w="1057" w:type="pct"/>
            <w:tcMar>
              <w:top w:w="0" w:type="dxa"/>
              <w:left w:w="6" w:type="dxa"/>
              <w:bottom w:w="0" w:type="dxa"/>
              <w:right w:w="6" w:type="dxa"/>
            </w:tcMar>
          </w:tcPr>
          <w:p w:rsidR="00FC0372" w:rsidRPr="001C6EA9" w:rsidRDefault="00FC0372" w:rsidP="001C6EA9">
            <w:pPr>
              <w:pStyle w:val="table10"/>
              <w:spacing w:before="120"/>
              <w:jc w:val="center"/>
            </w:pPr>
            <w:r w:rsidRPr="001C6EA9">
              <w:t>1</w:t>
            </w:r>
          </w:p>
        </w:tc>
      </w:tr>
      <w:tr w:rsidR="00FC0372" w:rsidRPr="001C6EA9" w:rsidTr="001C6EA9">
        <w:tc>
          <w:tcPr>
            <w:tcW w:w="3943" w:type="pct"/>
            <w:tcMar>
              <w:top w:w="0" w:type="dxa"/>
              <w:left w:w="6" w:type="dxa"/>
              <w:bottom w:w="0" w:type="dxa"/>
              <w:right w:w="6" w:type="dxa"/>
            </w:tcMar>
          </w:tcPr>
          <w:p w:rsidR="00FC0372" w:rsidRPr="001C6EA9" w:rsidRDefault="00FC0372" w:rsidP="001C6EA9">
            <w:pPr>
              <w:pStyle w:val="table10"/>
              <w:spacing w:before="120"/>
            </w:pPr>
            <w:r w:rsidRPr="001C6EA9">
              <w:t xml:space="preserve">Гомельский областной территориальный фонд государственного имущества </w:t>
            </w:r>
          </w:p>
        </w:tc>
        <w:tc>
          <w:tcPr>
            <w:tcW w:w="1057" w:type="pct"/>
            <w:tcMar>
              <w:top w:w="0" w:type="dxa"/>
              <w:left w:w="6" w:type="dxa"/>
              <w:bottom w:w="0" w:type="dxa"/>
              <w:right w:w="6" w:type="dxa"/>
            </w:tcMar>
          </w:tcPr>
          <w:p w:rsidR="00FC0372" w:rsidRPr="001C6EA9" w:rsidRDefault="00FC0372" w:rsidP="001C6EA9">
            <w:pPr>
              <w:pStyle w:val="table10"/>
              <w:spacing w:before="120"/>
              <w:jc w:val="center"/>
            </w:pPr>
            <w:r w:rsidRPr="001C6EA9">
              <w:t>1</w:t>
            </w:r>
          </w:p>
        </w:tc>
      </w:tr>
      <w:tr w:rsidR="00FC0372" w:rsidRPr="001C6EA9" w:rsidTr="001C6EA9">
        <w:tc>
          <w:tcPr>
            <w:tcW w:w="3943" w:type="pct"/>
            <w:tcMar>
              <w:top w:w="0" w:type="dxa"/>
              <w:left w:w="6" w:type="dxa"/>
              <w:bottom w:w="0" w:type="dxa"/>
              <w:right w:w="6" w:type="dxa"/>
            </w:tcMar>
          </w:tcPr>
          <w:p w:rsidR="00FC0372" w:rsidRPr="001C6EA9" w:rsidRDefault="00FC0372" w:rsidP="001C6EA9">
            <w:pPr>
              <w:pStyle w:val="table10"/>
              <w:spacing w:before="120"/>
            </w:pPr>
            <w:r w:rsidRPr="001C6EA9">
              <w:t xml:space="preserve">Гродненский областной территориальный фонд государственного имущества </w:t>
            </w:r>
          </w:p>
        </w:tc>
        <w:tc>
          <w:tcPr>
            <w:tcW w:w="1057" w:type="pct"/>
            <w:tcMar>
              <w:top w:w="0" w:type="dxa"/>
              <w:left w:w="6" w:type="dxa"/>
              <w:bottom w:w="0" w:type="dxa"/>
              <w:right w:w="6" w:type="dxa"/>
            </w:tcMar>
          </w:tcPr>
          <w:p w:rsidR="00FC0372" w:rsidRPr="001C6EA9" w:rsidRDefault="00FC0372" w:rsidP="001C6EA9">
            <w:pPr>
              <w:pStyle w:val="table10"/>
              <w:spacing w:before="120"/>
              <w:jc w:val="center"/>
            </w:pPr>
            <w:r w:rsidRPr="001C6EA9">
              <w:t>1</w:t>
            </w:r>
          </w:p>
        </w:tc>
      </w:tr>
      <w:tr w:rsidR="00FC0372" w:rsidRPr="001C6EA9" w:rsidTr="001C6EA9">
        <w:tc>
          <w:tcPr>
            <w:tcW w:w="3943" w:type="pct"/>
            <w:tcMar>
              <w:top w:w="0" w:type="dxa"/>
              <w:left w:w="6" w:type="dxa"/>
              <w:bottom w:w="0" w:type="dxa"/>
              <w:right w:w="6" w:type="dxa"/>
            </w:tcMar>
          </w:tcPr>
          <w:p w:rsidR="00FC0372" w:rsidRPr="001C6EA9" w:rsidRDefault="00FC0372" w:rsidP="001C6EA9">
            <w:pPr>
              <w:pStyle w:val="table10"/>
              <w:spacing w:before="120"/>
            </w:pPr>
            <w:r w:rsidRPr="001C6EA9">
              <w:t xml:space="preserve">Минский областной территориальный фонд государственного имущества </w:t>
            </w:r>
          </w:p>
        </w:tc>
        <w:tc>
          <w:tcPr>
            <w:tcW w:w="1057" w:type="pct"/>
            <w:tcMar>
              <w:top w:w="0" w:type="dxa"/>
              <w:left w:w="6" w:type="dxa"/>
              <w:bottom w:w="0" w:type="dxa"/>
              <w:right w:w="6" w:type="dxa"/>
            </w:tcMar>
          </w:tcPr>
          <w:p w:rsidR="00FC0372" w:rsidRPr="001C6EA9" w:rsidRDefault="00FC0372" w:rsidP="001C6EA9">
            <w:pPr>
              <w:pStyle w:val="table10"/>
              <w:spacing w:before="120"/>
              <w:jc w:val="center"/>
            </w:pPr>
            <w:r w:rsidRPr="001C6EA9">
              <w:t>1</w:t>
            </w:r>
          </w:p>
        </w:tc>
      </w:tr>
      <w:tr w:rsidR="00FC0372" w:rsidRPr="001C6EA9" w:rsidTr="001C6EA9">
        <w:tc>
          <w:tcPr>
            <w:tcW w:w="3943" w:type="pct"/>
            <w:tcMar>
              <w:top w:w="0" w:type="dxa"/>
              <w:left w:w="6" w:type="dxa"/>
              <w:bottom w:w="0" w:type="dxa"/>
              <w:right w:w="6" w:type="dxa"/>
            </w:tcMar>
          </w:tcPr>
          <w:p w:rsidR="00FC0372" w:rsidRPr="001C6EA9" w:rsidRDefault="00FC0372" w:rsidP="001C6EA9">
            <w:pPr>
              <w:pStyle w:val="table10"/>
              <w:spacing w:before="120"/>
            </w:pPr>
            <w:r w:rsidRPr="001C6EA9">
              <w:t xml:space="preserve">Минский городской территориальный фонд государственного имущества </w:t>
            </w:r>
          </w:p>
        </w:tc>
        <w:tc>
          <w:tcPr>
            <w:tcW w:w="1057" w:type="pct"/>
            <w:tcMar>
              <w:top w:w="0" w:type="dxa"/>
              <w:left w:w="6" w:type="dxa"/>
              <w:bottom w:w="0" w:type="dxa"/>
              <w:right w:w="6" w:type="dxa"/>
            </w:tcMar>
          </w:tcPr>
          <w:p w:rsidR="00FC0372" w:rsidRPr="001C6EA9" w:rsidRDefault="00FC0372" w:rsidP="001C6EA9">
            <w:pPr>
              <w:pStyle w:val="table10"/>
              <w:spacing w:before="120"/>
              <w:jc w:val="center"/>
            </w:pPr>
            <w:r w:rsidRPr="001C6EA9">
              <w:t>1</w:t>
            </w:r>
          </w:p>
        </w:tc>
      </w:tr>
      <w:tr w:rsidR="00FC0372" w:rsidRPr="001C6EA9" w:rsidTr="001C6EA9">
        <w:tc>
          <w:tcPr>
            <w:tcW w:w="3943" w:type="pct"/>
            <w:tcBorders>
              <w:bottom w:val="single" w:sz="4" w:space="0" w:color="auto"/>
            </w:tcBorders>
            <w:tcMar>
              <w:top w:w="0" w:type="dxa"/>
              <w:left w:w="6" w:type="dxa"/>
              <w:bottom w:w="0" w:type="dxa"/>
              <w:right w:w="6" w:type="dxa"/>
            </w:tcMar>
          </w:tcPr>
          <w:p w:rsidR="00FC0372" w:rsidRPr="001C6EA9" w:rsidRDefault="00FC0372" w:rsidP="001C6EA9">
            <w:pPr>
              <w:pStyle w:val="table10"/>
              <w:spacing w:before="120"/>
            </w:pPr>
            <w:r w:rsidRPr="001C6EA9">
              <w:t xml:space="preserve">Могилевский областной территориальный фонд государственного имущества </w:t>
            </w:r>
          </w:p>
        </w:tc>
        <w:tc>
          <w:tcPr>
            <w:tcW w:w="1057" w:type="pct"/>
            <w:tcBorders>
              <w:bottom w:val="single" w:sz="4" w:space="0" w:color="auto"/>
            </w:tcBorders>
            <w:tcMar>
              <w:top w:w="0" w:type="dxa"/>
              <w:left w:w="6" w:type="dxa"/>
              <w:bottom w:w="0" w:type="dxa"/>
              <w:right w:w="6" w:type="dxa"/>
            </w:tcMar>
          </w:tcPr>
          <w:p w:rsidR="00FC0372" w:rsidRPr="001C6EA9" w:rsidRDefault="00FC0372" w:rsidP="001C6EA9">
            <w:pPr>
              <w:pStyle w:val="table10"/>
              <w:spacing w:before="120"/>
              <w:jc w:val="center"/>
            </w:pPr>
            <w:r w:rsidRPr="001C6EA9">
              <w:t>1</w:t>
            </w:r>
          </w:p>
        </w:tc>
      </w:tr>
      <w:tr w:rsidR="00FC0372" w:rsidRPr="001C6EA9" w:rsidTr="001C6EA9">
        <w:tc>
          <w:tcPr>
            <w:tcW w:w="3943" w:type="pct"/>
            <w:tcBorders>
              <w:top w:val="single" w:sz="4" w:space="0" w:color="auto"/>
            </w:tcBorders>
            <w:tcMar>
              <w:top w:w="0" w:type="dxa"/>
              <w:left w:w="6" w:type="dxa"/>
              <w:bottom w:w="0" w:type="dxa"/>
              <w:right w:w="6" w:type="dxa"/>
            </w:tcMar>
          </w:tcPr>
          <w:p w:rsidR="00FC0372" w:rsidRPr="001C6EA9" w:rsidRDefault="00FC0372">
            <w:pPr>
              <w:pStyle w:val="table10"/>
            </w:pPr>
            <w:r w:rsidRPr="001C6EA9">
              <w:t>Итого</w:t>
            </w:r>
          </w:p>
        </w:tc>
        <w:tc>
          <w:tcPr>
            <w:tcW w:w="1057" w:type="pct"/>
            <w:tcBorders>
              <w:top w:val="single" w:sz="4" w:space="0" w:color="auto"/>
            </w:tcBorders>
            <w:tcMar>
              <w:top w:w="0" w:type="dxa"/>
              <w:left w:w="6" w:type="dxa"/>
              <w:bottom w:w="0" w:type="dxa"/>
              <w:right w:w="6" w:type="dxa"/>
            </w:tcMar>
          </w:tcPr>
          <w:p w:rsidR="00FC0372" w:rsidRPr="001C6EA9" w:rsidRDefault="00FC0372" w:rsidP="001C6EA9">
            <w:pPr>
              <w:pStyle w:val="table10"/>
              <w:jc w:val="center"/>
            </w:pPr>
            <w:r w:rsidRPr="001C6EA9">
              <w:t>7</w:t>
            </w:r>
          </w:p>
        </w:tc>
      </w:tr>
    </w:tbl>
    <w:p w:rsidR="00FC0372" w:rsidRDefault="00FC0372">
      <w:pPr>
        <w:pStyle w:val="newncpi"/>
      </w:pPr>
      <w:r>
        <w:t> </w:t>
      </w:r>
    </w:p>
    <w:p w:rsidR="00FC0372" w:rsidRDefault="00FC0372"/>
    <w:sectPr w:rsidR="00FC0372" w:rsidSect="0031096D">
      <w:headerReference w:type="even" r:id="rId6"/>
      <w:headerReference w:type="default" r:id="rId7"/>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372" w:rsidRDefault="00FC0372" w:rsidP="0031096D">
      <w:pPr>
        <w:spacing w:line="240" w:lineRule="auto"/>
      </w:pPr>
      <w:r>
        <w:separator/>
      </w:r>
    </w:p>
  </w:endnote>
  <w:endnote w:type="continuationSeparator" w:id="0">
    <w:p w:rsidR="00FC0372" w:rsidRDefault="00FC0372" w:rsidP="003109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372" w:rsidRDefault="00FC0372" w:rsidP="0031096D">
      <w:pPr>
        <w:spacing w:line="240" w:lineRule="auto"/>
      </w:pPr>
      <w:r>
        <w:separator/>
      </w:r>
    </w:p>
  </w:footnote>
  <w:footnote w:type="continuationSeparator" w:id="0">
    <w:p w:rsidR="00FC0372" w:rsidRDefault="00FC0372" w:rsidP="003109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72" w:rsidRDefault="00FC0372" w:rsidP="00E51A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0372" w:rsidRDefault="00FC03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72" w:rsidRPr="0031096D" w:rsidRDefault="00FC0372" w:rsidP="00E51A60">
    <w:pPr>
      <w:pStyle w:val="Header"/>
      <w:framePr w:wrap="around" w:vAnchor="text" w:hAnchor="margin" w:xAlign="center" w:y="1"/>
      <w:rPr>
        <w:rStyle w:val="PageNumber"/>
        <w:rFonts w:ascii="Times New Roman" w:hAnsi="Times New Roman"/>
        <w:sz w:val="24"/>
      </w:rPr>
    </w:pPr>
    <w:r w:rsidRPr="0031096D">
      <w:rPr>
        <w:rStyle w:val="PageNumber"/>
        <w:rFonts w:ascii="Times New Roman" w:hAnsi="Times New Roman"/>
        <w:sz w:val="24"/>
      </w:rPr>
      <w:fldChar w:fldCharType="begin"/>
    </w:r>
    <w:r w:rsidRPr="0031096D">
      <w:rPr>
        <w:rStyle w:val="PageNumber"/>
        <w:rFonts w:ascii="Times New Roman" w:hAnsi="Times New Roman"/>
        <w:sz w:val="24"/>
      </w:rPr>
      <w:instrText xml:space="preserve">PAGE  </w:instrText>
    </w:r>
    <w:r w:rsidRPr="0031096D">
      <w:rPr>
        <w:rStyle w:val="PageNumber"/>
        <w:rFonts w:ascii="Times New Roman" w:hAnsi="Times New Roman"/>
        <w:sz w:val="24"/>
      </w:rPr>
      <w:fldChar w:fldCharType="separate"/>
    </w:r>
    <w:r>
      <w:rPr>
        <w:rStyle w:val="PageNumber"/>
        <w:rFonts w:ascii="Times New Roman" w:hAnsi="Times New Roman"/>
        <w:noProof/>
        <w:sz w:val="24"/>
      </w:rPr>
      <w:t>3</w:t>
    </w:r>
    <w:r w:rsidRPr="0031096D">
      <w:rPr>
        <w:rStyle w:val="PageNumber"/>
        <w:rFonts w:ascii="Times New Roman" w:hAnsi="Times New Roman"/>
        <w:sz w:val="24"/>
      </w:rPr>
      <w:fldChar w:fldCharType="end"/>
    </w:r>
  </w:p>
  <w:p w:rsidR="00FC0372" w:rsidRPr="0031096D" w:rsidRDefault="00FC0372">
    <w:pPr>
      <w:pStyle w:val="Header"/>
      <w:rPr>
        <w:rFonts w:ascii="Times New Roman" w:hAnsi="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96D"/>
    <w:rsid w:val="00000160"/>
    <w:rsid w:val="00000288"/>
    <w:rsid w:val="000006C2"/>
    <w:rsid w:val="00000704"/>
    <w:rsid w:val="00000956"/>
    <w:rsid w:val="00000A52"/>
    <w:rsid w:val="00000C33"/>
    <w:rsid w:val="00000CDD"/>
    <w:rsid w:val="00000DC7"/>
    <w:rsid w:val="000011A2"/>
    <w:rsid w:val="0000139E"/>
    <w:rsid w:val="00001CB6"/>
    <w:rsid w:val="00001F84"/>
    <w:rsid w:val="0000216C"/>
    <w:rsid w:val="000024B1"/>
    <w:rsid w:val="000027B1"/>
    <w:rsid w:val="000027DE"/>
    <w:rsid w:val="00003125"/>
    <w:rsid w:val="000032AF"/>
    <w:rsid w:val="0000340D"/>
    <w:rsid w:val="00003503"/>
    <w:rsid w:val="000037CC"/>
    <w:rsid w:val="000038C6"/>
    <w:rsid w:val="00003C80"/>
    <w:rsid w:val="00003D31"/>
    <w:rsid w:val="00004519"/>
    <w:rsid w:val="00004954"/>
    <w:rsid w:val="00004EE6"/>
    <w:rsid w:val="00005486"/>
    <w:rsid w:val="000058F5"/>
    <w:rsid w:val="00005B98"/>
    <w:rsid w:val="00005FC7"/>
    <w:rsid w:val="00005FEA"/>
    <w:rsid w:val="000061E9"/>
    <w:rsid w:val="00006278"/>
    <w:rsid w:val="0000646E"/>
    <w:rsid w:val="00006551"/>
    <w:rsid w:val="00006CAB"/>
    <w:rsid w:val="00006CC1"/>
    <w:rsid w:val="00006E69"/>
    <w:rsid w:val="00006F60"/>
    <w:rsid w:val="00006F7A"/>
    <w:rsid w:val="0000729D"/>
    <w:rsid w:val="00007419"/>
    <w:rsid w:val="0000741D"/>
    <w:rsid w:val="00007926"/>
    <w:rsid w:val="00007A14"/>
    <w:rsid w:val="00007C99"/>
    <w:rsid w:val="00007D7E"/>
    <w:rsid w:val="00007DC2"/>
    <w:rsid w:val="00007EBA"/>
    <w:rsid w:val="00010139"/>
    <w:rsid w:val="00010779"/>
    <w:rsid w:val="000109CC"/>
    <w:rsid w:val="00010F09"/>
    <w:rsid w:val="00011C50"/>
    <w:rsid w:val="00011E0B"/>
    <w:rsid w:val="00012004"/>
    <w:rsid w:val="0001201A"/>
    <w:rsid w:val="0001214E"/>
    <w:rsid w:val="0001224F"/>
    <w:rsid w:val="00012279"/>
    <w:rsid w:val="000123AB"/>
    <w:rsid w:val="000129C3"/>
    <w:rsid w:val="00012ADC"/>
    <w:rsid w:val="00012C1A"/>
    <w:rsid w:val="00012C4E"/>
    <w:rsid w:val="00012D17"/>
    <w:rsid w:val="00012E2D"/>
    <w:rsid w:val="0001329C"/>
    <w:rsid w:val="00013801"/>
    <w:rsid w:val="00013A72"/>
    <w:rsid w:val="00013DDA"/>
    <w:rsid w:val="00013FB9"/>
    <w:rsid w:val="0001425D"/>
    <w:rsid w:val="0001429E"/>
    <w:rsid w:val="00014858"/>
    <w:rsid w:val="00014CA4"/>
    <w:rsid w:val="00014DC4"/>
    <w:rsid w:val="00014E34"/>
    <w:rsid w:val="00014F83"/>
    <w:rsid w:val="00015395"/>
    <w:rsid w:val="00015461"/>
    <w:rsid w:val="0001565F"/>
    <w:rsid w:val="000157BB"/>
    <w:rsid w:val="00015952"/>
    <w:rsid w:val="00015B6E"/>
    <w:rsid w:val="00015E4A"/>
    <w:rsid w:val="00016274"/>
    <w:rsid w:val="000162D2"/>
    <w:rsid w:val="00016463"/>
    <w:rsid w:val="000168F5"/>
    <w:rsid w:val="00016DA3"/>
    <w:rsid w:val="000170EE"/>
    <w:rsid w:val="000173EB"/>
    <w:rsid w:val="00017900"/>
    <w:rsid w:val="00017FAF"/>
    <w:rsid w:val="00020964"/>
    <w:rsid w:val="000209CE"/>
    <w:rsid w:val="00020B69"/>
    <w:rsid w:val="000212B2"/>
    <w:rsid w:val="0002143C"/>
    <w:rsid w:val="000215BC"/>
    <w:rsid w:val="000215D9"/>
    <w:rsid w:val="0002164F"/>
    <w:rsid w:val="00021737"/>
    <w:rsid w:val="00021B8E"/>
    <w:rsid w:val="000220EA"/>
    <w:rsid w:val="000222ED"/>
    <w:rsid w:val="00022588"/>
    <w:rsid w:val="00022A2C"/>
    <w:rsid w:val="00022A53"/>
    <w:rsid w:val="00022B48"/>
    <w:rsid w:val="00023106"/>
    <w:rsid w:val="00023870"/>
    <w:rsid w:val="000241C7"/>
    <w:rsid w:val="00024297"/>
    <w:rsid w:val="00024590"/>
    <w:rsid w:val="000245F0"/>
    <w:rsid w:val="00024834"/>
    <w:rsid w:val="0002493B"/>
    <w:rsid w:val="00024B04"/>
    <w:rsid w:val="00024BB1"/>
    <w:rsid w:val="00024D33"/>
    <w:rsid w:val="00024D62"/>
    <w:rsid w:val="00024E87"/>
    <w:rsid w:val="00024FF2"/>
    <w:rsid w:val="000252FF"/>
    <w:rsid w:val="0002530C"/>
    <w:rsid w:val="0002543C"/>
    <w:rsid w:val="0002595C"/>
    <w:rsid w:val="00025A37"/>
    <w:rsid w:val="00025B35"/>
    <w:rsid w:val="00025EDD"/>
    <w:rsid w:val="00026109"/>
    <w:rsid w:val="00026361"/>
    <w:rsid w:val="00026407"/>
    <w:rsid w:val="00026439"/>
    <w:rsid w:val="00026532"/>
    <w:rsid w:val="00026ECD"/>
    <w:rsid w:val="00027124"/>
    <w:rsid w:val="000271F8"/>
    <w:rsid w:val="000272C9"/>
    <w:rsid w:val="00027382"/>
    <w:rsid w:val="00027930"/>
    <w:rsid w:val="000302E3"/>
    <w:rsid w:val="00030306"/>
    <w:rsid w:val="00030883"/>
    <w:rsid w:val="000308FC"/>
    <w:rsid w:val="000309B7"/>
    <w:rsid w:val="00030A49"/>
    <w:rsid w:val="00030E9A"/>
    <w:rsid w:val="00030F8B"/>
    <w:rsid w:val="00031550"/>
    <w:rsid w:val="00031592"/>
    <w:rsid w:val="000317AE"/>
    <w:rsid w:val="00031856"/>
    <w:rsid w:val="00031B78"/>
    <w:rsid w:val="00031D9D"/>
    <w:rsid w:val="00031FAD"/>
    <w:rsid w:val="00031FF7"/>
    <w:rsid w:val="00032072"/>
    <w:rsid w:val="000322E2"/>
    <w:rsid w:val="0003262D"/>
    <w:rsid w:val="0003282A"/>
    <w:rsid w:val="0003284D"/>
    <w:rsid w:val="00032BA3"/>
    <w:rsid w:val="00032F0A"/>
    <w:rsid w:val="00032FB8"/>
    <w:rsid w:val="000331D0"/>
    <w:rsid w:val="00033212"/>
    <w:rsid w:val="0003391D"/>
    <w:rsid w:val="00033ED6"/>
    <w:rsid w:val="000345E2"/>
    <w:rsid w:val="0003482C"/>
    <w:rsid w:val="00034BC0"/>
    <w:rsid w:val="00034F56"/>
    <w:rsid w:val="0003505B"/>
    <w:rsid w:val="00035423"/>
    <w:rsid w:val="000354F3"/>
    <w:rsid w:val="0003564A"/>
    <w:rsid w:val="0003568B"/>
    <w:rsid w:val="0003640C"/>
    <w:rsid w:val="00036B5C"/>
    <w:rsid w:val="00036CEB"/>
    <w:rsid w:val="00036FE5"/>
    <w:rsid w:val="00037351"/>
    <w:rsid w:val="00037898"/>
    <w:rsid w:val="00037B19"/>
    <w:rsid w:val="00037F30"/>
    <w:rsid w:val="000409F8"/>
    <w:rsid w:val="00040CB7"/>
    <w:rsid w:val="00040EC3"/>
    <w:rsid w:val="00041070"/>
    <w:rsid w:val="00041193"/>
    <w:rsid w:val="000412A5"/>
    <w:rsid w:val="00041423"/>
    <w:rsid w:val="0004148C"/>
    <w:rsid w:val="00041ED4"/>
    <w:rsid w:val="00041F8F"/>
    <w:rsid w:val="00041FF4"/>
    <w:rsid w:val="000422D7"/>
    <w:rsid w:val="00042420"/>
    <w:rsid w:val="000427B4"/>
    <w:rsid w:val="00042ABB"/>
    <w:rsid w:val="00042ED4"/>
    <w:rsid w:val="0004330F"/>
    <w:rsid w:val="000434D6"/>
    <w:rsid w:val="000437A8"/>
    <w:rsid w:val="00043818"/>
    <w:rsid w:val="00043980"/>
    <w:rsid w:val="00043BEE"/>
    <w:rsid w:val="00043C82"/>
    <w:rsid w:val="0004413B"/>
    <w:rsid w:val="000444C8"/>
    <w:rsid w:val="00044B48"/>
    <w:rsid w:val="00044D07"/>
    <w:rsid w:val="00045107"/>
    <w:rsid w:val="0004519A"/>
    <w:rsid w:val="0004584A"/>
    <w:rsid w:val="00045A57"/>
    <w:rsid w:val="00046589"/>
    <w:rsid w:val="00046639"/>
    <w:rsid w:val="00046A63"/>
    <w:rsid w:val="00046B4F"/>
    <w:rsid w:val="00046F86"/>
    <w:rsid w:val="000472B6"/>
    <w:rsid w:val="00047633"/>
    <w:rsid w:val="0004791F"/>
    <w:rsid w:val="00047A9B"/>
    <w:rsid w:val="00047B74"/>
    <w:rsid w:val="00047F42"/>
    <w:rsid w:val="00047FF0"/>
    <w:rsid w:val="00050188"/>
    <w:rsid w:val="00050240"/>
    <w:rsid w:val="000502BE"/>
    <w:rsid w:val="00050405"/>
    <w:rsid w:val="00050410"/>
    <w:rsid w:val="00050887"/>
    <w:rsid w:val="00050A09"/>
    <w:rsid w:val="000513BE"/>
    <w:rsid w:val="00051591"/>
    <w:rsid w:val="00051B75"/>
    <w:rsid w:val="00051D00"/>
    <w:rsid w:val="000522FA"/>
    <w:rsid w:val="00052566"/>
    <w:rsid w:val="00053042"/>
    <w:rsid w:val="000530A3"/>
    <w:rsid w:val="0005375D"/>
    <w:rsid w:val="000537C2"/>
    <w:rsid w:val="000539C3"/>
    <w:rsid w:val="00053AC1"/>
    <w:rsid w:val="000540E5"/>
    <w:rsid w:val="00054125"/>
    <w:rsid w:val="0005442B"/>
    <w:rsid w:val="00054656"/>
    <w:rsid w:val="00054BB8"/>
    <w:rsid w:val="0005505C"/>
    <w:rsid w:val="0005530D"/>
    <w:rsid w:val="00055476"/>
    <w:rsid w:val="000554EE"/>
    <w:rsid w:val="00055518"/>
    <w:rsid w:val="00055DCD"/>
    <w:rsid w:val="00055EC7"/>
    <w:rsid w:val="000560DE"/>
    <w:rsid w:val="00056433"/>
    <w:rsid w:val="00056449"/>
    <w:rsid w:val="00056CC6"/>
    <w:rsid w:val="00056F7D"/>
    <w:rsid w:val="000571C2"/>
    <w:rsid w:val="00057507"/>
    <w:rsid w:val="0005755A"/>
    <w:rsid w:val="0005758F"/>
    <w:rsid w:val="00057604"/>
    <w:rsid w:val="000579A1"/>
    <w:rsid w:val="000579EF"/>
    <w:rsid w:val="00057C10"/>
    <w:rsid w:val="0006025E"/>
    <w:rsid w:val="00060723"/>
    <w:rsid w:val="00060936"/>
    <w:rsid w:val="000609C8"/>
    <w:rsid w:val="00060D8A"/>
    <w:rsid w:val="000612E1"/>
    <w:rsid w:val="00061473"/>
    <w:rsid w:val="000615CB"/>
    <w:rsid w:val="00061787"/>
    <w:rsid w:val="00061A34"/>
    <w:rsid w:val="00061C33"/>
    <w:rsid w:val="00061EEE"/>
    <w:rsid w:val="00061EF1"/>
    <w:rsid w:val="00062B55"/>
    <w:rsid w:val="00062B73"/>
    <w:rsid w:val="00062C86"/>
    <w:rsid w:val="00062CD1"/>
    <w:rsid w:val="0006314A"/>
    <w:rsid w:val="000631A7"/>
    <w:rsid w:val="00063D36"/>
    <w:rsid w:val="00063E07"/>
    <w:rsid w:val="00063E7B"/>
    <w:rsid w:val="00064152"/>
    <w:rsid w:val="00064318"/>
    <w:rsid w:val="000644F7"/>
    <w:rsid w:val="00064523"/>
    <w:rsid w:val="00064605"/>
    <w:rsid w:val="0006492F"/>
    <w:rsid w:val="00064BB0"/>
    <w:rsid w:val="00064BE4"/>
    <w:rsid w:val="00064C19"/>
    <w:rsid w:val="00064DFA"/>
    <w:rsid w:val="00064F94"/>
    <w:rsid w:val="000654B5"/>
    <w:rsid w:val="00065569"/>
    <w:rsid w:val="00065826"/>
    <w:rsid w:val="0006593F"/>
    <w:rsid w:val="00065B27"/>
    <w:rsid w:val="00065BFA"/>
    <w:rsid w:val="00065D37"/>
    <w:rsid w:val="00065E9C"/>
    <w:rsid w:val="000662F3"/>
    <w:rsid w:val="00066CB4"/>
    <w:rsid w:val="00066E5D"/>
    <w:rsid w:val="0006711A"/>
    <w:rsid w:val="00067225"/>
    <w:rsid w:val="00067591"/>
    <w:rsid w:val="0006766C"/>
    <w:rsid w:val="00067DC3"/>
    <w:rsid w:val="00067DCE"/>
    <w:rsid w:val="0007023C"/>
    <w:rsid w:val="000702A9"/>
    <w:rsid w:val="0007030B"/>
    <w:rsid w:val="00070383"/>
    <w:rsid w:val="0007052F"/>
    <w:rsid w:val="000707B0"/>
    <w:rsid w:val="0007097A"/>
    <w:rsid w:val="00070E67"/>
    <w:rsid w:val="00070F4A"/>
    <w:rsid w:val="00071143"/>
    <w:rsid w:val="0007126B"/>
    <w:rsid w:val="00071314"/>
    <w:rsid w:val="0007191B"/>
    <w:rsid w:val="00071C01"/>
    <w:rsid w:val="00071C19"/>
    <w:rsid w:val="00071DD5"/>
    <w:rsid w:val="00071E31"/>
    <w:rsid w:val="00071EA4"/>
    <w:rsid w:val="0007221A"/>
    <w:rsid w:val="0007328A"/>
    <w:rsid w:val="000735DA"/>
    <w:rsid w:val="000735E3"/>
    <w:rsid w:val="000735FD"/>
    <w:rsid w:val="00073D20"/>
    <w:rsid w:val="00073E4B"/>
    <w:rsid w:val="00073F04"/>
    <w:rsid w:val="00073F05"/>
    <w:rsid w:val="00074318"/>
    <w:rsid w:val="0007472C"/>
    <w:rsid w:val="00074CFA"/>
    <w:rsid w:val="00075E13"/>
    <w:rsid w:val="000760C1"/>
    <w:rsid w:val="00076316"/>
    <w:rsid w:val="00076451"/>
    <w:rsid w:val="000766CA"/>
    <w:rsid w:val="00076971"/>
    <w:rsid w:val="000770AF"/>
    <w:rsid w:val="000771D6"/>
    <w:rsid w:val="000772D0"/>
    <w:rsid w:val="000772D2"/>
    <w:rsid w:val="0007738F"/>
    <w:rsid w:val="0007750D"/>
    <w:rsid w:val="000800C7"/>
    <w:rsid w:val="00080134"/>
    <w:rsid w:val="00080422"/>
    <w:rsid w:val="00080884"/>
    <w:rsid w:val="000808BD"/>
    <w:rsid w:val="00080A4F"/>
    <w:rsid w:val="00080B99"/>
    <w:rsid w:val="00080CA2"/>
    <w:rsid w:val="00081030"/>
    <w:rsid w:val="00082041"/>
    <w:rsid w:val="000825EE"/>
    <w:rsid w:val="00083109"/>
    <w:rsid w:val="0008378D"/>
    <w:rsid w:val="00083B88"/>
    <w:rsid w:val="00083CA6"/>
    <w:rsid w:val="00084276"/>
    <w:rsid w:val="000843C8"/>
    <w:rsid w:val="000847F8"/>
    <w:rsid w:val="00084ECE"/>
    <w:rsid w:val="0008528E"/>
    <w:rsid w:val="00085AA2"/>
    <w:rsid w:val="00085B0C"/>
    <w:rsid w:val="000861D2"/>
    <w:rsid w:val="000862E8"/>
    <w:rsid w:val="00086505"/>
    <w:rsid w:val="0008652C"/>
    <w:rsid w:val="0008668E"/>
    <w:rsid w:val="000868A7"/>
    <w:rsid w:val="000869B2"/>
    <w:rsid w:val="00086EF7"/>
    <w:rsid w:val="00086FBA"/>
    <w:rsid w:val="000871C5"/>
    <w:rsid w:val="00087378"/>
    <w:rsid w:val="0008749B"/>
    <w:rsid w:val="000874CC"/>
    <w:rsid w:val="0008776A"/>
    <w:rsid w:val="00087BC8"/>
    <w:rsid w:val="00087E77"/>
    <w:rsid w:val="000904B6"/>
    <w:rsid w:val="000906AE"/>
    <w:rsid w:val="00090722"/>
    <w:rsid w:val="00090CF2"/>
    <w:rsid w:val="000913FB"/>
    <w:rsid w:val="0009185A"/>
    <w:rsid w:val="00091B74"/>
    <w:rsid w:val="000920D1"/>
    <w:rsid w:val="00092145"/>
    <w:rsid w:val="00092B6C"/>
    <w:rsid w:val="000933A4"/>
    <w:rsid w:val="000933DF"/>
    <w:rsid w:val="000935D0"/>
    <w:rsid w:val="00093D92"/>
    <w:rsid w:val="00093EA4"/>
    <w:rsid w:val="00094089"/>
    <w:rsid w:val="000940F3"/>
    <w:rsid w:val="000942B4"/>
    <w:rsid w:val="00094820"/>
    <w:rsid w:val="00094BC3"/>
    <w:rsid w:val="00094C3F"/>
    <w:rsid w:val="00095104"/>
    <w:rsid w:val="00095464"/>
    <w:rsid w:val="00095B50"/>
    <w:rsid w:val="00095D14"/>
    <w:rsid w:val="00095E47"/>
    <w:rsid w:val="00096052"/>
    <w:rsid w:val="00096217"/>
    <w:rsid w:val="0009663D"/>
    <w:rsid w:val="00096644"/>
    <w:rsid w:val="00096CBD"/>
    <w:rsid w:val="00096E24"/>
    <w:rsid w:val="00096E6A"/>
    <w:rsid w:val="0009730B"/>
    <w:rsid w:val="0009743D"/>
    <w:rsid w:val="0009782D"/>
    <w:rsid w:val="000A016C"/>
    <w:rsid w:val="000A022D"/>
    <w:rsid w:val="000A0294"/>
    <w:rsid w:val="000A0368"/>
    <w:rsid w:val="000A049C"/>
    <w:rsid w:val="000A04C5"/>
    <w:rsid w:val="000A0521"/>
    <w:rsid w:val="000A0623"/>
    <w:rsid w:val="000A07A0"/>
    <w:rsid w:val="000A085E"/>
    <w:rsid w:val="000A0924"/>
    <w:rsid w:val="000A0EDD"/>
    <w:rsid w:val="000A0EE4"/>
    <w:rsid w:val="000A11F6"/>
    <w:rsid w:val="000A1498"/>
    <w:rsid w:val="000A1892"/>
    <w:rsid w:val="000A1BA4"/>
    <w:rsid w:val="000A1DF2"/>
    <w:rsid w:val="000A26AD"/>
    <w:rsid w:val="000A2911"/>
    <w:rsid w:val="000A2980"/>
    <w:rsid w:val="000A2F19"/>
    <w:rsid w:val="000A2F28"/>
    <w:rsid w:val="000A3277"/>
    <w:rsid w:val="000A3894"/>
    <w:rsid w:val="000A3D23"/>
    <w:rsid w:val="000A3E62"/>
    <w:rsid w:val="000A4020"/>
    <w:rsid w:val="000A49C0"/>
    <w:rsid w:val="000A4DC7"/>
    <w:rsid w:val="000A509A"/>
    <w:rsid w:val="000A5837"/>
    <w:rsid w:val="000A59CE"/>
    <w:rsid w:val="000A5E70"/>
    <w:rsid w:val="000A63EE"/>
    <w:rsid w:val="000A64FF"/>
    <w:rsid w:val="000A65EB"/>
    <w:rsid w:val="000A6B4B"/>
    <w:rsid w:val="000A6F41"/>
    <w:rsid w:val="000A7D26"/>
    <w:rsid w:val="000A7DD3"/>
    <w:rsid w:val="000A7E98"/>
    <w:rsid w:val="000B0749"/>
    <w:rsid w:val="000B08AA"/>
    <w:rsid w:val="000B08D8"/>
    <w:rsid w:val="000B0A01"/>
    <w:rsid w:val="000B0B11"/>
    <w:rsid w:val="000B0D4B"/>
    <w:rsid w:val="000B0ED1"/>
    <w:rsid w:val="000B130B"/>
    <w:rsid w:val="000B18A1"/>
    <w:rsid w:val="000B1A9F"/>
    <w:rsid w:val="000B1D0F"/>
    <w:rsid w:val="000B2800"/>
    <w:rsid w:val="000B2839"/>
    <w:rsid w:val="000B2893"/>
    <w:rsid w:val="000B2DE4"/>
    <w:rsid w:val="000B2EEB"/>
    <w:rsid w:val="000B31EE"/>
    <w:rsid w:val="000B33D9"/>
    <w:rsid w:val="000B39F1"/>
    <w:rsid w:val="000B3B5E"/>
    <w:rsid w:val="000B3D8C"/>
    <w:rsid w:val="000B4127"/>
    <w:rsid w:val="000B4243"/>
    <w:rsid w:val="000B43F2"/>
    <w:rsid w:val="000B45BA"/>
    <w:rsid w:val="000B46D8"/>
    <w:rsid w:val="000B4738"/>
    <w:rsid w:val="000B48DC"/>
    <w:rsid w:val="000B4A6F"/>
    <w:rsid w:val="000B4AE5"/>
    <w:rsid w:val="000B4DEF"/>
    <w:rsid w:val="000B5510"/>
    <w:rsid w:val="000B5653"/>
    <w:rsid w:val="000B5917"/>
    <w:rsid w:val="000B5A3D"/>
    <w:rsid w:val="000B63AE"/>
    <w:rsid w:val="000B6980"/>
    <w:rsid w:val="000B6AAC"/>
    <w:rsid w:val="000B6E09"/>
    <w:rsid w:val="000B6E6E"/>
    <w:rsid w:val="000B7043"/>
    <w:rsid w:val="000B710E"/>
    <w:rsid w:val="000B718E"/>
    <w:rsid w:val="000B772A"/>
    <w:rsid w:val="000B7852"/>
    <w:rsid w:val="000C015A"/>
    <w:rsid w:val="000C0371"/>
    <w:rsid w:val="000C0383"/>
    <w:rsid w:val="000C0C7F"/>
    <w:rsid w:val="000C0FE8"/>
    <w:rsid w:val="000C1269"/>
    <w:rsid w:val="000C1DD8"/>
    <w:rsid w:val="000C1EF2"/>
    <w:rsid w:val="000C2904"/>
    <w:rsid w:val="000C2AFE"/>
    <w:rsid w:val="000C2C66"/>
    <w:rsid w:val="000C2D13"/>
    <w:rsid w:val="000C2FB8"/>
    <w:rsid w:val="000C301B"/>
    <w:rsid w:val="000C3255"/>
    <w:rsid w:val="000C341A"/>
    <w:rsid w:val="000C345D"/>
    <w:rsid w:val="000C3537"/>
    <w:rsid w:val="000C3580"/>
    <w:rsid w:val="000C3606"/>
    <w:rsid w:val="000C3F5E"/>
    <w:rsid w:val="000C42B4"/>
    <w:rsid w:val="000C4441"/>
    <w:rsid w:val="000C4656"/>
    <w:rsid w:val="000C48CF"/>
    <w:rsid w:val="000C4CCF"/>
    <w:rsid w:val="000C546D"/>
    <w:rsid w:val="000C5A19"/>
    <w:rsid w:val="000C5E73"/>
    <w:rsid w:val="000C5FBA"/>
    <w:rsid w:val="000C625F"/>
    <w:rsid w:val="000C69F2"/>
    <w:rsid w:val="000C6AE1"/>
    <w:rsid w:val="000C6B92"/>
    <w:rsid w:val="000C6DA4"/>
    <w:rsid w:val="000C7000"/>
    <w:rsid w:val="000C7151"/>
    <w:rsid w:val="000C7277"/>
    <w:rsid w:val="000C7920"/>
    <w:rsid w:val="000C7929"/>
    <w:rsid w:val="000C7BDF"/>
    <w:rsid w:val="000D001E"/>
    <w:rsid w:val="000D0994"/>
    <w:rsid w:val="000D09A8"/>
    <w:rsid w:val="000D0D88"/>
    <w:rsid w:val="000D10D9"/>
    <w:rsid w:val="000D10EB"/>
    <w:rsid w:val="000D1603"/>
    <w:rsid w:val="000D1623"/>
    <w:rsid w:val="000D1723"/>
    <w:rsid w:val="000D190B"/>
    <w:rsid w:val="000D1A16"/>
    <w:rsid w:val="000D1BEF"/>
    <w:rsid w:val="000D1D37"/>
    <w:rsid w:val="000D260B"/>
    <w:rsid w:val="000D2B14"/>
    <w:rsid w:val="000D2E67"/>
    <w:rsid w:val="000D2F9A"/>
    <w:rsid w:val="000D32EE"/>
    <w:rsid w:val="000D34E7"/>
    <w:rsid w:val="000D354F"/>
    <w:rsid w:val="000D365A"/>
    <w:rsid w:val="000D3A3D"/>
    <w:rsid w:val="000D3B37"/>
    <w:rsid w:val="000D3C45"/>
    <w:rsid w:val="000D4047"/>
    <w:rsid w:val="000D450F"/>
    <w:rsid w:val="000D4C6D"/>
    <w:rsid w:val="000D4D83"/>
    <w:rsid w:val="000D55B0"/>
    <w:rsid w:val="000D5773"/>
    <w:rsid w:val="000D5F05"/>
    <w:rsid w:val="000D616F"/>
    <w:rsid w:val="000D61D1"/>
    <w:rsid w:val="000D669C"/>
    <w:rsid w:val="000D698E"/>
    <w:rsid w:val="000D6B49"/>
    <w:rsid w:val="000D6BD0"/>
    <w:rsid w:val="000D6DC6"/>
    <w:rsid w:val="000D6F71"/>
    <w:rsid w:val="000D70FA"/>
    <w:rsid w:val="000D7241"/>
    <w:rsid w:val="000D7367"/>
    <w:rsid w:val="000D79D4"/>
    <w:rsid w:val="000D7B2B"/>
    <w:rsid w:val="000D7C12"/>
    <w:rsid w:val="000D7C91"/>
    <w:rsid w:val="000D7D54"/>
    <w:rsid w:val="000D7DFC"/>
    <w:rsid w:val="000E0050"/>
    <w:rsid w:val="000E00E8"/>
    <w:rsid w:val="000E0286"/>
    <w:rsid w:val="000E02E1"/>
    <w:rsid w:val="000E1BA0"/>
    <w:rsid w:val="000E1C16"/>
    <w:rsid w:val="000E1C27"/>
    <w:rsid w:val="000E1EA1"/>
    <w:rsid w:val="000E22D0"/>
    <w:rsid w:val="000E2638"/>
    <w:rsid w:val="000E2B85"/>
    <w:rsid w:val="000E2E41"/>
    <w:rsid w:val="000E3198"/>
    <w:rsid w:val="000E3741"/>
    <w:rsid w:val="000E3A6B"/>
    <w:rsid w:val="000E3BFD"/>
    <w:rsid w:val="000E4241"/>
    <w:rsid w:val="000E460E"/>
    <w:rsid w:val="000E47E2"/>
    <w:rsid w:val="000E4C4F"/>
    <w:rsid w:val="000E507B"/>
    <w:rsid w:val="000E547C"/>
    <w:rsid w:val="000E5984"/>
    <w:rsid w:val="000E5B21"/>
    <w:rsid w:val="000E5B87"/>
    <w:rsid w:val="000E5D9E"/>
    <w:rsid w:val="000E5F5A"/>
    <w:rsid w:val="000E5F95"/>
    <w:rsid w:val="000E5FA6"/>
    <w:rsid w:val="000E6483"/>
    <w:rsid w:val="000E69A6"/>
    <w:rsid w:val="000E7122"/>
    <w:rsid w:val="000E769E"/>
    <w:rsid w:val="000E774D"/>
    <w:rsid w:val="000E7AEB"/>
    <w:rsid w:val="000E7F46"/>
    <w:rsid w:val="000F0002"/>
    <w:rsid w:val="000F006D"/>
    <w:rsid w:val="000F0BCC"/>
    <w:rsid w:val="000F0E8D"/>
    <w:rsid w:val="000F1246"/>
    <w:rsid w:val="000F13F7"/>
    <w:rsid w:val="000F148A"/>
    <w:rsid w:val="000F15E1"/>
    <w:rsid w:val="000F1E47"/>
    <w:rsid w:val="000F23C2"/>
    <w:rsid w:val="000F294C"/>
    <w:rsid w:val="000F2E1C"/>
    <w:rsid w:val="000F2E6A"/>
    <w:rsid w:val="000F2F69"/>
    <w:rsid w:val="000F2FC3"/>
    <w:rsid w:val="000F2FD9"/>
    <w:rsid w:val="000F3780"/>
    <w:rsid w:val="000F3AE7"/>
    <w:rsid w:val="000F3EA6"/>
    <w:rsid w:val="000F3F92"/>
    <w:rsid w:val="000F40A1"/>
    <w:rsid w:val="000F42FA"/>
    <w:rsid w:val="000F4326"/>
    <w:rsid w:val="000F44BA"/>
    <w:rsid w:val="000F45B6"/>
    <w:rsid w:val="000F4888"/>
    <w:rsid w:val="000F4ACE"/>
    <w:rsid w:val="000F4BC5"/>
    <w:rsid w:val="000F4FE9"/>
    <w:rsid w:val="000F533C"/>
    <w:rsid w:val="000F57C6"/>
    <w:rsid w:val="000F5880"/>
    <w:rsid w:val="000F5BD3"/>
    <w:rsid w:val="000F5BE6"/>
    <w:rsid w:val="000F5CEA"/>
    <w:rsid w:val="000F5F12"/>
    <w:rsid w:val="000F6221"/>
    <w:rsid w:val="000F6737"/>
    <w:rsid w:val="000F6AD3"/>
    <w:rsid w:val="000F6B10"/>
    <w:rsid w:val="000F6D5A"/>
    <w:rsid w:val="000F6DB8"/>
    <w:rsid w:val="000F6DEA"/>
    <w:rsid w:val="000F7313"/>
    <w:rsid w:val="000F74C2"/>
    <w:rsid w:val="000F7531"/>
    <w:rsid w:val="000F7631"/>
    <w:rsid w:val="000F768F"/>
    <w:rsid w:val="000F77B5"/>
    <w:rsid w:val="000F7A19"/>
    <w:rsid w:val="000F7B65"/>
    <w:rsid w:val="000F7CF1"/>
    <w:rsid w:val="001000B2"/>
    <w:rsid w:val="001001A1"/>
    <w:rsid w:val="00100391"/>
    <w:rsid w:val="00100474"/>
    <w:rsid w:val="0010077B"/>
    <w:rsid w:val="00100925"/>
    <w:rsid w:val="00100A5E"/>
    <w:rsid w:val="00100A80"/>
    <w:rsid w:val="00100E0F"/>
    <w:rsid w:val="00100EDF"/>
    <w:rsid w:val="00101AD9"/>
    <w:rsid w:val="00101D55"/>
    <w:rsid w:val="00102063"/>
    <w:rsid w:val="00102506"/>
    <w:rsid w:val="001026A3"/>
    <w:rsid w:val="001027D7"/>
    <w:rsid w:val="00102947"/>
    <w:rsid w:val="00102AB5"/>
    <w:rsid w:val="00102ADD"/>
    <w:rsid w:val="00102D41"/>
    <w:rsid w:val="001037C1"/>
    <w:rsid w:val="00103914"/>
    <w:rsid w:val="00103B24"/>
    <w:rsid w:val="00104178"/>
    <w:rsid w:val="0010465E"/>
    <w:rsid w:val="0010481A"/>
    <w:rsid w:val="001056BF"/>
    <w:rsid w:val="001057B8"/>
    <w:rsid w:val="001060F1"/>
    <w:rsid w:val="00106504"/>
    <w:rsid w:val="00106641"/>
    <w:rsid w:val="0010733D"/>
    <w:rsid w:val="001077F6"/>
    <w:rsid w:val="00107AC5"/>
    <w:rsid w:val="00107B67"/>
    <w:rsid w:val="00107C32"/>
    <w:rsid w:val="00107C44"/>
    <w:rsid w:val="00107E99"/>
    <w:rsid w:val="001100E6"/>
    <w:rsid w:val="00110133"/>
    <w:rsid w:val="00110376"/>
    <w:rsid w:val="00110675"/>
    <w:rsid w:val="001107FA"/>
    <w:rsid w:val="00110C17"/>
    <w:rsid w:val="00110CDE"/>
    <w:rsid w:val="0011113C"/>
    <w:rsid w:val="0011163C"/>
    <w:rsid w:val="00111B65"/>
    <w:rsid w:val="00111E7B"/>
    <w:rsid w:val="00112243"/>
    <w:rsid w:val="00112277"/>
    <w:rsid w:val="001123F9"/>
    <w:rsid w:val="001124DD"/>
    <w:rsid w:val="001127CD"/>
    <w:rsid w:val="001129F6"/>
    <w:rsid w:val="00112EDE"/>
    <w:rsid w:val="00112F2F"/>
    <w:rsid w:val="0011301B"/>
    <w:rsid w:val="00113252"/>
    <w:rsid w:val="001135CD"/>
    <w:rsid w:val="0011366C"/>
    <w:rsid w:val="00113A08"/>
    <w:rsid w:val="00113C28"/>
    <w:rsid w:val="00113CFC"/>
    <w:rsid w:val="00113D44"/>
    <w:rsid w:val="00113DA0"/>
    <w:rsid w:val="00113F32"/>
    <w:rsid w:val="00114374"/>
    <w:rsid w:val="001143EF"/>
    <w:rsid w:val="001143FF"/>
    <w:rsid w:val="001144F1"/>
    <w:rsid w:val="00114932"/>
    <w:rsid w:val="00114CDC"/>
    <w:rsid w:val="0011505B"/>
    <w:rsid w:val="00115202"/>
    <w:rsid w:val="0011552F"/>
    <w:rsid w:val="00115ABF"/>
    <w:rsid w:val="00115C38"/>
    <w:rsid w:val="00115D68"/>
    <w:rsid w:val="00115DA4"/>
    <w:rsid w:val="00115F54"/>
    <w:rsid w:val="00116484"/>
    <w:rsid w:val="00116CAC"/>
    <w:rsid w:val="00116D41"/>
    <w:rsid w:val="00116D72"/>
    <w:rsid w:val="0011750E"/>
    <w:rsid w:val="00117C4E"/>
    <w:rsid w:val="00117DCA"/>
    <w:rsid w:val="0012008E"/>
    <w:rsid w:val="00120093"/>
    <w:rsid w:val="00120269"/>
    <w:rsid w:val="00120451"/>
    <w:rsid w:val="001204C9"/>
    <w:rsid w:val="0012053F"/>
    <w:rsid w:val="001206DA"/>
    <w:rsid w:val="001206DF"/>
    <w:rsid w:val="0012086A"/>
    <w:rsid w:val="00120B2B"/>
    <w:rsid w:val="00120DA6"/>
    <w:rsid w:val="00120F46"/>
    <w:rsid w:val="0012102A"/>
    <w:rsid w:val="00121359"/>
    <w:rsid w:val="0012141E"/>
    <w:rsid w:val="00121529"/>
    <w:rsid w:val="00121A14"/>
    <w:rsid w:val="0012254D"/>
    <w:rsid w:val="0012258C"/>
    <w:rsid w:val="00122A48"/>
    <w:rsid w:val="00122B31"/>
    <w:rsid w:val="00122EC8"/>
    <w:rsid w:val="00123005"/>
    <w:rsid w:val="00123080"/>
    <w:rsid w:val="00123389"/>
    <w:rsid w:val="0012340B"/>
    <w:rsid w:val="00123458"/>
    <w:rsid w:val="0012398B"/>
    <w:rsid w:val="00123DFB"/>
    <w:rsid w:val="00123E5C"/>
    <w:rsid w:val="00124C05"/>
    <w:rsid w:val="00124D5D"/>
    <w:rsid w:val="00125117"/>
    <w:rsid w:val="001253FB"/>
    <w:rsid w:val="00125859"/>
    <w:rsid w:val="001258C8"/>
    <w:rsid w:val="00125B56"/>
    <w:rsid w:val="00125F2E"/>
    <w:rsid w:val="00125F9A"/>
    <w:rsid w:val="0012614E"/>
    <w:rsid w:val="0012638D"/>
    <w:rsid w:val="001263C9"/>
    <w:rsid w:val="0012646D"/>
    <w:rsid w:val="0012689C"/>
    <w:rsid w:val="00126B3A"/>
    <w:rsid w:val="00126BC6"/>
    <w:rsid w:val="00126E8F"/>
    <w:rsid w:val="00126F6D"/>
    <w:rsid w:val="00127084"/>
    <w:rsid w:val="00127973"/>
    <w:rsid w:val="001302FD"/>
    <w:rsid w:val="0013043C"/>
    <w:rsid w:val="0013064F"/>
    <w:rsid w:val="00130B3A"/>
    <w:rsid w:val="00131032"/>
    <w:rsid w:val="00131205"/>
    <w:rsid w:val="0013121E"/>
    <w:rsid w:val="0013128D"/>
    <w:rsid w:val="0013191D"/>
    <w:rsid w:val="001321EA"/>
    <w:rsid w:val="0013295D"/>
    <w:rsid w:val="00132C4B"/>
    <w:rsid w:val="00132D57"/>
    <w:rsid w:val="00133049"/>
    <w:rsid w:val="001332E3"/>
    <w:rsid w:val="00133340"/>
    <w:rsid w:val="001335E6"/>
    <w:rsid w:val="001337F3"/>
    <w:rsid w:val="00133822"/>
    <w:rsid w:val="0013396B"/>
    <w:rsid w:val="00133F52"/>
    <w:rsid w:val="00134273"/>
    <w:rsid w:val="00134340"/>
    <w:rsid w:val="001349CC"/>
    <w:rsid w:val="00134BD5"/>
    <w:rsid w:val="00134FAB"/>
    <w:rsid w:val="00135354"/>
    <w:rsid w:val="0013539A"/>
    <w:rsid w:val="001354BD"/>
    <w:rsid w:val="00135613"/>
    <w:rsid w:val="001357F8"/>
    <w:rsid w:val="00135B5E"/>
    <w:rsid w:val="00135FA7"/>
    <w:rsid w:val="001363A0"/>
    <w:rsid w:val="0013660A"/>
    <w:rsid w:val="00136811"/>
    <w:rsid w:val="001368E8"/>
    <w:rsid w:val="00136CD9"/>
    <w:rsid w:val="00136D0A"/>
    <w:rsid w:val="00136ED4"/>
    <w:rsid w:val="0013728D"/>
    <w:rsid w:val="0013744A"/>
    <w:rsid w:val="001374F8"/>
    <w:rsid w:val="00137533"/>
    <w:rsid w:val="00137A3C"/>
    <w:rsid w:val="00137FFE"/>
    <w:rsid w:val="001401FE"/>
    <w:rsid w:val="001409EE"/>
    <w:rsid w:val="00140A9B"/>
    <w:rsid w:val="00140BF8"/>
    <w:rsid w:val="00140BFA"/>
    <w:rsid w:val="00140CD9"/>
    <w:rsid w:val="00140E29"/>
    <w:rsid w:val="00140F21"/>
    <w:rsid w:val="00141238"/>
    <w:rsid w:val="001414CD"/>
    <w:rsid w:val="00141A9B"/>
    <w:rsid w:val="00141CA5"/>
    <w:rsid w:val="00141D4E"/>
    <w:rsid w:val="00141E17"/>
    <w:rsid w:val="0014248A"/>
    <w:rsid w:val="00142589"/>
    <w:rsid w:val="00142908"/>
    <w:rsid w:val="00142BCC"/>
    <w:rsid w:val="00142C86"/>
    <w:rsid w:val="001430AB"/>
    <w:rsid w:val="0014326C"/>
    <w:rsid w:val="0014327B"/>
    <w:rsid w:val="001435FE"/>
    <w:rsid w:val="00143646"/>
    <w:rsid w:val="00143962"/>
    <w:rsid w:val="001439A6"/>
    <w:rsid w:val="00143D41"/>
    <w:rsid w:val="00143E6A"/>
    <w:rsid w:val="00143EA1"/>
    <w:rsid w:val="00143FC2"/>
    <w:rsid w:val="001444A5"/>
    <w:rsid w:val="001445E9"/>
    <w:rsid w:val="0014480C"/>
    <w:rsid w:val="00145340"/>
    <w:rsid w:val="00145D2F"/>
    <w:rsid w:val="001463F8"/>
    <w:rsid w:val="001464F5"/>
    <w:rsid w:val="00146775"/>
    <w:rsid w:val="00146821"/>
    <w:rsid w:val="001468A8"/>
    <w:rsid w:val="00146976"/>
    <w:rsid w:val="00146A6E"/>
    <w:rsid w:val="00146C56"/>
    <w:rsid w:val="00146D1A"/>
    <w:rsid w:val="00146D5C"/>
    <w:rsid w:val="00146DD8"/>
    <w:rsid w:val="00147064"/>
    <w:rsid w:val="001470FF"/>
    <w:rsid w:val="001473D4"/>
    <w:rsid w:val="001475AA"/>
    <w:rsid w:val="001479CA"/>
    <w:rsid w:val="00147C20"/>
    <w:rsid w:val="00147ED9"/>
    <w:rsid w:val="0015003A"/>
    <w:rsid w:val="001503FE"/>
    <w:rsid w:val="0015053A"/>
    <w:rsid w:val="00150922"/>
    <w:rsid w:val="0015096C"/>
    <w:rsid w:val="00151344"/>
    <w:rsid w:val="00151FAC"/>
    <w:rsid w:val="00152000"/>
    <w:rsid w:val="0015206C"/>
    <w:rsid w:val="001520B4"/>
    <w:rsid w:val="0015225E"/>
    <w:rsid w:val="001526B1"/>
    <w:rsid w:val="001526F2"/>
    <w:rsid w:val="00152783"/>
    <w:rsid w:val="001527BC"/>
    <w:rsid w:val="0015288F"/>
    <w:rsid w:val="001529DB"/>
    <w:rsid w:val="00152AAA"/>
    <w:rsid w:val="00152BB4"/>
    <w:rsid w:val="00152FFA"/>
    <w:rsid w:val="00153668"/>
    <w:rsid w:val="00153CB8"/>
    <w:rsid w:val="00153F8D"/>
    <w:rsid w:val="00153FF6"/>
    <w:rsid w:val="00154682"/>
    <w:rsid w:val="001548A4"/>
    <w:rsid w:val="00154D8E"/>
    <w:rsid w:val="00154DEC"/>
    <w:rsid w:val="001555E2"/>
    <w:rsid w:val="00155707"/>
    <w:rsid w:val="0015579D"/>
    <w:rsid w:val="001559D5"/>
    <w:rsid w:val="00155B02"/>
    <w:rsid w:val="00155E93"/>
    <w:rsid w:val="00156722"/>
    <w:rsid w:val="00156919"/>
    <w:rsid w:val="00156B20"/>
    <w:rsid w:val="00156BFE"/>
    <w:rsid w:val="00156C67"/>
    <w:rsid w:val="00156E7A"/>
    <w:rsid w:val="001574F9"/>
    <w:rsid w:val="00157551"/>
    <w:rsid w:val="00157930"/>
    <w:rsid w:val="00157ABF"/>
    <w:rsid w:val="00157C0B"/>
    <w:rsid w:val="0016012D"/>
    <w:rsid w:val="00160222"/>
    <w:rsid w:val="00160869"/>
    <w:rsid w:val="001608BA"/>
    <w:rsid w:val="00160B3C"/>
    <w:rsid w:val="00161365"/>
    <w:rsid w:val="00161790"/>
    <w:rsid w:val="00161A77"/>
    <w:rsid w:val="00162553"/>
    <w:rsid w:val="001625E0"/>
    <w:rsid w:val="00162BAE"/>
    <w:rsid w:val="00162E2C"/>
    <w:rsid w:val="00162EBF"/>
    <w:rsid w:val="00162F21"/>
    <w:rsid w:val="0016347F"/>
    <w:rsid w:val="00163636"/>
    <w:rsid w:val="001636C8"/>
    <w:rsid w:val="00163757"/>
    <w:rsid w:val="00163F88"/>
    <w:rsid w:val="001642A7"/>
    <w:rsid w:val="0016482F"/>
    <w:rsid w:val="00164A37"/>
    <w:rsid w:val="001651E4"/>
    <w:rsid w:val="001655FC"/>
    <w:rsid w:val="0016583A"/>
    <w:rsid w:val="00165E52"/>
    <w:rsid w:val="00165E69"/>
    <w:rsid w:val="00165E76"/>
    <w:rsid w:val="0016636E"/>
    <w:rsid w:val="0016645E"/>
    <w:rsid w:val="001667E8"/>
    <w:rsid w:val="00166A16"/>
    <w:rsid w:val="00166B27"/>
    <w:rsid w:val="00166F3A"/>
    <w:rsid w:val="001670B2"/>
    <w:rsid w:val="001670CB"/>
    <w:rsid w:val="00167371"/>
    <w:rsid w:val="001673A4"/>
    <w:rsid w:val="00167548"/>
    <w:rsid w:val="001676B1"/>
    <w:rsid w:val="00167819"/>
    <w:rsid w:val="001679B8"/>
    <w:rsid w:val="00167E23"/>
    <w:rsid w:val="00170301"/>
    <w:rsid w:val="0017066C"/>
    <w:rsid w:val="00170A8D"/>
    <w:rsid w:val="00171091"/>
    <w:rsid w:val="00171392"/>
    <w:rsid w:val="00171EC2"/>
    <w:rsid w:val="001722D3"/>
    <w:rsid w:val="00172455"/>
    <w:rsid w:val="0017251F"/>
    <w:rsid w:val="001726B8"/>
    <w:rsid w:val="0017270E"/>
    <w:rsid w:val="00172823"/>
    <w:rsid w:val="00172A79"/>
    <w:rsid w:val="00172AE3"/>
    <w:rsid w:val="00172F1F"/>
    <w:rsid w:val="0017337F"/>
    <w:rsid w:val="00173EEC"/>
    <w:rsid w:val="001743A0"/>
    <w:rsid w:val="001747C8"/>
    <w:rsid w:val="00174FC8"/>
    <w:rsid w:val="00175089"/>
    <w:rsid w:val="001752EE"/>
    <w:rsid w:val="001753B7"/>
    <w:rsid w:val="001755A0"/>
    <w:rsid w:val="00175838"/>
    <w:rsid w:val="00175BB7"/>
    <w:rsid w:val="001760A4"/>
    <w:rsid w:val="001763CE"/>
    <w:rsid w:val="0017650D"/>
    <w:rsid w:val="001766E6"/>
    <w:rsid w:val="0017676A"/>
    <w:rsid w:val="001768F5"/>
    <w:rsid w:val="00176D4B"/>
    <w:rsid w:val="00176E52"/>
    <w:rsid w:val="00176FFD"/>
    <w:rsid w:val="00177160"/>
    <w:rsid w:val="001777AA"/>
    <w:rsid w:val="00177956"/>
    <w:rsid w:val="00177987"/>
    <w:rsid w:val="00177E97"/>
    <w:rsid w:val="001801B9"/>
    <w:rsid w:val="00180447"/>
    <w:rsid w:val="0018047E"/>
    <w:rsid w:val="001804D3"/>
    <w:rsid w:val="001806D2"/>
    <w:rsid w:val="001808E7"/>
    <w:rsid w:val="00180F01"/>
    <w:rsid w:val="00181302"/>
    <w:rsid w:val="0018134E"/>
    <w:rsid w:val="00181396"/>
    <w:rsid w:val="00181B12"/>
    <w:rsid w:val="00181E13"/>
    <w:rsid w:val="00182031"/>
    <w:rsid w:val="00182481"/>
    <w:rsid w:val="00182897"/>
    <w:rsid w:val="00182B5E"/>
    <w:rsid w:val="00182DE9"/>
    <w:rsid w:val="00183109"/>
    <w:rsid w:val="0018320F"/>
    <w:rsid w:val="001837E7"/>
    <w:rsid w:val="00183C62"/>
    <w:rsid w:val="00183D8F"/>
    <w:rsid w:val="00183F93"/>
    <w:rsid w:val="00183FD3"/>
    <w:rsid w:val="00184239"/>
    <w:rsid w:val="00184378"/>
    <w:rsid w:val="00184B09"/>
    <w:rsid w:val="00184EB0"/>
    <w:rsid w:val="00184EEF"/>
    <w:rsid w:val="00184FC0"/>
    <w:rsid w:val="00184FE4"/>
    <w:rsid w:val="00185363"/>
    <w:rsid w:val="0018599A"/>
    <w:rsid w:val="00185DA8"/>
    <w:rsid w:val="00185E25"/>
    <w:rsid w:val="00186271"/>
    <w:rsid w:val="00186507"/>
    <w:rsid w:val="00186A7C"/>
    <w:rsid w:val="00186BA1"/>
    <w:rsid w:val="00186F3B"/>
    <w:rsid w:val="0018705C"/>
    <w:rsid w:val="00187374"/>
    <w:rsid w:val="0018748A"/>
    <w:rsid w:val="001874C7"/>
    <w:rsid w:val="0018785A"/>
    <w:rsid w:val="00187BB7"/>
    <w:rsid w:val="001901C6"/>
    <w:rsid w:val="001901FC"/>
    <w:rsid w:val="00190247"/>
    <w:rsid w:val="001904B4"/>
    <w:rsid w:val="00190872"/>
    <w:rsid w:val="001910C1"/>
    <w:rsid w:val="001912B8"/>
    <w:rsid w:val="0019132B"/>
    <w:rsid w:val="0019145A"/>
    <w:rsid w:val="001915FD"/>
    <w:rsid w:val="00191D3C"/>
    <w:rsid w:val="00191F5D"/>
    <w:rsid w:val="0019217D"/>
    <w:rsid w:val="001925F2"/>
    <w:rsid w:val="00192911"/>
    <w:rsid w:val="00192B45"/>
    <w:rsid w:val="00192F83"/>
    <w:rsid w:val="0019315E"/>
    <w:rsid w:val="00193939"/>
    <w:rsid w:val="00193AF8"/>
    <w:rsid w:val="00193BCD"/>
    <w:rsid w:val="00193D49"/>
    <w:rsid w:val="001940D6"/>
    <w:rsid w:val="001941E4"/>
    <w:rsid w:val="001943DD"/>
    <w:rsid w:val="00195384"/>
    <w:rsid w:val="001954A0"/>
    <w:rsid w:val="001955A7"/>
    <w:rsid w:val="0019571E"/>
    <w:rsid w:val="00195C35"/>
    <w:rsid w:val="00195CF7"/>
    <w:rsid w:val="00196632"/>
    <w:rsid w:val="00196810"/>
    <w:rsid w:val="00196A94"/>
    <w:rsid w:val="00196ADD"/>
    <w:rsid w:val="00196C8F"/>
    <w:rsid w:val="00196F44"/>
    <w:rsid w:val="00197004"/>
    <w:rsid w:val="001970F7"/>
    <w:rsid w:val="0019778E"/>
    <w:rsid w:val="00197842"/>
    <w:rsid w:val="00197C89"/>
    <w:rsid w:val="001A02D6"/>
    <w:rsid w:val="001A054B"/>
    <w:rsid w:val="001A12C7"/>
    <w:rsid w:val="001A142B"/>
    <w:rsid w:val="001A15D3"/>
    <w:rsid w:val="001A1658"/>
    <w:rsid w:val="001A19C5"/>
    <w:rsid w:val="001A1A43"/>
    <w:rsid w:val="001A1E7F"/>
    <w:rsid w:val="001A249D"/>
    <w:rsid w:val="001A27BD"/>
    <w:rsid w:val="001A2B5B"/>
    <w:rsid w:val="001A2BF3"/>
    <w:rsid w:val="001A2D26"/>
    <w:rsid w:val="001A2E94"/>
    <w:rsid w:val="001A2E9B"/>
    <w:rsid w:val="001A30A1"/>
    <w:rsid w:val="001A340F"/>
    <w:rsid w:val="001A3478"/>
    <w:rsid w:val="001A36A8"/>
    <w:rsid w:val="001A36E8"/>
    <w:rsid w:val="001A39AB"/>
    <w:rsid w:val="001A3A57"/>
    <w:rsid w:val="001A3D3E"/>
    <w:rsid w:val="001A4511"/>
    <w:rsid w:val="001A4659"/>
    <w:rsid w:val="001A4710"/>
    <w:rsid w:val="001A4815"/>
    <w:rsid w:val="001A4987"/>
    <w:rsid w:val="001A52EA"/>
    <w:rsid w:val="001A5AFA"/>
    <w:rsid w:val="001A5E46"/>
    <w:rsid w:val="001A6154"/>
    <w:rsid w:val="001A6238"/>
    <w:rsid w:val="001A62F4"/>
    <w:rsid w:val="001A6495"/>
    <w:rsid w:val="001A67E2"/>
    <w:rsid w:val="001A7229"/>
    <w:rsid w:val="001A7416"/>
    <w:rsid w:val="001A759A"/>
    <w:rsid w:val="001A7654"/>
    <w:rsid w:val="001A7672"/>
    <w:rsid w:val="001A788E"/>
    <w:rsid w:val="001A7B7B"/>
    <w:rsid w:val="001A7C07"/>
    <w:rsid w:val="001A7D2B"/>
    <w:rsid w:val="001A7DC8"/>
    <w:rsid w:val="001A7FE6"/>
    <w:rsid w:val="001B06DE"/>
    <w:rsid w:val="001B0867"/>
    <w:rsid w:val="001B0EF2"/>
    <w:rsid w:val="001B1213"/>
    <w:rsid w:val="001B1368"/>
    <w:rsid w:val="001B16B1"/>
    <w:rsid w:val="001B1769"/>
    <w:rsid w:val="001B17DC"/>
    <w:rsid w:val="001B1CFA"/>
    <w:rsid w:val="001B2142"/>
    <w:rsid w:val="001B214E"/>
    <w:rsid w:val="001B2353"/>
    <w:rsid w:val="001B27B8"/>
    <w:rsid w:val="001B27E0"/>
    <w:rsid w:val="001B2B10"/>
    <w:rsid w:val="001B2C79"/>
    <w:rsid w:val="001B2C89"/>
    <w:rsid w:val="001B2D7C"/>
    <w:rsid w:val="001B2DC5"/>
    <w:rsid w:val="001B3A76"/>
    <w:rsid w:val="001B3AE3"/>
    <w:rsid w:val="001B3BF0"/>
    <w:rsid w:val="001B3F44"/>
    <w:rsid w:val="001B4885"/>
    <w:rsid w:val="001B48F6"/>
    <w:rsid w:val="001B4BF7"/>
    <w:rsid w:val="001B4C70"/>
    <w:rsid w:val="001B501B"/>
    <w:rsid w:val="001B53B3"/>
    <w:rsid w:val="001B5729"/>
    <w:rsid w:val="001B6026"/>
    <w:rsid w:val="001B607F"/>
    <w:rsid w:val="001B625E"/>
    <w:rsid w:val="001B630C"/>
    <w:rsid w:val="001B69F0"/>
    <w:rsid w:val="001B70FC"/>
    <w:rsid w:val="001B73F2"/>
    <w:rsid w:val="001B783F"/>
    <w:rsid w:val="001B7879"/>
    <w:rsid w:val="001B793D"/>
    <w:rsid w:val="001B79B3"/>
    <w:rsid w:val="001B7E95"/>
    <w:rsid w:val="001C05DF"/>
    <w:rsid w:val="001C06C8"/>
    <w:rsid w:val="001C08EE"/>
    <w:rsid w:val="001C128E"/>
    <w:rsid w:val="001C177F"/>
    <w:rsid w:val="001C205B"/>
    <w:rsid w:val="001C215E"/>
    <w:rsid w:val="001C256B"/>
    <w:rsid w:val="001C2B7B"/>
    <w:rsid w:val="001C2C2F"/>
    <w:rsid w:val="001C2FAC"/>
    <w:rsid w:val="001C32F7"/>
    <w:rsid w:val="001C3455"/>
    <w:rsid w:val="001C372F"/>
    <w:rsid w:val="001C38C0"/>
    <w:rsid w:val="001C3AEE"/>
    <w:rsid w:val="001C4344"/>
    <w:rsid w:val="001C4BA6"/>
    <w:rsid w:val="001C4BF8"/>
    <w:rsid w:val="001C4D99"/>
    <w:rsid w:val="001C4EAB"/>
    <w:rsid w:val="001C4F45"/>
    <w:rsid w:val="001C53FF"/>
    <w:rsid w:val="001C59E4"/>
    <w:rsid w:val="001C5D57"/>
    <w:rsid w:val="001C5E69"/>
    <w:rsid w:val="001C63B7"/>
    <w:rsid w:val="001C6496"/>
    <w:rsid w:val="001C6507"/>
    <w:rsid w:val="001C697D"/>
    <w:rsid w:val="001C6EA9"/>
    <w:rsid w:val="001C6F0F"/>
    <w:rsid w:val="001C6FE9"/>
    <w:rsid w:val="001C706B"/>
    <w:rsid w:val="001C757A"/>
    <w:rsid w:val="001C7808"/>
    <w:rsid w:val="001C7B29"/>
    <w:rsid w:val="001C7CAB"/>
    <w:rsid w:val="001C7F1A"/>
    <w:rsid w:val="001D008E"/>
    <w:rsid w:val="001D04C3"/>
    <w:rsid w:val="001D07E7"/>
    <w:rsid w:val="001D0898"/>
    <w:rsid w:val="001D0CEB"/>
    <w:rsid w:val="001D0D13"/>
    <w:rsid w:val="001D16E6"/>
    <w:rsid w:val="001D191A"/>
    <w:rsid w:val="001D1A8D"/>
    <w:rsid w:val="001D1B8F"/>
    <w:rsid w:val="001D1C75"/>
    <w:rsid w:val="001D2084"/>
    <w:rsid w:val="001D20B4"/>
    <w:rsid w:val="001D2356"/>
    <w:rsid w:val="001D2397"/>
    <w:rsid w:val="001D2723"/>
    <w:rsid w:val="001D2901"/>
    <w:rsid w:val="001D2A41"/>
    <w:rsid w:val="001D2B77"/>
    <w:rsid w:val="001D3015"/>
    <w:rsid w:val="001D3444"/>
    <w:rsid w:val="001D380C"/>
    <w:rsid w:val="001D3AE6"/>
    <w:rsid w:val="001D3D03"/>
    <w:rsid w:val="001D3FD8"/>
    <w:rsid w:val="001D4B98"/>
    <w:rsid w:val="001D4BF9"/>
    <w:rsid w:val="001D4E90"/>
    <w:rsid w:val="001D4F73"/>
    <w:rsid w:val="001D4F7C"/>
    <w:rsid w:val="001D5D33"/>
    <w:rsid w:val="001D5DFB"/>
    <w:rsid w:val="001D61BE"/>
    <w:rsid w:val="001D633A"/>
    <w:rsid w:val="001D6488"/>
    <w:rsid w:val="001D6503"/>
    <w:rsid w:val="001D6543"/>
    <w:rsid w:val="001D6A1F"/>
    <w:rsid w:val="001D6E71"/>
    <w:rsid w:val="001D7123"/>
    <w:rsid w:val="001D7366"/>
    <w:rsid w:val="001D7483"/>
    <w:rsid w:val="001D7622"/>
    <w:rsid w:val="001D7C09"/>
    <w:rsid w:val="001D7E6C"/>
    <w:rsid w:val="001E0622"/>
    <w:rsid w:val="001E072A"/>
    <w:rsid w:val="001E0D4D"/>
    <w:rsid w:val="001E0D98"/>
    <w:rsid w:val="001E0DE3"/>
    <w:rsid w:val="001E10FD"/>
    <w:rsid w:val="001E1784"/>
    <w:rsid w:val="001E1C1A"/>
    <w:rsid w:val="001E1F07"/>
    <w:rsid w:val="001E1F6D"/>
    <w:rsid w:val="001E2DB3"/>
    <w:rsid w:val="001E2EA8"/>
    <w:rsid w:val="001E35D5"/>
    <w:rsid w:val="001E3BBF"/>
    <w:rsid w:val="001E3CCD"/>
    <w:rsid w:val="001E3DF5"/>
    <w:rsid w:val="001E40C3"/>
    <w:rsid w:val="001E438B"/>
    <w:rsid w:val="001E49BC"/>
    <w:rsid w:val="001E49E3"/>
    <w:rsid w:val="001E4A52"/>
    <w:rsid w:val="001E4C5C"/>
    <w:rsid w:val="001E4E67"/>
    <w:rsid w:val="001E4F8E"/>
    <w:rsid w:val="001E5290"/>
    <w:rsid w:val="001E5524"/>
    <w:rsid w:val="001E56D6"/>
    <w:rsid w:val="001E5B0A"/>
    <w:rsid w:val="001E5B42"/>
    <w:rsid w:val="001E5E3A"/>
    <w:rsid w:val="001E5EA5"/>
    <w:rsid w:val="001E5F4F"/>
    <w:rsid w:val="001E6108"/>
    <w:rsid w:val="001E6292"/>
    <w:rsid w:val="001E64C0"/>
    <w:rsid w:val="001E65F1"/>
    <w:rsid w:val="001E68EA"/>
    <w:rsid w:val="001E72C5"/>
    <w:rsid w:val="001E72D7"/>
    <w:rsid w:val="001E7772"/>
    <w:rsid w:val="001E78FD"/>
    <w:rsid w:val="001E7AF8"/>
    <w:rsid w:val="001E7D1A"/>
    <w:rsid w:val="001F001E"/>
    <w:rsid w:val="001F002B"/>
    <w:rsid w:val="001F047A"/>
    <w:rsid w:val="001F064A"/>
    <w:rsid w:val="001F0B13"/>
    <w:rsid w:val="001F1002"/>
    <w:rsid w:val="001F1770"/>
    <w:rsid w:val="001F18FA"/>
    <w:rsid w:val="001F1AAE"/>
    <w:rsid w:val="001F1AC1"/>
    <w:rsid w:val="001F1B45"/>
    <w:rsid w:val="001F1C97"/>
    <w:rsid w:val="001F1CA8"/>
    <w:rsid w:val="001F2007"/>
    <w:rsid w:val="001F25F7"/>
    <w:rsid w:val="001F2774"/>
    <w:rsid w:val="001F29CE"/>
    <w:rsid w:val="001F2F5B"/>
    <w:rsid w:val="001F3715"/>
    <w:rsid w:val="001F3911"/>
    <w:rsid w:val="001F406D"/>
    <w:rsid w:val="001F41CD"/>
    <w:rsid w:val="001F4443"/>
    <w:rsid w:val="001F49B3"/>
    <w:rsid w:val="001F4AF4"/>
    <w:rsid w:val="001F4AFE"/>
    <w:rsid w:val="001F4D1E"/>
    <w:rsid w:val="001F4E20"/>
    <w:rsid w:val="001F5168"/>
    <w:rsid w:val="001F5587"/>
    <w:rsid w:val="001F56CF"/>
    <w:rsid w:val="001F575B"/>
    <w:rsid w:val="001F5CE2"/>
    <w:rsid w:val="001F62A9"/>
    <w:rsid w:val="001F62EE"/>
    <w:rsid w:val="001F65F8"/>
    <w:rsid w:val="001F6F15"/>
    <w:rsid w:val="001F6FA3"/>
    <w:rsid w:val="001F7154"/>
    <w:rsid w:val="001F758C"/>
    <w:rsid w:val="001F75FB"/>
    <w:rsid w:val="001F7A1F"/>
    <w:rsid w:val="001F7B78"/>
    <w:rsid w:val="001F7CB2"/>
    <w:rsid w:val="001F7CBE"/>
    <w:rsid w:val="001F7D63"/>
    <w:rsid w:val="002002A6"/>
    <w:rsid w:val="0020080E"/>
    <w:rsid w:val="002010EE"/>
    <w:rsid w:val="002012CD"/>
    <w:rsid w:val="00201562"/>
    <w:rsid w:val="00201912"/>
    <w:rsid w:val="00201B69"/>
    <w:rsid w:val="00201F4A"/>
    <w:rsid w:val="0020274C"/>
    <w:rsid w:val="002027D8"/>
    <w:rsid w:val="0020289F"/>
    <w:rsid w:val="00202A46"/>
    <w:rsid w:val="00202C38"/>
    <w:rsid w:val="00202DB7"/>
    <w:rsid w:val="00202FEE"/>
    <w:rsid w:val="002037CE"/>
    <w:rsid w:val="002038FF"/>
    <w:rsid w:val="00203A7F"/>
    <w:rsid w:val="00203BF7"/>
    <w:rsid w:val="00203CB3"/>
    <w:rsid w:val="0020448F"/>
    <w:rsid w:val="002044B0"/>
    <w:rsid w:val="002044E8"/>
    <w:rsid w:val="00204829"/>
    <w:rsid w:val="00204956"/>
    <w:rsid w:val="00204AA6"/>
    <w:rsid w:val="00204C41"/>
    <w:rsid w:val="00205043"/>
    <w:rsid w:val="0020509A"/>
    <w:rsid w:val="00205414"/>
    <w:rsid w:val="002054FB"/>
    <w:rsid w:val="00205974"/>
    <w:rsid w:val="00205AFF"/>
    <w:rsid w:val="00205CDA"/>
    <w:rsid w:val="00205D5B"/>
    <w:rsid w:val="00205E7B"/>
    <w:rsid w:val="00205EB3"/>
    <w:rsid w:val="0020623F"/>
    <w:rsid w:val="00206891"/>
    <w:rsid w:val="00206B2A"/>
    <w:rsid w:val="00206BAF"/>
    <w:rsid w:val="00206E0F"/>
    <w:rsid w:val="00206EA1"/>
    <w:rsid w:val="00206FA6"/>
    <w:rsid w:val="00207039"/>
    <w:rsid w:val="002072D0"/>
    <w:rsid w:val="002076F7"/>
    <w:rsid w:val="00207C9D"/>
    <w:rsid w:val="00207E49"/>
    <w:rsid w:val="00210047"/>
    <w:rsid w:val="0021041E"/>
    <w:rsid w:val="0021080E"/>
    <w:rsid w:val="00210A0D"/>
    <w:rsid w:val="00210F9A"/>
    <w:rsid w:val="00210FB2"/>
    <w:rsid w:val="002112B3"/>
    <w:rsid w:val="0021158B"/>
    <w:rsid w:val="00211C32"/>
    <w:rsid w:val="00211FFC"/>
    <w:rsid w:val="002120A0"/>
    <w:rsid w:val="002122EF"/>
    <w:rsid w:val="002125F4"/>
    <w:rsid w:val="00212983"/>
    <w:rsid w:val="00212D0D"/>
    <w:rsid w:val="00212DDD"/>
    <w:rsid w:val="0021391A"/>
    <w:rsid w:val="00213965"/>
    <w:rsid w:val="00213D0D"/>
    <w:rsid w:val="00213DF2"/>
    <w:rsid w:val="00213E06"/>
    <w:rsid w:val="00213F7F"/>
    <w:rsid w:val="00213FDD"/>
    <w:rsid w:val="00214037"/>
    <w:rsid w:val="0021448D"/>
    <w:rsid w:val="002144E1"/>
    <w:rsid w:val="002147F2"/>
    <w:rsid w:val="0021494C"/>
    <w:rsid w:val="00214AF8"/>
    <w:rsid w:val="00214CA2"/>
    <w:rsid w:val="00214DD7"/>
    <w:rsid w:val="002150A1"/>
    <w:rsid w:val="002156F2"/>
    <w:rsid w:val="002157E3"/>
    <w:rsid w:val="00216047"/>
    <w:rsid w:val="00217192"/>
    <w:rsid w:val="00217CA6"/>
    <w:rsid w:val="00217D5A"/>
    <w:rsid w:val="00220161"/>
    <w:rsid w:val="0022041A"/>
    <w:rsid w:val="00220427"/>
    <w:rsid w:val="0022076E"/>
    <w:rsid w:val="00220861"/>
    <w:rsid w:val="002209F3"/>
    <w:rsid w:val="00220B32"/>
    <w:rsid w:val="00220C18"/>
    <w:rsid w:val="00220C7F"/>
    <w:rsid w:val="00220C8F"/>
    <w:rsid w:val="00220CF9"/>
    <w:rsid w:val="00220DFB"/>
    <w:rsid w:val="002210CB"/>
    <w:rsid w:val="002217C5"/>
    <w:rsid w:val="00221854"/>
    <w:rsid w:val="0022198B"/>
    <w:rsid w:val="00221F81"/>
    <w:rsid w:val="00222067"/>
    <w:rsid w:val="002222D9"/>
    <w:rsid w:val="002223FE"/>
    <w:rsid w:val="0022241F"/>
    <w:rsid w:val="002224AE"/>
    <w:rsid w:val="0022251F"/>
    <w:rsid w:val="00222A05"/>
    <w:rsid w:val="00223121"/>
    <w:rsid w:val="00223197"/>
    <w:rsid w:val="0022376F"/>
    <w:rsid w:val="00223E9C"/>
    <w:rsid w:val="00223FC3"/>
    <w:rsid w:val="0022476F"/>
    <w:rsid w:val="00224975"/>
    <w:rsid w:val="00224BC1"/>
    <w:rsid w:val="00224BF5"/>
    <w:rsid w:val="00224DFF"/>
    <w:rsid w:val="002256BE"/>
    <w:rsid w:val="00225874"/>
    <w:rsid w:val="002259DA"/>
    <w:rsid w:val="00225BB1"/>
    <w:rsid w:val="00226202"/>
    <w:rsid w:val="002264FA"/>
    <w:rsid w:val="00226566"/>
    <w:rsid w:val="002268B2"/>
    <w:rsid w:val="00226D5A"/>
    <w:rsid w:val="00226D87"/>
    <w:rsid w:val="002272A9"/>
    <w:rsid w:val="00227346"/>
    <w:rsid w:val="00227701"/>
    <w:rsid w:val="00227830"/>
    <w:rsid w:val="00227B24"/>
    <w:rsid w:val="00227D50"/>
    <w:rsid w:val="00227FE7"/>
    <w:rsid w:val="00230366"/>
    <w:rsid w:val="0023056A"/>
    <w:rsid w:val="00230AAC"/>
    <w:rsid w:val="00230D29"/>
    <w:rsid w:val="00230E1D"/>
    <w:rsid w:val="00231181"/>
    <w:rsid w:val="00231897"/>
    <w:rsid w:val="002318AD"/>
    <w:rsid w:val="00231A18"/>
    <w:rsid w:val="00231AC0"/>
    <w:rsid w:val="00231DD0"/>
    <w:rsid w:val="00232251"/>
    <w:rsid w:val="00232699"/>
    <w:rsid w:val="002328AF"/>
    <w:rsid w:val="0023298B"/>
    <w:rsid w:val="002329B7"/>
    <w:rsid w:val="00232B7E"/>
    <w:rsid w:val="00232B8C"/>
    <w:rsid w:val="00232BEE"/>
    <w:rsid w:val="00232DE8"/>
    <w:rsid w:val="00232E27"/>
    <w:rsid w:val="0023328C"/>
    <w:rsid w:val="002333F4"/>
    <w:rsid w:val="0023340C"/>
    <w:rsid w:val="00233A6F"/>
    <w:rsid w:val="00233D1C"/>
    <w:rsid w:val="00233E34"/>
    <w:rsid w:val="00233E4B"/>
    <w:rsid w:val="00234160"/>
    <w:rsid w:val="002347AB"/>
    <w:rsid w:val="00234857"/>
    <w:rsid w:val="00234AA7"/>
    <w:rsid w:val="00234C25"/>
    <w:rsid w:val="00234C2A"/>
    <w:rsid w:val="00234CCF"/>
    <w:rsid w:val="00234DE3"/>
    <w:rsid w:val="00234E3B"/>
    <w:rsid w:val="00234F2E"/>
    <w:rsid w:val="00234FAD"/>
    <w:rsid w:val="00234FD3"/>
    <w:rsid w:val="0023505C"/>
    <w:rsid w:val="0023513F"/>
    <w:rsid w:val="0023543C"/>
    <w:rsid w:val="00235863"/>
    <w:rsid w:val="00235CB2"/>
    <w:rsid w:val="002368C6"/>
    <w:rsid w:val="00236ADA"/>
    <w:rsid w:val="002372E2"/>
    <w:rsid w:val="00237434"/>
    <w:rsid w:val="0023752A"/>
    <w:rsid w:val="0023787E"/>
    <w:rsid w:val="0023789F"/>
    <w:rsid w:val="00237CDC"/>
    <w:rsid w:val="00237D53"/>
    <w:rsid w:val="00237DE6"/>
    <w:rsid w:val="002403F8"/>
    <w:rsid w:val="0024059F"/>
    <w:rsid w:val="00240718"/>
    <w:rsid w:val="00240858"/>
    <w:rsid w:val="00240D7F"/>
    <w:rsid w:val="00241381"/>
    <w:rsid w:val="00241853"/>
    <w:rsid w:val="0024186B"/>
    <w:rsid w:val="0024196B"/>
    <w:rsid w:val="00241B22"/>
    <w:rsid w:val="00241DDC"/>
    <w:rsid w:val="00241E3E"/>
    <w:rsid w:val="00242254"/>
    <w:rsid w:val="002428CD"/>
    <w:rsid w:val="002428EC"/>
    <w:rsid w:val="00242DBD"/>
    <w:rsid w:val="00243505"/>
    <w:rsid w:val="0024363B"/>
    <w:rsid w:val="00243AF7"/>
    <w:rsid w:val="00243C54"/>
    <w:rsid w:val="00243EE7"/>
    <w:rsid w:val="002442F0"/>
    <w:rsid w:val="0024434E"/>
    <w:rsid w:val="002444FB"/>
    <w:rsid w:val="00244692"/>
    <w:rsid w:val="00244758"/>
    <w:rsid w:val="0024486A"/>
    <w:rsid w:val="00244C98"/>
    <w:rsid w:val="00244EB6"/>
    <w:rsid w:val="0024510D"/>
    <w:rsid w:val="00245192"/>
    <w:rsid w:val="0024543A"/>
    <w:rsid w:val="0024549C"/>
    <w:rsid w:val="002455CC"/>
    <w:rsid w:val="00245A22"/>
    <w:rsid w:val="00245C69"/>
    <w:rsid w:val="00245CC2"/>
    <w:rsid w:val="00245D5F"/>
    <w:rsid w:val="00245FF7"/>
    <w:rsid w:val="0024601E"/>
    <w:rsid w:val="0024665B"/>
    <w:rsid w:val="00246672"/>
    <w:rsid w:val="00246774"/>
    <w:rsid w:val="002467C1"/>
    <w:rsid w:val="0024702F"/>
    <w:rsid w:val="0024730B"/>
    <w:rsid w:val="002474ED"/>
    <w:rsid w:val="00247628"/>
    <w:rsid w:val="002476B9"/>
    <w:rsid w:val="00247800"/>
    <w:rsid w:val="00247844"/>
    <w:rsid w:val="002478D8"/>
    <w:rsid w:val="00247B15"/>
    <w:rsid w:val="00247F8A"/>
    <w:rsid w:val="0025037D"/>
    <w:rsid w:val="00250554"/>
    <w:rsid w:val="00250681"/>
    <w:rsid w:val="002507EB"/>
    <w:rsid w:val="00250A26"/>
    <w:rsid w:val="00250CFB"/>
    <w:rsid w:val="00250FB6"/>
    <w:rsid w:val="002514C0"/>
    <w:rsid w:val="002519E9"/>
    <w:rsid w:val="00251BA5"/>
    <w:rsid w:val="00251D24"/>
    <w:rsid w:val="00252164"/>
    <w:rsid w:val="0025219E"/>
    <w:rsid w:val="002522B3"/>
    <w:rsid w:val="0025270B"/>
    <w:rsid w:val="00252874"/>
    <w:rsid w:val="002528E7"/>
    <w:rsid w:val="00252A7A"/>
    <w:rsid w:val="00252B01"/>
    <w:rsid w:val="00252FF3"/>
    <w:rsid w:val="00253920"/>
    <w:rsid w:val="00253E48"/>
    <w:rsid w:val="00253F52"/>
    <w:rsid w:val="00254162"/>
    <w:rsid w:val="0025431D"/>
    <w:rsid w:val="002545C4"/>
    <w:rsid w:val="00254D1F"/>
    <w:rsid w:val="00254E83"/>
    <w:rsid w:val="00255730"/>
    <w:rsid w:val="00255DCB"/>
    <w:rsid w:val="00255DEE"/>
    <w:rsid w:val="0025611E"/>
    <w:rsid w:val="002562A1"/>
    <w:rsid w:val="002565D8"/>
    <w:rsid w:val="00257319"/>
    <w:rsid w:val="002573BE"/>
    <w:rsid w:val="00257594"/>
    <w:rsid w:val="0025768E"/>
    <w:rsid w:val="00257965"/>
    <w:rsid w:val="0026004B"/>
    <w:rsid w:val="0026021F"/>
    <w:rsid w:val="0026037F"/>
    <w:rsid w:val="002604EC"/>
    <w:rsid w:val="002609C4"/>
    <w:rsid w:val="002609E3"/>
    <w:rsid w:val="002609E8"/>
    <w:rsid w:val="00260F06"/>
    <w:rsid w:val="0026111D"/>
    <w:rsid w:val="0026121A"/>
    <w:rsid w:val="00261275"/>
    <w:rsid w:val="00261877"/>
    <w:rsid w:val="0026191A"/>
    <w:rsid w:val="0026213C"/>
    <w:rsid w:val="00262477"/>
    <w:rsid w:val="0026283D"/>
    <w:rsid w:val="00262AE2"/>
    <w:rsid w:val="00262D36"/>
    <w:rsid w:val="00262FD0"/>
    <w:rsid w:val="002631D8"/>
    <w:rsid w:val="00263268"/>
    <w:rsid w:val="002632C0"/>
    <w:rsid w:val="0026333B"/>
    <w:rsid w:val="002635EB"/>
    <w:rsid w:val="00263902"/>
    <w:rsid w:val="002639E7"/>
    <w:rsid w:val="00263C49"/>
    <w:rsid w:val="00263EF3"/>
    <w:rsid w:val="0026429D"/>
    <w:rsid w:val="002648CC"/>
    <w:rsid w:val="0026498B"/>
    <w:rsid w:val="00264A04"/>
    <w:rsid w:val="00264C93"/>
    <w:rsid w:val="0026530A"/>
    <w:rsid w:val="00265355"/>
    <w:rsid w:val="00265371"/>
    <w:rsid w:val="002656FF"/>
    <w:rsid w:val="00265897"/>
    <w:rsid w:val="00265D06"/>
    <w:rsid w:val="00266B6D"/>
    <w:rsid w:val="00266FD3"/>
    <w:rsid w:val="002670E1"/>
    <w:rsid w:val="002676F4"/>
    <w:rsid w:val="00267970"/>
    <w:rsid w:val="00267D11"/>
    <w:rsid w:val="00267D5A"/>
    <w:rsid w:val="0027025B"/>
    <w:rsid w:val="00270635"/>
    <w:rsid w:val="0027102E"/>
    <w:rsid w:val="002710C5"/>
    <w:rsid w:val="002711C1"/>
    <w:rsid w:val="00271382"/>
    <w:rsid w:val="00271454"/>
    <w:rsid w:val="002716BE"/>
    <w:rsid w:val="00271861"/>
    <w:rsid w:val="00271A12"/>
    <w:rsid w:val="00271D8D"/>
    <w:rsid w:val="00271E1A"/>
    <w:rsid w:val="00271F12"/>
    <w:rsid w:val="00272713"/>
    <w:rsid w:val="002728CC"/>
    <w:rsid w:val="00273114"/>
    <w:rsid w:val="0027313D"/>
    <w:rsid w:val="00273236"/>
    <w:rsid w:val="00273892"/>
    <w:rsid w:val="00273DAE"/>
    <w:rsid w:val="002741D0"/>
    <w:rsid w:val="002745A4"/>
    <w:rsid w:val="002745FA"/>
    <w:rsid w:val="002748F1"/>
    <w:rsid w:val="00274CC4"/>
    <w:rsid w:val="00274DFB"/>
    <w:rsid w:val="002751C0"/>
    <w:rsid w:val="002751DA"/>
    <w:rsid w:val="0027551E"/>
    <w:rsid w:val="002757DA"/>
    <w:rsid w:val="0027591D"/>
    <w:rsid w:val="00275C3E"/>
    <w:rsid w:val="002765A7"/>
    <w:rsid w:val="00276AA0"/>
    <w:rsid w:val="00276C0C"/>
    <w:rsid w:val="00276E7A"/>
    <w:rsid w:val="00276EBE"/>
    <w:rsid w:val="00277344"/>
    <w:rsid w:val="00277555"/>
    <w:rsid w:val="002775ED"/>
    <w:rsid w:val="00277705"/>
    <w:rsid w:val="002777E8"/>
    <w:rsid w:val="00277BD4"/>
    <w:rsid w:val="00277EB8"/>
    <w:rsid w:val="0028051A"/>
    <w:rsid w:val="00280537"/>
    <w:rsid w:val="00280658"/>
    <w:rsid w:val="002808C3"/>
    <w:rsid w:val="00280B34"/>
    <w:rsid w:val="00280CA6"/>
    <w:rsid w:val="00280D9D"/>
    <w:rsid w:val="002810B4"/>
    <w:rsid w:val="00281293"/>
    <w:rsid w:val="002813E5"/>
    <w:rsid w:val="002818D8"/>
    <w:rsid w:val="00281BD6"/>
    <w:rsid w:val="0028261F"/>
    <w:rsid w:val="002826FC"/>
    <w:rsid w:val="00282845"/>
    <w:rsid w:val="002828BE"/>
    <w:rsid w:val="00282C17"/>
    <w:rsid w:val="00282EB2"/>
    <w:rsid w:val="00282F48"/>
    <w:rsid w:val="002834DB"/>
    <w:rsid w:val="00283C8B"/>
    <w:rsid w:val="00283F2F"/>
    <w:rsid w:val="00284198"/>
    <w:rsid w:val="00284351"/>
    <w:rsid w:val="002844B3"/>
    <w:rsid w:val="00284508"/>
    <w:rsid w:val="00284568"/>
    <w:rsid w:val="00284CE7"/>
    <w:rsid w:val="00284E5C"/>
    <w:rsid w:val="00284F88"/>
    <w:rsid w:val="0028544D"/>
    <w:rsid w:val="002856CD"/>
    <w:rsid w:val="00285742"/>
    <w:rsid w:val="002857DA"/>
    <w:rsid w:val="00285AC8"/>
    <w:rsid w:val="00285AFA"/>
    <w:rsid w:val="00285CB0"/>
    <w:rsid w:val="00285CFB"/>
    <w:rsid w:val="00285DC6"/>
    <w:rsid w:val="00285E43"/>
    <w:rsid w:val="00285E5C"/>
    <w:rsid w:val="00286041"/>
    <w:rsid w:val="0028614A"/>
    <w:rsid w:val="002861D5"/>
    <w:rsid w:val="0028636A"/>
    <w:rsid w:val="00286441"/>
    <w:rsid w:val="00286952"/>
    <w:rsid w:val="002869C9"/>
    <w:rsid w:val="00286EB6"/>
    <w:rsid w:val="00286FE1"/>
    <w:rsid w:val="00287182"/>
    <w:rsid w:val="002873A3"/>
    <w:rsid w:val="002900E9"/>
    <w:rsid w:val="0029032E"/>
    <w:rsid w:val="002903D3"/>
    <w:rsid w:val="00290457"/>
    <w:rsid w:val="002909D4"/>
    <w:rsid w:val="00290BAF"/>
    <w:rsid w:val="00290BD8"/>
    <w:rsid w:val="00290DCF"/>
    <w:rsid w:val="00290EB3"/>
    <w:rsid w:val="00290F37"/>
    <w:rsid w:val="00291276"/>
    <w:rsid w:val="00291332"/>
    <w:rsid w:val="0029146E"/>
    <w:rsid w:val="00291599"/>
    <w:rsid w:val="00291784"/>
    <w:rsid w:val="00291838"/>
    <w:rsid w:val="00291CBE"/>
    <w:rsid w:val="00291ED5"/>
    <w:rsid w:val="00292CC3"/>
    <w:rsid w:val="00292D07"/>
    <w:rsid w:val="002935E7"/>
    <w:rsid w:val="002938B0"/>
    <w:rsid w:val="00293A3E"/>
    <w:rsid w:val="00293D60"/>
    <w:rsid w:val="002940BC"/>
    <w:rsid w:val="0029414D"/>
    <w:rsid w:val="002942A1"/>
    <w:rsid w:val="00294711"/>
    <w:rsid w:val="002947BE"/>
    <w:rsid w:val="00295008"/>
    <w:rsid w:val="00295019"/>
    <w:rsid w:val="002950C9"/>
    <w:rsid w:val="002950E3"/>
    <w:rsid w:val="0029530B"/>
    <w:rsid w:val="00295B13"/>
    <w:rsid w:val="0029612A"/>
    <w:rsid w:val="00296359"/>
    <w:rsid w:val="002964B3"/>
    <w:rsid w:val="00296519"/>
    <w:rsid w:val="00296F9E"/>
    <w:rsid w:val="002971F9"/>
    <w:rsid w:val="002977E0"/>
    <w:rsid w:val="00297BCC"/>
    <w:rsid w:val="00297DBE"/>
    <w:rsid w:val="00297E30"/>
    <w:rsid w:val="002A027B"/>
    <w:rsid w:val="002A0628"/>
    <w:rsid w:val="002A0BC5"/>
    <w:rsid w:val="002A0E81"/>
    <w:rsid w:val="002A107E"/>
    <w:rsid w:val="002A1226"/>
    <w:rsid w:val="002A1724"/>
    <w:rsid w:val="002A1799"/>
    <w:rsid w:val="002A17D4"/>
    <w:rsid w:val="002A2C2D"/>
    <w:rsid w:val="002A2D0E"/>
    <w:rsid w:val="002A2F58"/>
    <w:rsid w:val="002A3066"/>
    <w:rsid w:val="002A3A3A"/>
    <w:rsid w:val="002A3A5A"/>
    <w:rsid w:val="002A3CD0"/>
    <w:rsid w:val="002A408E"/>
    <w:rsid w:val="002A472C"/>
    <w:rsid w:val="002A493D"/>
    <w:rsid w:val="002A494D"/>
    <w:rsid w:val="002A5658"/>
    <w:rsid w:val="002A57C1"/>
    <w:rsid w:val="002A5A20"/>
    <w:rsid w:val="002A5A7E"/>
    <w:rsid w:val="002A5D0B"/>
    <w:rsid w:val="002A5DD1"/>
    <w:rsid w:val="002A5F1E"/>
    <w:rsid w:val="002A6080"/>
    <w:rsid w:val="002A61AC"/>
    <w:rsid w:val="002A62BB"/>
    <w:rsid w:val="002A637B"/>
    <w:rsid w:val="002A6B7B"/>
    <w:rsid w:val="002A6E4B"/>
    <w:rsid w:val="002A6E71"/>
    <w:rsid w:val="002A7347"/>
    <w:rsid w:val="002A73F6"/>
    <w:rsid w:val="002A78D9"/>
    <w:rsid w:val="002A7E5D"/>
    <w:rsid w:val="002A7FEC"/>
    <w:rsid w:val="002B0232"/>
    <w:rsid w:val="002B05AA"/>
    <w:rsid w:val="002B06E1"/>
    <w:rsid w:val="002B0D92"/>
    <w:rsid w:val="002B13B5"/>
    <w:rsid w:val="002B1717"/>
    <w:rsid w:val="002B17D1"/>
    <w:rsid w:val="002B187F"/>
    <w:rsid w:val="002B1F86"/>
    <w:rsid w:val="002B251D"/>
    <w:rsid w:val="002B2616"/>
    <w:rsid w:val="002B267A"/>
    <w:rsid w:val="002B2992"/>
    <w:rsid w:val="002B2AF4"/>
    <w:rsid w:val="002B2B26"/>
    <w:rsid w:val="002B2B38"/>
    <w:rsid w:val="002B2D65"/>
    <w:rsid w:val="002B30AC"/>
    <w:rsid w:val="002B3228"/>
    <w:rsid w:val="002B3405"/>
    <w:rsid w:val="002B3670"/>
    <w:rsid w:val="002B3695"/>
    <w:rsid w:val="002B39E3"/>
    <w:rsid w:val="002B3BDB"/>
    <w:rsid w:val="002B3CB8"/>
    <w:rsid w:val="002B4337"/>
    <w:rsid w:val="002B4B34"/>
    <w:rsid w:val="002B4C2B"/>
    <w:rsid w:val="002B52FB"/>
    <w:rsid w:val="002B5389"/>
    <w:rsid w:val="002B5A38"/>
    <w:rsid w:val="002B5AB3"/>
    <w:rsid w:val="002B5AEE"/>
    <w:rsid w:val="002B5DFC"/>
    <w:rsid w:val="002B5F11"/>
    <w:rsid w:val="002B619E"/>
    <w:rsid w:val="002B74B3"/>
    <w:rsid w:val="002B7845"/>
    <w:rsid w:val="002B78A2"/>
    <w:rsid w:val="002B7900"/>
    <w:rsid w:val="002B7F65"/>
    <w:rsid w:val="002C0146"/>
    <w:rsid w:val="002C014C"/>
    <w:rsid w:val="002C044B"/>
    <w:rsid w:val="002C06AA"/>
    <w:rsid w:val="002C06D4"/>
    <w:rsid w:val="002C1621"/>
    <w:rsid w:val="002C1820"/>
    <w:rsid w:val="002C19A8"/>
    <w:rsid w:val="002C1AC1"/>
    <w:rsid w:val="002C1F8D"/>
    <w:rsid w:val="002C251E"/>
    <w:rsid w:val="002C2543"/>
    <w:rsid w:val="002C25B7"/>
    <w:rsid w:val="002C2839"/>
    <w:rsid w:val="002C2A5D"/>
    <w:rsid w:val="002C2DB4"/>
    <w:rsid w:val="002C2E78"/>
    <w:rsid w:val="002C2FEC"/>
    <w:rsid w:val="002C3094"/>
    <w:rsid w:val="002C31AC"/>
    <w:rsid w:val="002C334B"/>
    <w:rsid w:val="002C388E"/>
    <w:rsid w:val="002C3D69"/>
    <w:rsid w:val="002C3FEB"/>
    <w:rsid w:val="002C45EF"/>
    <w:rsid w:val="002C4614"/>
    <w:rsid w:val="002C4693"/>
    <w:rsid w:val="002C526F"/>
    <w:rsid w:val="002C5A1F"/>
    <w:rsid w:val="002C5AA4"/>
    <w:rsid w:val="002C5E9B"/>
    <w:rsid w:val="002C6176"/>
    <w:rsid w:val="002C6A1C"/>
    <w:rsid w:val="002C6F2F"/>
    <w:rsid w:val="002C7036"/>
    <w:rsid w:val="002C7039"/>
    <w:rsid w:val="002C706C"/>
    <w:rsid w:val="002C70E9"/>
    <w:rsid w:val="002C711D"/>
    <w:rsid w:val="002C735C"/>
    <w:rsid w:val="002C7E68"/>
    <w:rsid w:val="002D01CF"/>
    <w:rsid w:val="002D071A"/>
    <w:rsid w:val="002D1027"/>
    <w:rsid w:val="002D1070"/>
    <w:rsid w:val="002D1078"/>
    <w:rsid w:val="002D1257"/>
    <w:rsid w:val="002D1288"/>
    <w:rsid w:val="002D1DFC"/>
    <w:rsid w:val="002D2011"/>
    <w:rsid w:val="002D21DC"/>
    <w:rsid w:val="002D2486"/>
    <w:rsid w:val="002D25A7"/>
    <w:rsid w:val="002D2AAD"/>
    <w:rsid w:val="002D3080"/>
    <w:rsid w:val="002D3398"/>
    <w:rsid w:val="002D33B2"/>
    <w:rsid w:val="002D3437"/>
    <w:rsid w:val="002D34C7"/>
    <w:rsid w:val="002D3A6D"/>
    <w:rsid w:val="002D3E91"/>
    <w:rsid w:val="002D3F16"/>
    <w:rsid w:val="002D41F4"/>
    <w:rsid w:val="002D4598"/>
    <w:rsid w:val="002D4621"/>
    <w:rsid w:val="002D4873"/>
    <w:rsid w:val="002D4DA0"/>
    <w:rsid w:val="002D50AB"/>
    <w:rsid w:val="002D51AD"/>
    <w:rsid w:val="002D53F2"/>
    <w:rsid w:val="002D55D5"/>
    <w:rsid w:val="002D57CA"/>
    <w:rsid w:val="002D5A49"/>
    <w:rsid w:val="002D5EE3"/>
    <w:rsid w:val="002D66E5"/>
    <w:rsid w:val="002D6AA5"/>
    <w:rsid w:val="002D6C49"/>
    <w:rsid w:val="002D6EB7"/>
    <w:rsid w:val="002D7174"/>
    <w:rsid w:val="002D7399"/>
    <w:rsid w:val="002D7437"/>
    <w:rsid w:val="002D762E"/>
    <w:rsid w:val="002D782E"/>
    <w:rsid w:val="002D7ECE"/>
    <w:rsid w:val="002E0037"/>
    <w:rsid w:val="002E0232"/>
    <w:rsid w:val="002E0284"/>
    <w:rsid w:val="002E0595"/>
    <w:rsid w:val="002E0788"/>
    <w:rsid w:val="002E092E"/>
    <w:rsid w:val="002E0A61"/>
    <w:rsid w:val="002E0C02"/>
    <w:rsid w:val="002E0C0D"/>
    <w:rsid w:val="002E0D0E"/>
    <w:rsid w:val="002E0F3B"/>
    <w:rsid w:val="002E1680"/>
    <w:rsid w:val="002E17E0"/>
    <w:rsid w:val="002E1ABA"/>
    <w:rsid w:val="002E1AF8"/>
    <w:rsid w:val="002E1E77"/>
    <w:rsid w:val="002E2515"/>
    <w:rsid w:val="002E28EA"/>
    <w:rsid w:val="002E2EE5"/>
    <w:rsid w:val="002E318D"/>
    <w:rsid w:val="002E327F"/>
    <w:rsid w:val="002E344D"/>
    <w:rsid w:val="002E394D"/>
    <w:rsid w:val="002E39BB"/>
    <w:rsid w:val="002E3E8F"/>
    <w:rsid w:val="002E3EE7"/>
    <w:rsid w:val="002E3F2B"/>
    <w:rsid w:val="002E43BA"/>
    <w:rsid w:val="002E4AA7"/>
    <w:rsid w:val="002E510C"/>
    <w:rsid w:val="002E56A7"/>
    <w:rsid w:val="002E56B9"/>
    <w:rsid w:val="002E5A42"/>
    <w:rsid w:val="002E5BC8"/>
    <w:rsid w:val="002E5CE0"/>
    <w:rsid w:val="002E6660"/>
    <w:rsid w:val="002E6AC7"/>
    <w:rsid w:val="002E6ADA"/>
    <w:rsid w:val="002E6B76"/>
    <w:rsid w:val="002E7080"/>
    <w:rsid w:val="002E711E"/>
    <w:rsid w:val="002E7839"/>
    <w:rsid w:val="002F0362"/>
    <w:rsid w:val="002F03A8"/>
    <w:rsid w:val="002F03F0"/>
    <w:rsid w:val="002F0559"/>
    <w:rsid w:val="002F055F"/>
    <w:rsid w:val="002F0656"/>
    <w:rsid w:val="002F0BB7"/>
    <w:rsid w:val="002F0D27"/>
    <w:rsid w:val="002F0E01"/>
    <w:rsid w:val="002F11E9"/>
    <w:rsid w:val="002F133D"/>
    <w:rsid w:val="002F14A6"/>
    <w:rsid w:val="002F1A96"/>
    <w:rsid w:val="002F1E36"/>
    <w:rsid w:val="002F221B"/>
    <w:rsid w:val="002F26E3"/>
    <w:rsid w:val="002F3599"/>
    <w:rsid w:val="002F37BB"/>
    <w:rsid w:val="002F3989"/>
    <w:rsid w:val="002F3B88"/>
    <w:rsid w:val="002F3D15"/>
    <w:rsid w:val="002F3F70"/>
    <w:rsid w:val="002F4A26"/>
    <w:rsid w:val="002F4C93"/>
    <w:rsid w:val="002F4D0B"/>
    <w:rsid w:val="002F58AC"/>
    <w:rsid w:val="002F59FF"/>
    <w:rsid w:val="002F61D5"/>
    <w:rsid w:val="002F6802"/>
    <w:rsid w:val="002F69EB"/>
    <w:rsid w:val="002F6AA5"/>
    <w:rsid w:val="002F6B8F"/>
    <w:rsid w:val="002F6DAF"/>
    <w:rsid w:val="002F74A7"/>
    <w:rsid w:val="002F7675"/>
    <w:rsid w:val="002F7C4F"/>
    <w:rsid w:val="002F7DB0"/>
    <w:rsid w:val="002F7E8A"/>
    <w:rsid w:val="002F7E92"/>
    <w:rsid w:val="002F7FBF"/>
    <w:rsid w:val="003000A3"/>
    <w:rsid w:val="003001B0"/>
    <w:rsid w:val="003001C5"/>
    <w:rsid w:val="00300350"/>
    <w:rsid w:val="00300CC0"/>
    <w:rsid w:val="003011F3"/>
    <w:rsid w:val="00301560"/>
    <w:rsid w:val="00301674"/>
    <w:rsid w:val="003019E2"/>
    <w:rsid w:val="00301AF1"/>
    <w:rsid w:val="00301B4C"/>
    <w:rsid w:val="00301B5C"/>
    <w:rsid w:val="00301CF1"/>
    <w:rsid w:val="00301DAF"/>
    <w:rsid w:val="00301E30"/>
    <w:rsid w:val="00301E8A"/>
    <w:rsid w:val="00301FCD"/>
    <w:rsid w:val="00302054"/>
    <w:rsid w:val="003020EB"/>
    <w:rsid w:val="00302149"/>
    <w:rsid w:val="00302830"/>
    <w:rsid w:val="00302853"/>
    <w:rsid w:val="00302CE7"/>
    <w:rsid w:val="00303046"/>
    <w:rsid w:val="003030D6"/>
    <w:rsid w:val="003030E4"/>
    <w:rsid w:val="00303425"/>
    <w:rsid w:val="00303504"/>
    <w:rsid w:val="00303794"/>
    <w:rsid w:val="00303AED"/>
    <w:rsid w:val="00304070"/>
    <w:rsid w:val="0030439B"/>
    <w:rsid w:val="00304826"/>
    <w:rsid w:val="00304BCD"/>
    <w:rsid w:val="00304DDB"/>
    <w:rsid w:val="0030564E"/>
    <w:rsid w:val="00305709"/>
    <w:rsid w:val="00305724"/>
    <w:rsid w:val="00305A27"/>
    <w:rsid w:val="0030628B"/>
    <w:rsid w:val="00306413"/>
    <w:rsid w:val="00306796"/>
    <w:rsid w:val="00306B43"/>
    <w:rsid w:val="00306DA4"/>
    <w:rsid w:val="00306E1A"/>
    <w:rsid w:val="00306EA4"/>
    <w:rsid w:val="003071B0"/>
    <w:rsid w:val="0030790E"/>
    <w:rsid w:val="0030795F"/>
    <w:rsid w:val="00307B4F"/>
    <w:rsid w:val="00307B7D"/>
    <w:rsid w:val="00307F0F"/>
    <w:rsid w:val="00310791"/>
    <w:rsid w:val="0031093E"/>
    <w:rsid w:val="0031096D"/>
    <w:rsid w:val="003110A0"/>
    <w:rsid w:val="0031138C"/>
    <w:rsid w:val="0031169A"/>
    <w:rsid w:val="00311974"/>
    <w:rsid w:val="00311F83"/>
    <w:rsid w:val="003122F8"/>
    <w:rsid w:val="00312436"/>
    <w:rsid w:val="0031253A"/>
    <w:rsid w:val="00312558"/>
    <w:rsid w:val="00312664"/>
    <w:rsid w:val="003127CC"/>
    <w:rsid w:val="00312990"/>
    <w:rsid w:val="00312C07"/>
    <w:rsid w:val="003130F4"/>
    <w:rsid w:val="00313282"/>
    <w:rsid w:val="003133CC"/>
    <w:rsid w:val="003133EF"/>
    <w:rsid w:val="00313592"/>
    <w:rsid w:val="003136A7"/>
    <w:rsid w:val="00313711"/>
    <w:rsid w:val="00313C4F"/>
    <w:rsid w:val="00313CBD"/>
    <w:rsid w:val="00313D74"/>
    <w:rsid w:val="00314128"/>
    <w:rsid w:val="0031425D"/>
    <w:rsid w:val="00314318"/>
    <w:rsid w:val="003145CA"/>
    <w:rsid w:val="00314BA9"/>
    <w:rsid w:val="003153E0"/>
    <w:rsid w:val="003156A1"/>
    <w:rsid w:val="0031576D"/>
    <w:rsid w:val="00315F02"/>
    <w:rsid w:val="00316140"/>
    <w:rsid w:val="00316924"/>
    <w:rsid w:val="00316E8E"/>
    <w:rsid w:val="0031768E"/>
    <w:rsid w:val="00320049"/>
    <w:rsid w:val="003201BE"/>
    <w:rsid w:val="0032023F"/>
    <w:rsid w:val="003206A9"/>
    <w:rsid w:val="0032076E"/>
    <w:rsid w:val="00320790"/>
    <w:rsid w:val="003208B1"/>
    <w:rsid w:val="0032097F"/>
    <w:rsid w:val="00320AFF"/>
    <w:rsid w:val="00320C99"/>
    <w:rsid w:val="00320D43"/>
    <w:rsid w:val="00320DC2"/>
    <w:rsid w:val="00321223"/>
    <w:rsid w:val="003216E4"/>
    <w:rsid w:val="003217A7"/>
    <w:rsid w:val="003217DB"/>
    <w:rsid w:val="0032189C"/>
    <w:rsid w:val="003218F1"/>
    <w:rsid w:val="00321CA1"/>
    <w:rsid w:val="00321F64"/>
    <w:rsid w:val="0032245D"/>
    <w:rsid w:val="003225CE"/>
    <w:rsid w:val="0032286D"/>
    <w:rsid w:val="003228EC"/>
    <w:rsid w:val="00322E6B"/>
    <w:rsid w:val="00322F78"/>
    <w:rsid w:val="0032303B"/>
    <w:rsid w:val="003234EC"/>
    <w:rsid w:val="003235FE"/>
    <w:rsid w:val="00323826"/>
    <w:rsid w:val="00323AE0"/>
    <w:rsid w:val="00323C12"/>
    <w:rsid w:val="00323F19"/>
    <w:rsid w:val="0032406F"/>
    <w:rsid w:val="00324219"/>
    <w:rsid w:val="003244D6"/>
    <w:rsid w:val="00324C8F"/>
    <w:rsid w:val="0032500D"/>
    <w:rsid w:val="00325028"/>
    <w:rsid w:val="00325B09"/>
    <w:rsid w:val="00325B61"/>
    <w:rsid w:val="00325E50"/>
    <w:rsid w:val="00325F87"/>
    <w:rsid w:val="00326072"/>
    <w:rsid w:val="003261E9"/>
    <w:rsid w:val="003263D6"/>
    <w:rsid w:val="00326474"/>
    <w:rsid w:val="003267A8"/>
    <w:rsid w:val="003267FD"/>
    <w:rsid w:val="003268BB"/>
    <w:rsid w:val="00327056"/>
    <w:rsid w:val="00327501"/>
    <w:rsid w:val="003275BE"/>
    <w:rsid w:val="003276D0"/>
    <w:rsid w:val="00327746"/>
    <w:rsid w:val="00327BAB"/>
    <w:rsid w:val="00327E70"/>
    <w:rsid w:val="00330EAF"/>
    <w:rsid w:val="00330ECD"/>
    <w:rsid w:val="0033123E"/>
    <w:rsid w:val="00331508"/>
    <w:rsid w:val="00331689"/>
    <w:rsid w:val="00332261"/>
    <w:rsid w:val="00332376"/>
    <w:rsid w:val="00332560"/>
    <w:rsid w:val="0033265B"/>
    <w:rsid w:val="003328C8"/>
    <w:rsid w:val="00332DA4"/>
    <w:rsid w:val="00332F66"/>
    <w:rsid w:val="003331D6"/>
    <w:rsid w:val="0033349C"/>
    <w:rsid w:val="003336C0"/>
    <w:rsid w:val="00333C0D"/>
    <w:rsid w:val="00333C5F"/>
    <w:rsid w:val="00333CEE"/>
    <w:rsid w:val="00334089"/>
    <w:rsid w:val="003343B6"/>
    <w:rsid w:val="00334470"/>
    <w:rsid w:val="003344BE"/>
    <w:rsid w:val="003346D3"/>
    <w:rsid w:val="00334A7C"/>
    <w:rsid w:val="00334B7F"/>
    <w:rsid w:val="00334DD1"/>
    <w:rsid w:val="00334FF2"/>
    <w:rsid w:val="00335148"/>
    <w:rsid w:val="00335273"/>
    <w:rsid w:val="0033545C"/>
    <w:rsid w:val="0033548F"/>
    <w:rsid w:val="003355DB"/>
    <w:rsid w:val="00335D12"/>
    <w:rsid w:val="00335EE3"/>
    <w:rsid w:val="00336438"/>
    <w:rsid w:val="00336D02"/>
    <w:rsid w:val="00336FE7"/>
    <w:rsid w:val="003371A5"/>
    <w:rsid w:val="003378CF"/>
    <w:rsid w:val="003403F7"/>
    <w:rsid w:val="003405E7"/>
    <w:rsid w:val="00340714"/>
    <w:rsid w:val="0034085F"/>
    <w:rsid w:val="00340C42"/>
    <w:rsid w:val="003412D5"/>
    <w:rsid w:val="003418F4"/>
    <w:rsid w:val="00341B5A"/>
    <w:rsid w:val="00341E25"/>
    <w:rsid w:val="003421E6"/>
    <w:rsid w:val="00342242"/>
    <w:rsid w:val="00342368"/>
    <w:rsid w:val="00342AE6"/>
    <w:rsid w:val="00342CDB"/>
    <w:rsid w:val="00342D86"/>
    <w:rsid w:val="003441E4"/>
    <w:rsid w:val="003445FC"/>
    <w:rsid w:val="003446F2"/>
    <w:rsid w:val="0034499E"/>
    <w:rsid w:val="00344C10"/>
    <w:rsid w:val="00344C7B"/>
    <w:rsid w:val="00344C8C"/>
    <w:rsid w:val="00344DDC"/>
    <w:rsid w:val="00344EF4"/>
    <w:rsid w:val="003454F6"/>
    <w:rsid w:val="00345590"/>
    <w:rsid w:val="003457B0"/>
    <w:rsid w:val="00345C49"/>
    <w:rsid w:val="003460AC"/>
    <w:rsid w:val="0034666E"/>
    <w:rsid w:val="0034690D"/>
    <w:rsid w:val="0034722D"/>
    <w:rsid w:val="0034750E"/>
    <w:rsid w:val="0034758B"/>
    <w:rsid w:val="0034783F"/>
    <w:rsid w:val="00347A13"/>
    <w:rsid w:val="00347ABA"/>
    <w:rsid w:val="00347AFC"/>
    <w:rsid w:val="00347C40"/>
    <w:rsid w:val="00347E58"/>
    <w:rsid w:val="00347F3E"/>
    <w:rsid w:val="00350136"/>
    <w:rsid w:val="0035017F"/>
    <w:rsid w:val="00350381"/>
    <w:rsid w:val="0035067E"/>
    <w:rsid w:val="003507E3"/>
    <w:rsid w:val="00350888"/>
    <w:rsid w:val="00350E66"/>
    <w:rsid w:val="00351258"/>
    <w:rsid w:val="00351261"/>
    <w:rsid w:val="00351428"/>
    <w:rsid w:val="00351D1C"/>
    <w:rsid w:val="00351E38"/>
    <w:rsid w:val="003520E6"/>
    <w:rsid w:val="0035244E"/>
    <w:rsid w:val="00352C87"/>
    <w:rsid w:val="00352C97"/>
    <w:rsid w:val="00352E3A"/>
    <w:rsid w:val="00352ED4"/>
    <w:rsid w:val="0035328F"/>
    <w:rsid w:val="0035355B"/>
    <w:rsid w:val="00353807"/>
    <w:rsid w:val="00353A16"/>
    <w:rsid w:val="003540B8"/>
    <w:rsid w:val="003542A4"/>
    <w:rsid w:val="003544B9"/>
    <w:rsid w:val="003546B7"/>
    <w:rsid w:val="00354FA3"/>
    <w:rsid w:val="00355001"/>
    <w:rsid w:val="003551F7"/>
    <w:rsid w:val="003557DC"/>
    <w:rsid w:val="00355840"/>
    <w:rsid w:val="00355922"/>
    <w:rsid w:val="00355A42"/>
    <w:rsid w:val="00355D22"/>
    <w:rsid w:val="00355E15"/>
    <w:rsid w:val="00355E27"/>
    <w:rsid w:val="00355EFA"/>
    <w:rsid w:val="003565AB"/>
    <w:rsid w:val="00356706"/>
    <w:rsid w:val="003568D5"/>
    <w:rsid w:val="00356B6A"/>
    <w:rsid w:val="003571D7"/>
    <w:rsid w:val="003576F5"/>
    <w:rsid w:val="00357A87"/>
    <w:rsid w:val="00357D2C"/>
    <w:rsid w:val="00357E5B"/>
    <w:rsid w:val="003602C7"/>
    <w:rsid w:val="00360566"/>
    <w:rsid w:val="003606AD"/>
    <w:rsid w:val="003607C6"/>
    <w:rsid w:val="00360951"/>
    <w:rsid w:val="00360B8B"/>
    <w:rsid w:val="00360BEE"/>
    <w:rsid w:val="00360C9A"/>
    <w:rsid w:val="003611ED"/>
    <w:rsid w:val="00361305"/>
    <w:rsid w:val="00361A12"/>
    <w:rsid w:val="003621AD"/>
    <w:rsid w:val="00362258"/>
    <w:rsid w:val="00362381"/>
    <w:rsid w:val="00362421"/>
    <w:rsid w:val="00362703"/>
    <w:rsid w:val="00362884"/>
    <w:rsid w:val="00362F06"/>
    <w:rsid w:val="0036338C"/>
    <w:rsid w:val="003634FC"/>
    <w:rsid w:val="003635DD"/>
    <w:rsid w:val="003638DD"/>
    <w:rsid w:val="00363B56"/>
    <w:rsid w:val="00363F82"/>
    <w:rsid w:val="0036432C"/>
    <w:rsid w:val="00364C15"/>
    <w:rsid w:val="00364D37"/>
    <w:rsid w:val="00365204"/>
    <w:rsid w:val="003659DA"/>
    <w:rsid w:val="00365BE0"/>
    <w:rsid w:val="00365CEB"/>
    <w:rsid w:val="00365EEC"/>
    <w:rsid w:val="003660D7"/>
    <w:rsid w:val="0036622E"/>
    <w:rsid w:val="003669BC"/>
    <w:rsid w:val="00366DD7"/>
    <w:rsid w:val="00367072"/>
    <w:rsid w:val="00367501"/>
    <w:rsid w:val="00367638"/>
    <w:rsid w:val="00367D8C"/>
    <w:rsid w:val="00370052"/>
    <w:rsid w:val="003703B8"/>
    <w:rsid w:val="00370530"/>
    <w:rsid w:val="0037063C"/>
    <w:rsid w:val="0037078D"/>
    <w:rsid w:val="00370DE6"/>
    <w:rsid w:val="00370E21"/>
    <w:rsid w:val="00370E71"/>
    <w:rsid w:val="00371277"/>
    <w:rsid w:val="00371311"/>
    <w:rsid w:val="003714BA"/>
    <w:rsid w:val="00371681"/>
    <w:rsid w:val="00371D5C"/>
    <w:rsid w:val="00371DF6"/>
    <w:rsid w:val="00371F19"/>
    <w:rsid w:val="00372087"/>
    <w:rsid w:val="00372618"/>
    <w:rsid w:val="0037265B"/>
    <w:rsid w:val="00372B36"/>
    <w:rsid w:val="00372B59"/>
    <w:rsid w:val="00372BB1"/>
    <w:rsid w:val="00372DB6"/>
    <w:rsid w:val="0037360B"/>
    <w:rsid w:val="00373C37"/>
    <w:rsid w:val="00374179"/>
    <w:rsid w:val="00374276"/>
    <w:rsid w:val="00374507"/>
    <w:rsid w:val="003745A9"/>
    <w:rsid w:val="00374754"/>
    <w:rsid w:val="0037484E"/>
    <w:rsid w:val="003748B9"/>
    <w:rsid w:val="0037590F"/>
    <w:rsid w:val="0037595A"/>
    <w:rsid w:val="00375AB0"/>
    <w:rsid w:val="00375E32"/>
    <w:rsid w:val="00376036"/>
    <w:rsid w:val="0037621F"/>
    <w:rsid w:val="0037675B"/>
    <w:rsid w:val="00376935"/>
    <w:rsid w:val="00376C39"/>
    <w:rsid w:val="00376C9F"/>
    <w:rsid w:val="00376D9D"/>
    <w:rsid w:val="003773A7"/>
    <w:rsid w:val="00377801"/>
    <w:rsid w:val="0037786C"/>
    <w:rsid w:val="00377D7A"/>
    <w:rsid w:val="00380259"/>
    <w:rsid w:val="00380FC8"/>
    <w:rsid w:val="00381120"/>
    <w:rsid w:val="003821DF"/>
    <w:rsid w:val="003827DC"/>
    <w:rsid w:val="003828C5"/>
    <w:rsid w:val="00382A09"/>
    <w:rsid w:val="00383253"/>
    <w:rsid w:val="0038328A"/>
    <w:rsid w:val="0038328B"/>
    <w:rsid w:val="0038338A"/>
    <w:rsid w:val="0038388F"/>
    <w:rsid w:val="00383956"/>
    <w:rsid w:val="00383A00"/>
    <w:rsid w:val="00383E1B"/>
    <w:rsid w:val="003841DF"/>
    <w:rsid w:val="003842C5"/>
    <w:rsid w:val="00384320"/>
    <w:rsid w:val="00384502"/>
    <w:rsid w:val="00384873"/>
    <w:rsid w:val="0038519A"/>
    <w:rsid w:val="0038545C"/>
    <w:rsid w:val="003855A2"/>
    <w:rsid w:val="00385A4A"/>
    <w:rsid w:val="00385F8B"/>
    <w:rsid w:val="00385F9B"/>
    <w:rsid w:val="0038617F"/>
    <w:rsid w:val="003863D7"/>
    <w:rsid w:val="00386457"/>
    <w:rsid w:val="00386547"/>
    <w:rsid w:val="00386B83"/>
    <w:rsid w:val="00386C4C"/>
    <w:rsid w:val="00386E3D"/>
    <w:rsid w:val="003872BD"/>
    <w:rsid w:val="00387325"/>
    <w:rsid w:val="00387345"/>
    <w:rsid w:val="00387CAA"/>
    <w:rsid w:val="00387ECE"/>
    <w:rsid w:val="0039006A"/>
    <w:rsid w:val="003900DF"/>
    <w:rsid w:val="0039015D"/>
    <w:rsid w:val="00390255"/>
    <w:rsid w:val="00390396"/>
    <w:rsid w:val="0039083E"/>
    <w:rsid w:val="00390964"/>
    <w:rsid w:val="00390AB0"/>
    <w:rsid w:val="00390C43"/>
    <w:rsid w:val="003911BF"/>
    <w:rsid w:val="003912A7"/>
    <w:rsid w:val="003912CA"/>
    <w:rsid w:val="0039135D"/>
    <w:rsid w:val="00391B16"/>
    <w:rsid w:val="00391D10"/>
    <w:rsid w:val="00391FB8"/>
    <w:rsid w:val="00392243"/>
    <w:rsid w:val="00392398"/>
    <w:rsid w:val="003926D9"/>
    <w:rsid w:val="00392888"/>
    <w:rsid w:val="00392A04"/>
    <w:rsid w:val="00393132"/>
    <w:rsid w:val="003931DC"/>
    <w:rsid w:val="00393790"/>
    <w:rsid w:val="00393A63"/>
    <w:rsid w:val="00393BF4"/>
    <w:rsid w:val="00393E1C"/>
    <w:rsid w:val="00394589"/>
    <w:rsid w:val="003946C7"/>
    <w:rsid w:val="0039477B"/>
    <w:rsid w:val="0039485B"/>
    <w:rsid w:val="003949EF"/>
    <w:rsid w:val="00394AA8"/>
    <w:rsid w:val="0039574D"/>
    <w:rsid w:val="00395A23"/>
    <w:rsid w:val="00395D5E"/>
    <w:rsid w:val="00395DEC"/>
    <w:rsid w:val="00396343"/>
    <w:rsid w:val="003963DB"/>
    <w:rsid w:val="003964A7"/>
    <w:rsid w:val="00396D57"/>
    <w:rsid w:val="00396D75"/>
    <w:rsid w:val="00397A11"/>
    <w:rsid w:val="003A0396"/>
    <w:rsid w:val="003A03B1"/>
    <w:rsid w:val="003A0A19"/>
    <w:rsid w:val="003A0CDC"/>
    <w:rsid w:val="003A0E36"/>
    <w:rsid w:val="003A1129"/>
    <w:rsid w:val="003A15EB"/>
    <w:rsid w:val="003A17B1"/>
    <w:rsid w:val="003A1B81"/>
    <w:rsid w:val="003A1C99"/>
    <w:rsid w:val="003A1CC8"/>
    <w:rsid w:val="003A1DD4"/>
    <w:rsid w:val="003A2156"/>
    <w:rsid w:val="003A2554"/>
    <w:rsid w:val="003A29EE"/>
    <w:rsid w:val="003A2AA3"/>
    <w:rsid w:val="003A3086"/>
    <w:rsid w:val="003A3334"/>
    <w:rsid w:val="003A33BF"/>
    <w:rsid w:val="003A3B86"/>
    <w:rsid w:val="003A3CF4"/>
    <w:rsid w:val="003A3F01"/>
    <w:rsid w:val="003A414A"/>
    <w:rsid w:val="003A4218"/>
    <w:rsid w:val="003A43E9"/>
    <w:rsid w:val="003A448C"/>
    <w:rsid w:val="003A44BE"/>
    <w:rsid w:val="003A4A11"/>
    <w:rsid w:val="003A4ECC"/>
    <w:rsid w:val="003A4F95"/>
    <w:rsid w:val="003A5351"/>
    <w:rsid w:val="003A546B"/>
    <w:rsid w:val="003A5599"/>
    <w:rsid w:val="003A56D3"/>
    <w:rsid w:val="003A5D64"/>
    <w:rsid w:val="003A614B"/>
    <w:rsid w:val="003A6365"/>
    <w:rsid w:val="003A65AB"/>
    <w:rsid w:val="003A66A1"/>
    <w:rsid w:val="003A6D9C"/>
    <w:rsid w:val="003A7D0A"/>
    <w:rsid w:val="003B0E94"/>
    <w:rsid w:val="003B0F33"/>
    <w:rsid w:val="003B120A"/>
    <w:rsid w:val="003B1293"/>
    <w:rsid w:val="003B158D"/>
    <w:rsid w:val="003B15B0"/>
    <w:rsid w:val="003B1E5A"/>
    <w:rsid w:val="003B212E"/>
    <w:rsid w:val="003B2213"/>
    <w:rsid w:val="003B221C"/>
    <w:rsid w:val="003B2227"/>
    <w:rsid w:val="003B237E"/>
    <w:rsid w:val="003B24BF"/>
    <w:rsid w:val="003B280B"/>
    <w:rsid w:val="003B2BAE"/>
    <w:rsid w:val="003B2D81"/>
    <w:rsid w:val="003B2E1F"/>
    <w:rsid w:val="003B3021"/>
    <w:rsid w:val="003B3AE2"/>
    <w:rsid w:val="003B40A4"/>
    <w:rsid w:val="003B43D7"/>
    <w:rsid w:val="003B4578"/>
    <w:rsid w:val="003B4A96"/>
    <w:rsid w:val="003B4BD5"/>
    <w:rsid w:val="003B5413"/>
    <w:rsid w:val="003B588D"/>
    <w:rsid w:val="003B5B51"/>
    <w:rsid w:val="003B5B86"/>
    <w:rsid w:val="003B5F4A"/>
    <w:rsid w:val="003B627F"/>
    <w:rsid w:val="003B6897"/>
    <w:rsid w:val="003B6C16"/>
    <w:rsid w:val="003B6F52"/>
    <w:rsid w:val="003B70AE"/>
    <w:rsid w:val="003B73AF"/>
    <w:rsid w:val="003B78CD"/>
    <w:rsid w:val="003B7CF4"/>
    <w:rsid w:val="003B7F28"/>
    <w:rsid w:val="003B7F5B"/>
    <w:rsid w:val="003C0173"/>
    <w:rsid w:val="003C0200"/>
    <w:rsid w:val="003C0451"/>
    <w:rsid w:val="003C05FF"/>
    <w:rsid w:val="003C061C"/>
    <w:rsid w:val="003C06CC"/>
    <w:rsid w:val="003C0ADE"/>
    <w:rsid w:val="003C0B36"/>
    <w:rsid w:val="003C0FF2"/>
    <w:rsid w:val="003C1256"/>
    <w:rsid w:val="003C1439"/>
    <w:rsid w:val="003C1AF2"/>
    <w:rsid w:val="003C22A3"/>
    <w:rsid w:val="003C2499"/>
    <w:rsid w:val="003C269F"/>
    <w:rsid w:val="003C2919"/>
    <w:rsid w:val="003C2BAF"/>
    <w:rsid w:val="003C2C06"/>
    <w:rsid w:val="003C2C29"/>
    <w:rsid w:val="003C2CEA"/>
    <w:rsid w:val="003C2F37"/>
    <w:rsid w:val="003C3179"/>
    <w:rsid w:val="003C3477"/>
    <w:rsid w:val="003C3BC2"/>
    <w:rsid w:val="003C3C52"/>
    <w:rsid w:val="003C3E83"/>
    <w:rsid w:val="003C4013"/>
    <w:rsid w:val="003C43E8"/>
    <w:rsid w:val="003C44F7"/>
    <w:rsid w:val="003C4C61"/>
    <w:rsid w:val="003C4D7A"/>
    <w:rsid w:val="003C4E6C"/>
    <w:rsid w:val="003C5259"/>
    <w:rsid w:val="003C5F25"/>
    <w:rsid w:val="003C61B1"/>
    <w:rsid w:val="003C630E"/>
    <w:rsid w:val="003C665C"/>
    <w:rsid w:val="003C667D"/>
    <w:rsid w:val="003C6DC8"/>
    <w:rsid w:val="003C6FB5"/>
    <w:rsid w:val="003C7347"/>
    <w:rsid w:val="003C74F7"/>
    <w:rsid w:val="003C7732"/>
    <w:rsid w:val="003C79B5"/>
    <w:rsid w:val="003C7E12"/>
    <w:rsid w:val="003D0A1A"/>
    <w:rsid w:val="003D12E4"/>
    <w:rsid w:val="003D2440"/>
    <w:rsid w:val="003D2493"/>
    <w:rsid w:val="003D2C8B"/>
    <w:rsid w:val="003D2C9D"/>
    <w:rsid w:val="003D2EA9"/>
    <w:rsid w:val="003D30F3"/>
    <w:rsid w:val="003D31E7"/>
    <w:rsid w:val="003D32F0"/>
    <w:rsid w:val="003D401E"/>
    <w:rsid w:val="003D4566"/>
    <w:rsid w:val="003D481B"/>
    <w:rsid w:val="003D4B0C"/>
    <w:rsid w:val="003D4E5E"/>
    <w:rsid w:val="003D4F31"/>
    <w:rsid w:val="003D661D"/>
    <w:rsid w:val="003D6ACF"/>
    <w:rsid w:val="003D6FAB"/>
    <w:rsid w:val="003D6FD8"/>
    <w:rsid w:val="003D71C6"/>
    <w:rsid w:val="003D7BBF"/>
    <w:rsid w:val="003E0024"/>
    <w:rsid w:val="003E02A7"/>
    <w:rsid w:val="003E02D0"/>
    <w:rsid w:val="003E052B"/>
    <w:rsid w:val="003E0873"/>
    <w:rsid w:val="003E08B3"/>
    <w:rsid w:val="003E097F"/>
    <w:rsid w:val="003E100D"/>
    <w:rsid w:val="003E15C9"/>
    <w:rsid w:val="003E248D"/>
    <w:rsid w:val="003E25E0"/>
    <w:rsid w:val="003E2813"/>
    <w:rsid w:val="003E2C4C"/>
    <w:rsid w:val="003E2EF0"/>
    <w:rsid w:val="003E3039"/>
    <w:rsid w:val="003E30C1"/>
    <w:rsid w:val="003E3183"/>
    <w:rsid w:val="003E38E8"/>
    <w:rsid w:val="003E3CA4"/>
    <w:rsid w:val="003E42D6"/>
    <w:rsid w:val="003E4672"/>
    <w:rsid w:val="003E47A6"/>
    <w:rsid w:val="003E47C9"/>
    <w:rsid w:val="003E4976"/>
    <w:rsid w:val="003E4A1A"/>
    <w:rsid w:val="003E4CD3"/>
    <w:rsid w:val="003E4D0C"/>
    <w:rsid w:val="003E54AA"/>
    <w:rsid w:val="003E57CB"/>
    <w:rsid w:val="003E5838"/>
    <w:rsid w:val="003E5975"/>
    <w:rsid w:val="003E5BAD"/>
    <w:rsid w:val="003E6164"/>
    <w:rsid w:val="003E632A"/>
    <w:rsid w:val="003E6537"/>
    <w:rsid w:val="003E655A"/>
    <w:rsid w:val="003E6945"/>
    <w:rsid w:val="003E6AA1"/>
    <w:rsid w:val="003E6BCD"/>
    <w:rsid w:val="003E6D24"/>
    <w:rsid w:val="003E7667"/>
    <w:rsid w:val="003E79D2"/>
    <w:rsid w:val="003F0092"/>
    <w:rsid w:val="003F0139"/>
    <w:rsid w:val="003F025F"/>
    <w:rsid w:val="003F0A44"/>
    <w:rsid w:val="003F0D15"/>
    <w:rsid w:val="003F11C6"/>
    <w:rsid w:val="003F142E"/>
    <w:rsid w:val="003F14DB"/>
    <w:rsid w:val="003F1617"/>
    <w:rsid w:val="003F1981"/>
    <w:rsid w:val="003F22BF"/>
    <w:rsid w:val="003F26FA"/>
    <w:rsid w:val="003F2A03"/>
    <w:rsid w:val="003F2B1E"/>
    <w:rsid w:val="003F2BAC"/>
    <w:rsid w:val="003F2D77"/>
    <w:rsid w:val="003F2D8D"/>
    <w:rsid w:val="003F2E43"/>
    <w:rsid w:val="003F2E78"/>
    <w:rsid w:val="003F2FC2"/>
    <w:rsid w:val="003F308C"/>
    <w:rsid w:val="003F31AB"/>
    <w:rsid w:val="003F3638"/>
    <w:rsid w:val="003F38B2"/>
    <w:rsid w:val="003F43FB"/>
    <w:rsid w:val="003F4A5B"/>
    <w:rsid w:val="003F4D28"/>
    <w:rsid w:val="003F5046"/>
    <w:rsid w:val="003F51D1"/>
    <w:rsid w:val="003F539C"/>
    <w:rsid w:val="003F546E"/>
    <w:rsid w:val="003F5762"/>
    <w:rsid w:val="003F5A2C"/>
    <w:rsid w:val="003F6099"/>
    <w:rsid w:val="003F60C3"/>
    <w:rsid w:val="003F677E"/>
    <w:rsid w:val="003F68F6"/>
    <w:rsid w:val="003F6A00"/>
    <w:rsid w:val="003F6B4F"/>
    <w:rsid w:val="003F6E16"/>
    <w:rsid w:val="003F6FB4"/>
    <w:rsid w:val="003F7676"/>
    <w:rsid w:val="003F78A0"/>
    <w:rsid w:val="003F7B2A"/>
    <w:rsid w:val="003F7D45"/>
    <w:rsid w:val="00400461"/>
    <w:rsid w:val="00400808"/>
    <w:rsid w:val="0040081E"/>
    <w:rsid w:val="00400A6C"/>
    <w:rsid w:val="00400D7E"/>
    <w:rsid w:val="00401171"/>
    <w:rsid w:val="0040151A"/>
    <w:rsid w:val="00401771"/>
    <w:rsid w:val="00401D97"/>
    <w:rsid w:val="00402189"/>
    <w:rsid w:val="0040221D"/>
    <w:rsid w:val="00402405"/>
    <w:rsid w:val="004027A9"/>
    <w:rsid w:val="00402A94"/>
    <w:rsid w:val="00402D44"/>
    <w:rsid w:val="00402EDE"/>
    <w:rsid w:val="00403054"/>
    <w:rsid w:val="0040305A"/>
    <w:rsid w:val="00403342"/>
    <w:rsid w:val="00403562"/>
    <w:rsid w:val="004036FE"/>
    <w:rsid w:val="00403B9E"/>
    <w:rsid w:val="00403DE2"/>
    <w:rsid w:val="004040CA"/>
    <w:rsid w:val="004048A4"/>
    <w:rsid w:val="004049A6"/>
    <w:rsid w:val="00404B77"/>
    <w:rsid w:val="00404BDB"/>
    <w:rsid w:val="00404BE0"/>
    <w:rsid w:val="00404CF5"/>
    <w:rsid w:val="004050FA"/>
    <w:rsid w:val="00405156"/>
    <w:rsid w:val="0040524F"/>
    <w:rsid w:val="0040534A"/>
    <w:rsid w:val="00405B16"/>
    <w:rsid w:val="00405CB8"/>
    <w:rsid w:val="00405F94"/>
    <w:rsid w:val="00406082"/>
    <w:rsid w:val="004060EF"/>
    <w:rsid w:val="00406818"/>
    <w:rsid w:val="00406921"/>
    <w:rsid w:val="00406A07"/>
    <w:rsid w:val="00406A2D"/>
    <w:rsid w:val="00406AD7"/>
    <w:rsid w:val="00406C32"/>
    <w:rsid w:val="00406CAC"/>
    <w:rsid w:val="00406DD1"/>
    <w:rsid w:val="00406FFD"/>
    <w:rsid w:val="00407577"/>
    <w:rsid w:val="0040776C"/>
    <w:rsid w:val="0040776F"/>
    <w:rsid w:val="0040785F"/>
    <w:rsid w:val="00407BE7"/>
    <w:rsid w:val="00407D64"/>
    <w:rsid w:val="00407F86"/>
    <w:rsid w:val="004106E8"/>
    <w:rsid w:val="004107A4"/>
    <w:rsid w:val="00410E68"/>
    <w:rsid w:val="0041134C"/>
    <w:rsid w:val="0041138C"/>
    <w:rsid w:val="0041152C"/>
    <w:rsid w:val="0041154A"/>
    <w:rsid w:val="004115B3"/>
    <w:rsid w:val="004116F1"/>
    <w:rsid w:val="00411A37"/>
    <w:rsid w:val="00411C5A"/>
    <w:rsid w:val="00411DFB"/>
    <w:rsid w:val="00412251"/>
    <w:rsid w:val="0041227A"/>
    <w:rsid w:val="004128F2"/>
    <w:rsid w:val="00412A1C"/>
    <w:rsid w:val="00412EB0"/>
    <w:rsid w:val="00412FC5"/>
    <w:rsid w:val="0041317F"/>
    <w:rsid w:val="004131C3"/>
    <w:rsid w:val="00413B37"/>
    <w:rsid w:val="00413C5B"/>
    <w:rsid w:val="00413D12"/>
    <w:rsid w:val="00413DC7"/>
    <w:rsid w:val="004141FB"/>
    <w:rsid w:val="00414457"/>
    <w:rsid w:val="00414501"/>
    <w:rsid w:val="004146F9"/>
    <w:rsid w:val="00414972"/>
    <w:rsid w:val="00414D80"/>
    <w:rsid w:val="00414E36"/>
    <w:rsid w:val="004151BF"/>
    <w:rsid w:val="004151E0"/>
    <w:rsid w:val="0041536D"/>
    <w:rsid w:val="004153C9"/>
    <w:rsid w:val="0041568C"/>
    <w:rsid w:val="00415C6F"/>
    <w:rsid w:val="00416057"/>
    <w:rsid w:val="0041621F"/>
    <w:rsid w:val="0041633A"/>
    <w:rsid w:val="0041675F"/>
    <w:rsid w:val="004168BA"/>
    <w:rsid w:val="00416BDB"/>
    <w:rsid w:val="00416DA9"/>
    <w:rsid w:val="004173C4"/>
    <w:rsid w:val="0041787E"/>
    <w:rsid w:val="00420085"/>
    <w:rsid w:val="00420198"/>
    <w:rsid w:val="00420275"/>
    <w:rsid w:val="00420600"/>
    <w:rsid w:val="00420826"/>
    <w:rsid w:val="004208D2"/>
    <w:rsid w:val="00420A21"/>
    <w:rsid w:val="00420BE4"/>
    <w:rsid w:val="00420E74"/>
    <w:rsid w:val="00420ED3"/>
    <w:rsid w:val="004210ED"/>
    <w:rsid w:val="0042111C"/>
    <w:rsid w:val="00421262"/>
    <w:rsid w:val="004216A8"/>
    <w:rsid w:val="00421BE0"/>
    <w:rsid w:val="00421D83"/>
    <w:rsid w:val="004225FE"/>
    <w:rsid w:val="00422A09"/>
    <w:rsid w:val="00422BB1"/>
    <w:rsid w:val="00422E88"/>
    <w:rsid w:val="00422FB4"/>
    <w:rsid w:val="004231B6"/>
    <w:rsid w:val="0042329C"/>
    <w:rsid w:val="004237FD"/>
    <w:rsid w:val="00423A01"/>
    <w:rsid w:val="00423FD3"/>
    <w:rsid w:val="0042423D"/>
    <w:rsid w:val="00424307"/>
    <w:rsid w:val="00424487"/>
    <w:rsid w:val="0042487F"/>
    <w:rsid w:val="004249C4"/>
    <w:rsid w:val="00424A1D"/>
    <w:rsid w:val="00424EC4"/>
    <w:rsid w:val="00425B5F"/>
    <w:rsid w:val="00425CC2"/>
    <w:rsid w:val="0042601D"/>
    <w:rsid w:val="004263F9"/>
    <w:rsid w:val="004265DC"/>
    <w:rsid w:val="00426A44"/>
    <w:rsid w:val="00426EC4"/>
    <w:rsid w:val="0042708C"/>
    <w:rsid w:val="004270D8"/>
    <w:rsid w:val="004271C8"/>
    <w:rsid w:val="004273A7"/>
    <w:rsid w:val="0042763D"/>
    <w:rsid w:val="00427704"/>
    <w:rsid w:val="004279B2"/>
    <w:rsid w:val="00427CFD"/>
    <w:rsid w:val="0043061B"/>
    <w:rsid w:val="0043083E"/>
    <w:rsid w:val="00430B5D"/>
    <w:rsid w:val="00430EDF"/>
    <w:rsid w:val="00431790"/>
    <w:rsid w:val="00431837"/>
    <w:rsid w:val="00431A02"/>
    <w:rsid w:val="004321FA"/>
    <w:rsid w:val="00432523"/>
    <w:rsid w:val="004327CE"/>
    <w:rsid w:val="00432867"/>
    <w:rsid w:val="004328D9"/>
    <w:rsid w:val="004329AE"/>
    <w:rsid w:val="004330D9"/>
    <w:rsid w:val="004333F7"/>
    <w:rsid w:val="0043344B"/>
    <w:rsid w:val="00433901"/>
    <w:rsid w:val="00433F5A"/>
    <w:rsid w:val="0043428A"/>
    <w:rsid w:val="00434312"/>
    <w:rsid w:val="00434425"/>
    <w:rsid w:val="00434816"/>
    <w:rsid w:val="00434993"/>
    <w:rsid w:val="004349B2"/>
    <w:rsid w:val="00434B0E"/>
    <w:rsid w:val="00434BA7"/>
    <w:rsid w:val="004354D6"/>
    <w:rsid w:val="00435898"/>
    <w:rsid w:val="00435C4A"/>
    <w:rsid w:val="00436419"/>
    <w:rsid w:val="00436816"/>
    <w:rsid w:val="004368AE"/>
    <w:rsid w:val="00436AC8"/>
    <w:rsid w:val="004371B9"/>
    <w:rsid w:val="004371CD"/>
    <w:rsid w:val="004374EE"/>
    <w:rsid w:val="00437645"/>
    <w:rsid w:val="00437C41"/>
    <w:rsid w:val="00437C89"/>
    <w:rsid w:val="00437DE3"/>
    <w:rsid w:val="00440174"/>
    <w:rsid w:val="004405D3"/>
    <w:rsid w:val="00440C35"/>
    <w:rsid w:val="00440DB6"/>
    <w:rsid w:val="00440E36"/>
    <w:rsid w:val="00440E4B"/>
    <w:rsid w:val="00440F13"/>
    <w:rsid w:val="0044124C"/>
    <w:rsid w:val="0044139A"/>
    <w:rsid w:val="00441626"/>
    <w:rsid w:val="00441739"/>
    <w:rsid w:val="00441CD4"/>
    <w:rsid w:val="00441D42"/>
    <w:rsid w:val="00442568"/>
    <w:rsid w:val="00442853"/>
    <w:rsid w:val="00442A22"/>
    <w:rsid w:val="00442A5E"/>
    <w:rsid w:val="00442C5E"/>
    <w:rsid w:val="00442EBF"/>
    <w:rsid w:val="00443026"/>
    <w:rsid w:val="00443229"/>
    <w:rsid w:val="004432DF"/>
    <w:rsid w:val="00443C87"/>
    <w:rsid w:val="00443C9F"/>
    <w:rsid w:val="00443D65"/>
    <w:rsid w:val="00443DFC"/>
    <w:rsid w:val="00443ED8"/>
    <w:rsid w:val="00444507"/>
    <w:rsid w:val="00444561"/>
    <w:rsid w:val="00444642"/>
    <w:rsid w:val="0044478A"/>
    <w:rsid w:val="004449C4"/>
    <w:rsid w:val="00444D32"/>
    <w:rsid w:val="00444EF5"/>
    <w:rsid w:val="0044524B"/>
    <w:rsid w:val="004452B6"/>
    <w:rsid w:val="00445331"/>
    <w:rsid w:val="00445385"/>
    <w:rsid w:val="004453B1"/>
    <w:rsid w:val="0044560A"/>
    <w:rsid w:val="004458AC"/>
    <w:rsid w:val="004459A9"/>
    <w:rsid w:val="00445AC2"/>
    <w:rsid w:val="00445B35"/>
    <w:rsid w:val="00445BD9"/>
    <w:rsid w:val="00445F53"/>
    <w:rsid w:val="0044625D"/>
    <w:rsid w:val="0044654D"/>
    <w:rsid w:val="00446BAC"/>
    <w:rsid w:val="00446E39"/>
    <w:rsid w:val="004476D7"/>
    <w:rsid w:val="004477DB"/>
    <w:rsid w:val="00447888"/>
    <w:rsid w:val="00447BA0"/>
    <w:rsid w:val="00447D81"/>
    <w:rsid w:val="00447DEF"/>
    <w:rsid w:val="00447FB5"/>
    <w:rsid w:val="0045025C"/>
    <w:rsid w:val="00450814"/>
    <w:rsid w:val="00450C91"/>
    <w:rsid w:val="00450D40"/>
    <w:rsid w:val="00450EEF"/>
    <w:rsid w:val="00451246"/>
    <w:rsid w:val="00451377"/>
    <w:rsid w:val="004516C6"/>
    <w:rsid w:val="00451706"/>
    <w:rsid w:val="00451C8B"/>
    <w:rsid w:val="00451DD5"/>
    <w:rsid w:val="00451E93"/>
    <w:rsid w:val="00451FD7"/>
    <w:rsid w:val="0045213A"/>
    <w:rsid w:val="004525D5"/>
    <w:rsid w:val="00452736"/>
    <w:rsid w:val="00452982"/>
    <w:rsid w:val="00452AE4"/>
    <w:rsid w:val="00452BC9"/>
    <w:rsid w:val="0045329D"/>
    <w:rsid w:val="004536E6"/>
    <w:rsid w:val="00453ABC"/>
    <w:rsid w:val="00453D0E"/>
    <w:rsid w:val="00454525"/>
    <w:rsid w:val="00454748"/>
    <w:rsid w:val="00454880"/>
    <w:rsid w:val="0045490A"/>
    <w:rsid w:val="00454B98"/>
    <w:rsid w:val="0045505D"/>
    <w:rsid w:val="00455374"/>
    <w:rsid w:val="00455989"/>
    <w:rsid w:val="00455A2D"/>
    <w:rsid w:val="00455C2E"/>
    <w:rsid w:val="00455D9F"/>
    <w:rsid w:val="00455E08"/>
    <w:rsid w:val="00456415"/>
    <w:rsid w:val="0045646F"/>
    <w:rsid w:val="00456AF7"/>
    <w:rsid w:val="00456B8E"/>
    <w:rsid w:val="00456DEB"/>
    <w:rsid w:val="00456E2E"/>
    <w:rsid w:val="00457465"/>
    <w:rsid w:val="00457EA7"/>
    <w:rsid w:val="00457EB7"/>
    <w:rsid w:val="004603BB"/>
    <w:rsid w:val="00460680"/>
    <w:rsid w:val="00460841"/>
    <w:rsid w:val="00460B92"/>
    <w:rsid w:val="00460BA1"/>
    <w:rsid w:val="00460C96"/>
    <w:rsid w:val="00460E52"/>
    <w:rsid w:val="00461246"/>
    <w:rsid w:val="00461279"/>
    <w:rsid w:val="0046164A"/>
    <w:rsid w:val="00461878"/>
    <w:rsid w:val="004618CA"/>
    <w:rsid w:val="00461ED6"/>
    <w:rsid w:val="00461ED7"/>
    <w:rsid w:val="004621B5"/>
    <w:rsid w:val="00462522"/>
    <w:rsid w:val="00462E36"/>
    <w:rsid w:val="00463114"/>
    <w:rsid w:val="0046392D"/>
    <w:rsid w:val="00463B01"/>
    <w:rsid w:val="00464195"/>
    <w:rsid w:val="00464575"/>
    <w:rsid w:val="004646F1"/>
    <w:rsid w:val="004652A5"/>
    <w:rsid w:val="00465691"/>
    <w:rsid w:val="0046574C"/>
    <w:rsid w:val="00465CE2"/>
    <w:rsid w:val="00465D18"/>
    <w:rsid w:val="00465D67"/>
    <w:rsid w:val="00465E39"/>
    <w:rsid w:val="00466094"/>
    <w:rsid w:val="00466287"/>
    <w:rsid w:val="004664EB"/>
    <w:rsid w:val="004667D2"/>
    <w:rsid w:val="00466A26"/>
    <w:rsid w:val="00466D3A"/>
    <w:rsid w:val="00466E60"/>
    <w:rsid w:val="00466FB4"/>
    <w:rsid w:val="00466FC3"/>
    <w:rsid w:val="00467351"/>
    <w:rsid w:val="004673EF"/>
    <w:rsid w:val="0046762E"/>
    <w:rsid w:val="00467A26"/>
    <w:rsid w:val="00467B62"/>
    <w:rsid w:val="00470101"/>
    <w:rsid w:val="00470219"/>
    <w:rsid w:val="00470362"/>
    <w:rsid w:val="00470945"/>
    <w:rsid w:val="00470A40"/>
    <w:rsid w:val="00470F9B"/>
    <w:rsid w:val="004714C8"/>
    <w:rsid w:val="00471653"/>
    <w:rsid w:val="004717F2"/>
    <w:rsid w:val="00471D5E"/>
    <w:rsid w:val="00471DAA"/>
    <w:rsid w:val="0047209B"/>
    <w:rsid w:val="004720DE"/>
    <w:rsid w:val="004725B6"/>
    <w:rsid w:val="004728A2"/>
    <w:rsid w:val="0047299E"/>
    <w:rsid w:val="00472D05"/>
    <w:rsid w:val="00472D59"/>
    <w:rsid w:val="00472EA4"/>
    <w:rsid w:val="00473001"/>
    <w:rsid w:val="004730F7"/>
    <w:rsid w:val="004731F7"/>
    <w:rsid w:val="00473356"/>
    <w:rsid w:val="00473731"/>
    <w:rsid w:val="00473ADF"/>
    <w:rsid w:val="00473BD2"/>
    <w:rsid w:val="00473D68"/>
    <w:rsid w:val="00474320"/>
    <w:rsid w:val="0047458A"/>
    <w:rsid w:val="00474919"/>
    <w:rsid w:val="00474A92"/>
    <w:rsid w:val="004750F5"/>
    <w:rsid w:val="00475748"/>
    <w:rsid w:val="0047585A"/>
    <w:rsid w:val="00475A82"/>
    <w:rsid w:val="00475B12"/>
    <w:rsid w:val="00475C85"/>
    <w:rsid w:val="00475E13"/>
    <w:rsid w:val="00475FD0"/>
    <w:rsid w:val="00475FE4"/>
    <w:rsid w:val="00475FEC"/>
    <w:rsid w:val="0047620A"/>
    <w:rsid w:val="0047621A"/>
    <w:rsid w:val="00476448"/>
    <w:rsid w:val="004770D5"/>
    <w:rsid w:val="00477481"/>
    <w:rsid w:val="004776DF"/>
    <w:rsid w:val="004777CA"/>
    <w:rsid w:val="0047781D"/>
    <w:rsid w:val="0048003B"/>
    <w:rsid w:val="004800AF"/>
    <w:rsid w:val="00480558"/>
    <w:rsid w:val="00480891"/>
    <w:rsid w:val="004809E0"/>
    <w:rsid w:val="00480B42"/>
    <w:rsid w:val="00480D78"/>
    <w:rsid w:val="00481074"/>
    <w:rsid w:val="0048152A"/>
    <w:rsid w:val="0048199D"/>
    <w:rsid w:val="004820E9"/>
    <w:rsid w:val="00482318"/>
    <w:rsid w:val="00482938"/>
    <w:rsid w:val="00482A34"/>
    <w:rsid w:val="00482C6E"/>
    <w:rsid w:val="00482D80"/>
    <w:rsid w:val="00483375"/>
    <w:rsid w:val="00483523"/>
    <w:rsid w:val="00483731"/>
    <w:rsid w:val="0048374E"/>
    <w:rsid w:val="00483857"/>
    <w:rsid w:val="004838BD"/>
    <w:rsid w:val="004839E7"/>
    <w:rsid w:val="00484515"/>
    <w:rsid w:val="00485040"/>
    <w:rsid w:val="0048509E"/>
    <w:rsid w:val="00485224"/>
    <w:rsid w:val="0048523D"/>
    <w:rsid w:val="00485D97"/>
    <w:rsid w:val="004861AB"/>
    <w:rsid w:val="004862DF"/>
    <w:rsid w:val="004867F3"/>
    <w:rsid w:val="00486D66"/>
    <w:rsid w:val="00487228"/>
    <w:rsid w:val="00487577"/>
    <w:rsid w:val="0048782E"/>
    <w:rsid w:val="00487A04"/>
    <w:rsid w:val="00487A8C"/>
    <w:rsid w:val="00487B30"/>
    <w:rsid w:val="00487B88"/>
    <w:rsid w:val="00487BE6"/>
    <w:rsid w:val="00487D03"/>
    <w:rsid w:val="0049041C"/>
    <w:rsid w:val="0049042F"/>
    <w:rsid w:val="00490504"/>
    <w:rsid w:val="004909B5"/>
    <w:rsid w:val="00490BD5"/>
    <w:rsid w:val="00490DD3"/>
    <w:rsid w:val="00490FA3"/>
    <w:rsid w:val="004910A7"/>
    <w:rsid w:val="00491629"/>
    <w:rsid w:val="00491C36"/>
    <w:rsid w:val="00491D74"/>
    <w:rsid w:val="00491E6C"/>
    <w:rsid w:val="00492326"/>
    <w:rsid w:val="00492585"/>
    <w:rsid w:val="004926C0"/>
    <w:rsid w:val="004928C0"/>
    <w:rsid w:val="004933ED"/>
    <w:rsid w:val="004933FF"/>
    <w:rsid w:val="00493775"/>
    <w:rsid w:val="00493EDB"/>
    <w:rsid w:val="0049422D"/>
    <w:rsid w:val="0049440C"/>
    <w:rsid w:val="00494418"/>
    <w:rsid w:val="00494563"/>
    <w:rsid w:val="0049465E"/>
    <w:rsid w:val="0049495C"/>
    <w:rsid w:val="00494972"/>
    <w:rsid w:val="00494A2B"/>
    <w:rsid w:val="00494A6B"/>
    <w:rsid w:val="00494E0B"/>
    <w:rsid w:val="0049528C"/>
    <w:rsid w:val="00495A7A"/>
    <w:rsid w:val="00495B8F"/>
    <w:rsid w:val="00495BB9"/>
    <w:rsid w:val="00495BC3"/>
    <w:rsid w:val="00495BF8"/>
    <w:rsid w:val="00495F49"/>
    <w:rsid w:val="004963DE"/>
    <w:rsid w:val="0049644D"/>
    <w:rsid w:val="00496779"/>
    <w:rsid w:val="0049680C"/>
    <w:rsid w:val="00496869"/>
    <w:rsid w:val="004968D1"/>
    <w:rsid w:val="00496B52"/>
    <w:rsid w:val="0049700E"/>
    <w:rsid w:val="00497156"/>
    <w:rsid w:val="0049759E"/>
    <w:rsid w:val="004975CC"/>
    <w:rsid w:val="004977ED"/>
    <w:rsid w:val="00497D99"/>
    <w:rsid w:val="004A0055"/>
    <w:rsid w:val="004A00B2"/>
    <w:rsid w:val="004A01C7"/>
    <w:rsid w:val="004A027B"/>
    <w:rsid w:val="004A0455"/>
    <w:rsid w:val="004A054D"/>
    <w:rsid w:val="004A0813"/>
    <w:rsid w:val="004A0926"/>
    <w:rsid w:val="004A0C61"/>
    <w:rsid w:val="004A0FFD"/>
    <w:rsid w:val="004A182E"/>
    <w:rsid w:val="004A19E8"/>
    <w:rsid w:val="004A1B05"/>
    <w:rsid w:val="004A1C05"/>
    <w:rsid w:val="004A1CA8"/>
    <w:rsid w:val="004A1EFD"/>
    <w:rsid w:val="004A1F73"/>
    <w:rsid w:val="004A2347"/>
    <w:rsid w:val="004A2419"/>
    <w:rsid w:val="004A2479"/>
    <w:rsid w:val="004A24F3"/>
    <w:rsid w:val="004A26AC"/>
    <w:rsid w:val="004A2D99"/>
    <w:rsid w:val="004A30E5"/>
    <w:rsid w:val="004A341B"/>
    <w:rsid w:val="004A342F"/>
    <w:rsid w:val="004A35BC"/>
    <w:rsid w:val="004A3696"/>
    <w:rsid w:val="004A3BEF"/>
    <w:rsid w:val="004A3D56"/>
    <w:rsid w:val="004A3E08"/>
    <w:rsid w:val="004A4125"/>
    <w:rsid w:val="004A43B3"/>
    <w:rsid w:val="004A4716"/>
    <w:rsid w:val="004A4E8C"/>
    <w:rsid w:val="004A53EF"/>
    <w:rsid w:val="004A5E8B"/>
    <w:rsid w:val="004A5F16"/>
    <w:rsid w:val="004A5F9F"/>
    <w:rsid w:val="004A6714"/>
    <w:rsid w:val="004A6956"/>
    <w:rsid w:val="004A6A32"/>
    <w:rsid w:val="004A6C79"/>
    <w:rsid w:val="004A7396"/>
    <w:rsid w:val="004A75CF"/>
    <w:rsid w:val="004A7809"/>
    <w:rsid w:val="004A7994"/>
    <w:rsid w:val="004A7EEC"/>
    <w:rsid w:val="004B0094"/>
    <w:rsid w:val="004B00BC"/>
    <w:rsid w:val="004B0258"/>
    <w:rsid w:val="004B0363"/>
    <w:rsid w:val="004B0B19"/>
    <w:rsid w:val="004B0B66"/>
    <w:rsid w:val="004B0BFC"/>
    <w:rsid w:val="004B0E8E"/>
    <w:rsid w:val="004B178F"/>
    <w:rsid w:val="004B1902"/>
    <w:rsid w:val="004B1B6C"/>
    <w:rsid w:val="004B1D41"/>
    <w:rsid w:val="004B1ECA"/>
    <w:rsid w:val="004B1F7C"/>
    <w:rsid w:val="004B23F2"/>
    <w:rsid w:val="004B2572"/>
    <w:rsid w:val="004B2866"/>
    <w:rsid w:val="004B29E7"/>
    <w:rsid w:val="004B2A26"/>
    <w:rsid w:val="004B2C59"/>
    <w:rsid w:val="004B2CA0"/>
    <w:rsid w:val="004B2D04"/>
    <w:rsid w:val="004B2DD2"/>
    <w:rsid w:val="004B31A3"/>
    <w:rsid w:val="004B3703"/>
    <w:rsid w:val="004B393B"/>
    <w:rsid w:val="004B3AF8"/>
    <w:rsid w:val="004B3CC0"/>
    <w:rsid w:val="004B3ECF"/>
    <w:rsid w:val="004B41E1"/>
    <w:rsid w:val="004B4232"/>
    <w:rsid w:val="004B4498"/>
    <w:rsid w:val="004B463F"/>
    <w:rsid w:val="004B479B"/>
    <w:rsid w:val="004B4A6A"/>
    <w:rsid w:val="004B4AF9"/>
    <w:rsid w:val="004B5098"/>
    <w:rsid w:val="004B526F"/>
    <w:rsid w:val="004B53A4"/>
    <w:rsid w:val="004B53D6"/>
    <w:rsid w:val="004B54CA"/>
    <w:rsid w:val="004B5A56"/>
    <w:rsid w:val="004B5EAC"/>
    <w:rsid w:val="004B6007"/>
    <w:rsid w:val="004B6FA9"/>
    <w:rsid w:val="004B7179"/>
    <w:rsid w:val="004B724A"/>
    <w:rsid w:val="004B745E"/>
    <w:rsid w:val="004B76B7"/>
    <w:rsid w:val="004B7747"/>
    <w:rsid w:val="004B7B68"/>
    <w:rsid w:val="004B7BF3"/>
    <w:rsid w:val="004C0265"/>
    <w:rsid w:val="004C07F1"/>
    <w:rsid w:val="004C0E32"/>
    <w:rsid w:val="004C114D"/>
    <w:rsid w:val="004C116E"/>
    <w:rsid w:val="004C1B1D"/>
    <w:rsid w:val="004C24A3"/>
    <w:rsid w:val="004C2560"/>
    <w:rsid w:val="004C2615"/>
    <w:rsid w:val="004C2A90"/>
    <w:rsid w:val="004C2A95"/>
    <w:rsid w:val="004C2D31"/>
    <w:rsid w:val="004C2E4C"/>
    <w:rsid w:val="004C3071"/>
    <w:rsid w:val="004C332B"/>
    <w:rsid w:val="004C336D"/>
    <w:rsid w:val="004C3937"/>
    <w:rsid w:val="004C395D"/>
    <w:rsid w:val="004C3CA7"/>
    <w:rsid w:val="004C3DA3"/>
    <w:rsid w:val="004C4702"/>
    <w:rsid w:val="004C488C"/>
    <w:rsid w:val="004C507C"/>
    <w:rsid w:val="004C5151"/>
    <w:rsid w:val="004C52AD"/>
    <w:rsid w:val="004C57E5"/>
    <w:rsid w:val="004C5C25"/>
    <w:rsid w:val="004C6675"/>
    <w:rsid w:val="004C6752"/>
    <w:rsid w:val="004C6AAB"/>
    <w:rsid w:val="004C7D7B"/>
    <w:rsid w:val="004C7E2E"/>
    <w:rsid w:val="004D020B"/>
    <w:rsid w:val="004D03AE"/>
    <w:rsid w:val="004D04BF"/>
    <w:rsid w:val="004D0AB9"/>
    <w:rsid w:val="004D10C2"/>
    <w:rsid w:val="004D1191"/>
    <w:rsid w:val="004D12D7"/>
    <w:rsid w:val="004D12F7"/>
    <w:rsid w:val="004D1815"/>
    <w:rsid w:val="004D19A0"/>
    <w:rsid w:val="004D1DE1"/>
    <w:rsid w:val="004D1EED"/>
    <w:rsid w:val="004D1F38"/>
    <w:rsid w:val="004D20AF"/>
    <w:rsid w:val="004D2396"/>
    <w:rsid w:val="004D23FF"/>
    <w:rsid w:val="004D269F"/>
    <w:rsid w:val="004D2728"/>
    <w:rsid w:val="004D272E"/>
    <w:rsid w:val="004D2E73"/>
    <w:rsid w:val="004D3229"/>
    <w:rsid w:val="004D3401"/>
    <w:rsid w:val="004D34E9"/>
    <w:rsid w:val="004D3A99"/>
    <w:rsid w:val="004D3B5F"/>
    <w:rsid w:val="004D3D1A"/>
    <w:rsid w:val="004D4164"/>
    <w:rsid w:val="004D4322"/>
    <w:rsid w:val="004D46FF"/>
    <w:rsid w:val="004D47B2"/>
    <w:rsid w:val="004D4951"/>
    <w:rsid w:val="004D499E"/>
    <w:rsid w:val="004D4CDB"/>
    <w:rsid w:val="004D4E6C"/>
    <w:rsid w:val="004D4E70"/>
    <w:rsid w:val="004D50B3"/>
    <w:rsid w:val="004D544B"/>
    <w:rsid w:val="004D564E"/>
    <w:rsid w:val="004D57BA"/>
    <w:rsid w:val="004D591E"/>
    <w:rsid w:val="004D5966"/>
    <w:rsid w:val="004D5AA5"/>
    <w:rsid w:val="004D5FCE"/>
    <w:rsid w:val="004D6095"/>
    <w:rsid w:val="004D6207"/>
    <w:rsid w:val="004D63EE"/>
    <w:rsid w:val="004D675C"/>
    <w:rsid w:val="004D691E"/>
    <w:rsid w:val="004D69E7"/>
    <w:rsid w:val="004D6DD4"/>
    <w:rsid w:val="004D6E4B"/>
    <w:rsid w:val="004D6E59"/>
    <w:rsid w:val="004D6F3E"/>
    <w:rsid w:val="004D6FF5"/>
    <w:rsid w:val="004D70DC"/>
    <w:rsid w:val="004D72EF"/>
    <w:rsid w:val="004D76A2"/>
    <w:rsid w:val="004D76C7"/>
    <w:rsid w:val="004D77D6"/>
    <w:rsid w:val="004D7AE3"/>
    <w:rsid w:val="004D7CC1"/>
    <w:rsid w:val="004E0065"/>
    <w:rsid w:val="004E008A"/>
    <w:rsid w:val="004E06CE"/>
    <w:rsid w:val="004E0700"/>
    <w:rsid w:val="004E0917"/>
    <w:rsid w:val="004E09E9"/>
    <w:rsid w:val="004E0B2D"/>
    <w:rsid w:val="004E0B37"/>
    <w:rsid w:val="004E0B6E"/>
    <w:rsid w:val="004E0DA3"/>
    <w:rsid w:val="004E0F57"/>
    <w:rsid w:val="004E12B8"/>
    <w:rsid w:val="004E1462"/>
    <w:rsid w:val="004E160D"/>
    <w:rsid w:val="004E1B41"/>
    <w:rsid w:val="004E1C3B"/>
    <w:rsid w:val="004E1D5D"/>
    <w:rsid w:val="004E20C9"/>
    <w:rsid w:val="004E2179"/>
    <w:rsid w:val="004E2432"/>
    <w:rsid w:val="004E2558"/>
    <w:rsid w:val="004E2713"/>
    <w:rsid w:val="004E2906"/>
    <w:rsid w:val="004E294B"/>
    <w:rsid w:val="004E2B51"/>
    <w:rsid w:val="004E31E3"/>
    <w:rsid w:val="004E34BB"/>
    <w:rsid w:val="004E35A1"/>
    <w:rsid w:val="004E3C34"/>
    <w:rsid w:val="004E3D32"/>
    <w:rsid w:val="004E4144"/>
    <w:rsid w:val="004E43AC"/>
    <w:rsid w:val="004E4461"/>
    <w:rsid w:val="004E44FA"/>
    <w:rsid w:val="004E48B9"/>
    <w:rsid w:val="004E4E89"/>
    <w:rsid w:val="004E51C6"/>
    <w:rsid w:val="004E58C6"/>
    <w:rsid w:val="004E5A03"/>
    <w:rsid w:val="004E5D66"/>
    <w:rsid w:val="004E6011"/>
    <w:rsid w:val="004E627A"/>
    <w:rsid w:val="004E63E6"/>
    <w:rsid w:val="004E6424"/>
    <w:rsid w:val="004E6459"/>
    <w:rsid w:val="004E6735"/>
    <w:rsid w:val="004E6AD1"/>
    <w:rsid w:val="004E6F68"/>
    <w:rsid w:val="004E6FAC"/>
    <w:rsid w:val="004E7265"/>
    <w:rsid w:val="004E7B87"/>
    <w:rsid w:val="004E7FC1"/>
    <w:rsid w:val="004F0722"/>
    <w:rsid w:val="004F08FA"/>
    <w:rsid w:val="004F0D0D"/>
    <w:rsid w:val="004F0E89"/>
    <w:rsid w:val="004F10C8"/>
    <w:rsid w:val="004F119E"/>
    <w:rsid w:val="004F126B"/>
    <w:rsid w:val="004F12C6"/>
    <w:rsid w:val="004F16F4"/>
    <w:rsid w:val="004F1C71"/>
    <w:rsid w:val="004F2263"/>
    <w:rsid w:val="004F24B3"/>
    <w:rsid w:val="004F2699"/>
    <w:rsid w:val="004F2890"/>
    <w:rsid w:val="004F29A3"/>
    <w:rsid w:val="004F2A13"/>
    <w:rsid w:val="004F2B6B"/>
    <w:rsid w:val="004F2E94"/>
    <w:rsid w:val="004F3084"/>
    <w:rsid w:val="004F30B0"/>
    <w:rsid w:val="004F3331"/>
    <w:rsid w:val="004F38E5"/>
    <w:rsid w:val="004F3ADC"/>
    <w:rsid w:val="004F3D3A"/>
    <w:rsid w:val="004F42E3"/>
    <w:rsid w:val="004F4C9A"/>
    <w:rsid w:val="004F57EB"/>
    <w:rsid w:val="004F5864"/>
    <w:rsid w:val="004F5ACA"/>
    <w:rsid w:val="004F5D21"/>
    <w:rsid w:val="004F5D36"/>
    <w:rsid w:val="004F61C1"/>
    <w:rsid w:val="004F6610"/>
    <w:rsid w:val="004F692E"/>
    <w:rsid w:val="004F6B1D"/>
    <w:rsid w:val="004F709D"/>
    <w:rsid w:val="004F7249"/>
    <w:rsid w:val="004F7441"/>
    <w:rsid w:val="004F79BE"/>
    <w:rsid w:val="004F7A4E"/>
    <w:rsid w:val="004F7ADF"/>
    <w:rsid w:val="004F7BE7"/>
    <w:rsid w:val="004F7F3F"/>
    <w:rsid w:val="004F7FA8"/>
    <w:rsid w:val="00500233"/>
    <w:rsid w:val="005005C7"/>
    <w:rsid w:val="005006A0"/>
    <w:rsid w:val="00500937"/>
    <w:rsid w:val="00500A7C"/>
    <w:rsid w:val="00500B74"/>
    <w:rsid w:val="00500C5D"/>
    <w:rsid w:val="00500F87"/>
    <w:rsid w:val="0050150E"/>
    <w:rsid w:val="00502293"/>
    <w:rsid w:val="0050248B"/>
    <w:rsid w:val="005029C7"/>
    <w:rsid w:val="00502BE5"/>
    <w:rsid w:val="00502ED3"/>
    <w:rsid w:val="00502F45"/>
    <w:rsid w:val="005030EC"/>
    <w:rsid w:val="0050326F"/>
    <w:rsid w:val="0050344F"/>
    <w:rsid w:val="00503486"/>
    <w:rsid w:val="00503837"/>
    <w:rsid w:val="005039EC"/>
    <w:rsid w:val="00503CAB"/>
    <w:rsid w:val="00503D0E"/>
    <w:rsid w:val="00503F6D"/>
    <w:rsid w:val="00504102"/>
    <w:rsid w:val="005042C8"/>
    <w:rsid w:val="0050438B"/>
    <w:rsid w:val="005048BE"/>
    <w:rsid w:val="00504B76"/>
    <w:rsid w:val="00504F00"/>
    <w:rsid w:val="005050BB"/>
    <w:rsid w:val="005056E0"/>
    <w:rsid w:val="005058CA"/>
    <w:rsid w:val="005059DF"/>
    <w:rsid w:val="00505BA9"/>
    <w:rsid w:val="00505F18"/>
    <w:rsid w:val="00506682"/>
    <w:rsid w:val="005067B7"/>
    <w:rsid w:val="00506D60"/>
    <w:rsid w:val="005070FE"/>
    <w:rsid w:val="0050746F"/>
    <w:rsid w:val="00507809"/>
    <w:rsid w:val="00507A46"/>
    <w:rsid w:val="00507C6D"/>
    <w:rsid w:val="0051001E"/>
    <w:rsid w:val="0051006C"/>
    <w:rsid w:val="0051044D"/>
    <w:rsid w:val="00510574"/>
    <w:rsid w:val="005105E5"/>
    <w:rsid w:val="005105FA"/>
    <w:rsid w:val="00510624"/>
    <w:rsid w:val="0051089B"/>
    <w:rsid w:val="00510AA6"/>
    <w:rsid w:val="00510D12"/>
    <w:rsid w:val="00510DDC"/>
    <w:rsid w:val="00510E54"/>
    <w:rsid w:val="00511319"/>
    <w:rsid w:val="005114DC"/>
    <w:rsid w:val="00511599"/>
    <w:rsid w:val="00511739"/>
    <w:rsid w:val="00511DC8"/>
    <w:rsid w:val="0051221D"/>
    <w:rsid w:val="005127CB"/>
    <w:rsid w:val="005127F8"/>
    <w:rsid w:val="00512ECD"/>
    <w:rsid w:val="00513005"/>
    <w:rsid w:val="0051305F"/>
    <w:rsid w:val="0051371C"/>
    <w:rsid w:val="00513A7F"/>
    <w:rsid w:val="00513F37"/>
    <w:rsid w:val="0051462F"/>
    <w:rsid w:val="0051494B"/>
    <w:rsid w:val="00514BE3"/>
    <w:rsid w:val="00515268"/>
    <w:rsid w:val="005156A9"/>
    <w:rsid w:val="005156C9"/>
    <w:rsid w:val="005160A6"/>
    <w:rsid w:val="005160DB"/>
    <w:rsid w:val="00516664"/>
    <w:rsid w:val="00516B42"/>
    <w:rsid w:val="00516D9A"/>
    <w:rsid w:val="0051787D"/>
    <w:rsid w:val="00517BD4"/>
    <w:rsid w:val="00517CAE"/>
    <w:rsid w:val="00517F95"/>
    <w:rsid w:val="005203C2"/>
    <w:rsid w:val="00520939"/>
    <w:rsid w:val="00520978"/>
    <w:rsid w:val="00520D0F"/>
    <w:rsid w:val="005210D4"/>
    <w:rsid w:val="0052127D"/>
    <w:rsid w:val="005215ED"/>
    <w:rsid w:val="005216E0"/>
    <w:rsid w:val="00521A82"/>
    <w:rsid w:val="00521B2E"/>
    <w:rsid w:val="00521CAA"/>
    <w:rsid w:val="00521CD2"/>
    <w:rsid w:val="00521E33"/>
    <w:rsid w:val="00521EEF"/>
    <w:rsid w:val="00522172"/>
    <w:rsid w:val="005221CB"/>
    <w:rsid w:val="00522366"/>
    <w:rsid w:val="00522648"/>
    <w:rsid w:val="005228FC"/>
    <w:rsid w:val="0052293B"/>
    <w:rsid w:val="00522E76"/>
    <w:rsid w:val="00522FA4"/>
    <w:rsid w:val="0052349A"/>
    <w:rsid w:val="005237FC"/>
    <w:rsid w:val="00523816"/>
    <w:rsid w:val="005238EF"/>
    <w:rsid w:val="005241C3"/>
    <w:rsid w:val="0052454D"/>
    <w:rsid w:val="00524872"/>
    <w:rsid w:val="005248EE"/>
    <w:rsid w:val="00524C5F"/>
    <w:rsid w:val="00525758"/>
    <w:rsid w:val="00525ABC"/>
    <w:rsid w:val="00525CBE"/>
    <w:rsid w:val="00525E99"/>
    <w:rsid w:val="00526135"/>
    <w:rsid w:val="005263FD"/>
    <w:rsid w:val="0052644A"/>
    <w:rsid w:val="005265A1"/>
    <w:rsid w:val="00526630"/>
    <w:rsid w:val="005268B2"/>
    <w:rsid w:val="00526F7D"/>
    <w:rsid w:val="00527153"/>
    <w:rsid w:val="005273F7"/>
    <w:rsid w:val="00527AFB"/>
    <w:rsid w:val="00527EC1"/>
    <w:rsid w:val="00527F6E"/>
    <w:rsid w:val="00530571"/>
    <w:rsid w:val="00530B53"/>
    <w:rsid w:val="00530E1B"/>
    <w:rsid w:val="00531315"/>
    <w:rsid w:val="00531338"/>
    <w:rsid w:val="0053163A"/>
    <w:rsid w:val="00531C19"/>
    <w:rsid w:val="00531C2D"/>
    <w:rsid w:val="00531C30"/>
    <w:rsid w:val="00531C3C"/>
    <w:rsid w:val="00531CEB"/>
    <w:rsid w:val="00531F1E"/>
    <w:rsid w:val="00532201"/>
    <w:rsid w:val="0053271A"/>
    <w:rsid w:val="0053284C"/>
    <w:rsid w:val="00532E7B"/>
    <w:rsid w:val="00532F3A"/>
    <w:rsid w:val="00532F54"/>
    <w:rsid w:val="00532F92"/>
    <w:rsid w:val="00533087"/>
    <w:rsid w:val="00533388"/>
    <w:rsid w:val="00533858"/>
    <w:rsid w:val="00533C08"/>
    <w:rsid w:val="005341A4"/>
    <w:rsid w:val="00534218"/>
    <w:rsid w:val="00534F82"/>
    <w:rsid w:val="00535062"/>
    <w:rsid w:val="005350E8"/>
    <w:rsid w:val="00535298"/>
    <w:rsid w:val="005353A9"/>
    <w:rsid w:val="005354AF"/>
    <w:rsid w:val="005356F0"/>
    <w:rsid w:val="00535E19"/>
    <w:rsid w:val="00535E61"/>
    <w:rsid w:val="00536043"/>
    <w:rsid w:val="00536162"/>
    <w:rsid w:val="0053621C"/>
    <w:rsid w:val="0053690E"/>
    <w:rsid w:val="0053759B"/>
    <w:rsid w:val="00537634"/>
    <w:rsid w:val="00540076"/>
    <w:rsid w:val="005401F4"/>
    <w:rsid w:val="00540592"/>
    <w:rsid w:val="00540B3F"/>
    <w:rsid w:val="00540C48"/>
    <w:rsid w:val="00541004"/>
    <w:rsid w:val="005410A7"/>
    <w:rsid w:val="0054119A"/>
    <w:rsid w:val="005411AF"/>
    <w:rsid w:val="005418E5"/>
    <w:rsid w:val="0054244F"/>
    <w:rsid w:val="0054254E"/>
    <w:rsid w:val="00542683"/>
    <w:rsid w:val="00542784"/>
    <w:rsid w:val="00542B41"/>
    <w:rsid w:val="00542BBB"/>
    <w:rsid w:val="00542BCD"/>
    <w:rsid w:val="00542D53"/>
    <w:rsid w:val="00542D89"/>
    <w:rsid w:val="00543875"/>
    <w:rsid w:val="0054395F"/>
    <w:rsid w:val="00544162"/>
    <w:rsid w:val="00544508"/>
    <w:rsid w:val="005447C2"/>
    <w:rsid w:val="00544A4D"/>
    <w:rsid w:val="00544D4C"/>
    <w:rsid w:val="00544E09"/>
    <w:rsid w:val="00544F7D"/>
    <w:rsid w:val="00545297"/>
    <w:rsid w:val="00545607"/>
    <w:rsid w:val="00545E01"/>
    <w:rsid w:val="00545ECE"/>
    <w:rsid w:val="00545EEB"/>
    <w:rsid w:val="00545F0A"/>
    <w:rsid w:val="005461A3"/>
    <w:rsid w:val="005463F8"/>
    <w:rsid w:val="005467DD"/>
    <w:rsid w:val="00546804"/>
    <w:rsid w:val="00546FF8"/>
    <w:rsid w:val="00547412"/>
    <w:rsid w:val="005474C7"/>
    <w:rsid w:val="0054760C"/>
    <w:rsid w:val="0054776E"/>
    <w:rsid w:val="00547A3D"/>
    <w:rsid w:val="005501D2"/>
    <w:rsid w:val="005511F9"/>
    <w:rsid w:val="00551237"/>
    <w:rsid w:val="0055158A"/>
    <w:rsid w:val="005519F6"/>
    <w:rsid w:val="005524D8"/>
    <w:rsid w:val="00552CBE"/>
    <w:rsid w:val="00552CE8"/>
    <w:rsid w:val="00552D8D"/>
    <w:rsid w:val="00552EA0"/>
    <w:rsid w:val="00553776"/>
    <w:rsid w:val="005539F2"/>
    <w:rsid w:val="00553CC8"/>
    <w:rsid w:val="00554318"/>
    <w:rsid w:val="00554DB9"/>
    <w:rsid w:val="00554FD9"/>
    <w:rsid w:val="0055526F"/>
    <w:rsid w:val="005556DC"/>
    <w:rsid w:val="0055586F"/>
    <w:rsid w:val="00555A2C"/>
    <w:rsid w:val="00555A88"/>
    <w:rsid w:val="005562D5"/>
    <w:rsid w:val="005562D6"/>
    <w:rsid w:val="005564A0"/>
    <w:rsid w:val="005567E2"/>
    <w:rsid w:val="00556A8F"/>
    <w:rsid w:val="00557088"/>
    <w:rsid w:val="0055744D"/>
    <w:rsid w:val="0055769D"/>
    <w:rsid w:val="005579E1"/>
    <w:rsid w:val="00557F81"/>
    <w:rsid w:val="00557FAB"/>
    <w:rsid w:val="005601C8"/>
    <w:rsid w:val="005607D8"/>
    <w:rsid w:val="00560824"/>
    <w:rsid w:val="005609A5"/>
    <w:rsid w:val="00560E8F"/>
    <w:rsid w:val="005610D9"/>
    <w:rsid w:val="00561124"/>
    <w:rsid w:val="0056121D"/>
    <w:rsid w:val="005612F8"/>
    <w:rsid w:val="00561426"/>
    <w:rsid w:val="00561461"/>
    <w:rsid w:val="00561727"/>
    <w:rsid w:val="005617F1"/>
    <w:rsid w:val="00561B79"/>
    <w:rsid w:val="00561BB4"/>
    <w:rsid w:val="005621E1"/>
    <w:rsid w:val="005622F5"/>
    <w:rsid w:val="00562FBF"/>
    <w:rsid w:val="0056302B"/>
    <w:rsid w:val="005637D5"/>
    <w:rsid w:val="005640EE"/>
    <w:rsid w:val="00564692"/>
    <w:rsid w:val="005649CC"/>
    <w:rsid w:val="00564B3B"/>
    <w:rsid w:val="00565097"/>
    <w:rsid w:val="005652F7"/>
    <w:rsid w:val="005655AA"/>
    <w:rsid w:val="005655BB"/>
    <w:rsid w:val="00565A45"/>
    <w:rsid w:val="00565AA9"/>
    <w:rsid w:val="00565D1D"/>
    <w:rsid w:val="00565ECB"/>
    <w:rsid w:val="00566101"/>
    <w:rsid w:val="0056611A"/>
    <w:rsid w:val="005661CE"/>
    <w:rsid w:val="00566515"/>
    <w:rsid w:val="0056655A"/>
    <w:rsid w:val="0056689D"/>
    <w:rsid w:val="00566999"/>
    <w:rsid w:val="00566C6A"/>
    <w:rsid w:val="00566E0E"/>
    <w:rsid w:val="005673A6"/>
    <w:rsid w:val="005678DB"/>
    <w:rsid w:val="00567A6B"/>
    <w:rsid w:val="00567AE7"/>
    <w:rsid w:val="00567F70"/>
    <w:rsid w:val="005701C6"/>
    <w:rsid w:val="005701D4"/>
    <w:rsid w:val="00570246"/>
    <w:rsid w:val="005708B2"/>
    <w:rsid w:val="00570972"/>
    <w:rsid w:val="00570A1D"/>
    <w:rsid w:val="0057141F"/>
    <w:rsid w:val="00571745"/>
    <w:rsid w:val="00571EBE"/>
    <w:rsid w:val="00572003"/>
    <w:rsid w:val="00572033"/>
    <w:rsid w:val="005721B5"/>
    <w:rsid w:val="0057259D"/>
    <w:rsid w:val="00572649"/>
    <w:rsid w:val="005726F4"/>
    <w:rsid w:val="00572957"/>
    <w:rsid w:val="00573506"/>
    <w:rsid w:val="0057368E"/>
    <w:rsid w:val="00573C3E"/>
    <w:rsid w:val="00574088"/>
    <w:rsid w:val="005746F2"/>
    <w:rsid w:val="00574954"/>
    <w:rsid w:val="00574F93"/>
    <w:rsid w:val="00575280"/>
    <w:rsid w:val="00575386"/>
    <w:rsid w:val="00575B2E"/>
    <w:rsid w:val="00576479"/>
    <w:rsid w:val="0057677E"/>
    <w:rsid w:val="00576A52"/>
    <w:rsid w:val="00576C18"/>
    <w:rsid w:val="00576C50"/>
    <w:rsid w:val="005772EC"/>
    <w:rsid w:val="00580017"/>
    <w:rsid w:val="005801C1"/>
    <w:rsid w:val="00580E3D"/>
    <w:rsid w:val="00580F0C"/>
    <w:rsid w:val="00581420"/>
    <w:rsid w:val="0058194C"/>
    <w:rsid w:val="00581BFD"/>
    <w:rsid w:val="0058295D"/>
    <w:rsid w:val="00582B07"/>
    <w:rsid w:val="00582B68"/>
    <w:rsid w:val="005836C9"/>
    <w:rsid w:val="00583859"/>
    <w:rsid w:val="005839AF"/>
    <w:rsid w:val="00583A66"/>
    <w:rsid w:val="00583CED"/>
    <w:rsid w:val="00583FC9"/>
    <w:rsid w:val="005843B1"/>
    <w:rsid w:val="00584412"/>
    <w:rsid w:val="00584543"/>
    <w:rsid w:val="00584616"/>
    <w:rsid w:val="00584726"/>
    <w:rsid w:val="00584750"/>
    <w:rsid w:val="005847B9"/>
    <w:rsid w:val="00584E3D"/>
    <w:rsid w:val="00584F28"/>
    <w:rsid w:val="00584F9E"/>
    <w:rsid w:val="005851C6"/>
    <w:rsid w:val="005853F3"/>
    <w:rsid w:val="00585403"/>
    <w:rsid w:val="0058557A"/>
    <w:rsid w:val="005855E7"/>
    <w:rsid w:val="00585767"/>
    <w:rsid w:val="005857F3"/>
    <w:rsid w:val="00585814"/>
    <w:rsid w:val="00585D40"/>
    <w:rsid w:val="00585F27"/>
    <w:rsid w:val="005861C6"/>
    <w:rsid w:val="00586614"/>
    <w:rsid w:val="0058697F"/>
    <w:rsid w:val="00586F18"/>
    <w:rsid w:val="005878E0"/>
    <w:rsid w:val="0058794A"/>
    <w:rsid w:val="00587E15"/>
    <w:rsid w:val="00587FBC"/>
    <w:rsid w:val="0059031C"/>
    <w:rsid w:val="0059053D"/>
    <w:rsid w:val="0059076F"/>
    <w:rsid w:val="005907AD"/>
    <w:rsid w:val="00590C6B"/>
    <w:rsid w:val="00590F96"/>
    <w:rsid w:val="005911A8"/>
    <w:rsid w:val="00591563"/>
    <w:rsid w:val="0059156B"/>
    <w:rsid w:val="00591695"/>
    <w:rsid w:val="005918CF"/>
    <w:rsid w:val="00591CF0"/>
    <w:rsid w:val="005922B1"/>
    <w:rsid w:val="00592519"/>
    <w:rsid w:val="00592702"/>
    <w:rsid w:val="00592855"/>
    <w:rsid w:val="00592B5B"/>
    <w:rsid w:val="00592F49"/>
    <w:rsid w:val="005932BC"/>
    <w:rsid w:val="0059339A"/>
    <w:rsid w:val="00593523"/>
    <w:rsid w:val="005936AA"/>
    <w:rsid w:val="00593AB6"/>
    <w:rsid w:val="00593DA1"/>
    <w:rsid w:val="00593EE3"/>
    <w:rsid w:val="00593FC4"/>
    <w:rsid w:val="005941AF"/>
    <w:rsid w:val="00594B41"/>
    <w:rsid w:val="00594F38"/>
    <w:rsid w:val="005950FF"/>
    <w:rsid w:val="00595814"/>
    <w:rsid w:val="00595893"/>
    <w:rsid w:val="00595C5A"/>
    <w:rsid w:val="00595C73"/>
    <w:rsid w:val="0059605B"/>
    <w:rsid w:val="0059618A"/>
    <w:rsid w:val="0059646B"/>
    <w:rsid w:val="0059678C"/>
    <w:rsid w:val="00596A01"/>
    <w:rsid w:val="00596C2D"/>
    <w:rsid w:val="00596D91"/>
    <w:rsid w:val="00596EBB"/>
    <w:rsid w:val="005970C8"/>
    <w:rsid w:val="0059710E"/>
    <w:rsid w:val="00597822"/>
    <w:rsid w:val="00597B4C"/>
    <w:rsid w:val="00597B5C"/>
    <w:rsid w:val="00597BC6"/>
    <w:rsid w:val="00597FB4"/>
    <w:rsid w:val="005A007C"/>
    <w:rsid w:val="005A009F"/>
    <w:rsid w:val="005A01B9"/>
    <w:rsid w:val="005A09D4"/>
    <w:rsid w:val="005A0C09"/>
    <w:rsid w:val="005A0C49"/>
    <w:rsid w:val="005A0D32"/>
    <w:rsid w:val="005A1018"/>
    <w:rsid w:val="005A1050"/>
    <w:rsid w:val="005A1292"/>
    <w:rsid w:val="005A17D5"/>
    <w:rsid w:val="005A1ACC"/>
    <w:rsid w:val="005A1B77"/>
    <w:rsid w:val="005A1CA9"/>
    <w:rsid w:val="005A1E90"/>
    <w:rsid w:val="005A20BC"/>
    <w:rsid w:val="005A21EC"/>
    <w:rsid w:val="005A2252"/>
    <w:rsid w:val="005A2931"/>
    <w:rsid w:val="005A294F"/>
    <w:rsid w:val="005A2B04"/>
    <w:rsid w:val="005A2FD0"/>
    <w:rsid w:val="005A3035"/>
    <w:rsid w:val="005A367D"/>
    <w:rsid w:val="005A3834"/>
    <w:rsid w:val="005A3955"/>
    <w:rsid w:val="005A3C96"/>
    <w:rsid w:val="005A3CF0"/>
    <w:rsid w:val="005A3D41"/>
    <w:rsid w:val="005A3FE0"/>
    <w:rsid w:val="005A43CD"/>
    <w:rsid w:val="005A48D4"/>
    <w:rsid w:val="005A49E9"/>
    <w:rsid w:val="005A5246"/>
    <w:rsid w:val="005A526A"/>
    <w:rsid w:val="005A58F5"/>
    <w:rsid w:val="005A59DE"/>
    <w:rsid w:val="005A5BB3"/>
    <w:rsid w:val="005A5EFA"/>
    <w:rsid w:val="005A692B"/>
    <w:rsid w:val="005A6958"/>
    <w:rsid w:val="005A6CAE"/>
    <w:rsid w:val="005A6CF0"/>
    <w:rsid w:val="005A6D85"/>
    <w:rsid w:val="005A6E6C"/>
    <w:rsid w:val="005A708B"/>
    <w:rsid w:val="005A72B9"/>
    <w:rsid w:val="005A72D4"/>
    <w:rsid w:val="005A74A0"/>
    <w:rsid w:val="005A7D68"/>
    <w:rsid w:val="005A7EC8"/>
    <w:rsid w:val="005B0218"/>
    <w:rsid w:val="005B0352"/>
    <w:rsid w:val="005B0447"/>
    <w:rsid w:val="005B0964"/>
    <w:rsid w:val="005B0F8C"/>
    <w:rsid w:val="005B12A9"/>
    <w:rsid w:val="005B1361"/>
    <w:rsid w:val="005B13F1"/>
    <w:rsid w:val="005B1432"/>
    <w:rsid w:val="005B1580"/>
    <w:rsid w:val="005B1722"/>
    <w:rsid w:val="005B1F45"/>
    <w:rsid w:val="005B2B5E"/>
    <w:rsid w:val="005B2CE6"/>
    <w:rsid w:val="005B2CFD"/>
    <w:rsid w:val="005B2F73"/>
    <w:rsid w:val="005B31F2"/>
    <w:rsid w:val="005B3502"/>
    <w:rsid w:val="005B38BA"/>
    <w:rsid w:val="005B3A94"/>
    <w:rsid w:val="005B40A1"/>
    <w:rsid w:val="005B40DA"/>
    <w:rsid w:val="005B46D0"/>
    <w:rsid w:val="005B50D2"/>
    <w:rsid w:val="005B513A"/>
    <w:rsid w:val="005B559B"/>
    <w:rsid w:val="005B5850"/>
    <w:rsid w:val="005B5899"/>
    <w:rsid w:val="005B5DA6"/>
    <w:rsid w:val="005B603B"/>
    <w:rsid w:val="005B61A7"/>
    <w:rsid w:val="005B623F"/>
    <w:rsid w:val="005B62EF"/>
    <w:rsid w:val="005B6707"/>
    <w:rsid w:val="005B6A0B"/>
    <w:rsid w:val="005B6E6D"/>
    <w:rsid w:val="005B7075"/>
    <w:rsid w:val="005B70E6"/>
    <w:rsid w:val="005B7178"/>
    <w:rsid w:val="005B740C"/>
    <w:rsid w:val="005B7961"/>
    <w:rsid w:val="005B7FFC"/>
    <w:rsid w:val="005C005F"/>
    <w:rsid w:val="005C01E3"/>
    <w:rsid w:val="005C08F1"/>
    <w:rsid w:val="005C118B"/>
    <w:rsid w:val="005C15C6"/>
    <w:rsid w:val="005C1AB6"/>
    <w:rsid w:val="005C1C71"/>
    <w:rsid w:val="005C1EA7"/>
    <w:rsid w:val="005C22D3"/>
    <w:rsid w:val="005C23F3"/>
    <w:rsid w:val="005C295B"/>
    <w:rsid w:val="005C2981"/>
    <w:rsid w:val="005C2B8B"/>
    <w:rsid w:val="005C2D19"/>
    <w:rsid w:val="005C30E8"/>
    <w:rsid w:val="005C3140"/>
    <w:rsid w:val="005C3290"/>
    <w:rsid w:val="005C32CE"/>
    <w:rsid w:val="005C3978"/>
    <w:rsid w:val="005C3D91"/>
    <w:rsid w:val="005C3E47"/>
    <w:rsid w:val="005C3EFF"/>
    <w:rsid w:val="005C468F"/>
    <w:rsid w:val="005C48C4"/>
    <w:rsid w:val="005C4B67"/>
    <w:rsid w:val="005C5291"/>
    <w:rsid w:val="005C5541"/>
    <w:rsid w:val="005C5DD3"/>
    <w:rsid w:val="005C6623"/>
    <w:rsid w:val="005C6E54"/>
    <w:rsid w:val="005C7736"/>
    <w:rsid w:val="005C7A0F"/>
    <w:rsid w:val="005C7A72"/>
    <w:rsid w:val="005D0050"/>
    <w:rsid w:val="005D01FA"/>
    <w:rsid w:val="005D0300"/>
    <w:rsid w:val="005D15CE"/>
    <w:rsid w:val="005D1709"/>
    <w:rsid w:val="005D1BD9"/>
    <w:rsid w:val="005D26CC"/>
    <w:rsid w:val="005D278F"/>
    <w:rsid w:val="005D27E3"/>
    <w:rsid w:val="005D28B9"/>
    <w:rsid w:val="005D2BD8"/>
    <w:rsid w:val="005D2C97"/>
    <w:rsid w:val="005D2E86"/>
    <w:rsid w:val="005D302D"/>
    <w:rsid w:val="005D31E9"/>
    <w:rsid w:val="005D327C"/>
    <w:rsid w:val="005D3608"/>
    <w:rsid w:val="005D369D"/>
    <w:rsid w:val="005D3A0D"/>
    <w:rsid w:val="005D3BEA"/>
    <w:rsid w:val="005D4109"/>
    <w:rsid w:val="005D44EE"/>
    <w:rsid w:val="005D46E2"/>
    <w:rsid w:val="005D470F"/>
    <w:rsid w:val="005D4C1B"/>
    <w:rsid w:val="005D4C94"/>
    <w:rsid w:val="005D5655"/>
    <w:rsid w:val="005D5714"/>
    <w:rsid w:val="005D5773"/>
    <w:rsid w:val="005D5C00"/>
    <w:rsid w:val="005D61F5"/>
    <w:rsid w:val="005D62C8"/>
    <w:rsid w:val="005D6366"/>
    <w:rsid w:val="005D6660"/>
    <w:rsid w:val="005D67F9"/>
    <w:rsid w:val="005D6B5C"/>
    <w:rsid w:val="005D6D0C"/>
    <w:rsid w:val="005D6D34"/>
    <w:rsid w:val="005D6D48"/>
    <w:rsid w:val="005D744D"/>
    <w:rsid w:val="005D74D9"/>
    <w:rsid w:val="005D763B"/>
    <w:rsid w:val="005D7790"/>
    <w:rsid w:val="005D77B6"/>
    <w:rsid w:val="005D78B5"/>
    <w:rsid w:val="005D78B8"/>
    <w:rsid w:val="005E00DE"/>
    <w:rsid w:val="005E02D7"/>
    <w:rsid w:val="005E0315"/>
    <w:rsid w:val="005E04B6"/>
    <w:rsid w:val="005E12A4"/>
    <w:rsid w:val="005E146E"/>
    <w:rsid w:val="005E180C"/>
    <w:rsid w:val="005E1C9D"/>
    <w:rsid w:val="005E1D4F"/>
    <w:rsid w:val="005E1F00"/>
    <w:rsid w:val="005E1FB9"/>
    <w:rsid w:val="005E20FA"/>
    <w:rsid w:val="005E2175"/>
    <w:rsid w:val="005E2ADE"/>
    <w:rsid w:val="005E2FF7"/>
    <w:rsid w:val="005E337E"/>
    <w:rsid w:val="005E34A9"/>
    <w:rsid w:val="005E3907"/>
    <w:rsid w:val="005E3CE4"/>
    <w:rsid w:val="005E40C6"/>
    <w:rsid w:val="005E46FE"/>
    <w:rsid w:val="005E4D84"/>
    <w:rsid w:val="005E4EB2"/>
    <w:rsid w:val="005E50EB"/>
    <w:rsid w:val="005E535C"/>
    <w:rsid w:val="005E56AE"/>
    <w:rsid w:val="005E5824"/>
    <w:rsid w:val="005E59FA"/>
    <w:rsid w:val="005E5B8D"/>
    <w:rsid w:val="005E5C48"/>
    <w:rsid w:val="005E5D4D"/>
    <w:rsid w:val="005E60F9"/>
    <w:rsid w:val="005E6372"/>
    <w:rsid w:val="005E64E6"/>
    <w:rsid w:val="005E652B"/>
    <w:rsid w:val="005E6534"/>
    <w:rsid w:val="005E6CAF"/>
    <w:rsid w:val="005E79B7"/>
    <w:rsid w:val="005E7EB2"/>
    <w:rsid w:val="005E7EBE"/>
    <w:rsid w:val="005F027B"/>
    <w:rsid w:val="005F046F"/>
    <w:rsid w:val="005F04C6"/>
    <w:rsid w:val="005F065F"/>
    <w:rsid w:val="005F0660"/>
    <w:rsid w:val="005F0C2E"/>
    <w:rsid w:val="005F0D21"/>
    <w:rsid w:val="005F11A9"/>
    <w:rsid w:val="005F18B1"/>
    <w:rsid w:val="005F1A5F"/>
    <w:rsid w:val="005F1AB0"/>
    <w:rsid w:val="005F1CEC"/>
    <w:rsid w:val="005F1F72"/>
    <w:rsid w:val="005F220C"/>
    <w:rsid w:val="005F2509"/>
    <w:rsid w:val="005F2545"/>
    <w:rsid w:val="005F2EFE"/>
    <w:rsid w:val="005F3315"/>
    <w:rsid w:val="005F3427"/>
    <w:rsid w:val="005F3747"/>
    <w:rsid w:val="005F37F1"/>
    <w:rsid w:val="005F3A34"/>
    <w:rsid w:val="005F3A35"/>
    <w:rsid w:val="005F3ABC"/>
    <w:rsid w:val="005F3CD8"/>
    <w:rsid w:val="005F3CF0"/>
    <w:rsid w:val="005F3DAE"/>
    <w:rsid w:val="005F3F47"/>
    <w:rsid w:val="005F44A5"/>
    <w:rsid w:val="005F475D"/>
    <w:rsid w:val="005F494B"/>
    <w:rsid w:val="005F4B07"/>
    <w:rsid w:val="005F4D80"/>
    <w:rsid w:val="005F4DE0"/>
    <w:rsid w:val="005F4EEB"/>
    <w:rsid w:val="005F503F"/>
    <w:rsid w:val="005F574A"/>
    <w:rsid w:val="005F5B4C"/>
    <w:rsid w:val="005F5B68"/>
    <w:rsid w:val="005F5C60"/>
    <w:rsid w:val="005F5CBB"/>
    <w:rsid w:val="005F5CCA"/>
    <w:rsid w:val="005F605F"/>
    <w:rsid w:val="005F6225"/>
    <w:rsid w:val="005F6356"/>
    <w:rsid w:val="005F639D"/>
    <w:rsid w:val="005F663A"/>
    <w:rsid w:val="005F66E8"/>
    <w:rsid w:val="005F6782"/>
    <w:rsid w:val="005F6926"/>
    <w:rsid w:val="005F7028"/>
    <w:rsid w:val="005F71BE"/>
    <w:rsid w:val="005F7BC0"/>
    <w:rsid w:val="005F7CF8"/>
    <w:rsid w:val="005F7EF7"/>
    <w:rsid w:val="00600025"/>
    <w:rsid w:val="006005FB"/>
    <w:rsid w:val="006006B5"/>
    <w:rsid w:val="00600885"/>
    <w:rsid w:val="00600B9A"/>
    <w:rsid w:val="006012C4"/>
    <w:rsid w:val="0060148E"/>
    <w:rsid w:val="006014D8"/>
    <w:rsid w:val="006015ED"/>
    <w:rsid w:val="00601C26"/>
    <w:rsid w:val="00601C51"/>
    <w:rsid w:val="00601EB8"/>
    <w:rsid w:val="00601EE0"/>
    <w:rsid w:val="0060240B"/>
    <w:rsid w:val="00602653"/>
    <w:rsid w:val="00603471"/>
    <w:rsid w:val="0060347A"/>
    <w:rsid w:val="00603527"/>
    <w:rsid w:val="0060399D"/>
    <w:rsid w:val="00603C0B"/>
    <w:rsid w:val="00603EAD"/>
    <w:rsid w:val="00603EAE"/>
    <w:rsid w:val="00604841"/>
    <w:rsid w:val="00604BE4"/>
    <w:rsid w:val="00604C2E"/>
    <w:rsid w:val="006052E5"/>
    <w:rsid w:val="00605D03"/>
    <w:rsid w:val="00605F8C"/>
    <w:rsid w:val="00606EA3"/>
    <w:rsid w:val="00606F87"/>
    <w:rsid w:val="00606F96"/>
    <w:rsid w:val="006070F8"/>
    <w:rsid w:val="006071ED"/>
    <w:rsid w:val="00607575"/>
    <w:rsid w:val="006075BA"/>
    <w:rsid w:val="00607620"/>
    <w:rsid w:val="0060767E"/>
    <w:rsid w:val="006076BE"/>
    <w:rsid w:val="00607774"/>
    <w:rsid w:val="006077E3"/>
    <w:rsid w:val="006079F1"/>
    <w:rsid w:val="00607DBF"/>
    <w:rsid w:val="00607FD2"/>
    <w:rsid w:val="00610193"/>
    <w:rsid w:val="006101B2"/>
    <w:rsid w:val="00610537"/>
    <w:rsid w:val="006105F5"/>
    <w:rsid w:val="006106BC"/>
    <w:rsid w:val="0061095A"/>
    <w:rsid w:val="00610D1C"/>
    <w:rsid w:val="0061107A"/>
    <w:rsid w:val="0061111D"/>
    <w:rsid w:val="00611243"/>
    <w:rsid w:val="00611711"/>
    <w:rsid w:val="00611757"/>
    <w:rsid w:val="0061185A"/>
    <w:rsid w:val="006118BB"/>
    <w:rsid w:val="00611BCF"/>
    <w:rsid w:val="00611C0B"/>
    <w:rsid w:val="00611ED3"/>
    <w:rsid w:val="00612053"/>
    <w:rsid w:val="00612057"/>
    <w:rsid w:val="006121E4"/>
    <w:rsid w:val="0061223B"/>
    <w:rsid w:val="006125D2"/>
    <w:rsid w:val="00612721"/>
    <w:rsid w:val="00612B66"/>
    <w:rsid w:val="00612FAF"/>
    <w:rsid w:val="006139D7"/>
    <w:rsid w:val="00613C07"/>
    <w:rsid w:val="00614223"/>
    <w:rsid w:val="00614413"/>
    <w:rsid w:val="006144C1"/>
    <w:rsid w:val="00614516"/>
    <w:rsid w:val="0061451D"/>
    <w:rsid w:val="00614540"/>
    <w:rsid w:val="00614720"/>
    <w:rsid w:val="00614DE2"/>
    <w:rsid w:val="00614E2A"/>
    <w:rsid w:val="00614F9F"/>
    <w:rsid w:val="00615488"/>
    <w:rsid w:val="0061553B"/>
    <w:rsid w:val="0061565D"/>
    <w:rsid w:val="0061586E"/>
    <w:rsid w:val="006161FB"/>
    <w:rsid w:val="0061637B"/>
    <w:rsid w:val="006167AF"/>
    <w:rsid w:val="00616E2D"/>
    <w:rsid w:val="0061744D"/>
    <w:rsid w:val="0061753D"/>
    <w:rsid w:val="006177BF"/>
    <w:rsid w:val="006177DE"/>
    <w:rsid w:val="006179F9"/>
    <w:rsid w:val="00617E70"/>
    <w:rsid w:val="00620035"/>
    <w:rsid w:val="00620549"/>
    <w:rsid w:val="00620C83"/>
    <w:rsid w:val="00620DEE"/>
    <w:rsid w:val="00620F2F"/>
    <w:rsid w:val="00621164"/>
    <w:rsid w:val="00621798"/>
    <w:rsid w:val="0062233E"/>
    <w:rsid w:val="006223F6"/>
    <w:rsid w:val="00622408"/>
    <w:rsid w:val="00622434"/>
    <w:rsid w:val="006225C6"/>
    <w:rsid w:val="00622B24"/>
    <w:rsid w:val="00622CBA"/>
    <w:rsid w:val="00622F5D"/>
    <w:rsid w:val="00622FDF"/>
    <w:rsid w:val="00622FF9"/>
    <w:rsid w:val="0062304F"/>
    <w:rsid w:val="006230B8"/>
    <w:rsid w:val="0062325A"/>
    <w:rsid w:val="006237F3"/>
    <w:rsid w:val="00623D44"/>
    <w:rsid w:val="00623EA3"/>
    <w:rsid w:val="00624025"/>
    <w:rsid w:val="0062460F"/>
    <w:rsid w:val="006247A5"/>
    <w:rsid w:val="0062486F"/>
    <w:rsid w:val="00624D56"/>
    <w:rsid w:val="00624F84"/>
    <w:rsid w:val="00625098"/>
    <w:rsid w:val="006251D6"/>
    <w:rsid w:val="006253CC"/>
    <w:rsid w:val="00625A4D"/>
    <w:rsid w:val="006261D9"/>
    <w:rsid w:val="00626249"/>
    <w:rsid w:val="0062644A"/>
    <w:rsid w:val="006264E4"/>
    <w:rsid w:val="006269E8"/>
    <w:rsid w:val="00626B6E"/>
    <w:rsid w:val="00626EEF"/>
    <w:rsid w:val="00626F1B"/>
    <w:rsid w:val="00627542"/>
    <w:rsid w:val="006275A6"/>
    <w:rsid w:val="006275F8"/>
    <w:rsid w:val="00627E21"/>
    <w:rsid w:val="00627FFA"/>
    <w:rsid w:val="0063003D"/>
    <w:rsid w:val="00630074"/>
    <w:rsid w:val="00630447"/>
    <w:rsid w:val="0063044C"/>
    <w:rsid w:val="006305BE"/>
    <w:rsid w:val="0063088E"/>
    <w:rsid w:val="00630982"/>
    <w:rsid w:val="00630EB9"/>
    <w:rsid w:val="00630F86"/>
    <w:rsid w:val="006312C5"/>
    <w:rsid w:val="00631750"/>
    <w:rsid w:val="00631B12"/>
    <w:rsid w:val="00631E07"/>
    <w:rsid w:val="00631ED5"/>
    <w:rsid w:val="00632172"/>
    <w:rsid w:val="00632450"/>
    <w:rsid w:val="0063281E"/>
    <w:rsid w:val="00632C4D"/>
    <w:rsid w:val="006331E7"/>
    <w:rsid w:val="0063343E"/>
    <w:rsid w:val="0063360F"/>
    <w:rsid w:val="00633AD8"/>
    <w:rsid w:val="00633D93"/>
    <w:rsid w:val="00634C08"/>
    <w:rsid w:val="00634CB9"/>
    <w:rsid w:val="00634EAB"/>
    <w:rsid w:val="00635519"/>
    <w:rsid w:val="00635789"/>
    <w:rsid w:val="00635991"/>
    <w:rsid w:val="00635E55"/>
    <w:rsid w:val="00635F00"/>
    <w:rsid w:val="006361A4"/>
    <w:rsid w:val="0063656E"/>
    <w:rsid w:val="006365DA"/>
    <w:rsid w:val="0063662F"/>
    <w:rsid w:val="00636663"/>
    <w:rsid w:val="00636D3C"/>
    <w:rsid w:val="00637280"/>
    <w:rsid w:val="00637378"/>
    <w:rsid w:val="00637F0D"/>
    <w:rsid w:val="00640530"/>
    <w:rsid w:val="006405A5"/>
    <w:rsid w:val="00640738"/>
    <w:rsid w:val="00640D15"/>
    <w:rsid w:val="00640E97"/>
    <w:rsid w:val="00640F3C"/>
    <w:rsid w:val="0064107A"/>
    <w:rsid w:val="00641103"/>
    <w:rsid w:val="006413DC"/>
    <w:rsid w:val="0064168B"/>
    <w:rsid w:val="00641929"/>
    <w:rsid w:val="00641BEF"/>
    <w:rsid w:val="00641F5E"/>
    <w:rsid w:val="0064239E"/>
    <w:rsid w:val="006425E1"/>
    <w:rsid w:val="00642DC6"/>
    <w:rsid w:val="0064303D"/>
    <w:rsid w:val="00643047"/>
    <w:rsid w:val="00643066"/>
    <w:rsid w:val="0064397C"/>
    <w:rsid w:val="00643AB9"/>
    <w:rsid w:val="00643AF2"/>
    <w:rsid w:val="00643ECD"/>
    <w:rsid w:val="006443DB"/>
    <w:rsid w:val="006446FB"/>
    <w:rsid w:val="00644A97"/>
    <w:rsid w:val="00644D2D"/>
    <w:rsid w:val="00644E61"/>
    <w:rsid w:val="00644E6E"/>
    <w:rsid w:val="00645223"/>
    <w:rsid w:val="0064574B"/>
    <w:rsid w:val="006459E7"/>
    <w:rsid w:val="00645F6B"/>
    <w:rsid w:val="0064636F"/>
    <w:rsid w:val="00646414"/>
    <w:rsid w:val="0064659C"/>
    <w:rsid w:val="006469FE"/>
    <w:rsid w:val="00646E14"/>
    <w:rsid w:val="00646F29"/>
    <w:rsid w:val="00647747"/>
    <w:rsid w:val="006479C4"/>
    <w:rsid w:val="00647D11"/>
    <w:rsid w:val="006500B2"/>
    <w:rsid w:val="00650677"/>
    <w:rsid w:val="0065081C"/>
    <w:rsid w:val="00650B6F"/>
    <w:rsid w:val="00650C12"/>
    <w:rsid w:val="0065187F"/>
    <w:rsid w:val="00651A96"/>
    <w:rsid w:val="00651EBF"/>
    <w:rsid w:val="006521BB"/>
    <w:rsid w:val="00652263"/>
    <w:rsid w:val="00652A34"/>
    <w:rsid w:val="00652B44"/>
    <w:rsid w:val="00652B5D"/>
    <w:rsid w:val="00652CB9"/>
    <w:rsid w:val="00652F57"/>
    <w:rsid w:val="00652FB8"/>
    <w:rsid w:val="006533E0"/>
    <w:rsid w:val="00653467"/>
    <w:rsid w:val="0065348D"/>
    <w:rsid w:val="00653AEF"/>
    <w:rsid w:val="00653B75"/>
    <w:rsid w:val="00653ED2"/>
    <w:rsid w:val="0065408A"/>
    <w:rsid w:val="0065444F"/>
    <w:rsid w:val="00654762"/>
    <w:rsid w:val="00654A22"/>
    <w:rsid w:val="00654BBC"/>
    <w:rsid w:val="00654FFF"/>
    <w:rsid w:val="00655012"/>
    <w:rsid w:val="00655078"/>
    <w:rsid w:val="0065526A"/>
    <w:rsid w:val="00655972"/>
    <w:rsid w:val="00655CD6"/>
    <w:rsid w:val="00655FC1"/>
    <w:rsid w:val="006566B5"/>
    <w:rsid w:val="00656732"/>
    <w:rsid w:val="00656DD9"/>
    <w:rsid w:val="00656E4B"/>
    <w:rsid w:val="00656F00"/>
    <w:rsid w:val="00657023"/>
    <w:rsid w:val="00657094"/>
    <w:rsid w:val="00657A9C"/>
    <w:rsid w:val="00657B0E"/>
    <w:rsid w:val="00657B1E"/>
    <w:rsid w:val="00657EC8"/>
    <w:rsid w:val="00657EE0"/>
    <w:rsid w:val="006604A5"/>
    <w:rsid w:val="0066052A"/>
    <w:rsid w:val="006605C0"/>
    <w:rsid w:val="0066060F"/>
    <w:rsid w:val="006607C9"/>
    <w:rsid w:val="006609F3"/>
    <w:rsid w:val="0066115B"/>
    <w:rsid w:val="00661303"/>
    <w:rsid w:val="00661822"/>
    <w:rsid w:val="00661973"/>
    <w:rsid w:val="006619F4"/>
    <w:rsid w:val="00661A46"/>
    <w:rsid w:val="00661A55"/>
    <w:rsid w:val="00661AF0"/>
    <w:rsid w:val="0066204A"/>
    <w:rsid w:val="006620A5"/>
    <w:rsid w:val="00662133"/>
    <w:rsid w:val="006621F3"/>
    <w:rsid w:val="00662317"/>
    <w:rsid w:val="006629B7"/>
    <w:rsid w:val="006633CC"/>
    <w:rsid w:val="006634C0"/>
    <w:rsid w:val="0066420B"/>
    <w:rsid w:val="00664551"/>
    <w:rsid w:val="00664904"/>
    <w:rsid w:val="00664C09"/>
    <w:rsid w:val="00664DCF"/>
    <w:rsid w:val="006654BE"/>
    <w:rsid w:val="0066561D"/>
    <w:rsid w:val="006659B2"/>
    <w:rsid w:val="00665A2F"/>
    <w:rsid w:val="00665A35"/>
    <w:rsid w:val="00665B4D"/>
    <w:rsid w:val="0066613C"/>
    <w:rsid w:val="00666303"/>
    <w:rsid w:val="00666455"/>
    <w:rsid w:val="0066681F"/>
    <w:rsid w:val="00666BF9"/>
    <w:rsid w:val="00666DA6"/>
    <w:rsid w:val="00666DC2"/>
    <w:rsid w:val="00666E5F"/>
    <w:rsid w:val="0066704C"/>
    <w:rsid w:val="00667121"/>
    <w:rsid w:val="006671B1"/>
    <w:rsid w:val="00667326"/>
    <w:rsid w:val="0066755B"/>
    <w:rsid w:val="006676E2"/>
    <w:rsid w:val="00667D2D"/>
    <w:rsid w:val="006700DA"/>
    <w:rsid w:val="006707E3"/>
    <w:rsid w:val="00670C7C"/>
    <w:rsid w:val="00670CE1"/>
    <w:rsid w:val="006711CD"/>
    <w:rsid w:val="006716CF"/>
    <w:rsid w:val="00671741"/>
    <w:rsid w:val="00671886"/>
    <w:rsid w:val="00671B6B"/>
    <w:rsid w:val="00671D44"/>
    <w:rsid w:val="00671DFF"/>
    <w:rsid w:val="00671E38"/>
    <w:rsid w:val="00672003"/>
    <w:rsid w:val="006720F4"/>
    <w:rsid w:val="00672620"/>
    <w:rsid w:val="0067290F"/>
    <w:rsid w:val="00672C52"/>
    <w:rsid w:val="00672C53"/>
    <w:rsid w:val="00672EEA"/>
    <w:rsid w:val="00673AC9"/>
    <w:rsid w:val="00673B7B"/>
    <w:rsid w:val="00673F86"/>
    <w:rsid w:val="00674674"/>
    <w:rsid w:val="006746A5"/>
    <w:rsid w:val="006748A3"/>
    <w:rsid w:val="006749DF"/>
    <w:rsid w:val="00674D74"/>
    <w:rsid w:val="00674DAC"/>
    <w:rsid w:val="0067510E"/>
    <w:rsid w:val="006753E4"/>
    <w:rsid w:val="00675617"/>
    <w:rsid w:val="00675658"/>
    <w:rsid w:val="00675C2E"/>
    <w:rsid w:val="00675F37"/>
    <w:rsid w:val="00676315"/>
    <w:rsid w:val="0067644F"/>
    <w:rsid w:val="00676486"/>
    <w:rsid w:val="00676581"/>
    <w:rsid w:val="0067663D"/>
    <w:rsid w:val="006766D3"/>
    <w:rsid w:val="00676928"/>
    <w:rsid w:val="00676A90"/>
    <w:rsid w:val="00676B71"/>
    <w:rsid w:val="00676C19"/>
    <w:rsid w:val="00676DD3"/>
    <w:rsid w:val="00676F4F"/>
    <w:rsid w:val="00676FB7"/>
    <w:rsid w:val="00677818"/>
    <w:rsid w:val="0067792D"/>
    <w:rsid w:val="0067799B"/>
    <w:rsid w:val="00677B5D"/>
    <w:rsid w:val="00677E59"/>
    <w:rsid w:val="00677F71"/>
    <w:rsid w:val="00677FBB"/>
    <w:rsid w:val="0068011F"/>
    <w:rsid w:val="006801EA"/>
    <w:rsid w:val="00680251"/>
    <w:rsid w:val="00680D8A"/>
    <w:rsid w:val="00680F39"/>
    <w:rsid w:val="00680F3F"/>
    <w:rsid w:val="006811EA"/>
    <w:rsid w:val="006813F1"/>
    <w:rsid w:val="006813FA"/>
    <w:rsid w:val="00681587"/>
    <w:rsid w:val="00681A52"/>
    <w:rsid w:val="00681BCE"/>
    <w:rsid w:val="0068232C"/>
    <w:rsid w:val="00682758"/>
    <w:rsid w:val="00682CE6"/>
    <w:rsid w:val="00682E2B"/>
    <w:rsid w:val="00682E99"/>
    <w:rsid w:val="00683289"/>
    <w:rsid w:val="00683950"/>
    <w:rsid w:val="0068396F"/>
    <w:rsid w:val="00683ADD"/>
    <w:rsid w:val="00683B33"/>
    <w:rsid w:val="00683BF4"/>
    <w:rsid w:val="00684101"/>
    <w:rsid w:val="00684484"/>
    <w:rsid w:val="00684488"/>
    <w:rsid w:val="006844F5"/>
    <w:rsid w:val="0068469E"/>
    <w:rsid w:val="006847FE"/>
    <w:rsid w:val="006848E5"/>
    <w:rsid w:val="00684BC8"/>
    <w:rsid w:val="0068541B"/>
    <w:rsid w:val="006854A4"/>
    <w:rsid w:val="006859C4"/>
    <w:rsid w:val="00685D99"/>
    <w:rsid w:val="00685EF2"/>
    <w:rsid w:val="006867E3"/>
    <w:rsid w:val="00686838"/>
    <w:rsid w:val="006869E9"/>
    <w:rsid w:val="00686C77"/>
    <w:rsid w:val="00686E2F"/>
    <w:rsid w:val="0068706B"/>
    <w:rsid w:val="006871F2"/>
    <w:rsid w:val="00687293"/>
    <w:rsid w:val="0068729E"/>
    <w:rsid w:val="00687550"/>
    <w:rsid w:val="00687A45"/>
    <w:rsid w:val="00687A92"/>
    <w:rsid w:val="00687E50"/>
    <w:rsid w:val="00690290"/>
    <w:rsid w:val="00690394"/>
    <w:rsid w:val="00690514"/>
    <w:rsid w:val="00690990"/>
    <w:rsid w:val="006909D4"/>
    <w:rsid w:val="006909F5"/>
    <w:rsid w:val="00691014"/>
    <w:rsid w:val="00691788"/>
    <w:rsid w:val="00691A92"/>
    <w:rsid w:val="00691E00"/>
    <w:rsid w:val="006929AE"/>
    <w:rsid w:val="00692B91"/>
    <w:rsid w:val="00692F02"/>
    <w:rsid w:val="00692F41"/>
    <w:rsid w:val="006933CE"/>
    <w:rsid w:val="006933DE"/>
    <w:rsid w:val="00693633"/>
    <w:rsid w:val="00693718"/>
    <w:rsid w:val="00693727"/>
    <w:rsid w:val="00693C83"/>
    <w:rsid w:val="00693CFA"/>
    <w:rsid w:val="00693E76"/>
    <w:rsid w:val="00693F04"/>
    <w:rsid w:val="00693FC4"/>
    <w:rsid w:val="0069431D"/>
    <w:rsid w:val="00694E96"/>
    <w:rsid w:val="006950C0"/>
    <w:rsid w:val="00695441"/>
    <w:rsid w:val="0069547F"/>
    <w:rsid w:val="00696306"/>
    <w:rsid w:val="0069641E"/>
    <w:rsid w:val="0069666D"/>
    <w:rsid w:val="006968FB"/>
    <w:rsid w:val="00696943"/>
    <w:rsid w:val="00696B57"/>
    <w:rsid w:val="00696C12"/>
    <w:rsid w:val="00696DB1"/>
    <w:rsid w:val="006973E5"/>
    <w:rsid w:val="00697777"/>
    <w:rsid w:val="006978D3"/>
    <w:rsid w:val="00697921"/>
    <w:rsid w:val="006A04B1"/>
    <w:rsid w:val="006A0819"/>
    <w:rsid w:val="006A08BE"/>
    <w:rsid w:val="006A0DEA"/>
    <w:rsid w:val="006A0F7C"/>
    <w:rsid w:val="006A1136"/>
    <w:rsid w:val="006A1164"/>
    <w:rsid w:val="006A13FF"/>
    <w:rsid w:val="006A183A"/>
    <w:rsid w:val="006A1B83"/>
    <w:rsid w:val="006A2125"/>
    <w:rsid w:val="006A23D3"/>
    <w:rsid w:val="006A2613"/>
    <w:rsid w:val="006A2659"/>
    <w:rsid w:val="006A270E"/>
    <w:rsid w:val="006A2797"/>
    <w:rsid w:val="006A2B3E"/>
    <w:rsid w:val="006A2F18"/>
    <w:rsid w:val="006A307B"/>
    <w:rsid w:val="006A313C"/>
    <w:rsid w:val="006A31F4"/>
    <w:rsid w:val="006A3967"/>
    <w:rsid w:val="006A39DB"/>
    <w:rsid w:val="006A3C48"/>
    <w:rsid w:val="006A3F95"/>
    <w:rsid w:val="006A406D"/>
    <w:rsid w:val="006A4691"/>
    <w:rsid w:val="006A4818"/>
    <w:rsid w:val="006A543A"/>
    <w:rsid w:val="006A577B"/>
    <w:rsid w:val="006A57EE"/>
    <w:rsid w:val="006A5A9A"/>
    <w:rsid w:val="006A5D07"/>
    <w:rsid w:val="006A5DF2"/>
    <w:rsid w:val="006A5E68"/>
    <w:rsid w:val="006A6402"/>
    <w:rsid w:val="006A66EB"/>
    <w:rsid w:val="006A68C3"/>
    <w:rsid w:val="006A69FE"/>
    <w:rsid w:val="006A6A04"/>
    <w:rsid w:val="006A6B3E"/>
    <w:rsid w:val="006A6F02"/>
    <w:rsid w:val="006A7143"/>
    <w:rsid w:val="006A72D4"/>
    <w:rsid w:val="006A7302"/>
    <w:rsid w:val="006A7657"/>
    <w:rsid w:val="006A789B"/>
    <w:rsid w:val="006A78F7"/>
    <w:rsid w:val="006B0952"/>
    <w:rsid w:val="006B0958"/>
    <w:rsid w:val="006B0DA9"/>
    <w:rsid w:val="006B138E"/>
    <w:rsid w:val="006B13BA"/>
    <w:rsid w:val="006B13FE"/>
    <w:rsid w:val="006B1595"/>
    <w:rsid w:val="006B16EA"/>
    <w:rsid w:val="006B181E"/>
    <w:rsid w:val="006B186A"/>
    <w:rsid w:val="006B1B20"/>
    <w:rsid w:val="006B1FEF"/>
    <w:rsid w:val="006B24FC"/>
    <w:rsid w:val="006B2BDB"/>
    <w:rsid w:val="006B3059"/>
    <w:rsid w:val="006B388B"/>
    <w:rsid w:val="006B3D92"/>
    <w:rsid w:val="006B4081"/>
    <w:rsid w:val="006B40A8"/>
    <w:rsid w:val="006B418E"/>
    <w:rsid w:val="006B43B2"/>
    <w:rsid w:val="006B4C64"/>
    <w:rsid w:val="006B4C8F"/>
    <w:rsid w:val="006B4D1A"/>
    <w:rsid w:val="006B4D85"/>
    <w:rsid w:val="006B52CD"/>
    <w:rsid w:val="006B5433"/>
    <w:rsid w:val="006B63AD"/>
    <w:rsid w:val="006B67BA"/>
    <w:rsid w:val="006B6908"/>
    <w:rsid w:val="006B6A0A"/>
    <w:rsid w:val="006B6DDB"/>
    <w:rsid w:val="006B7DFE"/>
    <w:rsid w:val="006B7E96"/>
    <w:rsid w:val="006C066F"/>
    <w:rsid w:val="006C0784"/>
    <w:rsid w:val="006C0BEA"/>
    <w:rsid w:val="006C0D43"/>
    <w:rsid w:val="006C0DB2"/>
    <w:rsid w:val="006C1660"/>
    <w:rsid w:val="006C1696"/>
    <w:rsid w:val="006C1B74"/>
    <w:rsid w:val="006C1B8F"/>
    <w:rsid w:val="006C1D55"/>
    <w:rsid w:val="006C1E2F"/>
    <w:rsid w:val="006C2057"/>
    <w:rsid w:val="006C261D"/>
    <w:rsid w:val="006C2851"/>
    <w:rsid w:val="006C2C7D"/>
    <w:rsid w:val="006C2DD0"/>
    <w:rsid w:val="006C3262"/>
    <w:rsid w:val="006C3E99"/>
    <w:rsid w:val="006C3FF1"/>
    <w:rsid w:val="006C4789"/>
    <w:rsid w:val="006C4F3C"/>
    <w:rsid w:val="006C4F62"/>
    <w:rsid w:val="006C5514"/>
    <w:rsid w:val="006C5523"/>
    <w:rsid w:val="006C568D"/>
    <w:rsid w:val="006C57C0"/>
    <w:rsid w:val="006C5818"/>
    <w:rsid w:val="006C5A33"/>
    <w:rsid w:val="006C5CCB"/>
    <w:rsid w:val="006C5DAD"/>
    <w:rsid w:val="006C625A"/>
    <w:rsid w:val="006C63FC"/>
    <w:rsid w:val="006C6468"/>
    <w:rsid w:val="006C657D"/>
    <w:rsid w:val="006C682E"/>
    <w:rsid w:val="006C701D"/>
    <w:rsid w:val="006C739E"/>
    <w:rsid w:val="006C74BE"/>
    <w:rsid w:val="006C77DE"/>
    <w:rsid w:val="006C7C6E"/>
    <w:rsid w:val="006C7D97"/>
    <w:rsid w:val="006D00B5"/>
    <w:rsid w:val="006D0C2F"/>
    <w:rsid w:val="006D0EF3"/>
    <w:rsid w:val="006D0F24"/>
    <w:rsid w:val="006D1593"/>
    <w:rsid w:val="006D17BA"/>
    <w:rsid w:val="006D214B"/>
    <w:rsid w:val="006D2761"/>
    <w:rsid w:val="006D2BF5"/>
    <w:rsid w:val="006D2D28"/>
    <w:rsid w:val="006D31EC"/>
    <w:rsid w:val="006D3283"/>
    <w:rsid w:val="006D3A66"/>
    <w:rsid w:val="006D3CA4"/>
    <w:rsid w:val="006D40C4"/>
    <w:rsid w:val="006D425E"/>
    <w:rsid w:val="006D42DE"/>
    <w:rsid w:val="006D47EA"/>
    <w:rsid w:val="006D490A"/>
    <w:rsid w:val="006D49EB"/>
    <w:rsid w:val="006D4B46"/>
    <w:rsid w:val="006D5292"/>
    <w:rsid w:val="006D5749"/>
    <w:rsid w:val="006D57C7"/>
    <w:rsid w:val="006D5841"/>
    <w:rsid w:val="006D58AD"/>
    <w:rsid w:val="006D5FF5"/>
    <w:rsid w:val="006D6021"/>
    <w:rsid w:val="006D608E"/>
    <w:rsid w:val="006D63D8"/>
    <w:rsid w:val="006D68F3"/>
    <w:rsid w:val="006D6A13"/>
    <w:rsid w:val="006D6AB5"/>
    <w:rsid w:val="006D6C5B"/>
    <w:rsid w:val="006D6D32"/>
    <w:rsid w:val="006D703C"/>
    <w:rsid w:val="006D75FF"/>
    <w:rsid w:val="006D77A5"/>
    <w:rsid w:val="006D7870"/>
    <w:rsid w:val="006D7881"/>
    <w:rsid w:val="006D78C1"/>
    <w:rsid w:val="006D7D10"/>
    <w:rsid w:val="006D7ED8"/>
    <w:rsid w:val="006E019B"/>
    <w:rsid w:val="006E06C9"/>
    <w:rsid w:val="006E06DA"/>
    <w:rsid w:val="006E0B5D"/>
    <w:rsid w:val="006E112C"/>
    <w:rsid w:val="006E1329"/>
    <w:rsid w:val="006E1A7A"/>
    <w:rsid w:val="006E2012"/>
    <w:rsid w:val="006E2448"/>
    <w:rsid w:val="006E25A4"/>
    <w:rsid w:val="006E273D"/>
    <w:rsid w:val="006E2893"/>
    <w:rsid w:val="006E2B4A"/>
    <w:rsid w:val="006E2CFF"/>
    <w:rsid w:val="006E3142"/>
    <w:rsid w:val="006E3223"/>
    <w:rsid w:val="006E35CB"/>
    <w:rsid w:val="006E3738"/>
    <w:rsid w:val="006E3CF5"/>
    <w:rsid w:val="006E3D0D"/>
    <w:rsid w:val="006E3D8D"/>
    <w:rsid w:val="006E416F"/>
    <w:rsid w:val="006E4DDE"/>
    <w:rsid w:val="006E5D07"/>
    <w:rsid w:val="006E5F75"/>
    <w:rsid w:val="006E6117"/>
    <w:rsid w:val="006E624B"/>
    <w:rsid w:val="006E63C8"/>
    <w:rsid w:val="006E687E"/>
    <w:rsid w:val="006E68BE"/>
    <w:rsid w:val="006E6B07"/>
    <w:rsid w:val="006E6DF4"/>
    <w:rsid w:val="006E6ED9"/>
    <w:rsid w:val="006E7082"/>
    <w:rsid w:val="006E77B4"/>
    <w:rsid w:val="006E7A2B"/>
    <w:rsid w:val="006E7B2C"/>
    <w:rsid w:val="006E7B57"/>
    <w:rsid w:val="006F02E3"/>
    <w:rsid w:val="006F0444"/>
    <w:rsid w:val="006F05D8"/>
    <w:rsid w:val="006F07D6"/>
    <w:rsid w:val="006F0EB8"/>
    <w:rsid w:val="006F0FA7"/>
    <w:rsid w:val="006F1058"/>
    <w:rsid w:val="006F1372"/>
    <w:rsid w:val="006F169E"/>
    <w:rsid w:val="006F16AB"/>
    <w:rsid w:val="006F1EB8"/>
    <w:rsid w:val="006F207A"/>
    <w:rsid w:val="006F2101"/>
    <w:rsid w:val="006F215E"/>
    <w:rsid w:val="006F21CC"/>
    <w:rsid w:val="006F232E"/>
    <w:rsid w:val="006F2429"/>
    <w:rsid w:val="006F24B3"/>
    <w:rsid w:val="006F253B"/>
    <w:rsid w:val="006F2893"/>
    <w:rsid w:val="006F2B5B"/>
    <w:rsid w:val="006F2C06"/>
    <w:rsid w:val="006F2F1E"/>
    <w:rsid w:val="006F30A1"/>
    <w:rsid w:val="006F3923"/>
    <w:rsid w:val="006F39AF"/>
    <w:rsid w:val="006F3CEF"/>
    <w:rsid w:val="006F3EE9"/>
    <w:rsid w:val="006F4333"/>
    <w:rsid w:val="006F43BF"/>
    <w:rsid w:val="006F4726"/>
    <w:rsid w:val="006F47E9"/>
    <w:rsid w:val="006F486D"/>
    <w:rsid w:val="006F4C52"/>
    <w:rsid w:val="006F54FE"/>
    <w:rsid w:val="006F572D"/>
    <w:rsid w:val="006F57CF"/>
    <w:rsid w:val="006F59E9"/>
    <w:rsid w:val="006F5E25"/>
    <w:rsid w:val="006F6145"/>
    <w:rsid w:val="006F66B2"/>
    <w:rsid w:val="006F6815"/>
    <w:rsid w:val="006F68F0"/>
    <w:rsid w:val="006F6A62"/>
    <w:rsid w:val="006F6D1F"/>
    <w:rsid w:val="006F6EF9"/>
    <w:rsid w:val="006F7235"/>
    <w:rsid w:val="006F72E3"/>
    <w:rsid w:val="006F734A"/>
    <w:rsid w:val="006F7671"/>
    <w:rsid w:val="006F7732"/>
    <w:rsid w:val="006F784E"/>
    <w:rsid w:val="006F7DC4"/>
    <w:rsid w:val="007000C6"/>
    <w:rsid w:val="007000FA"/>
    <w:rsid w:val="00700180"/>
    <w:rsid w:val="00700912"/>
    <w:rsid w:val="00700A59"/>
    <w:rsid w:val="00700B84"/>
    <w:rsid w:val="00700ED9"/>
    <w:rsid w:val="00700F5C"/>
    <w:rsid w:val="007010A5"/>
    <w:rsid w:val="007010BE"/>
    <w:rsid w:val="00701856"/>
    <w:rsid w:val="00701966"/>
    <w:rsid w:val="007019A8"/>
    <w:rsid w:val="00701BD1"/>
    <w:rsid w:val="00701BFE"/>
    <w:rsid w:val="00701C81"/>
    <w:rsid w:val="00702205"/>
    <w:rsid w:val="00702590"/>
    <w:rsid w:val="007029D6"/>
    <w:rsid w:val="00702B96"/>
    <w:rsid w:val="00702D80"/>
    <w:rsid w:val="00702DB6"/>
    <w:rsid w:val="00702E90"/>
    <w:rsid w:val="00703008"/>
    <w:rsid w:val="00703095"/>
    <w:rsid w:val="00703597"/>
    <w:rsid w:val="00703683"/>
    <w:rsid w:val="0070368B"/>
    <w:rsid w:val="00703848"/>
    <w:rsid w:val="007041F9"/>
    <w:rsid w:val="007042B0"/>
    <w:rsid w:val="0070454B"/>
    <w:rsid w:val="00704960"/>
    <w:rsid w:val="00704A00"/>
    <w:rsid w:val="00704FA1"/>
    <w:rsid w:val="007053E2"/>
    <w:rsid w:val="00705438"/>
    <w:rsid w:val="00705789"/>
    <w:rsid w:val="00705818"/>
    <w:rsid w:val="00705953"/>
    <w:rsid w:val="00705B3F"/>
    <w:rsid w:val="007064D5"/>
    <w:rsid w:val="00706AD9"/>
    <w:rsid w:val="00706EF9"/>
    <w:rsid w:val="00707304"/>
    <w:rsid w:val="007074AB"/>
    <w:rsid w:val="00707681"/>
    <w:rsid w:val="0070797E"/>
    <w:rsid w:val="00707CF7"/>
    <w:rsid w:val="007100C0"/>
    <w:rsid w:val="00710192"/>
    <w:rsid w:val="00710200"/>
    <w:rsid w:val="00710212"/>
    <w:rsid w:val="00710357"/>
    <w:rsid w:val="00710967"/>
    <w:rsid w:val="00710B87"/>
    <w:rsid w:val="00710BCD"/>
    <w:rsid w:val="00710C12"/>
    <w:rsid w:val="00710FD0"/>
    <w:rsid w:val="007110B1"/>
    <w:rsid w:val="00711292"/>
    <w:rsid w:val="007113C8"/>
    <w:rsid w:val="00711437"/>
    <w:rsid w:val="0071157A"/>
    <w:rsid w:val="00711918"/>
    <w:rsid w:val="00711983"/>
    <w:rsid w:val="007119C0"/>
    <w:rsid w:val="00711AA5"/>
    <w:rsid w:val="00712170"/>
    <w:rsid w:val="0071229E"/>
    <w:rsid w:val="00712717"/>
    <w:rsid w:val="00712A35"/>
    <w:rsid w:val="00712A64"/>
    <w:rsid w:val="00712E8A"/>
    <w:rsid w:val="00712F35"/>
    <w:rsid w:val="00713197"/>
    <w:rsid w:val="007131E9"/>
    <w:rsid w:val="007138CE"/>
    <w:rsid w:val="00714610"/>
    <w:rsid w:val="0071491E"/>
    <w:rsid w:val="007149C9"/>
    <w:rsid w:val="00714FEC"/>
    <w:rsid w:val="007155FF"/>
    <w:rsid w:val="00715870"/>
    <w:rsid w:val="00715E12"/>
    <w:rsid w:val="00715E49"/>
    <w:rsid w:val="007161BF"/>
    <w:rsid w:val="00716AE4"/>
    <w:rsid w:val="00716DA2"/>
    <w:rsid w:val="00716E2B"/>
    <w:rsid w:val="00716E2C"/>
    <w:rsid w:val="007175FA"/>
    <w:rsid w:val="00717655"/>
    <w:rsid w:val="00717826"/>
    <w:rsid w:val="0071799D"/>
    <w:rsid w:val="00717EF7"/>
    <w:rsid w:val="007203CB"/>
    <w:rsid w:val="007212B9"/>
    <w:rsid w:val="00721317"/>
    <w:rsid w:val="00721453"/>
    <w:rsid w:val="0072150A"/>
    <w:rsid w:val="007216AF"/>
    <w:rsid w:val="00721731"/>
    <w:rsid w:val="007217C2"/>
    <w:rsid w:val="00721C51"/>
    <w:rsid w:val="00722149"/>
    <w:rsid w:val="007225FB"/>
    <w:rsid w:val="0072262C"/>
    <w:rsid w:val="0072284E"/>
    <w:rsid w:val="00722A65"/>
    <w:rsid w:val="00723074"/>
    <w:rsid w:val="007232C4"/>
    <w:rsid w:val="007232F2"/>
    <w:rsid w:val="00723337"/>
    <w:rsid w:val="007233D4"/>
    <w:rsid w:val="00723C5C"/>
    <w:rsid w:val="00723D9F"/>
    <w:rsid w:val="00723E68"/>
    <w:rsid w:val="007240DC"/>
    <w:rsid w:val="007241D2"/>
    <w:rsid w:val="007244E3"/>
    <w:rsid w:val="00724526"/>
    <w:rsid w:val="007245DB"/>
    <w:rsid w:val="007246B4"/>
    <w:rsid w:val="007248CB"/>
    <w:rsid w:val="00724AF8"/>
    <w:rsid w:val="00724C9C"/>
    <w:rsid w:val="00724E15"/>
    <w:rsid w:val="00724E2C"/>
    <w:rsid w:val="00724F7C"/>
    <w:rsid w:val="0072512D"/>
    <w:rsid w:val="007253D9"/>
    <w:rsid w:val="00725844"/>
    <w:rsid w:val="00725C31"/>
    <w:rsid w:val="00725F57"/>
    <w:rsid w:val="00726004"/>
    <w:rsid w:val="0072635B"/>
    <w:rsid w:val="00726EA6"/>
    <w:rsid w:val="0072719D"/>
    <w:rsid w:val="0072762C"/>
    <w:rsid w:val="007277FE"/>
    <w:rsid w:val="00727AB3"/>
    <w:rsid w:val="00727F4C"/>
    <w:rsid w:val="00730BCD"/>
    <w:rsid w:val="00730CC2"/>
    <w:rsid w:val="00730D84"/>
    <w:rsid w:val="007316C2"/>
    <w:rsid w:val="007317AA"/>
    <w:rsid w:val="00731F09"/>
    <w:rsid w:val="00731F62"/>
    <w:rsid w:val="007324A0"/>
    <w:rsid w:val="00732CD6"/>
    <w:rsid w:val="00732CD8"/>
    <w:rsid w:val="00732D5B"/>
    <w:rsid w:val="00733020"/>
    <w:rsid w:val="0073304B"/>
    <w:rsid w:val="007332D9"/>
    <w:rsid w:val="00733601"/>
    <w:rsid w:val="00733648"/>
    <w:rsid w:val="00733D1F"/>
    <w:rsid w:val="00733D2E"/>
    <w:rsid w:val="00733F48"/>
    <w:rsid w:val="00734392"/>
    <w:rsid w:val="007347FB"/>
    <w:rsid w:val="00734D45"/>
    <w:rsid w:val="007353B0"/>
    <w:rsid w:val="00735415"/>
    <w:rsid w:val="0073541F"/>
    <w:rsid w:val="00735686"/>
    <w:rsid w:val="007358C8"/>
    <w:rsid w:val="007359F3"/>
    <w:rsid w:val="00735AE0"/>
    <w:rsid w:val="00735F4A"/>
    <w:rsid w:val="00735F8C"/>
    <w:rsid w:val="00735FA9"/>
    <w:rsid w:val="0073650D"/>
    <w:rsid w:val="00736601"/>
    <w:rsid w:val="00737274"/>
    <w:rsid w:val="007373E9"/>
    <w:rsid w:val="00737573"/>
    <w:rsid w:val="007375BB"/>
    <w:rsid w:val="0073790A"/>
    <w:rsid w:val="00737A73"/>
    <w:rsid w:val="00737D11"/>
    <w:rsid w:val="00737D37"/>
    <w:rsid w:val="00737E52"/>
    <w:rsid w:val="00737F05"/>
    <w:rsid w:val="00737F3F"/>
    <w:rsid w:val="007400BC"/>
    <w:rsid w:val="0074020C"/>
    <w:rsid w:val="0074032F"/>
    <w:rsid w:val="00740686"/>
    <w:rsid w:val="007407A7"/>
    <w:rsid w:val="00740A28"/>
    <w:rsid w:val="00740C6F"/>
    <w:rsid w:val="00740F95"/>
    <w:rsid w:val="007410D9"/>
    <w:rsid w:val="0074134F"/>
    <w:rsid w:val="007418C1"/>
    <w:rsid w:val="00742598"/>
    <w:rsid w:val="00742AAB"/>
    <w:rsid w:val="0074329F"/>
    <w:rsid w:val="0074356F"/>
    <w:rsid w:val="007439FD"/>
    <w:rsid w:val="00743C95"/>
    <w:rsid w:val="00743F84"/>
    <w:rsid w:val="00744009"/>
    <w:rsid w:val="0074403C"/>
    <w:rsid w:val="0074474A"/>
    <w:rsid w:val="00744CB5"/>
    <w:rsid w:val="0074543D"/>
    <w:rsid w:val="00745774"/>
    <w:rsid w:val="007457C3"/>
    <w:rsid w:val="00745964"/>
    <w:rsid w:val="00746C7C"/>
    <w:rsid w:val="00746E9F"/>
    <w:rsid w:val="00746FCC"/>
    <w:rsid w:val="007477D4"/>
    <w:rsid w:val="00750196"/>
    <w:rsid w:val="007501F3"/>
    <w:rsid w:val="00750552"/>
    <w:rsid w:val="00750BFA"/>
    <w:rsid w:val="00750C20"/>
    <w:rsid w:val="00750E63"/>
    <w:rsid w:val="007510DF"/>
    <w:rsid w:val="0075139E"/>
    <w:rsid w:val="00751535"/>
    <w:rsid w:val="00751C02"/>
    <w:rsid w:val="00751CE5"/>
    <w:rsid w:val="00751D99"/>
    <w:rsid w:val="00752040"/>
    <w:rsid w:val="00752144"/>
    <w:rsid w:val="0075214B"/>
    <w:rsid w:val="0075221E"/>
    <w:rsid w:val="00752490"/>
    <w:rsid w:val="007524F2"/>
    <w:rsid w:val="007526D3"/>
    <w:rsid w:val="00752E9D"/>
    <w:rsid w:val="00753490"/>
    <w:rsid w:val="007535AB"/>
    <w:rsid w:val="007535EE"/>
    <w:rsid w:val="0075389A"/>
    <w:rsid w:val="0075392E"/>
    <w:rsid w:val="00753A42"/>
    <w:rsid w:val="00754081"/>
    <w:rsid w:val="007540E6"/>
    <w:rsid w:val="00754279"/>
    <w:rsid w:val="007543FC"/>
    <w:rsid w:val="00754474"/>
    <w:rsid w:val="007548B6"/>
    <w:rsid w:val="00755266"/>
    <w:rsid w:val="007557CF"/>
    <w:rsid w:val="00755A30"/>
    <w:rsid w:val="00755B71"/>
    <w:rsid w:val="00755D84"/>
    <w:rsid w:val="00755E7B"/>
    <w:rsid w:val="00755EFE"/>
    <w:rsid w:val="00756568"/>
    <w:rsid w:val="00756661"/>
    <w:rsid w:val="00756662"/>
    <w:rsid w:val="00756BD1"/>
    <w:rsid w:val="00756FA8"/>
    <w:rsid w:val="00757201"/>
    <w:rsid w:val="00757496"/>
    <w:rsid w:val="007574D5"/>
    <w:rsid w:val="007574EC"/>
    <w:rsid w:val="00757832"/>
    <w:rsid w:val="00757BDA"/>
    <w:rsid w:val="00757C8E"/>
    <w:rsid w:val="00757CBB"/>
    <w:rsid w:val="00757D19"/>
    <w:rsid w:val="00757E45"/>
    <w:rsid w:val="0076082C"/>
    <w:rsid w:val="00760BDF"/>
    <w:rsid w:val="00760D8F"/>
    <w:rsid w:val="0076104D"/>
    <w:rsid w:val="0076109F"/>
    <w:rsid w:val="00761282"/>
    <w:rsid w:val="00761B67"/>
    <w:rsid w:val="007622C2"/>
    <w:rsid w:val="007625D0"/>
    <w:rsid w:val="00762A61"/>
    <w:rsid w:val="00762C7B"/>
    <w:rsid w:val="0076322B"/>
    <w:rsid w:val="007634DB"/>
    <w:rsid w:val="00763613"/>
    <w:rsid w:val="007637E1"/>
    <w:rsid w:val="00763894"/>
    <w:rsid w:val="00763F06"/>
    <w:rsid w:val="00764006"/>
    <w:rsid w:val="0076401D"/>
    <w:rsid w:val="007641D2"/>
    <w:rsid w:val="0076431F"/>
    <w:rsid w:val="0076450E"/>
    <w:rsid w:val="00764716"/>
    <w:rsid w:val="00764B8A"/>
    <w:rsid w:val="00764CF9"/>
    <w:rsid w:val="00764D39"/>
    <w:rsid w:val="007659A7"/>
    <w:rsid w:val="00765D60"/>
    <w:rsid w:val="0076602E"/>
    <w:rsid w:val="00766295"/>
    <w:rsid w:val="00766EC3"/>
    <w:rsid w:val="00766F3D"/>
    <w:rsid w:val="007671F1"/>
    <w:rsid w:val="00767293"/>
    <w:rsid w:val="0076738D"/>
    <w:rsid w:val="007673DB"/>
    <w:rsid w:val="007673DF"/>
    <w:rsid w:val="007675BD"/>
    <w:rsid w:val="0076787E"/>
    <w:rsid w:val="00767AB1"/>
    <w:rsid w:val="00770150"/>
    <w:rsid w:val="00770252"/>
    <w:rsid w:val="00770458"/>
    <w:rsid w:val="00770686"/>
    <w:rsid w:val="007707D3"/>
    <w:rsid w:val="007709FF"/>
    <w:rsid w:val="00771015"/>
    <w:rsid w:val="0077119C"/>
    <w:rsid w:val="0077137E"/>
    <w:rsid w:val="007717D4"/>
    <w:rsid w:val="0077198A"/>
    <w:rsid w:val="007719E1"/>
    <w:rsid w:val="00771F89"/>
    <w:rsid w:val="00771FA5"/>
    <w:rsid w:val="007720A5"/>
    <w:rsid w:val="007721F2"/>
    <w:rsid w:val="00772953"/>
    <w:rsid w:val="007729AF"/>
    <w:rsid w:val="00772C3C"/>
    <w:rsid w:val="0077358F"/>
    <w:rsid w:val="007736D2"/>
    <w:rsid w:val="00773A10"/>
    <w:rsid w:val="00773A66"/>
    <w:rsid w:val="00773FB6"/>
    <w:rsid w:val="0077456F"/>
    <w:rsid w:val="0077468C"/>
    <w:rsid w:val="00774706"/>
    <w:rsid w:val="00774A8F"/>
    <w:rsid w:val="00774F1F"/>
    <w:rsid w:val="00775175"/>
    <w:rsid w:val="007754DB"/>
    <w:rsid w:val="007757DF"/>
    <w:rsid w:val="0077595E"/>
    <w:rsid w:val="007759B9"/>
    <w:rsid w:val="00775A53"/>
    <w:rsid w:val="00775BFD"/>
    <w:rsid w:val="00775C05"/>
    <w:rsid w:val="00775D0F"/>
    <w:rsid w:val="00775DB6"/>
    <w:rsid w:val="007761BC"/>
    <w:rsid w:val="00776696"/>
    <w:rsid w:val="00776870"/>
    <w:rsid w:val="00776980"/>
    <w:rsid w:val="00776F88"/>
    <w:rsid w:val="0077715A"/>
    <w:rsid w:val="00777199"/>
    <w:rsid w:val="00777263"/>
    <w:rsid w:val="007777E4"/>
    <w:rsid w:val="00777914"/>
    <w:rsid w:val="00777BD9"/>
    <w:rsid w:val="00777FB8"/>
    <w:rsid w:val="007800D0"/>
    <w:rsid w:val="00780179"/>
    <w:rsid w:val="0078022F"/>
    <w:rsid w:val="00780879"/>
    <w:rsid w:val="0078089B"/>
    <w:rsid w:val="00780B53"/>
    <w:rsid w:val="00780CA8"/>
    <w:rsid w:val="00780CDB"/>
    <w:rsid w:val="00780DE0"/>
    <w:rsid w:val="00781218"/>
    <w:rsid w:val="0078161C"/>
    <w:rsid w:val="00781D8C"/>
    <w:rsid w:val="00781DD1"/>
    <w:rsid w:val="00781EA0"/>
    <w:rsid w:val="0078222F"/>
    <w:rsid w:val="007822AB"/>
    <w:rsid w:val="00782681"/>
    <w:rsid w:val="00782975"/>
    <w:rsid w:val="007830E2"/>
    <w:rsid w:val="00783292"/>
    <w:rsid w:val="007832A5"/>
    <w:rsid w:val="0078397F"/>
    <w:rsid w:val="00783C1D"/>
    <w:rsid w:val="00784476"/>
    <w:rsid w:val="00784689"/>
    <w:rsid w:val="00784732"/>
    <w:rsid w:val="00784D3F"/>
    <w:rsid w:val="00785030"/>
    <w:rsid w:val="007850E3"/>
    <w:rsid w:val="007851A4"/>
    <w:rsid w:val="007853E2"/>
    <w:rsid w:val="00785408"/>
    <w:rsid w:val="007858F5"/>
    <w:rsid w:val="00785A0A"/>
    <w:rsid w:val="00785CD5"/>
    <w:rsid w:val="00785E22"/>
    <w:rsid w:val="00785E3C"/>
    <w:rsid w:val="007860D2"/>
    <w:rsid w:val="00786240"/>
    <w:rsid w:val="007866EC"/>
    <w:rsid w:val="007868FD"/>
    <w:rsid w:val="00786CC1"/>
    <w:rsid w:val="00787352"/>
    <w:rsid w:val="00787532"/>
    <w:rsid w:val="00787EBF"/>
    <w:rsid w:val="007903BE"/>
    <w:rsid w:val="007903C3"/>
    <w:rsid w:val="007904CF"/>
    <w:rsid w:val="00790712"/>
    <w:rsid w:val="0079076C"/>
    <w:rsid w:val="00790803"/>
    <w:rsid w:val="00790D9C"/>
    <w:rsid w:val="0079186A"/>
    <w:rsid w:val="007919C9"/>
    <w:rsid w:val="00791DF9"/>
    <w:rsid w:val="00791E4C"/>
    <w:rsid w:val="007921C3"/>
    <w:rsid w:val="0079222C"/>
    <w:rsid w:val="00792B94"/>
    <w:rsid w:val="00792E0D"/>
    <w:rsid w:val="00792E73"/>
    <w:rsid w:val="007930FF"/>
    <w:rsid w:val="007931A6"/>
    <w:rsid w:val="00793364"/>
    <w:rsid w:val="0079352F"/>
    <w:rsid w:val="0079372D"/>
    <w:rsid w:val="00793878"/>
    <w:rsid w:val="0079393E"/>
    <w:rsid w:val="00793B11"/>
    <w:rsid w:val="00793EDA"/>
    <w:rsid w:val="007943AB"/>
    <w:rsid w:val="00794519"/>
    <w:rsid w:val="007946E8"/>
    <w:rsid w:val="007948D1"/>
    <w:rsid w:val="00794BAF"/>
    <w:rsid w:val="00795275"/>
    <w:rsid w:val="00795483"/>
    <w:rsid w:val="00795569"/>
    <w:rsid w:val="00795E67"/>
    <w:rsid w:val="00795F04"/>
    <w:rsid w:val="00795FF9"/>
    <w:rsid w:val="00796286"/>
    <w:rsid w:val="007962EE"/>
    <w:rsid w:val="00796593"/>
    <w:rsid w:val="00796645"/>
    <w:rsid w:val="007966C9"/>
    <w:rsid w:val="00796945"/>
    <w:rsid w:val="0079709B"/>
    <w:rsid w:val="007970F0"/>
    <w:rsid w:val="0079734D"/>
    <w:rsid w:val="00797454"/>
    <w:rsid w:val="00797703"/>
    <w:rsid w:val="00797830"/>
    <w:rsid w:val="00797A2A"/>
    <w:rsid w:val="00797F6D"/>
    <w:rsid w:val="007A0091"/>
    <w:rsid w:val="007A06A4"/>
    <w:rsid w:val="007A070A"/>
    <w:rsid w:val="007A0821"/>
    <w:rsid w:val="007A0CF7"/>
    <w:rsid w:val="007A1171"/>
    <w:rsid w:val="007A11C0"/>
    <w:rsid w:val="007A14B6"/>
    <w:rsid w:val="007A1A48"/>
    <w:rsid w:val="007A1A71"/>
    <w:rsid w:val="007A1C85"/>
    <w:rsid w:val="007A1FF6"/>
    <w:rsid w:val="007A2134"/>
    <w:rsid w:val="007A2185"/>
    <w:rsid w:val="007A2501"/>
    <w:rsid w:val="007A253B"/>
    <w:rsid w:val="007A27A0"/>
    <w:rsid w:val="007A309D"/>
    <w:rsid w:val="007A35D0"/>
    <w:rsid w:val="007A35F5"/>
    <w:rsid w:val="007A36C3"/>
    <w:rsid w:val="007A3746"/>
    <w:rsid w:val="007A3909"/>
    <w:rsid w:val="007A3A04"/>
    <w:rsid w:val="007A3CBB"/>
    <w:rsid w:val="007A3EEE"/>
    <w:rsid w:val="007A4239"/>
    <w:rsid w:val="007A44BB"/>
    <w:rsid w:val="007A482D"/>
    <w:rsid w:val="007A4998"/>
    <w:rsid w:val="007A4D66"/>
    <w:rsid w:val="007A5115"/>
    <w:rsid w:val="007A5206"/>
    <w:rsid w:val="007A56D5"/>
    <w:rsid w:val="007A5807"/>
    <w:rsid w:val="007A5C4A"/>
    <w:rsid w:val="007A6154"/>
    <w:rsid w:val="007A6202"/>
    <w:rsid w:val="007A67D0"/>
    <w:rsid w:val="007A6D44"/>
    <w:rsid w:val="007A6D6A"/>
    <w:rsid w:val="007A7042"/>
    <w:rsid w:val="007A73AD"/>
    <w:rsid w:val="007A7468"/>
    <w:rsid w:val="007A769A"/>
    <w:rsid w:val="007A7893"/>
    <w:rsid w:val="007A7965"/>
    <w:rsid w:val="007A7989"/>
    <w:rsid w:val="007B050B"/>
    <w:rsid w:val="007B060A"/>
    <w:rsid w:val="007B0B21"/>
    <w:rsid w:val="007B0C21"/>
    <w:rsid w:val="007B0C30"/>
    <w:rsid w:val="007B0F0D"/>
    <w:rsid w:val="007B10B1"/>
    <w:rsid w:val="007B1464"/>
    <w:rsid w:val="007B1995"/>
    <w:rsid w:val="007B19C9"/>
    <w:rsid w:val="007B1F90"/>
    <w:rsid w:val="007B2088"/>
    <w:rsid w:val="007B263A"/>
    <w:rsid w:val="007B2B50"/>
    <w:rsid w:val="007B2C1C"/>
    <w:rsid w:val="007B3040"/>
    <w:rsid w:val="007B348A"/>
    <w:rsid w:val="007B34AB"/>
    <w:rsid w:val="007B3832"/>
    <w:rsid w:val="007B389D"/>
    <w:rsid w:val="007B3EB7"/>
    <w:rsid w:val="007B4079"/>
    <w:rsid w:val="007B40ED"/>
    <w:rsid w:val="007B448D"/>
    <w:rsid w:val="007B47EB"/>
    <w:rsid w:val="007B4A9A"/>
    <w:rsid w:val="007B4F5D"/>
    <w:rsid w:val="007B4F69"/>
    <w:rsid w:val="007B50D2"/>
    <w:rsid w:val="007B515C"/>
    <w:rsid w:val="007B522E"/>
    <w:rsid w:val="007B54A4"/>
    <w:rsid w:val="007B5517"/>
    <w:rsid w:val="007B574B"/>
    <w:rsid w:val="007B579A"/>
    <w:rsid w:val="007B5B2F"/>
    <w:rsid w:val="007B5C89"/>
    <w:rsid w:val="007B6366"/>
    <w:rsid w:val="007B666D"/>
    <w:rsid w:val="007B6876"/>
    <w:rsid w:val="007B68B1"/>
    <w:rsid w:val="007B69B7"/>
    <w:rsid w:val="007B6F49"/>
    <w:rsid w:val="007B6FF3"/>
    <w:rsid w:val="007B78C8"/>
    <w:rsid w:val="007B7B81"/>
    <w:rsid w:val="007B7DE4"/>
    <w:rsid w:val="007C00FB"/>
    <w:rsid w:val="007C0157"/>
    <w:rsid w:val="007C01B3"/>
    <w:rsid w:val="007C02B0"/>
    <w:rsid w:val="007C02D6"/>
    <w:rsid w:val="007C06E4"/>
    <w:rsid w:val="007C0743"/>
    <w:rsid w:val="007C091C"/>
    <w:rsid w:val="007C0B1F"/>
    <w:rsid w:val="007C0C1B"/>
    <w:rsid w:val="007C10DD"/>
    <w:rsid w:val="007C110A"/>
    <w:rsid w:val="007C1191"/>
    <w:rsid w:val="007C159A"/>
    <w:rsid w:val="007C161F"/>
    <w:rsid w:val="007C17D2"/>
    <w:rsid w:val="007C1861"/>
    <w:rsid w:val="007C1CA3"/>
    <w:rsid w:val="007C20EE"/>
    <w:rsid w:val="007C2166"/>
    <w:rsid w:val="007C2670"/>
    <w:rsid w:val="007C272F"/>
    <w:rsid w:val="007C319F"/>
    <w:rsid w:val="007C3295"/>
    <w:rsid w:val="007C32F6"/>
    <w:rsid w:val="007C36C3"/>
    <w:rsid w:val="007C3961"/>
    <w:rsid w:val="007C3D8C"/>
    <w:rsid w:val="007C43C5"/>
    <w:rsid w:val="007C4477"/>
    <w:rsid w:val="007C474C"/>
    <w:rsid w:val="007C48D4"/>
    <w:rsid w:val="007C4C3B"/>
    <w:rsid w:val="007C5336"/>
    <w:rsid w:val="007C5380"/>
    <w:rsid w:val="007C5441"/>
    <w:rsid w:val="007C551E"/>
    <w:rsid w:val="007C56DB"/>
    <w:rsid w:val="007C57D0"/>
    <w:rsid w:val="007C5B73"/>
    <w:rsid w:val="007C5EF6"/>
    <w:rsid w:val="007C60D8"/>
    <w:rsid w:val="007C6747"/>
    <w:rsid w:val="007C6982"/>
    <w:rsid w:val="007C6A00"/>
    <w:rsid w:val="007C6ADC"/>
    <w:rsid w:val="007C6B53"/>
    <w:rsid w:val="007C6E5C"/>
    <w:rsid w:val="007C74E6"/>
    <w:rsid w:val="007C7795"/>
    <w:rsid w:val="007C79F7"/>
    <w:rsid w:val="007C7A77"/>
    <w:rsid w:val="007D0134"/>
    <w:rsid w:val="007D01ED"/>
    <w:rsid w:val="007D0335"/>
    <w:rsid w:val="007D0345"/>
    <w:rsid w:val="007D0374"/>
    <w:rsid w:val="007D0787"/>
    <w:rsid w:val="007D0AE8"/>
    <w:rsid w:val="007D0CAB"/>
    <w:rsid w:val="007D0F5B"/>
    <w:rsid w:val="007D0FA0"/>
    <w:rsid w:val="007D1201"/>
    <w:rsid w:val="007D1587"/>
    <w:rsid w:val="007D15AA"/>
    <w:rsid w:val="007D1D45"/>
    <w:rsid w:val="007D207A"/>
    <w:rsid w:val="007D215F"/>
    <w:rsid w:val="007D24CA"/>
    <w:rsid w:val="007D25CE"/>
    <w:rsid w:val="007D2648"/>
    <w:rsid w:val="007D2963"/>
    <w:rsid w:val="007D2A32"/>
    <w:rsid w:val="007D2D5E"/>
    <w:rsid w:val="007D2D6C"/>
    <w:rsid w:val="007D3093"/>
    <w:rsid w:val="007D35D1"/>
    <w:rsid w:val="007D37D5"/>
    <w:rsid w:val="007D39D6"/>
    <w:rsid w:val="007D39E7"/>
    <w:rsid w:val="007D3A81"/>
    <w:rsid w:val="007D3B01"/>
    <w:rsid w:val="007D3C11"/>
    <w:rsid w:val="007D414C"/>
    <w:rsid w:val="007D4236"/>
    <w:rsid w:val="007D4252"/>
    <w:rsid w:val="007D4412"/>
    <w:rsid w:val="007D4534"/>
    <w:rsid w:val="007D45EB"/>
    <w:rsid w:val="007D4A4E"/>
    <w:rsid w:val="007D4D61"/>
    <w:rsid w:val="007D4F55"/>
    <w:rsid w:val="007D5045"/>
    <w:rsid w:val="007D513C"/>
    <w:rsid w:val="007D5259"/>
    <w:rsid w:val="007D53D4"/>
    <w:rsid w:val="007D55E3"/>
    <w:rsid w:val="007D5AAE"/>
    <w:rsid w:val="007D6135"/>
    <w:rsid w:val="007D6741"/>
    <w:rsid w:val="007D697B"/>
    <w:rsid w:val="007D6C07"/>
    <w:rsid w:val="007D6E3F"/>
    <w:rsid w:val="007D6EE2"/>
    <w:rsid w:val="007D6F65"/>
    <w:rsid w:val="007D7339"/>
    <w:rsid w:val="007D7890"/>
    <w:rsid w:val="007D7D18"/>
    <w:rsid w:val="007D7FDC"/>
    <w:rsid w:val="007E04B7"/>
    <w:rsid w:val="007E04D4"/>
    <w:rsid w:val="007E068E"/>
    <w:rsid w:val="007E06A1"/>
    <w:rsid w:val="007E0C7C"/>
    <w:rsid w:val="007E0D53"/>
    <w:rsid w:val="007E11BE"/>
    <w:rsid w:val="007E1758"/>
    <w:rsid w:val="007E1881"/>
    <w:rsid w:val="007E1988"/>
    <w:rsid w:val="007E1C91"/>
    <w:rsid w:val="007E27F3"/>
    <w:rsid w:val="007E2A82"/>
    <w:rsid w:val="007E2C43"/>
    <w:rsid w:val="007E31C1"/>
    <w:rsid w:val="007E3285"/>
    <w:rsid w:val="007E330A"/>
    <w:rsid w:val="007E34B4"/>
    <w:rsid w:val="007E384D"/>
    <w:rsid w:val="007E386F"/>
    <w:rsid w:val="007E3890"/>
    <w:rsid w:val="007E395A"/>
    <w:rsid w:val="007E3AE6"/>
    <w:rsid w:val="007E3E99"/>
    <w:rsid w:val="007E43E5"/>
    <w:rsid w:val="007E46DF"/>
    <w:rsid w:val="007E485D"/>
    <w:rsid w:val="007E4A2B"/>
    <w:rsid w:val="007E4CBE"/>
    <w:rsid w:val="007E4F3C"/>
    <w:rsid w:val="007E5837"/>
    <w:rsid w:val="007E59A8"/>
    <w:rsid w:val="007E5BAA"/>
    <w:rsid w:val="007E5C2A"/>
    <w:rsid w:val="007E5DF2"/>
    <w:rsid w:val="007E61EC"/>
    <w:rsid w:val="007E642A"/>
    <w:rsid w:val="007E6451"/>
    <w:rsid w:val="007E65DD"/>
    <w:rsid w:val="007E6623"/>
    <w:rsid w:val="007E681B"/>
    <w:rsid w:val="007E6930"/>
    <w:rsid w:val="007E6BE4"/>
    <w:rsid w:val="007E6C05"/>
    <w:rsid w:val="007E6D99"/>
    <w:rsid w:val="007E6F7D"/>
    <w:rsid w:val="007E70A3"/>
    <w:rsid w:val="007E71F7"/>
    <w:rsid w:val="007E728A"/>
    <w:rsid w:val="007E77A9"/>
    <w:rsid w:val="007E79CE"/>
    <w:rsid w:val="007E79F2"/>
    <w:rsid w:val="007E7A57"/>
    <w:rsid w:val="007E7DBE"/>
    <w:rsid w:val="007E7FBD"/>
    <w:rsid w:val="007F06FD"/>
    <w:rsid w:val="007F0888"/>
    <w:rsid w:val="007F0952"/>
    <w:rsid w:val="007F0A57"/>
    <w:rsid w:val="007F101B"/>
    <w:rsid w:val="007F1035"/>
    <w:rsid w:val="007F1123"/>
    <w:rsid w:val="007F125B"/>
    <w:rsid w:val="007F1895"/>
    <w:rsid w:val="007F1AA2"/>
    <w:rsid w:val="007F1F0F"/>
    <w:rsid w:val="007F2090"/>
    <w:rsid w:val="007F2383"/>
    <w:rsid w:val="007F26CF"/>
    <w:rsid w:val="007F298C"/>
    <w:rsid w:val="007F2AF1"/>
    <w:rsid w:val="007F2BE5"/>
    <w:rsid w:val="007F2D39"/>
    <w:rsid w:val="007F2EB8"/>
    <w:rsid w:val="007F35C9"/>
    <w:rsid w:val="007F3625"/>
    <w:rsid w:val="007F3769"/>
    <w:rsid w:val="007F392F"/>
    <w:rsid w:val="007F395B"/>
    <w:rsid w:val="007F3F60"/>
    <w:rsid w:val="007F3F66"/>
    <w:rsid w:val="007F466D"/>
    <w:rsid w:val="007F4B71"/>
    <w:rsid w:val="007F4DB9"/>
    <w:rsid w:val="007F4DCB"/>
    <w:rsid w:val="007F4E80"/>
    <w:rsid w:val="007F4FBB"/>
    <w:rsid w:val="007F539A"/>
    <w:rsid w:val="007F5439"/>
    <w:rsid w:val="007F55D9"/>
    <w:rsid w:val="007F5968"/>
    <w:rsid w:val="007F5CA3"/>
    <w:rsid w:val="007F638F"/>
    <w:rsid w:val="007F646C"/>
    <w:rsid w:val="007F6C23"/>
    <w:rsid w:val="007F6EBB"/>
    <w:rsid w:val="007F7555"/>
    <w:rsid w:val="007F77F1"/>
    <w:rsid w:val="007F782D"/>
    <w:rsid w:val="007F7DCD"/>
    <w:rsid w:val="007F7FD2"/>
    <w:rsid w:val="00800316"/>
    <w:rsid w:val="008004D2"/>
    <w:rsid w:val="008005C9"/>
    <w:rsid w:val="0080083C"/>
    <w:rsid w:val="00800A07"/>
    <w:rsid w:val="00800B2B"/>
    <w:rsid w:val="00800C3E"/>
    <w:rsid w:val="00800CDF"/>
    <w:rsid w:val="00801569"/>
    <w:rsid w:val="008017BF"/>
    <w:rsid w:val="0080223C"/>
    <w:rsid w:val="008023A4"/>
    <w:rsid w:val="008024B2"/>
    <w:rsid w:val="00802B4D"/>
    <w:rsid w:val="00802D60"/>
    <w:rsid w:val="00802DEF"/>
    <w:rsid w:val="0080347E"/>
    <w:rsid w:val="00803D2F"/>
    <w:rsid w:val="00803D5E"/>
    <w:rsid w:val="00803E22"/>
    <w:rsid w:val="00803E81"/>
    <w:rsid w:val="008040B5"/>
    <w:rsid w:val="00804578"/>
    <w:rsid w:val="00804B75"/>
    <w:rsid w:val="00804F1F"/>
    <w:rsid w:val="00804F75"/>
    <w:rsid w:val="0080523E"/>
    <w:rsid w:val="0080580E"/>
    <w:rsid w:val="00805977"/>
    <w:rsid w:val="00805E46"/>
    <w:rsid w:val="00805F7E"/>
    <w:rsid w:val="008061EA"/>
    <w:rsid w:val="00806547"/>
    <w:rsid w:val="00806613"/>
    <w:rsid w:val="00806616"/>
    <w:rsid w:val="0080670C"/>
    <w:rsid w:val="00806905"/>
    <w:rsid w:val="00806B4A"/>
    <w:rsid w:val="00806ECB"/>
    <w:rsid w:val="00806FB6"/>
    <w:rsid w:val="00807145"/>
    <w:rsid w:val="00807298"/>
    <w:rsid w:val="00807367"/>
    <w:rsid w:val="008073BF"/>
    <w:rsid w:val="00807CAE"/>
    <w:rsid w:val="00807D18"/>
    <w:rsid w:val="0081004B"/>
    <w:rsid w:val="008101E2"/>
    <w:rsid w:val="00810635"/>
    <w:rsid w:val="008106B6"/>
    <w:rsid w:val="0081082A"/>
    <w:rsid w:val="00810AF9"/>
    <w:rsid w:val="00810BB7"/>
    <w:rsid w:val="00810CEA"/>
    <w:rsid w:val="0081139B"/>
    <w:rsid w:val="0081145B"/>
    <w:rsid w:val="0081162B"/>
    <w:rsid w:val="00811671"/>
    <w:rsid w:val="00811FFF"/>
    <w:rsid w:val="00812626"/>
    <w:rsid w:val="008129B3"/>
    <w:rsid w:val="00812D02"/>
    <w:rsid w:val="00812EF3"/>
    <w:rsid w:val="0081360E"/>
    <w:rsid w:val="0081391D"/>
    <w:rsid w:val="00813AD0"/>
    <w:rsid w:val="00813FB4"/>
    <w:rsid w:val="0081407E"/>
    <w:rsid w:val="008141AB"/>
    <w:rsid w:val="0081438B"/>
    <w:rsid w:val="008145F1"/>
    <w:rsid w:val="00814737"/>
    <w:rsid w:val="00814FFB"/>
    <w:rsid w:val="008153BA"/>
    <w:rsid w:val="008154FB"/>
    <w:rsid w:val="00815799"/>
    <w:rsid w:val="0081585C"/>
    <w:rsid w:val="00815996"/>
    <w:rsid w:val="00815A30"/>
    <w:rsid w:val="00815FD5"/>
    <w:rsid w:val="0081618E"/>
    <w:rsid w:val="008161E3"/>
    <w:rsid w:val="008163B8"/>
    <w:rsid w:val="00816BC0"/>
    <w:rsid w:val="00816C0F"/>
    <w:rsid w:val="00816D95"/>
    <w:rsid w:val="00816FD5"/>
    <w:rsid w:val="00817373"/>
    <w:rsid w:val="00817ACC"/>
    <w:rsid w:val="00817D6C"/>
    <w:rsid w:val="008200F7"/>
    <w:rsid w:val="00820303"/>
    <w:rsid w:val="008203EE"/>
    <w:rsid w:val="00820484"/>
    <w:rsid w:val="008208D7"/>
    <w:rsid w:val="00820CA1"/>
    <w:rsid w:val="00820D04"/>
    <w:rsid w:val="00820D85"/>
    <w:rsid w:val="00820E8D"/>
    <w:rsid w:val="008210E6"/>
    <w:rsid w:val="00822061"/>
    <w:rsid w:val="00822307"/>
    <w:rsid w:val="0082247C"/>
    <w:rsid w:val="008230D6"/>
    <w:rsid w:val="0082334E"/>
    <w:rsid w:val="00823973"/>
    <w:rsid w:val="00823B4A"/>
    <w:rsid w:val="00823D0A"/>
    <w:rsid w:val="0082431B"/>
    <w:rsid w:val="0082451F"/>
    <w:rsid w:val="00824D45"/>
    <w:rsid w:val="00824E26"/>
    <w:rsid w:val="00824FAC"/>
    <w:rsid w:val="008253FA"/>
    <w:rsid w:val="008257C4"/>
    <w:rsid w:val="00825BE7"/>
    <w:rsid w:val="00825F8A"/>
    <w:rsid w:val="008261A6"/>
    <w:rsid w:val="008264A0"/>
    <w:rsid w:val="008265ED"/>
    <w:rsid w:val="00826763"/>
    <w:rsid w:val="00826D72"/>
    <w:rsid w:val="00826FC8"/>
    <w:rsid w:val="00827215"/>
    <w:rsid w:val="0082725C"/>
    <w:rsid w:val="0082740C"/>
    <w:rsid w:val="008274CA"/>
    <w:rsid w:val="00827824"/>
    <w:rsid w:val="0082785D"/>
    <w:rsid w:val="00827B9A"/>
    <w:rsid w:val="00827E2A"/>
    <w:rsid w:val="00827E69"/>
    <w:rsid w:val="00827F41"/>
    <w:rsid w:val="00830782"/>
    <w:rsid w:val="00830C03"/>
    <w:rsid w:val="00830C8F"/>
    <w:rsid w:val="00831495"/>
    <w:rsid w:val="0083186C"/>
    <w:rsid w:val="00831908"/>
    <w:rsid w:val="00831F49"/>
    <w:rsid w:val="008324BC"/>
    <w:rsid w:val="0083278C"/>
    <w:rsid w:val="00832CCE"/>
    <w:rsid w:val="00832DCD"/>
    <w:rsid w:val="0083363F"/>
    <w:rsid w:val="008336D2"/>
    <w:rsid w:val="008337DD"/>
    <w:rsid w:val="00833A3A"/>
    <w:rsid w:val="00833B80"/>
    <w:rsid w:val="00834368"/>
    <w:rsid w:val="0083459A"/>
    <w:rsid w:val="00834630"/>
    <w:rsid w:val="00834AE2"/>
    <w:rsid w:val="00834EAE"/>
    <w:rsid w:val="00835080"/>
    <w:rsid w:val="008351C4"/>
    <w:rsid w:val="008354D1"/>
    <w:rsid w:val="00835602"/>
    <w:rsid w:val="00835A51"/>
    <w:rsid w:val="00835E0B"/>
    <w:rsid w:val="00835EA1"/>
    <w:rsid w:val="00836006"/>
    <w:rsid w:val="0083675F"/>
    <w:rsid w:val="008368D7"/>
    <w:rsid w:val="00836AE9"/>
    <w:rsid w:val="00837E8F"/>
    <w:rsid w:val="0084003C"/>
    <w:rsid w:val="0084089A"/>
    <w:rsid w:val="0084094F"/>
    <w:rsid w:val="00840B4B"/>
    <w:rsid w:val="0084114A"/>
    <w:rsid w:val="00841210"/>
    <w:rsid w:val="00841644"/>
    <w:rsid w:val="008419CD"/>
    <w:rsid w:val="00841F69"/>
    <w:rsid w:val="00841FB9"/>
    <w:rsid w:val="0084236F"/>
    <w:rsid w:val="00842562"/>
    <w:rsid w:val="0084274C"/>
    <w:rsid w:val="00842934"/>
    <w:rsid w:val="00842C56"/>
    <w:rsid w:val="00842C73"/>
    <w:rsid w:val="00842EE6"/>
    <w:rsid w:val="008433AE"/>
    <w:rsid w:val="00843838"/>
    <w:rsid w:val="00843C90"/>
    <w:rsid w:val="00843E2F"/>
    <w:rsid w:val="008440DA"/>
    <w:rsid w:val="00844437"/>
    <w:rsid w:val="00844BCE"/>
    <w:rsid w:val="00844CAF"/>
    <w:rsid w:val="00845330"/>
    <w:rsid w:val="00845615"/>
    <w:rsid w:val="00845620"/>
    <w:rsid w:val="00845693"/>
    <w:rsid w:val="008456DA"/>
    <w:rsid w:val="00845835"/>
    <w:rsid w:val="0084591B"/>
    <w:rsid w:val="00845C4B"/>
    <w:rsid w:val="00845C94"/>
    <w:rsid w:val="00845D7D"/>
    <w:rsid w:val="00845FF3"/>
    <w:rsid w:val="00846760"/>
    <w:rsid w:val="00846CE5"/>
    <w:rsid w:val="00846F06"/>
    <w:rsid w:val="00846FD3"/>
    <w:rsid w:val="00846FF3"/>
    <w:rsid w:val="00847422"/>
    <w:rsid w:val="00847476"/>
    <w:rsid w:val="008477FD"/>
    <w:rsid w:val="008478B4"/>
    <w:rsid w:val="00847B01"/>
    <w:rsid w:val="00847B36"/>
    <w:rsid w:val="00847BDF"/>
    <w:rsid w:val="00847C02"/>
    <w:rsid w:val="00850201"/>
    <w:rsid w:val="00850309"/>
    <w:rsid w:val="008508B7"/>
    <w:rsid w:val="00850BAB"/>
    <w:rsid w:val="00850DDE"/>
    <w:rsid w:val="00850F4B"/>
    <w:rsid w:val="00850F9D"/>
    <w:rsid w:val="00851614"/>
    <w:rsid w:val="0085173D"/>
    <w:rsid w:val="0085181B"/>
    <w:rsid w:val="00851BF9"/>
    <w:rsid w:val="00851C6C"/>
    <w:rsid w:val="008524EE"/>
    <w:rsid w:val="008528FA"/>
    <w:rsid w:val="00852DC4"/>
    <w:rsid w:val="0085303C"/>
    <w:rsid w:val="0085337B"/>
    <w:rsid w:val="0085342C"/>
    <w:rsid w:val="008536B0"/>
    <w:rsid w:val="008539AC"/>
    <w:rsid w:val="00853A3C"/>
    <w:rsid w:val="00853BAE"/>
    <w:rsid w:val="00853C6F"/>
    <w:rsid w:val="00853D47"/>
    <w:rsid w:val="00853E99"/>
    <w:rsid w:val="00853FF1"/>
    <w:rsid w:val="008545E7"/>
    <w:rsid w:val="008546E9"/>
    <w:rsid w:val="008549EA"/>
    <w:rsid w:val="00854DD8"/>
    <w:rsid w:val="00854EDE"/>
    <w:rsid w:val="008557C4"/>
    <w:rsid w:val="00855D23"/>
    <w:rsid w:val="00856429"/>
    <w:rsid w:val="00856B4C"/>
    <w:rsid w:val="008571B6"/>
    <w:rsid w:val="008572DB"/>
    <w:rsid w:val="00857370"/>
    <w:rsid w:val="0085764F"/>
    <w:rsid w:val="00857C6F"/>
    <w:rsid w:val="008609A9"/>
    <w:rsid w:val="00860C71"/>
    <w:rsid w:val="00860DF3"/>
    <w:rsid w:val="0086147E"/>
    <w:rsid w:val="008615C8"/>
    <w:rsid w:val="00861717"/>
    <w:rsid w:val="00861899"/>
    <w:rsid w:val="00861CCC"/>
    <w:rsid w:val="00861E5C"/>
    <w:rsid w:val="0086211F"/>
    <w:rsid w:val="008621C6"/>
    <w:rsid w:val="008622D8"/>
    <w:rsid w:val="0086235B"/>
    <w:rsid w:val="00862445"/>
    <w:rsid w:val="00862A31"/>
    <w:rsid w:val="00862AA2"/>
    <w:rsid w:val="00862BA9"/>
    <w:rsid w:val="00862CA9"/>
    <w:rsid w:val="00862F45"/>
    <w:rsid w:val="00863494"/>
    <w:rsid w:val="0086351D"/>
    <w:rsid w:val="00863693"/>
    <w:rsid w:val="00863BF5"/>
    <w:rsid w:val="00863C1F"/>
    <w:rsid w:val="00863E72"/>
    <w:rsid w:val="00864038"/>
    <w:rsid w:val="008645F8"/>
    <w:rsid w:val="00864662"/>
    <w:rsid w:val="008646BA"/>
    <w:rsid w:val="0086483E"/>
    <w:rsid w:val="00864922"/>
    <w:rsid w:val="0086569F"/>
    <w:rsid w:val="0086570B"/>
    <w:rsid w:val="0086571E"/>
    <w:rsid w:val="00865A09"/>
    <w:rsid w:val="00865A8A"/>
    <w:rsid w:val="00865B8A"/>
    <w:rsid w:val="00865CE2"/>
    <w:rsid w:val="008663AE"/>
    <w:rsid w:val="0086672C"/>
    <w:rsid w:val="00866B08"/>
    <w:rsid w:val="00866D06"/>
    <w:rsid w:val="00866D24"/>
    <w:rsid w:val="008671C4"/>
    <w:rsid w:val="00867376"/>
    <w:rsid w:val="0086756B"/>
    <w:rsid w:val="00867654"/>
    <w:rsid w:val="008676A0"/>
    <w:rsid w:val="00867E64"/>
    <w:rsid w:val="00867F2D"/>
    <w:rsid w:val="00870263"/>
    <w:rsid w:val="00870333"/>
    <w:rsid w:val="00870848"/>
    <w:rsid w:val="00870B6E"/>
    <w:rsid w:val="00870E91"/>
    <w:rsid w:val="00871198"/>
    <w:rsid w:val="0087150A"/>
    <w:rsid w:val="0087174B"/>
    <w:rsid w:val="00871842"/>
    <w:rsid w:val="00871AEB"/>
    <w:rsid w:val="00872564"/>
    <w:rsid w:val="00872C15"/>
    <w:rsid w:val="0087336E"/>
    <w:rsid w:val="0087351F"/>
    <w:rsid w:val="00873630"/>
    <w:rsid w:val="0087392A"/>
    <w:rsid w:val="00873B03"/>
    <w:rsid w:val="0087400E"/>
    <w:rsid w:val="008740BD"/>
    <w:rsid w:val="008742AD"/>
    <w:rsid w:val="00874405"/>
    <w:rsid w:val="0087448C"/>
    <w:rsid w:val="008744A0"/>
    <w:rsid w:val="00874898"/>
    <w:rsid w:val="00874CC5"/>
    <w:rsid w:val="00875619"/>
    <w:rsid w:val="0087570F"/>
    <w:rsid w:val="00875868"/>
    <w:rsid w:val="0087591E"/>
    <w:rsid w:val="00875BE2"/>
    <w:rsid w:val="0087634B"/>
    <w:rsid w:val="00876572"/>
    <w:rsid w:val="0087659D"/>
    <w:rsid w:val="00876706"/>
    <w:rsid w:val="00876DD7"/>
    <w:rsid w:val="00876E6F"/>
    <w:rsid w:val="00877836"/>
    <w:rsid w:val="00877891"/>
    <w:rsid w:val="00877FF3"/>
    <w:rsid w:val="008805BC"/>
    <w:rsid w:val="00880EF8"/>
    <w:rsid w:val="008811C9"/>
    <w:rsid w:val="0088156A"/>
    <w:rsid w:val="008815E0"/>
    <w:rsid w:val="00881603"/>
    <w:rsid w:val="008822F5"/>
    <w:rsid w:val="0088244E"/>
    <w:rsid w:val="00882462"/>
    <w:rsid w:val="00882731"/>
    <w:rsid w:val="008829DB"/>
    <w:rsid w:val="00882A9E"/>
    <w:rsid w:val="00882EA5"/>
    <w:rsid w:val="008830FA"/>
    <w:rsid w:val="00883163"/>
    <w:rsid w:val="008831FC"/>
    <w:rsid w:val="00883869"/>
    <w:rsid w:val="00883977"/>
    <w:rsid w:val="00883AE1"/>
    <w:rsid w:val="00884784"/>
    <w:rsid w:val="00884AE3"/>
    <w:rsid w:val="008851E4"/>
    <w:rsid w:val="00885215"/>
    <w:rsid w:val="008852E4"/>
    <w:rsid w:val="00885369"/>
    <w:rsid w:val="008855D7"/>
    <w:rsid w:val="00885C01"/>
    <w:rsid w:val="00885D43"/>
    <w:rsid w:val="00885D80"/>
    <w:rsid w:val="00886A6B"/>
    <w:rsid w:val="00886FA3"/>
    <w:rsid w:val="00887093"/>
    <w:rsid w:val="008870DA"/>
    <w:rsid w:val="008871E2"/>
    <w:rsid w:val="00887605"/>
    <w:rsid w:val="008877CF"/>
    <w:rsid w:val="008879EE"/>
    <w:rsid w:val="00887BE4"/>
    <w:rsid w:val="00887C03"/>
    <w:rsid w:val="008903FB"/>
    <w:rsid w:val="0089050D"/>
    <w:rsid w:val="0089068C"/>
    <w:rsid w:val="008908AD"/>
    <w:rsid w:val="008908B1"/>
    <w:rsid w:val="00890A44"/>
    <w:rsid w:val="00890A4F"/>
    <w:rsid w:val="00890BFC"/>
    <w:rsid w:val="008917EE"/>
    <w:rsid w:val="00891F72"/>
    <w:rsid w:val="00892A0F"/>
    <w:rsid w:val="00892D14"/>
    <w:rsid w:val="00892EF4"/>
    <w:rsid w:val="0089312A"/>
    <w:rsid w:val="008933FE"/>
    <w:rsid w:val="00893599"/>
    <w:rsid w:val="00893618"/>
    <w:rsid w:val="00893B33"/>
    <w:rsid w:val="00893B47"/>
    <w:rsid w:val="00893C54"/>
    <w:rsid w:val="00893D48"/>
    <w:rsid w:val="00893EE2"/>
    <w:rsid w:val="008941B0"/>
    <w:rsid w:val="0089427F"/>
    <w:rsid w:val="008942AB"/>
    <w:rsid w:val="00894478"/>
    <w:rsid w:val="00894499"/>
    <w:rsid w:val="008944B4"/>
    <w:rsid w:val="00894775"/>
    <w:rsid w:val="00894E72"/>
    <w:rsid w:val="00894F97"/>
    <w:rsid w:val="0089505D"/>
    <w:rsid w:val="008950ED"/>
    <w:rsid w:val="0089526F"/>
    <w:rsid w:val="008956A5"/>
    <w:rsid w:val="0089589E"/>
    <w:rsid w:val="00895E33"/>
    <w:rsid w:val="00896063"/>
    <w:rsid w:val="00896139"/>
    <w:rsid w:val="0089680B"/>
    <w:rsid w:val="008968BA"/>
    <w:rsid w:val="008968BF"/>
    <w:rsid w:val="00896C9F"/>
    <w:rsid w:val="00896D45"/>
    <w:rsid w:val="008971D5"/>
    <w:rsid w:val="00897CE2"/>
    <w:rsid w:val="008A0125"/>
    <w:rsid w:val="008A03E9"/>
    <w:rsid w:val="008A03ED"/>
    <w:rsid w:val="008A0433"/>
    <w:rsid w:val="008A09B1"/>
    <w:rsid w:val="008A0AAD"/>
    <w:rsid w:val="008A0AFB"/>
    <w:rsid w:val="008A1754"/>
    <w:rsid w:val="008A1A5D"/>
    <w:rsid w:val="008A1AC6"/>
    <w:rsid w:val="008A1B39"/>
    <w:rsid w:val="008A2230"/>
    <w:rsid w:val="008A2AF1"/>
    <w:rsid w:val="008A2CD6"/>
    <w:rsid w:val="008A31F9"/>
    <w:rsid w:val="008A39DA"/>
    <w:rsid w:val="008A3B19"/>
    <w:rsid w:val="008A3B41"/>
    <w:rsid w:val="008A3C8D"/>
    <w:rsid w:val="008A3E76"/>
    <w:rsid w:val="008A476F"/>
    <w:rsid w:val="008A490F"/>
    <w:rsid w:val="008A4E4C"/>
    <w:rsid w:val="008A5201"/>
    <w:rsid w:val="008A52CA"/>
    <w:rsid w:val="008A533B"/>
    <w:rsid w:val="008A5453"/>
    <w:rsid w:val="008A590A"/>
    <w:rsid w:val="008A5C3C"/>
    <w:rsid w:val="008A5C7A"/>
    <w:rsid w:val="008A5F84"/>
    <w:rsid w:val="008A67B8"/>
    <w:rsid w:val="008A6A57"/>
    <w:rsid w:val="008A7299"/>
    <w:rsid w:val="008A74F2"/>
    <w:rsid w:val="008A7A9E"/>
    <w:rsid w:val="008A7F05"/>
    <w:rsid w:val="008A7F24"/>
    <w:rsid w:val="008A7FC9"/>
    <w:rsid w:val="008B0296"/>
    <w:rsid w:val="008B0437"/>
    <w:rsid w:val="008B057B"/>
    <w:rsid w:val="008B081F"/>
    <w:rsid w:val="008B0C56"/>
    <w:rsid w:val="008B0D64"/>
    <w:rsid w:val="008B17A7"/>
    <w:rsid w:val="008B17EA"/>
    <w:rsid w:val="008B1F3E"/>
    <w:rsid w:val="008B2038"/>
    <w:rsid w:val="008B21C1"/>
    <w:rsid w:val="008B22B1"/>
    <w:rsid w:val="008B2344"/>
    <w:rsid w:val="008B2509"/>
    <w:rsid w:val="008B25C3"/>
    <w:rsid w:val="008B2821"/>
    <w:rsid w:val="008B2A96"/>
    <w:rsid w:val="008B2AB8"/>
    <w:rsid w:val="008B2B8F"/>
    <w:rsid w:val="008B2E86"/>
    <w:rsid w:val="008B3289"/>
    <w:rsid w:val="008B36D5"/>
    <w:rsid w:val="008B3971"/>
    <w:rsid w:val="008B4210"/>
    <w:rsid w:val="008B4CBB"/>
    <w:rsid w:val="008B4F02"/>
    <w:rsid w:val="008B5106"/>
    <w:rsid w:val="008B537D"/>
    <w:rsid w:val="008B5B33"/>
    <w:rsid w:val="008B5EBC"/>
    <w:rsid w:val="008B5FEC"/>
    <w:rsid w:val="008B633E"/>
    <w:rsid w:val="008B65ED"/>
    <w:rsid w:val="008B6E3C"/>
    <w:rsid w:val="008B7199"/>
    <w:rsid w:val="008B723D"/>
    <w:rsid w:val="008B742B"/>
    <w:rsid w:val="008B75B2"/>
    <w:rsid w:val="008B75CC"/>
    <w:rsid w:val="008B77F6"/>
    <w:rsid w:val="008B7A60"/>
    <w:rsid w:val="008B7E5F"/>
    <w:rsid w:val="008B7E62"/>
    <w:rsid w:val="008C08FF"/>
    <w:rsid w:val="008C0E08"/>
    <w:rsid w:val="008C0F3E"/>
    <w:rsid w:val="008C1322"/>
    <w:rsid w:val="008C13CE"/>
    <w:rsid w:val="008C1523"/>
    <w:rsid w:val="008C15EC"/>
    <w:rsid w:val="008C198A"/>
    <w:rsid w:val="008C1BB0"/>
    <w:rsid w:val="008C1D34"/>
    <w:rsid w:val="008C1F5E"/>
    <w:rsid w:val="008C21FD"/>
    <w:rsid w:val="008C257A"/>
    <w:rsid w:val="008C2711"/>
    <w:rsid w:val="008C2EE9"/>
    <w:rsid w:val="008C3115"/>
    <w:rsid w:val="008C3249"/>
    <w:rsid w:val="008C350C"/>
    <w:rsid w:val="008C3530"/>
    <w:rsid w:val="008C3567"/>
    <w:rsid w:val="008C3718"/>
    <w:rsid w:val="008C4399"/>
    <w:rsid w:val="008C442F"/>
    <w:rsid w:val="008C471E"/>
    <w:rsid w:val="008C5396"/>
    <w:rsid w:val="008C550E"/>
    <w:rsid w:val="008C5630"/>
    <w:rsid w:val="008C5D16"/>
    <w:rsid w:val="008C5FB9"/>
    <w:rsid w:val="008C60BB"/>
    <w:rsid w:val="008C65AC"/>
    <w:rsid w:val="008C6678"/>
    <w:rsid w:val="008C6A40"/>
    <w:rsid w:val="008C6C84"/>
    <w:rsid w:val="008C7004"/>
    <w:rsid w:val="008C7178"/>
    <w:rsid w:val="008C717A"/>
    <w:rsid w:val="008C7430"/>
    <w:rsid w:val="008C7882"/>
    <w:rsid w:val="008C7B10"/>
    <w:rsid w:val="008C7D3C"/>
    <w:rsid w:val="008D0121"/>
    <w:rsid w:val="008D01F0"/>
    <w:rsid w:val="008D0461"/>
    <w:rsid w:val="008D0669"/>
    <w:rsid w:val="008D08CE"/>
    <w:rsid w:val="008D093C"/>
    <w:rsid w:val="008D0AB7"/>
    <w:rsid w:val="008D0F92"/>
    <w:rsid w:val="008D109E"/>
    <w:rsid w:val="008D114E"/>
    <w:rsid w:val="008D130B"/>
    <w:rsid w:val="008D1489"/>
    <w:rsid w:val="008D191C"/>
    <w:rsid w:val="008D1B7D"/>
    <w:rsid w:val="008D1C71"/>
    <w:rsid w:val="008D1FB6"/>
    <w:rsid w:val="008D200C"/>
    <w:rsid w:val="008D2CEC"/>
    <w:rsid w:val="008D2DD2"/>
    <w:rsid w:val="008D2E84"/>
    <w:rsid w:val="008D30F1"/>
    <w:rsid w:val="008D32B0"/>
    <w:rsid w:val="008D343D"/>
    <w:rsid w:val="008D3489"/>
    <w:rsid w:val="008D349B"/>
    <w:rsid w:val="008D38D2"/>
    <w:rsid w:val="008D39EA"/>
    <w:rsid w:val="008D3A8E"/>
    <w:rsid w:val="008D466D"/>
    <w:rsid w:val="008D4686"/>
    <w:rsid w:val="008D47C5"/>
    <w:rsid w:val="008D4B54"/>
    <w:rsid w:val="008D4C64"/>
    <w:rsid w:val="008D4C65"/>
    <w:rsid w:val="008D4C85"/>
    <w:rsid w:val="008D4CF8"/>
    <w:rsid w:val="008D5134"/>
    <w:rsid w:val="008D5519"/>
    <w:rsid w:val="008D58BC"/>
    <w:rsid w:val="008D5B07"/>
    <w:rsid w:val="008D5BA2"/>
    <w:rsid w:val="008D5CC2"/>
    <w:rsid w:val="008D5F59"/>
    <w:rsid w:val="008D64D9"/>
    <w:rsid w:val="008D6510"/>
    <w:rsid w:val="008D6741"/>
    <w:rsid w:val="008D6868"/>
    <w:rsid w:val="008D6957"/>
    <w:rsid w:val="008D7D26"/>
    <w:rsid w:val="008E0011"/>
    <w:rsid w:val="008E011C"/>
    <w:rsid w:val="008E017C"/>
    <w:rsid w:val="008E01D8"/>
    <w:rsid w:val="008E0298"/>
    <w:rsid w:val="008E030E"/>
    <w:rsid w:val="008E04A7"/>
    <w:rsid w:val="008E052A"/>
    <w:rsid w:val="008E0A2C"/>
    <w:rsid w:val="008E0BB3"/>
    <w:rsid w:val="008E0D76"/>
    <w:rsid w:val="008E0E6F"/>
    <w:rsid w:val="008E142A"/>
    <w:rsid w:val="008E19A2"/>
    <w:rsid w:val="008E1ABF"/>
    <w:rsid w:val="008E1DD6"/>
    <w:rsid w:val="008E1E34"/>
    <w:rsid w:val="008E1FDE"/>
    <w:rsid w:val="008E2294"/>
    <w:rsid w:val="008E2299"/>
    <w:rsid w:val="008E23C5"/>
    <w:rsid w:val="008E2879"/>
    <w:rsid w:val="008E2D27"/>
    <w:rsid w:val="008E320A"/>
    <w:rsid w:val="008E3519"/>
    <w:rsid w:val="008E3544"/>
    <w:rsid w:val="008E369F"/>
    <w:rsid w:val="008E3A79"/>
    <w:rsid w:val="008E47A1"/>
    <w:rsid w:val="008E48E5"/>
    <w:rsid w:val="008E4AC3"/>
    <w:rsid w:val="008E4B24"/>
    <w:rsid w:val="008E4BBD"/>
    <w:rsid w:val="008E5148"/>
    <w:rsid w:val="008E59A5"/>
    <w:rsid w:val="008E5A09"/>
    <w:rsid w:val="008E5AED"/>
    <w:rsid w:val="008E639A"/>
    <w:rsid w:val="008E66E9"/>
    <w:rsid w:val="008E6749"/>
    <w:rsid w:val="008E67CB"/>
    <w:rsid w:val="008E6A2B"/>
    <w:rsid w:val="008E6B4A"/>
    <w:rsid w:val="008E6CC1"/>
    <w:rsid w:val="008E7019"/>
    <w:rsid w:val="008E70CA"/>
    <w:rsid w:val="008E7450"/>
    <w:rsid w:val="008E7486"/>
    <w:rsid w:val="008E74FC"/>
    <w:rsid w:val="008E7923"/>
    <w:rsid w:val="008E7BB2"/>
    <w:rsid w:val="008E7D97"/>
    <w:rsid w:val="008E7F1B"/>
    <w:rsid w:val="008F023D"/>
    <w:rsid w:val="008F03E2"/>
    <w:rsid w:val="008F0B83"/>
    <w:rsid w:val="008F1196"/>
    <w:rsid w:val="008F132A"/>
    <w:rsid w:val="008F1674"/>
    <w:rsid w:val="008F17FE"/>
    <w:rsid w:val="008F1D77"/>
    <w:rsid w:val="008F1FED"/>
    <w:rsid w:val="008F279C"/>
    <w:rsid w:val="008F2830"/>
    <w:rsid w:val="008F2B09"/>
    <w:rsid w:val="008F2D79"/>
    <w:rsid w:val="008F33D4"/>
    <w:rsid w:val="008F3705"/>
    <w:rsid w:val="008F379F"/>
    <w:rsid w:val="008F3ACB"/>
    <w:rsid w:val="008F3B71"/>
    <w:rsid w:val="008F3BE5"/>
    <w:rsid w:val="008F3CFD"/>
    <w:rsid w:val="008F3E36"/>
    <w:rsid w:val="008F3F87"/>
    <w:rsid w:val="008F3FC4"/>
    <w:rsid w:val="008F4490"/>
    <w:rsid w:val="008F499F"/>
    <w:rsid w:val="008F4ED2"/>
    <w:rsid w:val="008F4FBA"/>
    <w:rsid w:val="008F5701"/>
    <w:rsid w:val="008F6A5C"/>
    <w:rsid w:val="008F6BB1"/>
    <w:rsid w:val="008F6D71"/>
    <w:rsid w:val="008F6F47"/>
    <w:rsid w:val="008F7139"/>
    <w:rsid w:val="008F7160"/>
    <w:rsid w:val="008F73AE"/>
    <w:rsid w:val="008F7879"/>
    <w:rsid w:val="008F7956"/>
    <w:rsid w:val="008F7C0B"/>
    <w:rsid w:val="008F7DB6"/>
    <w:rsid w:val="008F7E70"/>
    <w:rsid w:val="008F7EA6"/>
    <w:rsid w:val="008F7EB0"/>
    <w:rsid w:val="0090001C"/>
    <w:rsid w:val="00900057"/>
    <w:rsid w:val="009001F0"/>
    <w:rsid w:val="00900905"/>
    <w:rsid w:val="00900957"/>
    <w:rsid w:val="00900EFA"/>
    <w:rsid w:val="009010D7"/>
    <w:rsid w:val="00901328"/>
    <w:rsid w:val="009013F5"/>
    <w:rsid w:val="0090163F"/>
    <w:rsid w:val="009017F3"/>
    <w:rsid w:val="00901E0B"/>
    <w:rsid w:val="00902342"/>
    <w:rsid w:val="009023BC"/>
    <w:rsid w:val="009023D4"/>
    <w:rsid w:val="009023FC"/>
    <w:rsid w:val="00902558"/>
    <w:rsid w:val="00902887"/>
    <w:rsid w:val="009028A1"/>
    <w:rsid w:val="00902DE5"/>
    <w:rsid w:val="00902EA7"/>
    <w:rsid w:val="00903109"/>
    <w:rsid w:val="009032A0"/>
    <w:rsid w:val="009037D0"/>
    <w:rsid w:val="00903E6F"/>
    <w:rsid w:val="00903EDA"/>
    <w:rsid w:val="00904139"/>
    <w:rsid w:val="00904901"/>
    <w:rsid w:val="00904926"/>
    <w:rsid w:val="0090500D"/>
    <w:rsid w:val="009051DC"/>
    <w:rsid w:val="009052A5"/>
    <w:rsid w:val="00905491"/>
    <w:rsid w:val="009054C4"/>
    <w:rsid w:val="009056A4"/>
    <w:rsid w:val="0090578E"/>
    <w:rsid w:val="009057F0"/>
    <w:rsid w:val="00905826"/>
    <w:rsid w:val="00905AE8"/>
    <w:rsid w:val="00905E5D"/>
    <w:rsid w:val="00905E9F"/>
    <w:rsid w:val="009060F0"/>
    <w:rsid w:val="009062E9"/>
    <w:rsid w:val="009063D5"/>
    <w:rsid w:val="009064AA"/>
    <w:rsid w:val="0090660F"/>
    <w:rsid w:val="009068B2"/>
    <w:rsid w:val="00906AB4"/>
    <w:rsid w:val="00910155"/>
    <w:rsid w:val="0091061B"/>
    <w:rsid w:val="00910B23"/>
    <w:rsid w:val="00910F47"/>
    <w:rsid w:val="00910FA5"/>
    <w:rsid w:val="009113AF"/>
    <w:rsid w:val="009117D3"/>
    <w:rsid w:val="009118F2"/>
    <w:rsid w:val="00911E2E"/>
    <w:rsid w:val="00912160"/>
    <w:rsid w:val="009125FD"/>
    <w:rsid w:val="00912729"/>
    <w:rsid w:val="009128F3"/>
    <w:rsid w:val="00912F49"/>
    <w:rsid w:val="00913325"/>
    <w:rsid w:val="00913588"/>
    <w:rsid w:val="0091363A"/>
    <w:rsid w:val="009136A6"/>
    <w:rsid w:val="00913B92"/>
    <w:rsid w:val="00913D7B"/>
    <w:rsid w:val="00913DDC"/>
    <w:rsid w:val="0091411F"/>
    <w:rsid w:val="009141CF"/>
    <w:rsid w:val="0091439C"/>
    <w:rsid w:val="00914467"/>
    <w:rsid w:val="00914A91"/>
    <w:rsid w:val="00915108"/>
    <w:rsid w:val="00915352"/>
    <w:rsid w:val="009156DC"/>
    <w:rsid w:val="00915BD9"/>
    <w:rsid w:val="00915E52"/>
    <w:rsid w:val="00915FE0"/>
    <w:rsid w:val="00916118"/>
    <w:rsid w:val="0091620A"/>
    <w:rsid w:val="00917060"/>
    <w:rsid w:val="00917551"/>
    <w:rsid w:val="00917C60"/>
    <w:rsid w:val="00917EA5"/>
    <w:rsid w:val="00920193"/>
    <w:rsid w:val="0092090A"/>
    <w:rsid w:val="00920B68"/>
    <w:rsid w:val="009212D4"/>
    <w:rsid w:val="00921661"/>
    <w:rsid w:val="00921698"/>
    <w:rsid w:val="00921940"/>
    <w:rsid w:val="00921ADA"/>
    <w:rsid w:val="00921CD4"/>
    <w:rsid w:val="00921DE8"/>
    <w:rsid w:val="00921FC8"/>
    <w:rsid w:val="009222BB"/>
    <w:rsid w:val="009225FA"/>
    <w:rsid w:val="00922945"/>
    <w:rsid w:val="00922B35"/>
    <w:rsid w:val="00922C3E"/>
    <w:rsid w:val="00922D83"/>
    <w:rsid w:val="00922FD3"/>
    <w:rsid w:val="009230D5"/>
    <w:rsid w:val="00923153"/>
    <w:rsid w:val="009231CC"/>
    <w:rsid w:val="009235DD"/>
    <w:rsid w:val="00923792"/>
    <w:rsid w:val="00923A9B"/>
    <w:rsid w:val="00923F7C"/>
    <w:rsid w:val="009242C0"/>
    <w:rsid w:val="009245A7"/>
    <w:rsid w:val="00924F9F"/>
    <w:rsid w:val="009253EC"/>
    <w:rsid w:val="009254FA"/>
    <w:rsid w:val="0092609E"/>
    <w:rsid w:val="00926315"/>
    <w:rsid w:val="009263E6"/>
    <w:rsid w:val="009264BC"/>
    <w:rsid w:val="00926751"/>
    <w:rsid w:val="0092688C"/>
    <w:rsid w:val="00927102"/>
    <w:rsid w:val="009272A8"/>
    <w:rsid w:val="00927652"/>
    <w:rsid w:val="00927F98"/>
    <w:rsid w:val="00927FB4"/>
    <w:rsid w:val="0093006F"/>
    <w:rsid w:val="0093025B"/>
    <w:rsid w:val="00930278"/>
    <w:rsid w:val="009304C0"/>
    <w:rsid w:val="0093081F"/>
    <w:rsid w:val="00930A70"/>
    <w:rsid w:val="00930AD7"/>
    <w:rsid w:val="00930F64"/>
    <w:rsid w:val="00931C76"/>
    <w:rsid w:val="00931D89"/>
    <w:rsid w:val="00931E98"/>
    <w:rsid w:val="0093212B"/>
    <w:rsid w:val="009323CF"/>
    <w:rsid w:val="009327BD"/>
    <w:rsid w:val="0093281C"/>
    <w:rsid w:val="00932955"/>
    <w:rsid w:val="009329FA"/>
    <w:rsid w:val="00932B68"/>
    <w:rsid w:val="00932C99"/>
    <w:rsid w:val="009331B2"/>
    <w:rsid w:val="0093326F"/>
    <w:rsid w:val="009332FC"/>
    <w:rsid w:val="0093336C"/>
    <w:rsid w:val="009333AD"/>
    <w:rsid w:val="00933797"/>
    <w:rsid w:val="00933E11"/>
    <w:rsid w:val="00933F71"/>
    <w:rsid w:val="00933F92"/>
    <w:rsid w:val="009340BB"/>
    <w:rsid w:val="009344D2"/>
    <w:rsid w:val="009344F7"/>
    <w:rsid w:val="0093452D"/>
    <w:rsid w:val="009346A4"/>
    <w:rsid w:val="00934A72"/>
    <w:rsid w:val="00934C23"/>
    <w:rsid w:val="00935326"/>
    <w:rsid w:val="0093565A"/>
    <w:rsid w:val="009356AB"/>
    <w:rsid w:val="009356C7"/>
    <w:rsid w:val="0093580B"/>
    <w:rsid w:val="009359F6"/>
    <w:rsid w:val="00935D78"/>
    <w:rsid w:val="00935FD8"/>
    <w:rsid w:val="00935FF8"/>
    <w:rsid w:val="0093611A"/>
    <w:rsid w:val="00936262"/>
    <w:rsid w:val="00936526"/>
    <w:rsid w:val="009367DE"/>
    <w:rsid w:val="0093680F"/>
    <w:rsid w:val="00936BBF"/>
    <w:rsid w:val="00936FA8"/>
    <w:rsid w:val="00937463"/>
    <w:rsid w:val="00937757"/>
    <w:rsid w:val="00937C86"/>
    <w:rsid w:val="00937CF8"/>
    <w:rsid w:val="009402D1"/>
    <w:rsid w:val="009406F3"/>
    <w:rsid w:val="0094083B"/>
    <w:rsid w:val="00940896"/>
    <w:rsid w:val="00940FE0"/>
    <w:rsid w:val="00941375"/>
    <w:rsid w:val="009414C8"/>
    <w:rsid w:val="00941596"/>
    <w:rsid w:val="0094163C"/>
    <w:rsid w:val="009419CC"/>
    <w:rsid w:val="00941B69"/>
    <w:rsid w:val="00941C89"/>
    <w:rsid w:val="00941D24"/>
    <w:rsid w:val="00941F7D"/>
    <w:rsid w:val="00942104"/>
    <w:rsid w:val="00942235"/>
    <w:rsid w:val="009425AB"/>
    <w:rsid w:val="009426C2"/>
    <w:rsid w:val="009427DA"/>
    <w:rsid w:val="00942867"/>
    <w:rsid w:val="00942E6B"/>
    <w:rsid w:val="00942EA7"/>
    <w:rsid w:val="009431BC"/>
    <w:rsid w:val="009432F2"/>
    <w:rsid w:val="009432F7"/>
    <w:rsid w:val="00943897"/>
    <w:rsid w:val="00943FCF"/>
    <w:rsid w:val="009445E1"/>
    <w:rsid w:val="009446E4"/>
    <w:rsid w:val="00944C9E"/>
    <w:rsid w:val="00945040"/>
    <w:rsid w:val="00945270"/>
    <w:rsid w:val="0094538F"/>
    <w:rsid w:val="0094539B"/>
    <w:rsid w:val="0094559C"/>
    <w:rsid w:val="00945679"/>
    <w:rsid w:val="00945803"/>
    <w:rsid w:val="00945A62"/>
    <w:rsid w:val="00945CE2"/>
    <w:rsid w:val="00945F46"/>
    <w:rsid w:val="00945FA3"/>
    <w:rsid w:val="0094633E"/>
    <w:rsid w:val="00946375"/>
    <w:rsid w:val="009469C9"/>
    <w:rsid w:val="00946BD0"/>
    <w:rsid w:val="00946D07"/>
    <w:rsid w:val="00946D98"/>
    <w:rsid w:val="00946E2B"/>
    <w:rsid w:val="0094721F"/>
    <w:rsid w:val="009476B9"/>
    <w:rsid w:val="00950073"/>
    <w:rsid w:val="00950292"/>
    <w:rsid w:val="0095033E"/>
    <w:rsid w:val="00950368"/>
    <w:rsid w:val="009504CF"/>
    <w:rsid w:val="009504D1"/>
    <w:rsid w:val="00950628"/>
    <w:rsid w:val="009506B7"/>
    <w:rsid w:val="009507C1"/>
    <w:rsid w:val="009507E2"/>
    <w:rsid w:val="00950893"/>
    <w:rsid w:val="00950FD8"/>
    <w:rsid w:val="0095106A"/>
    <w:rsid w:val="0095171D"/>
    <w:rsid w:val="00951E0A"/>
    <w:rsid w:val="00951E80"/>
    <w:rsid w:val="009521A6"/>
    <w:rsid w:val="00952214"/>
    <w:rsid w:val="00952458"/>
    <w:rsid w:val="00952494"/>
    <w:rsid w:val="009525D2"/>
    <w:rsid w:val="00952BC0"/>
    <w:rsid w:val="00952DE6"/>
    <w:rsid w:val="009533F9"/>
    <w:rsid w:val="009538A8"/>
    <w:rsid w:val="00953A1B"/>
    <w:rsid w:val="009545F4"/>
    <w:rsid w:val="00954625"/>
    <w:rsid w:val="0095475D"/>
    <w:rsid w:val="00954BBE"/>
    <w:rsid w:val="00954EA4"/>
    <w:rsid w:val="00954F77"/>
    <w:rsid w:val="00955314"/>
    <w:rsid w:val="00955566"/>
    <w:rsid w:val="009555D7"/>
    <w:rsid w:val="009556C2"/>
    <w:rsid w:val="00955D34"/>
    <w:rsid w:val="00955F35"/>
    <w:rsid w:val="00955F73"/>
    <w:rsid w:val="00956568"/>
    <w:rsid w:val="009566C5"/>
    <w:rsid w:val="00956724"/>
    <w:rsid w:val="009569DA"/>
    <w:rsid w:val="00956BF7"/>
    <w:rsid w:val="00956D95"/>
    <w:rsid w:val="00956DE3"/>
    <w:rsid w:val="0095778E"/>
    <w:rsid w:val="00957D1F"/>
    <w:rsid w:val="0096024F"/>
    <w:rsid w:val="009603A3"/>
    <w:rsid w:val="00960509"/>
    <w:rsid w:val="0096090A"/>
    <w:rsid w:val="00960992"/>
    <w:rsid w:val="00960A45"/>
    <w:rsid w:val="00960D39"/>
    <w:rsid w:val="00961701"/>
    <w:rsid w:val="00961F9A"/>
    <w:rsid w:val="009620E8"/>
    <w:rsid w:val="0096210F"/>
    <w:rsid w:val="0096251B"/>
    <w:rsid w:val="00962587"/>
    <w:rsid w:val="00962975"/>
    <w:rsid w:val="00962C6F"/>
    <w:rsid w:val="00962D05"/>
    <w:rsid w:val="00963583"/>
    <w:rsid w:val="009635C7"/>
    <w:rsid w:val="009636FE"/>
    <w:rsid w:val="0096383C"/>
    <w:rsid w:val="00963F25"/>
    <w:rsid w:val="00963F9D"/>
    <w:rsid w:val="0096402F"/>
    <w:rsid w:val="00964167"/>
    <w:rsid w:val="0096426F"/>
    <w:rsid w:val="009642A2"/>
    <w:rsid w:val="00964DB9"/>
    <w:rsid w:val="00964E5A"/>
    <w:rsid w:val="0096534F"/>
    <w:rsid w:val="009654CF"/>
    <w:rsid w:val="009658DD"/>
    <w:rsid w:val="00965BB7"/>
    <w:rsid w:val="00965C53"/>
    <w:rsid w:val="0096752E"/>
    <w:rsid w:val="00967898"/>
    <w:rsid w:val="0096795C"/>
    <w:rsid w:val="00967C07"/>
    <w:rsid w:val="00967CD3"/>
    <w:rsid w:val="00967DF2"/>
    <w:rsid w:val="00967E90"/>
    <w:rsid w:val="00970154"/>
    <w:rsid w:val="00970554"/>
    <w:rsid w:val="00970854"/>
    <w:rsid w:val="00970BED"/>
    <w:rsid w:val="00970EB1"/>
    <w:rsid w:val="00971046"/>
    <w:rsid w:val="009710A4"/>
    <w:rsid w:val="0097129B"/>
    <w:rsid w:val="009714C7"/>
    <w:rsid w:val="009715CE"/>
    <w:rsid w:val="00971D9E"/>
    <w:rsid w:val="00971EA8"/>
    <w:rsid w:val="0097217B"/>
    <w:rsid w:val="0097275A"/>
    <w:rsid w:val="00972CA4"/>
    <w:rsid w:val="009730C2"/>
    <w:rsid w:val="0097311A"/>
    <w:rsid w:val="009733BD"/>
    <w:rsid w:val="0097350A"/>
    <w:rsid w:val="00973667"/>
    <w:rsid w:val="0097367A"/>
    <w:rsid w:val="00973C43"/>
    <w:rsid w:val="009742D7"/>
    <w:rsid w:val="009745E3"/>
    <w:rsid w:val="00974AEB"/>
    <w:rsid w:val="00974B84"/>
    <w:rsid w:val="00974D90"/>
    <w:rsid w:val="009752EB"/>
    <w:rsid w:val="00975545"/>
    <w:rsid w:val="0097585B"/>
    <w:rsid w:val="009759EA"/>
    <w:rsid w:val="00975CCE"/>
    <w:rsid w:val="00976707"/>
    <w:rsid w:val="00976976"/>
    <w:rsid w:val="00976A54"/>
    <w:rsid w:val="00976AB3"/>
    <w:rsid w:val="00976EBD"/>
    <w:rsid w:val="00977031"/>
    <w:rsid w:val="0097713B"/>
    <w:rsid w:val="0097794B"/>
    <w:rsid w:val="00977CFC"/>
    <w:rsid w:val="00977F4E"/>
    <w:rsid w:val="00980134"/>
    <w:rsid w:val="0098033F"/>
    <w:rsid w:val="00980395"/>
    <w:rsid w:val="00980551"/>
    <w:rsid w:val="00980577"/>
    <w:rsid w:val="009805B7"/>
    <w:rsid w:val="00980D31"/>
    <w:rsid w:val="00980E2A"/>
    <w:rsid w:val="009811EB"/>
    <w:rsid w:val="009811F1"/>
    <w:rsid w:val="0098122D"/>
    <w:rsid w:val="009812C1"/>
    <w:rsid w:val="00981528"/>
    <w:rsid w:val="00981A8E"/>
    <w:rsid w:val="00981AFC"/>
    <w:rsid w:val="00981BEC"/>
    <w:rsid w:val="00981D79"/>
    <w:rsid w:val="00981D8B"/>
    <w:rsid w:val="00982103"/>
    <w:rsid w:val="0098223D"/>
    <w:rsid w:val="00982300"/>
    <w:rsid w:val="009825F7"/>
    <w:rsid w:val="00982845"/>
    <w:rsid w:val="00982A36"/>
    <w:rsid w:val="00982C89"/>
    <w:rsid w:val="00982E0D"/>
    <w:rsid w:val="00982E1C"/>
    <w:rsid w:val="009832D4"/>
    <w:rsid w:val="00983403"/>
    <w:rsid w:val="009837CF"/>
    <w:rsid w:val="00983A1F"/>
    <w:rsid w:val="00983A46"/>
    <w:rsid w:val="00983A56"/>
    <w:rsid w:val="00983B90"/>
    <w:rsid w:val="00984773"/>
    <w:rsid w:val="00984F53"/>
    <w:rsid w:val="00985456"/>
    <w:rsid w:val="0098585B"/>
    <w:rsid w:val="00985B3F"/>
    <w:rsid w:val="00985C82"/>
    <w:rsid w:val="00985DC7"/>
    <w:rsid w:val="00985E7F"/>
    <w:rsid w:val="00985EF3"/>
    <w:rsid w:val="009865DF"/>
    <w:rsid w:val="009865FD"/>
    <w:rsid w:val="00986740"/>
    <w:rsid w:val="0098699F"/>
    <w:rsid w:val="00986B21"/>
    <w:rsid w:val="00986C29"/>
    <w:rsid w:val="00987AF5"/>
    <w:rsid w:val="00987B30"/>
    <w:rsid w:val="00990179"/>
    <w:rsid w:val="00990905"/>
    <w:rsid w:val="00990935"/>
    <w:rsid w:val="00990E3D"/>
    <w:rsid w:val="0099132C"/>
    <w:rsid w:val="009917EB"/>
    <w:rsid w:val="0099198C"/>
    <w:rsid w:val="00991996"/>
    <w:rsid w:val="00992149"/>
    <w:rsid w:val="009921D8"/>
    <w:rsid w:val="00992532"/>
    <w:rsid w:val="00992584"/>
    <w:rsid w:val="0099263E"/>
    <w:rsid w:val="0099286A"/>
    <w:rsid w:val="00992926"/>
    <w:rsid w:val="00992BAC"/>
    <w:rsid w:val="00992BEE"/>
    <w:rsid w:val="00992CCA"/>
    <w:rsid w:val="00992E8D"/>
    <w:rsid w:val="00993144"/>
    <w:rsid w:val="009932FE"/>
    <w:rsid w:val="0099344A"/>
    <w:rsid w:val="009934A4"/>
    <w:rsid w:val="0099375D"/>
    <w:rsid w:val="0099376B"/>
    <w:rsid w:val="0099382D"/>
    <w:rsid w:val="00993AB5"/>
    <w:rsid w:val="00993C9E"/>
    <w:rsid w:val="00993FAF"/>
    <w:rsid w:val="00994099"/>
    <w:rsid w:val="00994319"/>
    <w:rsid w:val="00994CE9"/>
    <w:rsid w:val="00994E3F"/>
    <w:rsid w:val="00994E7E"/>
    <w:rsid w:val="00994F6C"/>
    <w:rsid w:val="00995464"/>
    <w:rsid w:val="009954EB"/>
    <w:rsid w:val="00995793"/>
    <w:rsid w:val="00995DA3"/>
    <w:rsid w:val="00995DBD"/>
    <w:rsid w:val="00995F98"/>
    <w:rsid w:val="009964EE"/>
    <w:rsid w:val="00996C84"/>
    <w:rsid w:val="009970BD"/>
    <w:rsid w:val="00997153"/>
    <w:rsid w:val="00997170"/>
    <w:rsid w:val="0099724A"/>
    <w:rsid w:val="009976AE"/>
    <w:rsid w:val="009A0208"/>
    <w:rsid w:val="009A03F2"/>
    <w:rsid w:val="009A042B"/>
    <w:rsid w:val="009A0449"/>
    <w:rsid w:val="009A0863"/>
    <w:rsid w:val="009A0CC4"/>
    <w:rsid w:val="009A0DC9"/>
    <w:rsid w:val="009A2377"/>
    <w:rsid w:val="009A23D0"/>
    <w:rsid w:val="009A25AF"/>
    <w:rsid w:val="009A26FE"/>
    <w:rsid w:val="009A29DE"/>
    <w:rsid w:val="009A2AC7"/>
    <w:rsid w:val="009A2B1E"/>
    <w:rsid w:val="009A2B91"/>
    <w:rsid w:val="009A32DC"/>
    <w:rsid w:val="009A34AE"/>
    <w:rsid w:val="009A3817"/>
    <w:rsid w:val="009A394D"/>
    <w:rsid w:val="009A3A70"/>
    <w:rsid w:val="009A3D1A"/>
    <w:rsid w:val="009A4101"/>
    <w:rsid w:val="009A413B"/>
    <w:rsid w:val="009A419D"/>
    <w:rsid w:val="009A4555"/>
    <w:rsid w:val="009A497B"/>
    <w:rsid w:val="009A4AE7"/>
    <w:rsid w:val="009A4F3C"/>
    <w:rsid w:val="009A5140"/>
    <w:rsid w:val="009A5254"/>
    <w:rsid w:val="009A5263"/>
    <w:rsid w:val="009A5700"/>
    <w:rsid w:val="009A57E9"/>
    <w:rsid w:val="009A5821"/>
    <w:rsid w:val="009A5B90"/>
    <w:rsid w:val="009A5CF1"/>
    <w:rsid w:val="009A60D3"/>
    <w:rsid w:val="009A6493"/>
    <w:rsid w:val="009A6721"/>
    <w:rsid w:val="009A6874"/>
    <w:rsid w:val="009A6B7F"/>
    <w:rsid w:val="009A6E11"/>
    <w:rsid w:val="009A7117"/>
    <w:rsid w:val="009A7262"/>
    <w:rsid w:val="009A72F0"/>
    <w:rsid w:val="009A7572"/>
    <w:rsid w:val="009A7802"/>
    <w:rsid w:val="009A7E42"/>
    <w:rsid w:val="009A7ED1"/>
    <w:rsid w:val="009B01D7"/>
    <w:rsid w:val="009B029F"/>
    <w:rsid w:val="009B060A"/>
    <w:rsid w:val="009B06F6"/>
    <w:rsid w:val="009B0ED8"/>
    <w:rsid w:val="009B108D"/>
    <w:rsid w:val="009B12BE"/>
    <w:rsid w:val="009B19D3"/>
    <w:rsid w:val="009B1BE3"/>
    <w:rsid w:val="009B1D11"/>
    <w:rsid w:val="009B1ED3"/>
    <w:rsid w:val="009B2540"/>
    <w:rsid w:val="009B2BDA"/>
    <w:rsid w:val="009B2D7F"/>
    <w:rsid w:val="009B2D8E"/>
    <w:rsid w:val="009B2E0C"/>
    <w:rsid w:val="009B3056"/>
    <w:rsid w:val="009B3885"/>
    <w:rsid w:val="009B3CC7"/>
    <w:rsid w:val="009B40E1"/>
    <w:rsid w:val="009B4382"/>
    <w:rsid w:val="009B4640"/>
    <w:rsid w:val="009B482E"/>
    <w:rsid w:val="009B4AEE"/>
    <w:rsid w:val="009B4CE7"/>
    <w:rsid w:val="009B5113"/>
    <w:rsid w:val="009B5715"/>
    <w:rsid w:val="009B5CAC"/>
    <w:rsid w:val="009B656F"/>
    <w:rsid w:val="009B67D5"/>
    <w:rsid w:val="009B7497"/>
    <w:rsid w:val="009B74A2"/>
    <w:rsid w:val="009B74FC"/>
    <w:rsid w:val="009B7557"/>
    <w:rsid w:val="009B7E7B"/>
    <w:rsid w:val="009C053E"/>
    <w:rsid w:val="009C054C"/>
    <w:rsid w:val="009C061F"/>
    <w:rsid w:val="009C07C2"/>
    <w:rsid w:val="009C0AF8"/>
    <w:rsid w:val="009C0D7C"/>
    <w:rsid w:val="009C0DBE"/>
    <w:rsid w:val="009C1250"/>
    <w:rsid w:val="009C178D"/>
    <w:rsid w:val="009C1C10"/>
    <w:rsid w:val="009C1E13"/>
    <w:rsid w:val="009C2016"/>
    <w:rsid w:val="009C2045"/>
    <w:rsid w:val="009C2058"/>
    <w:rsid w:val="009C20A3"/>
    <w:rsid w:val="009C2234"/>
    <w:rsid w:val="009C2B6D"/>
    <w:rsid w:val="009C2CD0"/>
    <w:rsid w:val="009C3361"/>
    <w:rsid w:val="009C35E5"/>
    <w:rsid w:val="009C38F6"/>
    <w:rsid w:val="009C3B40"/>
    <w:rsid w:val="009C3EBD"/>
    <w:rsid w:val="009C432E"/>
    <w:rsid w:val="009C4B7F"/>
    <w:rsid w:val="009C4DD8"/>
    <w:rsid w:val="009C5509"/>
    <w:rsid w:val="009C5970"/>
    <w:rsid w:val="009C6534"/>
    <w:rsid w:val="009C65EE"/>
    <w:rsid w:val="009C67C3"/>
    <w:rsid w:val="009C70C3"/>
    <w:rsid w:val="009C7488"/>
    <w:rsid w:val="009C7533"/>
    <w:rsid w:val="009C78A4"/>
    <w:rsid w:val="009C7A2F"/>
    <w:rsid w:val="009D01BE"/>
    <w:rsid w:val="009D027F"/>
    <w:rsid w:val="009D02FF"/>
    <w:rsid w:val="009D04AE"/>
    <w:rsid w:val="009D062F"/>
    <w:rsid w:val="009D078F"/>
    <w:rsid w:val="009D096F"/>
    <w:rsid w:val="009D114A"/>
    <w:rsid w:val="009D11B6"/>
    <w:rsid w:val="009D1236"/>
    <w:rsid w:val="009D1328"/>
    <w:rsid w:val="009D13FD"/>
    <w:rsid w:val="009D169D"/>
    <w:rsid w:val="009D1B9C"/>
    <w:rsid w:val="009D2001"/>
    <w:rsid w:val="009D227A"/>
    <w:rsid w:val="009D2353"/>
    <w:rsid w:val="009D253F"/>
    <w:rsid w:val="009D26C6"/>
    <w:rsid w:val="009D2ACC"/>
    <w:rsid w:val="009D2EE1"/>
    <w:rsid w:val="009D3311"/>
    <w:rsid w:val="009D3648"/>
    <w:rsid w:val="009D36B6"/>
    <w:rsid w:val="009D3CC6"/>
    <w:rsid w:val="009D3CF0"/>
    <w:rsid w:val="009D3ED7"/>
    <w:rsid w:val="009D4459"/>
    <w:rsid w:val="009D4531"/>
    <w:rsid w:val="009D4A3B"/>
    <w:rsid w:val="009D4E07"/>
    <w:rsid w:val="009D5081"/>
    <w:rsid w:val="009D512A"/>
    <w:rsid w:val="009D53B7"/>
    <w:rsid w:val="009D549B"/>
    <w:rsid w:val="009D575F"/>
    <w:rsid w:val="009D58FA"/>
    <w:rsid w:val="009D5A53"/>
    <w:rsid w:val="009D5BA1"/>
    <w:rsid w:val="009D5FE3"/>
    <w:rsid w:val="009D60FF"/>
    <w:rsid w:val="009D6334"/>
    <w:rsid w:val="009D65BF"/>
    <w:rsid w:val="009D6A09"/>
    <w:rsid w:val="009D6A88"/>
    <w:rsid w:val="009D6CA9"/>
    <w:rsid w:val="009D6D2A"/>
    <w:rsid w:val="009D6DED"/>
    <w:rsid w:val="009D703E"/>
    <w:rsid w:val="009D7123"/>
    <w:rsid w:val="009D7984"/>
    <w:rsid w:val="009D7AAB"/>
    <w:rsid w:val="009D7BD0"/>
    <w:rsid w:val="009D7F61"/>
    <w:rsid w:val="009E0336"/>
    <w:rsid w:val="009E0670"/>
    <w:rsid w:val="009E07D8"/>
    <w:rsid w:val="009E0997"/>
    <w:rsid w:val="009E0E70"/>
    <w:rsid w:val="009E11E3"/>
    <w:rsid w:val="009E16D3"/>
    <w:rsid w:val="009E1BFC"/>
    <w:rsid w:val="009E1DF4"/>
    <w:rsid w:val="009E2303"/>
    <w:rsid w:val="009E2327"/>
    <w:rsid w:val="009E27B2"/>
    <w:rsid w:val="009E27C5"/>
    <w:rsid w:val="009E28B7"/>
    <w:rsid w:val="009E29E5"/>
    <w:rsid w:val="009E2A58"/>
    <w:rsid w:val="009E2D32"/>
    <w:rsid w:val="009E2E7C"/>
    <w:rsid w:val="009E32A0"/>
    <w:rsid w:val="009E32F2"/>
    <w:rsid w:val="009E3862"/>
    <w:rsid w:val="009E39D5"/>
    <w:rsid w:val="009E3BAE"/>
    <w:rsid w:val="009E3BE5"/>
    <w:rsid w:val="009E3C61"/>
    <w:rsid w:val="009E3E8B"/>
    <w:rsid w:val="009E4126"/>
    <w:rsid w:val="009E42AE"/>
    <w:rsid w:val="009E44D7"/>
    <w:rsid w:val="009E45E4"/>
    <w:rsid w:val="009E48C6"/>
    <w:rsid w:val="009E495E"/>
    <w:rsid w:val="009E49D1"/>
    <w:rsid w:val="009E4B7F"/>
    <w:rsid w:val="009E4E5F"/>
    <w:rsid w:val="009E5296"/>
    <w:rsid w:val="009E5610"/>
    <w:rsid w:val="009E575A"/>
    <w:rsid w:val="009E5768"/>
    <w:rsid w:val="009E5D08"/>
    <w:rsid w:val="009E5E51"/>
    <w:rsid w:val="009E6386"/>
    <w:rsid w:val="009E6606"/>
    <w:rsid w:val="009E6639"/>
    <w:rsid w:val="009E672D"/>
    <w:rsid w:val="009E68EE"/>
    <w:rsid w:val="009E69BF"/>
    <w:rsid w:val="009E705F"/>
    <w:rsid w:val="009E70C7"/>
    <w:rsid w:val="009E7162"/>
    <w:rsid w:val="009E79B6"/>
    <w:rsid w:val="009E7A74"/>
    <w:rsid w:val="009E7BBF"/>
    <w:rsid w:val="009E7DE6"/>
    <w:rsid w:val="009F02F6"/>
    <w:rsid w:val="009F0444"/>
    <w:rsid w:val="009F046D"/>
    <w:rsid w:val="009F0D07"/>
    <w:rsid w:val="009F0E65"/>
    <w:rsid w:val="009F1126"/>
    <w:rsid w:val="009F115C"/>
    <w:rsid w:val="009F1301"/>
    <w:rsid w:val="009F1523"/>
    <w:rsid w:val="009F18F5"/>
    <w:rsid w:val="009F2625"/>
    <w:rsid w:val="009F2A0C"/>
    <w:rsid w:val="009F2B22"/>
    <w:rsid w:val="009F2B90"/>
    <w:rsid w:val="009F2CCD"/>
    <w:rsid w:val="009F2E14"/>
    <w:rsid w:val="009F2E8F"/>
    <w:rsid w:val="009F2F4E"/>
    <w:rsid w:val="009F34BF"/>
    <w:rsid w:val="009F398C"/>
    <w:rsid w:val="009F3B77"/>
    <w:rsid w:val="009F3FEE"/>
    <w:rsid w:val="009F495C"/>
    <w:rsid w:val="009F4CFA"/>
    <w:rsid w:val="009F52AB"/>
    <w:rsid w:val="009F58C6"/>
    <w:rsid w:val="009F5970"/>
    <w:rsid w:val="009F5FBC"/>
    <w:rsid w:val="009F64B3"/>
    <w:rsid w:val="009F650F"/>
    <w:rsid w:val="009F65A2"/>
    <w:rsid w:val="009F7118"/>
    <w:rsid w:val="009F7295"/>
    <w:rsid w:val="009F76CA"/>
    <w:rsid w:val="009F773F"/>
    <w:rsid w:val="009F787D"/>
    <w:rsid w:val="009F788B"/>
    <w:rsid w:val="009F7B91"/>
    <w:rsid w:val="009F7BE2"/>
    <w:rsid w:val="009F7FAD"/>
    <w:rsid w:val="009F7FF9"/>
    <w:rsid w:val="00A00506"/>
    <w:rsid w:val="00A00530"/>
    <w:rsid w:val="00A005AA"/>
    <w:rsid w:val="00A0113D"/>
    <w:rsid w:val="00A012BF"/>
    <w:rsid w:val="00A012F0"/>
    <w:rsid w:val="00A01383"/>
    <w:rsid w:val="00A018E5"/>
    <w:rsid w:val="00A01A07"/>
    <w:rsid w:val="00A0203A"/>
    <w:rsid w:val="00A02043"/>
    <w:rsid w:val="00A021E5"/>
    <w:rsid w:val="00A023B1"/>
    <w:rsid w:val="00A025F0"/>
    <w:rsid w:val="00A0270F"/>
    <w:rsid w:val="00A027DB"/>
    <w:rsid w:val="00A028E4"/>
    <w:rsid w:val="00A02B20"/>
    <w:rsid w:val="00A02F89"/>
    <w:rsid w:val="00A032CF"/>
    <w:rsid w:val="00A032EE"/>
    <w:rsid w:val="00A0340C"/>
    <w:rsid w:val="00A034CA"/>
    <w:rsid w:val="00A03A5C"/>
    <w:rsid w:val="00A03FE3"/>
    <w:rsid w:val="00A0432D"/>
    <w:rsid w:val="00A04A82"/>
    <w:rsid w:val="00A054BD"/>
    <w:rsid w:val="00A05709"/>
    <w:rsid w:val="00A057CF"/>
    <w:rsid w:val="00A05B28"/>
    <w:rsid w:val="00A05C5D"/>
    <w:rsid w:val="00A06459"/>
    <w:rsid w:val="00A06610"/>
    <w:rsid w:val="00A069B3"/>
    <w:rsid w:val="00A07155"/>
    <w:rsid w:val="00A071F3"/>
    <w:rsid w:val="00A07322"/>
    <w:rsid w:val="00A0758E"/>
    <w:rsid w:val="00A07A5B"/>
    <w:rsid w:val="00A105D2"/>
    <w:rsid w:val="00A10B63"/>
    <w:rsid w:val="00A10C3B"/>
    <w:rsid w:val="00A10D16"/>
    <w:rsid w:val="00A10DC6"/>
    <w:rsid w:val="00A10FE9"/>
    <w:rsid w:val="00A110D5"/>
    <w:rsid w:val="00A11152"/>
    <w:rsid w:val="00A11436"/>
    <w:rsid w:val="00A115C4"/>
    <w:rsid w:val="00A11E75"/>
    <w:rsid w:val="00A12001"/>
    <w:rsid w:val="00A12151"/>
    <w:rsid w:val="00A122F7"/>
    <w:rsid w:val="00A12948"/>
    <w:rsid w:val="00A12AB4"/>
    <w:rsid w:val="00A12B84"/>
    <w:rsid w:val="00A12CCC"/>
    <w:rsid w:val="00A12F8C"/>
    <w:rsid w:val="00A139DA"/>
    <w:rsid w:val="00A13A87"/>
    <w:rsid w:val="00A13F58"/>
    <w:rsid w:val="00A140FD"/>
    <w:rsid w:val="00A1413A"/>
    <w:rsid w:val="00A1425B"/>
    <w:rsid w:val="00A14777"/>
    <w:rsid w:val="00A148FF"/>
    <w:rsid w:val="00A14985"/>
    <w:rsid w:val="00A14D80"/>
    <w:rsid w:val="00A155C8"/>
    <w:rsid w:val="00A155D7"/>
    <w:rsid w:val="00A1565F"/>
    <w:rsid w:val="00A15B59"/>
    <w:rsid w:val="00A15E83"/>
    <w:rsid w:val="00A162B7"/>
    <w:rsid w:val="00A163DE"/>
    <w:rsid w:val="00A16841"/>
    <w:rsid w:val="00A16898"/>
    <w:rsid w:val="00A16F46"/>
    <w:rsid w:val="00A16FBE"/>
    <w:rsid w:val="00A1720F"/>
    <w:rsid w:val="00A1751D"/>
    <w:rsid w:val="00A17648"/>
    <w:rsid w:val="00A178A9"/>
    <w:rsid w:val="00A17C9E"/>
    <w:rsid w:val="00A20551"/>
    <w:rsid w:val="00A20DB8"/>
    <w:rsid w:val="00A2168C"/>
    <w:rsid w:val="00A2191B"/>
    <w:rsid w:val="00A21AD5"/>
    <w:rsid w:val="00A21C2A"/>
    <w:rsid w:val="00A21E52"/>
    <w:rsid w:val="00A21FE4"/>
    <w:rsid w:val="00A224C3"/>
    <w:rsid w:val="00A22A02"/>
    <w:rsid w:val="00A22D5C"/>
    <w:rsid w:val="00A231EC"/>
    <w:rsid w:val="00A2327D"/>
    <w:rsid w:val="00A23322"/>
    <w:rsid w:val="00A23716"/>
    <w:rsid w:val="00A23794"/>
    <w:rsid w:val="00A23A0B"/>
    <w:rsid w:val="00A23A60"/>
    <w:rsid w:val="00A23CE5"/>
    <w:rsid w:val="00A23DBE"/>
    <w:rsid w:val="00A24090"/>
    <w:rsid w:val="00A240EF"/>
    <w:rsid w:val="00A243AE"/>
    <w:rsid w:val="00A247FF"/>
    <w:rsid w:val="00A24BF9"/>
    <w:rsid w:val="00A24DA9"/>
    <w:rsid w:val="00A25357"/>
    <w:rsid w:val="00A258AE"/>
    <w:rsid w:val="00A2598F"/>
    <w:rsid w:val="00A25AB5"/>
    <w:rsid w:val="00A25F3C"/>
    <w:rsid w:val="00A26092"/>
    <w:rsid w:val="00A262B8"/>
    <w:rsid w:val="00A26A63"/>
    <w:rsid w:val="00A26B55"/>
    <w:rsid w:val="00A26C80"/>
    <w:rsid w:val="00A2710C"/>
    <w:rsid w:val="00A27258"/>
    <w:rsid w:val="00A27B58"/>
    <w:rsid w:val="00A27BFF"/>
    <w:rsid w:val="00A30048"/>
    <w:rsid w:val="00A30646"/>
    <w:rsid w:val="00A3075E"/>
    <w:rsid w:val="00A30807"/>
    <w:rsid w:val="00A30A4F"/>
    <w:rsid w:val="00A30C06"/>
    <w:rsid w:val="00A30D05"/>
    <w:rsid w:val="00A30ED5"/>
    <w:rsid w:val="00A3114E"/>
    <w:rsid w:val="00A31758"/>
    <w:rsid w:val="00A318C8"/>
    <w:rsid w:val="00A31D08"/>
    <w:rsid w:val="00A31E83"/>
    <w:rsid w:val="00A32FF1"/>
    <w:rsid w:val="00A33409"/>
    <w:rsid w:val="00A33606"/>
    <w:rsid w:val="00A339F7"/>
    <w:rsid w:val="00A33B58"/>
    <w:rsid w:val="00A33BC1"/>
    <w:rsid w:val="00A33F49"/>
    <w:rsid w:val="00A34056"/>
    <w:rsid w:val="00A344E3"/>
    <w:rsid w:val="00A34E22"/>
    <w:rsid w:val="00A34FA6"/>
    <w:rsid w:val="00A353BD"/>
    <w:rsid w:val="00A35F03"/>
    <w:rsid w:val="00A36093"/>
    <w:rsid w:val="00A3659F"/>
    <w:rsid w:val="00A3662C"/>
    <w:rsid w:val="00A367F1"/>
    <w:rsid w:val="00A369CD"/>
    <w:rsid w:val="00A36E76"/>
    <w:rsid w:val="00A36EC1"/>
    <w:rsid w:val="00A36F70"/>
    <w:rsid w:val="00A36F98"/>
    <w:rsid w:val="00A37C87"/>
    <w:rsid w:val="00A37D27"/>
    <w:rsid w:val="00A40254"/>
    <w:rsid w:val="00A40588"/>
    <w:rsid w:val="00A405B3"/>
    <w:rsid w:val="00A40E2A"/>
    <w:rsid w:val="00A40E82"/>
    <w:rsid w:val="00A413F8"/>
    <w:rsid w:val="00A414D9"/>
    <w:rsid w:val="00A41756"/>
    <w:rsid w:val="00A41947"/>
    <w:rsid w:val="00A4200F"/>
    <w:rsid w:val="00A42322"/>
    <w:rsid w:val="00A423DF"/>
    <w:rsid w:val="00A4288A"/>
    <w:rsid w:val="00A42A60"/>
    <w:rsid w:val="00A42B07"/>
    <w:rsid w:val="00A42CBA"/>
    <w:rsid w:val="00A42E36"/>
    <w:rsid w:val="00A432E4"/>
    <w:rsid w:val="00A43328"/>
    <w:rsid w:val="00A435E4"/>
    <w:rsid w:val="00A43874"/>
    <w:rsid w:val="00A43A8B"/>
    <w:rsid w:val="00A43B1F"/>
    <w:rsid w:val="00A43C97"/>
    <w:rsid w:val="00A44204"/>
    <w:rsid w:val="00A44473"/>
    <w:rsid w:val="00A44731"/>
    <w:rsid w:val="00A448AE"/>
    <w:rsid w:val="00A44971"/>
    <w:rsid w:val="00A44F2C"/>
    <w:rsid w:val="00A45126"/>
    <w:rsid w:val="00A45458"/>
    <w:rsid w:val="00A455A1"/>
    <w:rsid w:val="00A455C3"/>
    <w:rsid w:val="00A45605"/>
    <w:rsid w:val="00A456CA"/>
    <w:rsid w:val="00A456E0"/>
    <w:rsid w:val="00A45822"/>
    <w:rsid w:val="00A45CA7"/>
    <w:rsid w:val="00A45D0F"/>
    <w:rsid w:val="00A4600A"/>
    <w:rsid w:val="00A46312"/>
    <w:rsid w:val="00A4700C"/>
    <w:rsid w:val="00A4734C"/>
    <w:rsid w:val="00A475EF"/>
    <w:rsid w:val="00A479E1"/>
    <w:rsid w:val="00A47F6C"/>
    <w:rsid w:val="00A502BD"/>
    <w:rsid w:val="00A504F2"/>
    <w:rsid w:val="00A506C3"/>
    <w:rsid w:val="00A5071D"/>
    <w:rsid w:val="00A5080E"/>
    <w:rsid w:val="00A50BF6"/>
    <w:rsid w:val="00A50C79"/>
    <w:rsid w:val="00A50D29"/>
    <w:rsid w:val="00A50D64"/>
    <w:rsid w:val="00A51301"/>
    <w:rsid w:val="00A515A3"/>
    <w:rsid w:val="00A51669"/>
    <w:rsid w:val="00A51806"/>
    <w:rsid w:val="00A51882"/>
    <w:rsid w:val="00A51B58"/>
    <w:rsid w:val="00A51EB0"/>
    <w:rsid w:val="00A51F1C"/>
    <w:rsid w:val="00A51F78"/>
    <w:rsid w:val="00A52008"/>
    <w:rsid w:val="00A5206F"/>
    <w:rsid w:val="00A52112"/>
    <w:rsid w:val="00A52262"/>
    <w:rsid w:val="00A524DB"/>
    <w:rsid w:val="00A5283B"/>
    <w:rsid w:val="00A5290E"/>
    <w:rsid w:val="00A52987"/>
    <w:rsid w:val="00A529C8"/>
    <w:rsid w:val="00A52B5F"/>
    <w:rsid w:val="00A535CD"/>
    <w:rsid w:val="00A53983"/>
    <w:rsid w:val="00A53BA7"/>
    <w:rsid w:val="00A53D78"/>
    <w:rsid w:val="00A54241"/>
    <w:rsid w:val="00A543CE"/>
    <w:rsid w:val="00A5442B"/>
    <w:rsid w:val="00A5476E"/>
    <w:rsid w:val="00A5513E"/>
    <w:rsid w:val="00A551F8"/>
    <w:rsid w:val="00A55383"/>
    <w:rsid w:val="00A5577A"/>
    <w:rsid w:val="00A558B5"/>
    <w:rsid w:val="00A558B7"/>
    <w:rsid w:val="00A55F46"/>
    <w:rsid w:val="00A55FF9"/>
    <w:rsid w:val="00A56572"/>
    <w:rsid w:val="00A567B3"/>
    <w:rsid w:val="00A567E8"/>
    <w:rsid w:val="00A567FF"/>
    <w:rsid w:val="00A56955"/>
    <w:rsid w:val="00A56AC4"/>
    <w:rsid w:val="00A56BF4"/>
    <w:rsid w:val="00A56C60"/>
    <w:rsid w:val="00A56E12"/>
    <w:rsid w:val="00A5701E"/>
    <w:rsid w:val="00A57036"/>
    <w:rsid w:val="00A5713F"/>
    <w:rsid w:val="00A572B1"/>
    <w:rsid w:val="00A576E1"/>
    <w:rsid w:val="00A57887"/>
    <w:rsid w:val="00A57AE5"/>
    <w:rsid w:val="00A57B95"/>
    <w:rsid w:val="00A57D7D"/>
    <w:rsid w:val="00A57EFD"/>
    <w:rsid w:val="00A57FB1"/>
    <w:rsid w:val="00A6041C"/>
    <w:rsid w:val="00A608EA"/>
    <w:rsid w:val="00A60B14"/>
    <w:rsid w:val="00A61188"/>
    <w:rsid w:val="00A61485"/>
    <w:rsid w:val="00A615A9"/>
    <w:rsid w:val="00A61D3A"/>
    <w:rsid w:val="00A61D3D"/>
    <w:rsid w:val="00A621ED"/>
    <w:rsid w:val="00A6244A"/>
    <w:rsid w:val="00A624F6"/>
    <w:rsid w:val="00A628F1"/>
    <w:rsid w:val="00A62A4A"/>
    <w:rsid w:val="00A62B2C"/>
    <w:rsid w:val="00A62BC8"/>
    <w:rsid w:val="00A62F50"/>
    <w:rsid w:val="00A6328B"/>
    <w:rsid w:val="00A635D7"/>
    <w:rsid w:val="00A639F2"/>
    <w:rsid w:val="00A63F9D"/>
    <w:rsid w:val="00A64301"/>
    <w:rsid w:val="00A65008"/>
    <w:rsid w:val="00A65081"/>
    <w:rsid w:val="00A650BB"/>
    <w:rsid w:val="00A651BD"/>
    <w:rsid w:val="00A655CA"/>
    <w:rsid w:val="00A65710"/>
    <w:rsid w:val="00A65945"/>
    <w:rsid w:val="00A65D2D"/>
    <w:rsid w:val="00A65E0C"/>
    <w:rsid w:val="00A66203"/>
    <w:rsid w:val="00A66340"/>
    <w:rsid w:val="00A663E4"/>
    <w:rsid w:val="00A66575"/>
    <w:rsid w:val="00A66617"/>
    <w:rsid w:val="00A667F9"/>
    <w:rsid w:val="00A66AD7"/>
    <w:rsid w:val="00A66B8B"/>
    <w:rsid w:val="00A66D85"/>
    <w:rsid w:val="00A66E23"/>
    <w:rsid w:val="00A672B8"/>
    <w:rsid w:val="00A673C2"/>
    <w:rsid w:val="00A674E6"/>
    <w:rsid w:val="00A676B9"/>
    <w:rsid w:val="00A67932"/>
    <w:rsid w:val="00A67976"/>
    <w:rsid w:val="00A67B8E"/>
    <w:rsid w:val="00A67CCD"/>
    <w:rsid w:val="00A67EC6"/>
    <w:rsid w:val="00A67F2B"/>
    <w:rsid w:val="00A67FDE"/>
    <w:rsid w:val="00A7008D"/>
    <w:rsid w:val="00A703E6"/>
    <w:rsid w:val="00A70400"/>
    <w:rsid w:val="00A7057C"/>
    <w:rsid w:val="00A70815"/>
    <w:rsid w:val="00A70A02"/>
    <w:rsid w:val="00A70A9A"/>
    <w:rsid w:val="00A70F3A"/>
    <w:rsid w:val="00A71178"/>
    <w:rsid w:val="00A712A2"/>
    <w:rsid w:val="00A71379"/>
    <w:rsid w:val="00A71381"/>
    <w:rsid w:val="00A714F8"/>
    <w:rsid w:val="00A71893"/>
    <w:rsid w:val="00A71D43"/>
    <w:rsid w:val="00A71FF7"/>
    <w:rsid w:val="00A72032"/>
    <w:rsid w:val="00A7205D"/>
    <w:rsid w:val="00A7252A"/>
    <w:rsid w:val="00A72DA6"/>
    <w:rsid w:val="00A731B6"/>
    <w:rsid w:val="00A7334F"/>
    <w:rsid w:val="00A73A67"/>
    <w:rsid w:val="00A7414D"/>
    <w:rsid w:val="00A74422"/>
    <w:rsid w:val="00A74F25"/>
    <w:rsid w:val="00A75442"/>
    <w:rsid w:val="00A754A5"/>
    <w:rsid w:val="00A754FE"/>
    <w:rsid w:val="00A7554D"/>
    <w:rsid w:val="00A75882"/>
    <w:rsid w:val="00A75BF6"/>
    <w:rsid w:val="00A75D6D"/>
    <w:rsid w:val="00A75E21"/>
    <w:rsid w:val="00A76CAE"/>
    <w:rsid w:val="00A7707A"/>
    <w:rsid w:val="00A7710C"/>
    <w:rsid w:val="00A773EF"/>
    <w:rsid w:val="00A7793F"/>
    <w:rsid w:val="00A779BD"/>
    <w:rsid w:val="00A77A9B"/>
    <w:rsid w:val="00A77AFB"/>
    <w:rsid w:val="00A77F00"/>
    <w:rsid w:val="00A801E7"/>
    <w:rsid w:val="00A80E21"/>
    <w:rsid w:val="00A80E85"/>
    <w:rsid w:val="00A8101B"/>
    <w:rsid w:val="00A81504"/>
    <w:rsid w:val="00A81BA4"/>
    <w:rsid w:val="00A81C89"/>
    <w:rsid w:val="00A81D1B"/>
    <w:rsid w:val="00A81EC4"/>
    <w:rsid w:val="00A82286"/>
    <w:rsid w:val="00A822A0"/>
    <w:rsid w:val="00A822AA"/>
    <w:rsid w:val="00A8246D"/>
    <w:rsid w:val="00A82567"/>
    <w:rsid w:val="00A82617"/>
    <w:rsid w:val="00A82760"/>
    <w:rsid w:val="00A82817"/>
    <w:rsid w:val="00A82943"/>
    <w:rsid w:val="00A829E3"/>
    <w:rsid w:val="00A82B01"/>
    <w:rsid w:val="00A833AB"/>
    <w:rsid w:val="00A834DD"/>
    <w:rsid w:val="00A83600"/>
    <w:rsid w:val="00A83725"/>
    <w:rsid w:val="00A83F09"/>
    <w:rsid w:val="00A84135"/>
    <w:rsid w:val="00A84413"/>
    <w:rsid w:val="00A844F2"/>
    <w:rsid w:val="00A84B58"/>
    <w:rsid w:val="00A84D41"/>
    <w:rsid w:val="00A84D8F"/>
    <w:rsid w:val="00A84DE9"/>
    <w:rsid w:val="00A85279"/>
    <w:rsid w:val="00A85469"/>
    <w:rsid w:val="00A854D0"/>
    <w:rsid w:val="00A85627"/>
    <w:rsid w:val="00A8573A"/>
    <w:rsid w:val="00A858BC"/>
    <w:rsid w:val="00A85A4C"/>
    <w:rsid w:val="00A85AF9"/>
    <w:rsid w:val="00A8628D"/>
    <w:rsid w:val="00A86340"/>
    <w:rsid w:val="00A8673A"/>
    <w:rsid w:val="00A86ACE"/>
    <w:rsid w:val="00A86C83"/>
    <w:rsid w:val="00A86DAE"/>
    <w:rsid w:val="00A86F0F"/>
    <w:rsid w:val="00A87073"/>
    <w:rsid w:val="00A87096"/>
    <w:rsid w:val="00A871A9"/>
    <w:rsid w:val="00A871B9"/>
    <w:rsid w:val="00A87872"/>
    <w:rsid w:val="00A87B76"/>
    <w:rsid w:val="00A87DE5"/>
    <w:rsid w:val="00A90151"/>
    <w:rsid w:val="00A9024E"/>
    <w:rsid w:val="00A903AC"/>
    <w:rsid w:val="00A90571"/>
    <w:rsid w:val="00A90661"/>
    <w:rsid w:val="00A9089D"/>
    <w:rsid w:val="00A90952"/>
    <w:rsid w:val="00A90A5A"/>
    <w:rsid w:val="00A90D77"/>
    <w:rsid w:val="00A91865"/>
    <w:rsid w:val="00A91893"/>
    <w:rsid w:val="00A91D57"/>
    <w:rsid w:val="00A91F7B"/>
    <w:rsid w:val="00A923D6"/>
    <w:rsid w:val="00A92728"/>
    <w:rsid w:val="00A928D3"/>
    <w:rsid w:val="00A92A91"/>
    <w:rsid w:val="00A92F87"/>
    <w:rsid w:val="00A93159"/>
    <w:rsid w:val="00A935B6"/>
    <w:rsid w:val="00A93B03"/>
    <w:rsid w:val="00A93EE5"/>
    <w:rsid w:val="00A940A4"/>
    <w:rsid w:val="00A94222"/>
    <w:rsid w:val="00A944BE"/>
    <w:rsid w:val="00A949CA"/>
    <w:rsid w:val="00A954CC"/>
    <w:rsid w:val="00A9558A"/>
    <w:rsid w:val="00A95654"/>
    <w:rsid w:val="00A957E6"/>
    <w:rsid w:val="00A95A42"/>
    <w:rsid w:val="00A95B6E"/>
    <w:rsid w:val="00A95E6C"/>
    <w:rsid w:val="00A96898"/>
    <w:rsid w:val="00A96A4B"/>
    <w:rsid w:val="00A96EB0"/>
    <w:rsid w:val="00A976AD"/>
    <w:rsid w:val="00A9779F"/>
    <w:rsid w:val="00A977ED"/>
    <w:rsid w:val="00A97944"/>
    <w:rsid w:val="00A97A3E"/>
    <w:rsid w:val="00A97B3D"/>
    <w:rsid w:val="00A97CB5"/>
    <w:rsid w:val="00A97DBF"/>
    <w:rsid w:val="00AA0216"/>
    <w:rsid w:val="00AA0327"/>
    <w:rsid w:val="00AA052A"/>
    <w:rsid w:val="00AA081B"/>
    <w:rsid w:val="00AA0873"/>
    <w:rsid w:val="00AA0953"/>
    <w:rsid w:val="00AA0C18"/>
    <w:rsid w:val="00AA0CBA"/>
    <w:rsid w:val="00AA0F7E"/>
    <w:rsid w:val="00AA10BB"/>
    <w:rsid w:val="00AA13F0"/>
    <w:rsid w:val="00AA201F"/>
    <w:rsid w:val="00AA2121"/>
    <w:rsid w:val="00AA2353"/>
    <w:rsid w:val="00AA279C"/>
    <w:rsid w:val="00AA2D8C"/>
    <w:rsid w:val="00AA2ED4"/>
    <w:rsid w:val="00AA3229"/>
    <w:rsid w:val="00AA3BAE"/>
    <w:rsid w:val="00AA3FB2"/>
    <w:rsid w:val="00AA4045"/>
    <w:rsid w:val="00AA447E"/>
    <w:rsid w:val="00AA4A93"/>
    <w:rsid w:val="00AA4B2E"/>
    <w:rsid w:val="00AA5214"/>
    <w:rsid w:val="00AA53EC"/>
    <w:rsid w:val="00AA58B0"/>
    <w:rsid w:val="00AA5936"/>
    <w:rsid w:val="00AA5B16"/>
    <w:rsid w:val="00AA5F4D"/>
    <w:rsid w:val="00AA668B"/>
    <w:rsid w:val="00AA6B9F"/>
    <w:rsid w:val="00AA6D4E"/>
    <w:rsid w:val="00AA6E95"/>
    <w:rsid w:val="00AA6EC7"/>
    <w:rsid w:val="00AA712F"/>
    <w:rsid w:val="00AA7147"/>
    <w:rsid w:val="00AA73FE"/>
    <w:rsid w:val="00AB0269"/>
    <w:rsid w:val="00AB06C0"/>
    <w:rsid w:val="00AB0AF3"/>
    <w:rsid w:val="00AB0C53"/>
    <w:rsid w:val="00AB0D60"/>
    <w:rsid w:val="00AB0E89"/>
    <w:rsid w:val="00AB1900"/>
    <w:rsid w:val="00AB1F00"/>
    <w:rsid w:val="00AB272C"/>
    <w:rsid w:val="00AB27CC"/>
    <w:rsid w:val="00AB29B8"/>
    <w:rsid w:val="00AB2B5B"/>
    <w:rsid w:val="00AB2C5A"/>
    <w:rsid w:val="00AB2C79"/>
    <w:rsid w:val="00AB2D0E"/>
    <w:rsid w:val="00AB2F58"/>
    <w:rsid w:val="00AB3344"/>
    <w:rsid w:val="00AB3373"/>
    <w:rsid w:val="00AB3487"/>
    <w:rsid w:val="00AB349F"/>
    <w:rsid w:val="00AB357B"/>
    <w:rsid w:val="00AB3676"/>
    <w:rsid w:val="00AB369F"/>
    <w:rsid w:val="00AB400F"/>
    <w:rsid w:val="00AB44A2"/>
    <w:rsid w:val="00AB450A"/>
    <w:rsid w:val="00AB4876"/>
    <w:rsid w:val="00AB49B9"/>
    <w:rsid w:val="00AB4E58"/>
    <w:rsid w:val="00AB4EF8"/>
    <w:rsid w:val="00AB5001"/>
    <w:rsid w:val="00AB517C"/>
    <w:rsid w:val="00AB5188"/>
    <w:rsid w:val="00AB51FE"/>
    <w:rsid w:val="00AB5458"/>
    <w:rsid w:val="00AB5752"/>
    <w:rsid w:val="00AB57FD"/>
    <w:rsid w:val="00AB5B1A"/>
    <w:rsid w:val="00AB5E9E"/>
    <w:rsid w:val="00AB60AA"/>
    <w:rsid w:val="00AB6223"/>
    <w:rsid w:val="00AB6606"/>
    <w:rsid w:val="00AB6A84"/>
    <w:rsid w:val="00AB6B0D"/>
    <w:rsid w:val="00AB6C17"/>
    <w:rsid w:val="00AB6DC3"/>
    <w:rsid w:val="00AB7166"/>
    <w:rsid w:val="00AB7186"/>
    <w:rsid w:val="00AB71EA"/>
    <w:rsid w:val="00AB7311"/>
    <w:rsid w:val="00AB7369"/>
    <w:rsid w:val="00AB7E45"/>
    <w:rsid w:val="00AC0429"/>
    <w:rsid w:val="00AC0766"/>
    <w:rsid w:val="00AC0C56"/>
    <w:rsid w:val="00AC0CC5"/>
    <w:rsid w:val="00AC0D94"/>
    <w:rsid w:val="00AC0ED9"/>
    <w:rsid w:val="00AC10AE"/>
    <w:rsid w:val="00AC1506"/>
    <w:rsid w:val="00AC15E5"/>
    <w:rsid w:val="00AC2051"/>
    <w:rsid w:val="00AC2061"/>
    <w:rsid w:val="00AC2276"/>
    <w:rsid w:val="00AC2332"/>
    <w:rsid w:val="00AC291C"/>
    <w:rsid w:val="00AC2CA9"/>
    <w:rsid w:val="00AC2DBD"/>
    <w:rsid w:val="00AC3283"/>
    <w:rsid w:val="00AC3B96"/>
    <w:rsid w:val="00AC3C9A"/>
    <w:rsid w:val="00AC43D5"/>
    <w:rsid w:val="00AC49C0"/>
    <w:rsid w:val="00AC5054"/>
    <w:rsid w:val="00AC546C"/>
    <w:rsid w:val="00AC548D"/>
    <w:rsid w:val="00AC54EA"/>
    <w:rsid w:val="00AC5A7F"/>
    <w:rsid w:val="00AC5B3A"/>
    <w:rsid w:val="00AC5E68"/>
    <w:rsid w:val="00AC603C"/>
    <w:rsid w:val="00AC60E0"/>
    <w:rsid w:val="00AC6263"/>
    <w:rsid w:val="00AC665B"/>
    <w:rsid w:val="00AC70AD"/>
    <w:rsid w:val="00AC7408"/>
    <w:rsid w:val="00AC7540"/>
    <w:rsid w:val="00AC7FDB"/>
    <w:rsid w:val="00AD0139"/>
    <w:rsid w:val="00AD066A"/>
    <w:rsid w:val="00AD06AC"/>
    <w:rsid w:val="00AD0AEE"/>
    <w:rsid w:val="00AD0D69"/>
    <w:rsid w:val="00AD0DA3"/>
    <w:rsid w:val="00AD0DE8"/>
    <w:rsid w:val="00AD0F83"/>
    <w:rsid w:val="00AD1095"/>
    <w:rsid w:val="00AD115B"/>
    <w:rsid w:val="00AD14A1"/>
    <w:rsid w:val="00AD1AD6"/>
    <w:rsid w:val="00AD1CAD"/>
    <w:rsid w:val="00AD2429"/>
    <w:rsid w:val="00AD25EE"/>
    <w:rsid w:val="00AD27E4"/>
    <w:rsid w:val="00AD29FB"/>
    <w:rsid w:val="00AD2C77"/>
    <w:rsid w:val="00AD2D72"/>
    <w:rsid w:val="00AD3001"/>
    <w:rsid w:val="00AD38AC"/>
    <w:rsid w:val="00AD3909"/>
    <w:rsid w:val="00AD3A18"/>
    <w:rsid w:val="00AD3AFB"/>
    <w:rsid w:val="00AD3F28"/>
    <w:rsid w:val="00AD44B6"/>
    <w:rsid w:val="00AD48E4"/>
    <w:rsid w:val="00AD4B13"/>
    <w:rsid w:val="00AD4ED3"/>
    <w:rsid w:val="00AD523F"/>
    <w:rsid w:val="00AD5246"/>
    <w:rsid w:val="00AD55E7"/>
    <w:rsid w:val="00AD5643"/>
    <w:rsid w:val="00AD5967"/>
    <w:rsid w:val="00AD5DFD"/>
    <w:rsid w:val="00AD5F62"/>
    <w:rsid w:val="00AD6189"/>
    <w:rsid w:val="00AD632A"/>
    <w:rsid w:val="00AD6A0C"/>
    <w:rsid w:val="00AD6A67"/>
    <w:rsid w:val="00AD6C8A"/>
    <w:rsid w:val="00AD6D41"/>
    <w:rsid w:val="00AD6EBD"/>
    <w:rsid w:val="00AD7658"/>
    <w:rsid w:val="00AD76E0"/>
    <w:rsid w:val="00AD785F"/>
    <w:rsid w:val="00AD7CE3"/>
    <w:rsid w:val="00AD7D0C"/>
    <w:rsid w:val="00AD7D8A"/>
    <w:rsid w:val="00AD7FEE"/>
    <w:rsid w:val="00AE1787"/>
    <w:rsid w:val="00AE1801"/>
    <w:rsid w:val="00AE18E4"/>
    <w:rsid w:val="00AE1961"/>
    <w:rsid w:val="00AE20A9"/>
    <w:rsid w:val="00AE20E6"/>
    <w:rsid w:val="00AE20EB"/>
    <w:rsid w:val="00AE248E"/>
    <w:rsid w:val="00AE2D49"/>
    <w:rsid w:val="00AE2DF7"/>
    <w:rsid w:val="00AE312E"/>
    <w:rsid w:val="00AE3610"/>
    <w:rsid w:val="00AE3889"/>
    <w:rsid w:val="00AE53D0"/>
    <w:rsid w:val="00AE57E6"/>
    <w:rsid w:val="00AE6011"/>
    <w:rsid w:val="00AE61E7"/>
    <w:rsid w:val="00AE68CE"/>
    <w:rsid w:val="00AE6A03"/>
    <w:rsid w:val="00AE6AEC"/>
    <w:rsid w:val="00AE6BD4"/>
    <w:rsid w:val="00AE6D4A"/>
    <w:rsid w:val="00AE6E76"/>
    <w:rsid w:val="00AE70D2"/>
    <w:rsid w:val="00AE7102"/>
    <w:rsid w:val="00AE7656"/>
    <w:rsid w:val="00AE79A4"/>
    <w:rsid w:val="00AE7C7C"/>
    <w:rsid w:val="00AE7CA4"/>
    <w:rsid w:val="00AF032F"/>
    <w:rsid w:val="00AF072E"/>
    <w:rsid w:val="00AF07E0"/>
    <w:rsid w:val="00AF099C"/>
    <w:rsid w:val="00AF0A11"/>
    <w:rsid w:val="00AF0AAB"/>
    <w:rsid w:val="00AF0D31"/>
    <w:rsid w:val="00AF0EA4"/>
    <w:rsid w:val="00AF1077"/>
    <w:rsid w:val="00AF1A74"/>
    <w:rsid w:val="00AF2498"/>
    <w:rsid w:val="00AF28B0"/>
    <w:rsid w:val="00AF28ED"/>
    <w:rsid w:val="00AF2923"/>
    <w:rsid w:val="00AF2DC7"/>
    <w:rsid w:val="00AF318D"/>
    <w:rsid w:val="00AF3706"/>
    <w:rsid w:val="00AF3B51"/>
    <w:rsid w:val="00AF4221"/>
    <w:rsid w:val="00AF44EA"/>
    <w:rsid w:val="00AF480F"/>
    <w:rsid w:val="00AF4D39"/>
    <w:rsid w:val="00AF4D7D"/>
    <w:rsid w:val="00AF4E73"/>
    <w:rsid w:val="00AF50E1"/>
    <w:rsid w:val="00AF5130"/>
    <w:rsid w:val="00AF514A"/>
    <w:rsid w:val="00AF518D"/>
    <w:rsid w:val="00AF521F"/>
    <w:rsid w:val="00AF5302"/>
    <w:rsid w:val="00AF5682"/>
    <w:rsid w:val="00AF579D"/>
    <w:rsid w:val="00AF5B04"/>
    <w:rsid w:val="00AF615D"/>
    <w:rsid w:val="00AF617B"/>
    <w:rsid w:val="00AF645C"/>
    <w:rsid w:val="00AF649F"/>
    <w:rsid w:val="00AF6BB6"/>
    <w:rsid w:val="00AF711B"/>
    <w:rsid w:val="00AF7280"/>
    <w:rsid w:val="00AF7814"/>
    <w:rsid w:val="00AF7EDD"/>
    <w:rsid w:val="00B00472"/>
    <w:rsid w:val="00B00C6A"/>
    <w:rsid w:val="00B00C7E"/>
    <w:rsid w:val="00B01146"/>
    <w:rsid w:val="00B013D4"/>
    <w:rsid w:val="00B01867"/>
    <w:rsid w:val="00B01BA8"/>
    <w:rsid w:val="00B01DA3"/>
    <w:rsid w:val="00B01F5B"/>
    <w:rsid w:val="00B01FF3"/>
    <w:rsid w:val="00B02B2F"/>
    <w:rsid w:val="00B02C51"/>
    <w:rsid w:val="00B02E4E"/>
    <w:rsid w:val="00B03056"/>
    <w:rsid w:val="00B0326C"/>
    <w:rsid w:val="00B0338E"/>
    <w:rsid w:val="00B03608"/>
    <w:rsid w:val="00B038AC"/>
    <w:rsid w:val="00B03B39"/>
    <w:rsid w:val="00B044FD"/>
    <w:rsid w:val="00B04823"/>
    <w:rsid w:val="00B04906"/>
    <w:rsid w:val="00B04D8D"/>
    <w:rsid w:val="00B052B8"/>
    <w:rsid w:val="00B054FC"/>
    <w:rsid w:val="00B0564C"/>
    <w:rsid w:val="00B05976"/>
    <w:rsid w:val="00B05BEC"/>
    <w:rsid w:val="00B05D61"/>
    <w:rsid w:val="00B05E8D"/>
    <w:rsid w:val="00B05F8A"/>
    <w:rsid w:val="00B05F9F"/>
    <w:rsid w:val="00B062E9"/>
    <w:rsid w:val="00B067F8"/>
    <w:rsid w:val="00B070E7"/>
    <w:rsid w:val="00B071F4"/>
    <w:rsid w:val="00B071F7"/>
    <w:rsid w:val="00B073D4"/>
    <w:rsid w:val="00B0755B"/>
    <w:rsid w:val="00B07976"/>
    <w:rsid w:val="00B07A00"/>
    <w:rsid w:val="00B07B46"/>
    <w:rsid w:val="00B07B69"/>
    <w:rsid w:val="00B07EF0"/>
    <w:rsid w:val="00B07FB4"/>
    <w:rsid w:val="00B1013C"/>
    <w:rsid w:val="00B10368"/>
    <w:rsid w:val="00B10590"/>
    <w:rsid w:val="00B106EB"/>
    <w:rsid w:val="00B1081C"/>
    <w:rsid w:val="00B10B7A"/>
    <w:rsid w:val="00B10FDB"/>
    <w:rsid w:val="00B11155"/>
    <w:rsid w:val="00B11473"/>
    <w:rsid w:val="00B116E4"/>
    <w:rsid w:val="00B12378"/>
    <w:rsid w:val="00B12420"/>
    <w:rsid w:val="00B1253B"/>
    <w:rsid w:val="00B12658"/>
    <w:rsid w:val="00B1267D"/>
    <w:rsid w:val="00B1290B"/>
    <w:rsid w:val="00B13409"/>
    <w:rsid w:val="00B1343E"/>
    <w:rsid w:val="00B135E8"/>
    <w:rsid w:val="00B13B7E"/>
    <w:rsid w:val="00B13BE4"/>
    <w:rsid w:val="00B13C2C"/>
    <w:rsid w:val="00B1400D"/>
    <w:rsid w:val="00B1432A"/>
    <w:rsid w:val="00B144CE"/>
    <w:rsid w:val="00B14715"/>
    <w:rsid w:val="00B14C77"/>
    <w:rsid w:val="00B14EC4"/>
    <w:rsid w:val="00B153CD"/>
    <w:rsid w:val="00B155DB"/>
    <w:rsid w:val="00B156BE"/>
    <w:rsid w:val="00B15806"/>
    <w:rsid w:val="00B15D5A"/>
    <w:rsid w:val="00B160D9"/>
    <w:rsid w:val="00B16123"/>
    <w:rsid w:val="00B16163"/>
    <w:rsid w:val="00B163E7"/>
    <w:rsid w:val="00B1642E"/>
    <w:rsid w:val="00B168C8"/>
    <w:rsid w:val="00B169F5"/>
    <w:rsid w:val="00B16D21"/>
    <w:rsid w:val="00B1755F"/>
    <w:rsid w:val="00B17580"/>
    <w:rsid w:val="00B1776F"/>
    <w:rsid w:val="00B17770"/>
    <w:rsid w:val="00B17918"/>
    <w:rsid w:val="00B17B98"/>
    <w:rsid w:val="00B17E23"/>
    <w:rsid w:val="00B17F30"/>
    <w:rsid w:val="00B201F7"/>
    <w:rsid w:val="00B20275"/>
    <w:rsid w:val="00B2042E"/>
    <w:rsid w:val="00B211AD"/>
    <w:rsid w:val="00B21339"/>
    <w:rsid w:val="00B21EE7"/>
    <w:rsid w:val="00B21F8A"/>
    <w:rsid w:val="00B222FB"/>
    <w:rsid w:val="00B22462"/>
    <w:rsid w:val="00B22D13"/>
    <w:rsid w:val="00B22D74"/>
    <w:rsid w:val="00B22E69"/>
    <w:rsid w:val="00B22FB7"/>
    <w:rsid w:val="00B23017"/>
    <w:rsid w:val="00B23313"/>
    <w:rsid w:val="00B23E36"/>
    <w:rsid w:val="00B2496E"/>
    <w:rsid w:val="00B24B07"/>
    <w:rsid w:val="00B24B0D"/>
    <w:rsid w:val="00B24C4B"/>
    <w:rsid w:val="00B2525C"/>
    <w:rsid w:val="00B25952"/>
    <w:rsid w:val="00B25BC7"/>
    <w:rsid w:val="00B260B5"/>
    <w:rsid w:val="00B26227"/>
    <w:rsid w:val="00B26506"/>
    <w:rsid w:val="00B267E6"/>
    <w:rsid w:val="00B26C61"/>
    <w:rsid w:val="00B26D9A"/>
    <w:rsid w:val="00B270DB"/>
    <w:rsid w:val="00B27163"/>
    <w:rsid w:val="00B273C2"/>
    <w:rsid w:val="00B2767A"/>
    <w:rsid w:val="00B279EA"/>
    <w:rsid w:val="00B27D8D"/>
    <w:rsid w:val="00B27E00"/>
    <w:rsid w:val="00B27E91"/>
    <w:rsid w:val="00B30344"/>
    <w:rsid w:val="00B30488"/>
    <w:rsid w:val="00B30495"/>
    <w:rsid w:val="00B30597"/>
    <w:rsid w:val="00B30681"/>
    <w:rsid w:val="00B308E3"/>
    <w:rsid w:val="00B3092B"/>
    <w:rsid w:val="00B30AB4"/>
    <w:rsid w:val="00B30B34"/>
    <w:rsid w:val="00B30C9C"/>
    <w:rsid w:val="00B30D35"/>
    <w:rsid w:val="00B30EB9"/>
    <w:rsid w:val="00B3173F"/>
    <w:rsid w:val="00B317B9"/>
    <w:rsid w:val="00B31B2C"/>
    <w:rsid w:val="00B31EEE"/>
    <w:rsid w:val="00B322B6"/>
    <w:rsid w:val="00B32D58"/>
    <w:rsid w:val="00B32DD0"/>
    <w:rsid w:val="00B3327B"/>
    <w:rsid w:val="00B3330B"/>
    <w:rsid w:val="00B34033"/>
    <w:rsid w:val="00B34131"/>
    <w:rsid w:val="00B34B6B"/>
    <w:rsid w:val="00B35288"/>
    <w:rsid w:val="00B35477"/>
    <w:rsid w:val="00B355BF"/>
    <w:rsid w:val="00B3578E"/>
    <w:rsid w:val="00B357DE"/>
    <w:rsid w:val="00B35959"/>
    <w:rsid w:val="00B35A11"/>
    <w:rsid w:val="00B35B51"/>
    <w:rsid w:val="00B36293"/>
    <w:rsid w:val="00B3668B"/>
    <w:rsid w:val="00B367AB"/>
    <w:rsid w:val="00B3685A"/>
    <w:rsid w:val="00B36BA1"/>
    <w:rsid w:val="00B36FD8"/>
    <w:rsid w:val="00B372AA"/>
    <w:rsid w:val="00B3735A"/>
    <w:rsid w:val="00B37AFE"/>
    <w:rsid w:val="00B4023D"/>
    <w:rsid w:val="00B4025A"/>
    <w:rsid w:val="00B407B0"/>
    <w:rsid w:val="00B40894"/>
    <w:rsid w:val="00B4090F"/>
    <w:rsid w:val="00B40AA7"/>
    <w:rsid w:val="00B40BE3"/>
    <w:rsid w:val="00B410B6"/>
    <w:rsid w:val="00B41328"/>
    <w:rsid w:val="00B413CB"/>
    <w:rsid w:val="00B414FF"/>
    <w:rsid w:val="00B4164F"/>
    <w:rsid w:val="00B41902"/>
    <w:rsid w:val="00B419AC"/>
    <w:rsid w:val="00B41A85"/>
    <w:rsid w:val="00B41E88"/>
    <w:rsid w:val="00B42227"/>
    <w:rsid w:val="00B42F05"/>
    <w:rsid w:val="00B43093"/>
    <w:rsid w:val="00B43257"/>
    <w:rsid w:val="00B43279"/>
    <w:rsid w:val="00B43641"/>
    <w:rsid w:val="00B43751"/>
    <w:rsid w:val="00B43786"/>
    <w:rsid w:val="00B43B46"/>
    <w:rsid w:val="00B43FE8"/>
    <w:rsid w:val="00B440EC"/>
    <w:rsid w:val="00B443FE"/>
    <w:rsid w:val="00B44532"/>
    <w:rsid w:val="00B44699"/>
    <w:rsid w:val="00B44B5D"/>
    <w:rsid w:val="00B44C7B"/>
    <w:rsid w:val="00B44D92"/>
    <w:rsid w:val="00B45445"/>
    <w:rsid w:val="00B45CB4"/>
    <w:rsid w:val="00B46248"/>
    <w:rsid w:val="00B46594"/>
    <w:rsid w:val="00B466E5"/>
    <w:rsid w:val="00B4676B"/>
    <w:rsid w:val="00B469AC"/>
    <w:rsid w:val="00B46B11"/>
    <w:rsid w:val="00B46D3E"/>
    <w:rsid w:val="00B47057"/>
    <w:rsid w:val="00B472E7"/>
    <w:rsid w:val="00B47A89"/>
    <w:rsid w:val="00B47AB3"/>
    <w:rsid w:val="00B47CF1"/>
    <w:rsid w:val="00B47D7B"/>
    <w:rsid w:val="00B505C8"/>
    <w:rsid w:val="00B5089B"/>
    <w:rsid w:val="00B50A96"/>
    <w:rsid w:val="00B50E27"/>
    <w:rsid w:val="00B50F7B"/>
    <w:rsid w:val="00B51226"/>
    <w:rsid w:val="00B514EC"/>
    <w:rsid w:val="00B51752"/>
    <w:rsid w:val="00B51764"/>
    <w:rsid w:val="00B517B7"/>
    <w:rsid w:val="00B519D0"/>
    <w:rsid w:val="00B51DF0"/>
    <w:rsid w:val="00B51FCF"/>
    <w:rsid w:val="00B51FFC"/>
    <w:rsid w:val="00B520C0"/>
    <w:rsid w:val="00B5271A"/>
    <w:rsid w:val="00B52C21"/>
    <w:rsid w:val="00B52DF4"/>
    <w:rsid w:val="00B53948"/>
    <w:rsid w:val="00B53B3B"/>
    <w:rsid w:val="00B53C17"/>
    <w:rsid w:val="00B53C4B"/>
    <w:rsid w:val="00B53F24"/>
    <w:rsid w:val="00B542F8"/>
    <w:rsid w:val="00B54C45"/>
    <w:rsid w:val="00B54CF7"/>
    <w:rsid w:val="00B54E5A"/>
    <w:rsid w:val="00B55A8E"/>
    <w:rsid w:val="00B55A99"/>
    <w:rsid w:val="00B55FA3"/>
    <w:rsid w:val="00B5621F"/>
    <w:rsid w:val="00B56247"/>
    <w:rsid w:val="00B56D82"/>
    <w:rsid w:val="00B56EE8"/>
    <w:rsid w:val="00B57227"/>
    <w:rsid w:val="00B57665"/>
    <w:rsid w:val="00B57967"/>
    <w:rsid w:val="00B57D16"/>
    <w:rsid w:val="00B57E54"/>
    <w:rsid w:val="00B602F0"/>
    <w:rsid w:val="00B6036C"/>
    <w:rsid w:val="00B607AA"/>
    <w:rsid w:val="00B608EF"/>
    <w:rsid w:val="00B611F1"/>
    <w:rsid w:val="00B61203"/>
    <w:rsid w:val="00B614C3"/>
    <w:rsid w:val="00B61659"/>
    <w:rsid w:val="00B618B5"/>
    <w:rsid w:val="00B61BA0"/>
    <w:rsid w:val="00B6257F"/>
    <w:rsid w:val="00B6271F"/>
    <w:rsid w:val="00B62790"/>
    <w:rsid w:val="00B628BC"/>
    <w:rsid w:val="00B62AB3"/>
    <w:rsid w:val="00B62F79"/>
    <w:rsid w:val="00B62FB2"/>
    <w:rsid w:val="00B63190"/>
    <w:rsid w:val="00B63275"/>
    <w:rsid w:val="00B632AB"/>
    <w:rsid w:val="00B633F1"/>
    <w:rsid w:val="00B63CFA"/>
    <w:rsid w:val="00B63DAF"/>
    <w:rsid w:val="00B63EDB"/>
    <w:rsid w:val="00B64022"/>
    <w:rsid w:val="00B640F9"/>
    <w:rsid w:val="00B647D5"/>
    <w:rsid w:val="00B64856"/>
    <w:rsid w:val="00B648B8"/>
    <w:rsid w:val="00B64961"/>
    <w:rsid w:val="00B649D1"/>
    <w:rsid w:val="00B64A4F"/>
    <w:rsid w:val="00B64BEE"/>
    <w:rsid w:val="00B64E55"/>
    <w:rsid w:val="00B64EBB"/>
    <w:rsid w:val="00B6538D"/>
    <w:rsid w:val="00B6549B"/>
    <w:rsid w:val="00B65614"/>
    <w:rsid w:val="00B656BF"/>
    <w:rsid w:val="00B657B6"/>
    <w:rsid w:val="00B65C0A"/>
    <w:rsid w:val="00B65C84"/>
    <w:rsid w:val="00B66083"/>
    <w:rsid w:val="00B660B9"/>
    <w:rsid w:val="00B660F3"/>
    <w:rsid w:val="00B66198"/>
    <w:rsid w:val="00B6640D"/>
    <w:rsid w:val="00B66A95"/>
    <w:rsid w:val="00B66BB2"/>
    <w:rsid w:val="00B66D61"/>
    <w:rsid w:val="00B672AC"/>
    <w:rsid w:val="00B6736C"/>
    <w:rsid w:val="00B67754"/>
    <w:rsid w:val="00B67A96"/>
    <w:rsid w:val="00B67C7F"/>
    <w:rsid w:val="00B67E41"/>
    <w:rsid w:val="00B67FF0"/>
    <w:rsid w:val="00B70182"/>
    <w:rsid w:val="00B70800"/>
    <w:rsid w:val="00B70894"/>
    <w:rsid w:val="00B70B39"/>
    <w:rsid w:val="00B70CF6"/>
    <w:rsid w:val="00B70E07"/>
    <w:rsid w:val="00B7105E"/>
    <w:rsid w:val="00B7120B"/>
    <w:rsid w:val="00B7162B"/>
    <w:rsid w:val="00B71852"/>
    <w:rsid w:val="00B7206B"/>
    <w:rsid w:val="00B72328"/>
    <w:rsid w:val="00B72BF2"/>
    <w:rsid w:val="00B72D40"/>
    <w:rsid w:val="00B7312A"/>
    <w:rsid w:val="00B73338"/>
    <w:rsid w:val="00B734FE"/>
    <w:rsid w:val="00B735FA"/>
    <w:rsid w:val="00B736B3"/>
    <w:rsid w:val="00B7374F"/>
    <w:rsid w:val="00B73CDA"/>
    <w:rsid w:val="00B7456B"/>
    <w:rsid w:val="00B7515F"/>
    <w:rsid w:val="00B75243"/>
    <w:rsid w:val="00B7528A"/>
    <w:rsid w:val="00B75383"/>
    <w:rsid w:val="00B75734"/>
    <w:rsid w:val="00B75793"/>
    <w:rsid w:val="00B759CC"/>
    <w:rsid w:val="00B75CC7"/>
    <w:rsid w:val="00B7602F"/>
    <w:rsid w:val="00B76427"/>
    <w:rsid w:val="00B76551"/>
    <w:rsid w:val="00B76898"/>
    <w:rsid w:val="00B771A0"/>
    <w:rsid w:val="00B7721E"/>
    <w:rsid w:val="00B77315"/>
    <w:rsid w:val="00B77AFB"/>
    <w:rsid w:val="00B80108"/>
    <w:rsid w:val="00B804BA"/>
    <w:rsid w:val="00B8079F"/>
    <w:rsid w:val="00B807B7"/>
    <w:rsid w:val="00B809C9"/>
    <w:rsid w:val="00B80F13"/>
    <w:rsid w:val="00B810F6"/>
    <w:rsid w:val="00B81164"/>
    <w:rsid w:val="00B8171B"/>
    <w:rsid w:val="00B81B64"/>
    <w:rsid w:val="00B81CDD"/>
    <w:rsid w:val="00B81F58"/>
    <w:rsid w:val="00B8233F"/>
    <w:rsid w:val="00B826E0"/>
    <w:rsid w:val="00B82909"/>
    <w:rsid w:val="00B83274"/>
    <w:rsid w:val="00B8353E"/>
    <w:rsid w:val="00B8369C"/>
    <w:rsid w:val="00B837A5"/>
    <w:rsid w:val="00B8381A"/>
    <w:rsid w:val="00B83983"/>
    <w:rsid w:val="00B83BCE"/>
    <w:rsid w:val="00B83F96"/>
    <w:rsid w:val="00B83FDC"/>
    <w:rsid w:val="00B84201"/>
    <w:rsid w:val="00B843EC"/>
    <w:rsid w:val="00B848E3"/>
    <w:rsid w:val="00B84F83"/>
    <w:rsid w:val="00B8512F"/>
    <w:rsid w:val="00B85F9A"/>
    <w:rsid w:val="00B863D6"/>
    <w:rsid w:val="00B86437"/>
    <w:rsid w:val="00B86708"/>
    <w:rsid w:val="00B8681C"/>
    <w:rsid w:val="00B86EDE"/>
    <w:rsid w:val="00B87112"/>
    <w:rsid w:val="00B8712F"/>
    <w:rsid w:val="00B871B9"/>
    <w:rsid w:val="00B871BE"/>
    <w:rsid w:val="00B876B9"/>
    <w:rsid w:val="00B8779D"/>
    <w:rsid w:val="00B87B66"/>
    <w:rsid w:val="00B87E04"/>
    <w:rsid w:val="00B90031"/>
    <w:rsid w:val="00B905C4"/>
    <w:rsid w:val="00B907A1"/>
    <w:rsid w:val="00B9086D"/>
    <w:rsid w:val="00B90C7B"/>
    <w:rsid w:val="00B90C7D"/>
    <w:rsid w:val="00B91039"/>
    <w:rsid w:val="00B9191A"/>
    <w:rsid w:val="00B91A36"/>
    <w:rsid w:val="00B91BAD"/>
    <w:rsid w:val="00B91C47"/>
    <w:rsid w:val="00B91D28"/>
    <w:rsid w:val="00B91F52"/>
    <w:rsid w:val="00B920A7"/>
    <w:rsid w:val="00B920E6"/>
    <w:rsid w:val="00B92448"/>
    <w:rsid w:val="00B92710"/>
    <w:rsid w:val="00B92846"/>
    <w:rsid w:val="00B928D1"/>
    <w:rsid w:val="00B92971"/>
    <w:rsid w:val="00B92AB1"/>
    <w:rsid w:val="00B93157"/>
    <w:rsid w:val="00B93413"/>
    <w:rsid w:val="00B9367F"/>
    <w:rsid w:val="00B93940"/>
    <w:rsid w:val="00B93DB6"/>
    <w:rsid w:val="00B946EF"/>
    <w:rsid w:val="00B9497B"/>
    <w:rsid w:val="00B949C7"/>
    <w:rsid w:val="00B94AB3"/>
    <w:rsid w:val="00B94ACE"/>
    <w:rsid w:val="00B950D0"/>
    <w:rsid w:val="00B95979"/>
    <w:rsid w:val="00B959AF"/>
    <w:rsid w:val="00B95A58"/>
    <w:rsid w:val="00B95B09"/>
    <w:rsid w:val="00B95BFF"/>
    <w:rsid w:val="00B965CF"/>
    <w:rsid w:val="00B96BBA"/>
    <w:rsid w:val="00B96EBC"/>
    <w:rsid w:val="00B97057"/>
    <w:rsid w:val="00B976D5"/>
    <w:rsid w:val="00B977EB"/>
    <w:rsid w:val="00B978DB"/>
    <w:rsid w:val="00B97B3C"/>
    <w:rsid w:val="00B97B51"/>
    <w:rsid w:val="00B97CC4"/>
    <w:rsid w:val="00BA0142"/>
    <w:rsid w:val="00BA07A0"/>
    <w:rsid w:val="00BA07D2"/>
    <w:rsid w:val="00BA085A"/>
    <w:rsid w:val="00BA0AF5"/>
    <w:rsid w:val="00BA0BE8"/>
    <w:rsid w:val="00BA0C81"/>
    <w:rsid w:val="00BA154F"/>
    <w:rsid w:val="00BA1611"/>
    <w:rsid w:val="00BA180C"/>
    <w:rsid w:val="00BA1816"/>
    <w:rsid w:val="00BA1C55"/>
    <w:rsid w:val="00BA1EB7"/>
    <w:rsid w:val="00BA21A7"/>
    <w:rsid w:val="00BA21D8"/>
    <w:rsid w:val="00BA2592"/>
    <w:rsid w:val="00BA2755"/>
    <w:rsid w:val="00BA2893"/>
    <w:rsid w:val="00BA2B3E"/>
    <w:rsid w:val="00BA2FDC"/>
    <w:rsid w:val="00BA3585"/>
    <w:rsid w:val="00BA39EA"/>
    <w:rsid w:val="00BA3A0A"/>
    <w:rsid w:val="00BA3C26"/>
    <w:rsid w:val="00BA3DFE"/>
    <w:rsid w:val="00BA4273"/>
    <w:rsid w:val="00BA4531"/>
    <w:rsid w:val="00BA457F"/>
    <w:rsid w:val="00BA4972"/>
    <w:rsid w:val="00BA4B49"/>
    <w:rsid w:val="00BA53F3"/>
    <w:rsid w:val="00BA57EF"/>
    <w:rsid w:val="00BA594E"/>
    <w:rsid w:val="00BA643E"/>
    <w:rsid w:val="00BA6667"/>
    <w:rsid w:val="00BA6795"/>
    <w:rsid w:val="00BA6875"/>
    <w:rsid w:val="00BA6947"/>
    <w:rsid w:val="00BA6A59"/>
    <w:rsid w:val="00BA6B77"/>
    <w:rsid w:val="00BA780F"/>
    <w:rsid w:val="00BA7A1E"/>
    <w:rsid w:val="00BA7A6D"/>
    <w:rsid w:val="00BA7C26"/>
    <w:rsid w:val="00BA7F03"/>
    <w:rsid w:val="00BB0372"/>
    <w:rsid w:val="00BB0400"/>
    <w:rsid w:val="00BB04FC"/>
    <w:rsid w:val="00BB06D4"/>
    <w:rsid w:val="00BB078B"/>
    <w:rsid w:val="00BB0953"/>
    <w:rsid w:val="00BB0BB3"/>
    <w:rsid w:val="00BB0BD4"/>
    <w:rsid w:val="00BB1184"/>
    <w:rsid w:val="00BB118E"/>
    <w:rsid w:val="00BB1375"/>
    <w:rsid w:val="00BB14D4"/>
    <w:rsid w:val="00BB1AFC"/>
    <w:rsid w:val="00BB1C77"/>
    <w:rsid w:val="00BB20DB"/>
    <w:rsid w:val="00BB2127"/>
    <w:rsid w:val="00BB2271"/>
    <w:rsid w:val="00BB245B"/>
    <w:rsid w:val="00BB26A1"/>
    <w:rsid w:val="00BB289F"/>
    <w:rsid w:val="00BB2A43"/>
    <w:rsid w:val="00BB2A60"/>
    <w:rsid w:val="00BB2D18"/>
    <w:rsid w:val="00BB2DAF"/>
    <w:rsid w:val="00BB2E57"/>
    <w:rsid w:val="00BB2E65"/>
    <w:rsid w:val="00BB2F69"/>
    <w:rsid w:val="00BB304E"/>
    <w:rsid w:val="00BB319C"/>
    <w:rsid w:val="00BB3327"/>
    <w:rsid w:val="00BB3A9D"/>
    <w:rsid w:val="00BB484A"/>
    <w:rsid w:val="00BB4C4B"/>
    <w:rsid w:val="00BB51CB"/>
    <w:rsid w:val="00BB51E2"/>
    <w:rsid w:val="00BB5208"/>
    <w:rsid w:val="00BB5285"/>
    <w:rsid w:val="00BB556A"/>
    <w:rsid w:val="00BB5B06"/>
    <w:rsid w:val="00BB63BC"/>
    <w:rsid w:val="00BB63BD"/>
    <w:rsid w:val="00BB6788"/>
    <w:rsid w:val="00BB690C"/>
    <w:rsid w:val="00BB6A7C"/>
    <w:rsid w:val="00BB6AC1"/>
    <w:rsid w:val="00BB6F6C"/>
    <w:rsid w:val="00BB7AAF"/>
    <w:rsid w:val="00BB7AD1"/>
    <w:rsid w:val="00BB7D23"/>
    <w:rsid w:val="00BB7D71"/>
    <w:rsid w:val="00BB7E30"/>
    <w:rsid w:val="00BC02B4"/>
    <w:rsid w:val="00BC08FC"/>
    <w:rsid w:val="00BC0972"/>
    <w:rsid w:val="00BC0E1E"/>
    <w:rsid w:val="00BC1447"/>
    <w:rsid w:val="00BC145F"/>
    <w:rsid w:val="00BC1666"/>
    <w:rsid w:val="00BC16D9"/>
    <w:rsid w:val="00BC17B8"/>
    <w:rsid w:val="00BC182A"/>
    <w:rsid w:val="00BC19DC"/>
    <w:rsid w:val="00BC1B93"/>
    <w:rsid w:val="00BC1EB9"/>
    <w:rsid w:val="00BC2A84"/>
    <w:rsid w:val="00BC2BE0"/>
    <w:rsid w:val="00BC31B6"/>
    <w:rsid w:val="00BC33A6"/>
    <w:rsid w:val="00BC344A"/>
    <w:rsid w:val="00BC354C"/>
    <w:rsid w:val="00BC361B"/>
    <w:rsid w:val="00BC3A77"/>
    <w:rsid w:val="00BC3B33"/>
    <w:rsid w:val="00BC3BFA"/>
    <w:rsid w:val="00BC3D45"/>
    <w:rsid w:val="00BC3F9A"/>
    <w:rsid w:val="00BC41F7"/>
    <w:rsid w:val="00BC4448"/>
    <w:rsid w:val="00BC4B03"/>
    <w:rsid w:val="00BC52AD"/>
    <w:rsid w:val="00BC5415"/>
    <w:rsid w:val="00BC56D1"/>
    <w:rsid w:val="00BC609B"/>
    <w:rsid w:val="00BC6138"/>
    <w:rsid w:val="00BC6487"/>
    <w:rsid w:val="00BC6833"/>
    <w:rsid w:val="00BC6E37"/>
    <w:rsid w:val="00BC725B"/>
    <w:rsid w:val="00BC7301"/>
    <w:rsid w:val="00BC75A9"/>
    <w:rsid w:val="00BC79A2"/>
    <w:rsid w:val="00BC7C69"/>
    <w:rsid w:val="00BC7CEC"/>
    <w:rsid w:val="00BD030E"/>
    <w:rsid w:val="00BD04B4"/>
    <w:rsid w:val="00BD0918"/>
    <w:rsid w:val="00BD0ADB"/>
    <w:rsid w:val="00BD0E1E"/>
    <w:rsid w:val="00BD0FD2"/>
    <w:rsid w:val="00BD1C65"/>
    <w:rsid w:val="00BD1E8F"/>
    <w:rsid w:val="00BD23CC"/>
    <w:rsid w:val="00BD25D5"/>
    <w:rsid w:val="00BD2701"/>
    <w:rsid w:val="00BD278D"/>
    <w:rsid w:val="00BD280C"/>
    <w:rsid w:val="00BD2B03"/>
    <w:rsid w:val="00BD2E0B"/>
    <w:rsid w:val="00BD2F52"/>
    <w:rsid w:val="00BD30B1"/>
    <w:rsid w:val="00BD32AF"/>
    <w:rsid w:val="00BD367F"/>
    <w:rsid w:val="00BD36AA"/>
    <w:rsid w:val="00BD393C"/>
    <w:rsid w:val="00BD3A97"/>
    <w:rsid w:val="00BD3C49"/>
    <w:rsid w:val="00BD3CF0"/>
    <w:rsid w:val="00BD4075"/>
    <w:rsid w:val="00BD4541"/>
    <w:rsid w:val="00BD45C6"/>
    <w:rsid w:val="00BD489F"/>
    <w:rsid w:val="00BD48C0"/>
    <w:rsid w:val="00BD48F4"/>
    <w:rsid w:val="00BD4A8D"/>
    <w:rsid w:val="00BD4B94"/>
    <w:rsid w:val="00BD4F7E"/>
    <w:rsid w:val="00BD5080"/>
    <w:rsid w:val="00BD53D6"/>
    <w:rsid w:val="00BD59D9"/>
    <w:rsid w:val="00BD5B8A"/>
    <w:rsid w:val="00BD626F"/>
    <w:rsid w:val="00BD65AB"/>
    <w:rsid w:val="00BD6876"/>
    <w:rsid w:val="00BD6CB3"/>
    <w:rsid w:val="00BD7149"/>
    <w:rsid w:val="00BD7695"/>
    <w:rsid w:val="00BD7A77"/>
    <w:rsid w:val="00BD7D1D"/>
    <w:rsid w:val="00BD7D48"/>
    <w:rsid w:val="00BD7F3F"/>
    <w:rsid w:val="00BE02BE"/>
    <w:rsid w:val="00BE0811"/>
    <w:rsid w:val="00BE0C43"/>
    <w:rsid w:val="00BE108B"/>
    <w:rsid w:val="00BE1AC2"/>
    <w:rsid w:val="00BE1C73"/>
    <w:rsid w:val="00BE1F21"/>
    <w:rsid w:val="00BE209A"/>
    <w:rsid w:val="00BE23DA"/>
    <w:rsid w:val="00BE2C41"/>
    <w:rsid w:val="00BE2F65"/>
    <w:rsid w:val="00BE31E0"/>
    <w:rsid w:val="00BE398A"/>
    <w:rsid w:val="00BE3CD6"/>
    <w:rsid w:val="00BE409A"/>
    <w:rsid w:val="00BE414C"/>
    <w:rsid w:val="00BE4448"/>
    <w:rsid w:val="00BE4830"/>
    <w:rsid w:val="00BE4C25"/>
    <w:rsid w:val="00BE5080"/>
    <w:rsid w:val="00BE50B5"/>
    <w:rsid w:val="00BE5518"/>
    <w:rsid w:val="00BE5A5E"/>
    <w:rsid w:val="00BE5F6E"/>
    <w:rsid w:val="00BE5FBD"/>
    <w:rsid w:val="00BE61AE"/>
    <w:rsid w:val="00BE6246"/>
    <w:rsid w:val="00BE625F"/>
    <w:rsid w:val="00BE63AA"/>
    <w:rsid w:val="00BE63AF"/>
    <w:rsid w:val="00BE6663"/>
    <w:rsid w:val="00BE68D3"/>
    <w:rsid w:val="00BE68F1"/>
    <w:rsid w:val="00BE6976"/>
    <w:rsid w:val="00BE6D6E"/>
    <w:rsid w:val="00BE72B6"/>
    <w:rsid w:val="00BE72E5"/>
    <w:rsid w:val="00BE75E7"/>
    <w:rsid w:val="00BE7A28"/>
    <w:rsid w:val="00BE7DAC"/>
    <w:rsid w:val="00BF0667"/>
    <w:rsid w:val="00BF09BE"/>
    <w:rsid w:val="00BF0D6B"/>
    <w:rsid w:val="00BF1870"/>
    <w:rsid w:val="00BF188F"/>
    <w:rsid w:val="00BF1AC3"/>
    <w:rsid w:val="00BF262F"/>
    <w:rsid w:val="00BF2631"/>
    <w:rsid w:val="00BF26EF"/>
    <w:rsid w:val="00BF28F5"/>
    <w:rsid w:val="00BF2CC6"/>
    <w:rsid w:val="00BF2E19"/>
    <w:rsid w:val="00BF2FDC"/>
    <w:rsid w:val="00BF32B7"/>
    <w:rsid w:val="00BF34FD"/>
    <w:rsid w:val="00BF3798"/>
    <w:rsid w:val="00BF3799"/>
    <w:rsid w:val="00BF3D86"/>
    <w:rsid w:val="00BF412C"/>
    <w:rsid w:val="00BF41F5"/>
    <w:rsid w:val="00BF436D"/>
    <w:rsid w:val="00BF44F7"/>
    <w:rsid w:val="00BF46F9"/>
    <w:rsid w:val="00BF4AF9"/>
    <w:rsid w:val="00BF5329"/>
    <w:rsid w:val="00BF6119"/>
    <w:rsid w:val="00BF6274"/>
    <w:rsid w:val="00BF649C"/>
    <w:rsid w:val="00BF6688"/>
    <w:rsid w:val="00BF6CDD"/>
    <w:rsid w:val="00BF702B"/>
    <w:rsid w:val="00BF7A2D"/>
    <w:rsid w:val="00BF7BC3"/>
    <w:rsid w:val="00BF7C83"/>
    <w:rsid w:val="00BF7EC4"/>
    <w:rsid w:val="00C000D9"/>
    <w:rsid w:val="00C00139"/>
    <w:rsid w:val="00C008EE"/>
    <w:rsid w:val="00C00BC8"/>
    <w:rsid w:val="00C00BDC"/>
    <w:rsid w:val="00C00FDB"/>
    <w:rsid w:val="00C01AC8"/>
    <w:rsid w:val="00C01B0F"/>
    <w:rsid w:val="00C01B96"/>
    <w:rsid w:val="00C01D0F"/>
    <w:rsid w:val="00C01DDA"/>
    <w:rsid w:val="00C01F42"/>
    <w:rsid w:val="00C01F92"/>
    <w:rsid w:val="00C0201A"/>
    <w:rsid w:val="00C0283C"/>
    <w:rsid w:val="00C02BCA"/>
    <w:rsid w:val="00C02EE0"/>
    <w:rsid w:val="00C0325E"/>
    <w:rsid w:val="00C033B9"/>
    <w:rsid w:val="00C0344E"/>
    <w:rsid w:val="00C03560"/>
    <w:rsid w:val="00C041A6"/>
    <w:rsid w:val="00C048EB"/>
    <w:rsid w:val="00C04C60"/>
    <w:rsid w:val="00C05354"/>
    <w:rsid w:val="00C054EC"/>
    <w:rsid w:val="00C05654"/>
    <w:rsid w:val="00C05A07"/>
    <w:rsid w:val="00C05B5B"/>
    <w:rsid w:val="00C05B85"/>
    <w:rsid w:val="00C05B8C"/>
    <w:rsid w:val="00C05F6F"/>
    <w:rsid w:val="00C065A9"/>
    <w:rsid w:val="00C066A3"/>
    <w:rsid w:val="00C066DD"/>
    <w:rsid w:val="00C06AE7"/>
    <w:rsid w:val="00C06C46"/>
    <w:rsid w:val="00C06F17"/>
    <w:rsid w:val="00C074C9"/>
    <w:rsid w:val="00C07608"/>
    <w:rsid w:val="00C07935"/>
    <w:rsid w:val="00C10153"/>
    <w:rsid w:val="00C10492"/>
    <w:rsid w:val="00C105BB"/>
    <w:rsid w:val="00C109D2"/>
    <w:rsid w:val="00C10E10"/>
    <w:rsid w:val="00C10EA4"/>
    <w:rsid w:val="00C1136B"/>
    <w:rsid w:val="00C11498"/>
    <w:rsid w:val="00C115B7"/>
    <w:rsid w:val="00C11E00"/>
    <w:rsid w:val="00C11FCF"/>
    <w:rsid w:val="00C122EC"/>
    <w:rsid w:val="00C12428"/>
    <w:rsid w:val="00C1243A"/>
    <w:rsid w:val="00C12620"/>
    <w:rsid w:val="00C12734"/>
    <w:rsid w:val="00C12949"/>
    <w:rsid w:val="00C12B40"/>
    <w:rsid w:val="00C12CF4"/>
    <w:rsid w:val="00C12F38"/>
    <w:rsid w:val="00C130CA"/>
    <w:rsid w:val="00C13271"/>
    <w:rsid w:val="00C1329C"/>
    <w:rsid w:val="00C136A1"/>
    <w:rsid w:val="00C136D7"/>
    <w:rsid w:val="00C1389D"/>
    <w:rsid w:val="00C13D49"/>
    <w:rsid w:val="00C1403F"/>
    <w:rsid w:val="00C14144"/>
    <w:rsid w:val="00C141C7"/>
    <w:rsid w:val="00C14484"/>
    <w:rsid w:val="00C145EA"/>
    <w:rsid w:val="00C147F8"/>
    <w:rsid w:val="00C14909"/>
    <w:rsid w:val="00C14D4B"/>
    <w:rsid w:val="00C14F91"/>
    <w:rsid w:val="00C14F93"/>
    <w:rsid w:val="00C1514E"/>
    <w:rsid w:val="00C159C0"/>
    <w:rsid w:val="00C15A7E"/>
    <w:rsid w:val="00C15B2B"/>
    <w:rsid w:val="00C16A95"/>
    <w:rsid w:val="00C16AF3"/>
    <w:rsid w:val="00C16C06"/>
    <w:rsid w:val="00C170EB"/>
    <w:rsid w:val="00C1716F"/>
    <w:rsid w:val="00C17438"/>
    <w:rsid w:val="00C17706"/>
    <w:rsid w:val="00C179A4"/>
    <w:rsid w:val="00C17A5B"/>
    <w:rsid w:val="00C2043A"/>
    <w:rsid w:val="00C2047C"/>
    <w:rsid w:val="00C204DE"/>
    <w:rsid w:val="00C204E1"/>
    <w:rsid w:val="00C20741"/>
    <w:rsid w:val="00C2076C"/>
    <w:rsid w:val="00C208D0"/>
    <w:rsid w:val="00C2129E"/>
    <w:rsid w:val="00C2135B"/>
    <w:rsid w:val="00C2235B"/>
    <w:rsid w:val="00C22FB8"/>
    <w:rsid w:val="00C22FE7"/>
    <w:rsid w:val="00C2336A"/>
    <w:rsid w:val="00C23598"/>
    <w:rsid w:val="00C23776"/>
    <w:rsid w:val="00C239D4"/>
    <w:rsid w:val="00C24049"/>
    <w:rsid w:val="00C241BD"/>
    <w:rsid w:val="00C24231"/>
    <w:rsid w:val="00C244B0"/>
    <w:rsid w:val="00C24952"/>
    <w:rsid w:val="00C24BB7"/>
    <w:rsid w:val="00C25B2C"/>
    <w:rsid w:val="00C25CBB"/>
    <w:rsid w:val="00C25CE6"/>
    <w:rsid w:val="00C25D48"/>
    <w:rsid w:val="00C25DA2"/>
    <w:rsid w:val="00C25FED"/>
    <w:rsid w:val="00C2640A"/>
    <w:rsid w:val="00C266C3"/>
    <w:rsid w:val="00C266C8"/>
    <w:rsid w:val="00C26A18"/>
    <w:rsid w:val="00C26E7F"/>
    <w:rsid w:val="00C26FCE"/>
    <w:rsid w:val="00C27005"/>
    <w:rsid w:val="00C273C1"/>
    <w:rsid w:val="00C2750A"/>
    <w:rsid w:val="00C27818"/>
    <w:rsid w:val="00C27A9C"/>
    <w:rsid w:val="00C27D63"/>
    <w:rsid w:val="00C27F2B"/>
    <w:rsid w:val="00C27FE6"/>
    <w:rsid w:val="00C30233"/>
    <w:rsid w:val="00C30532"/>
    <w:rsid w:val="00C30820"/>
    <w:rsid w:val="00C30C61"/>
    <w:rsid w:val="00C30DAB"/>
    <w:rsid w:val="00C31935"/>
    <w:rsid w:val="00C31C74"/>
    <w:rsid w:val="00C32221"/>
    <w:rsid w:val="00C32C0B"/>
    <w:rsid w:val="00C32D6F"/>
    <w:rsid w:val="00C32E17"/>
    <w:rsid w:val="00C32EA9"/>
    <w:rsid w:val="00C32ED2"/>
    <w:rsid w:val="00C3357C"/>
    <w:rsid w:val="00C33B1B"/>
    <w:rsid w:val="00C3405E"/>
    <w:rsid w:val="00C3407A"/>
    <w:rsid w:val="00C3446E"/>
    <w:rsid w:val="00C35807"/>
    <w:rsid w:val="00C3588E"/>
    <w:rsid w:val="00C358DF"/>
    <w:rsid w:val="00C35A9C"/>
    <w:rsid w:val="00C35C8C"/>
    <w:rsid w:val="00C364FC"/>
    <w:rsid w:val="00C36A7F"/>
    <w:rsid w:val="00C371AD"/>
    <w:rsid w:val="00C371DB"/>
    <w:rsid w:val="00C37A27"/>
    <w:rsid w:val="00C37D7C"/>
    <w:rsid w:val="00C4025B"/>
    <w:rsid w:val="00C4028C"/>
    <w:rsid w:val="00C4086A"/>
    <w:rsid w:val="00C40A4B"/>
    <w:rsid w:val="00C40BDB"/>
    <w:rsid w:val="00C40F5F"/>
    <w:rsid w:val="00C410F1"/>
    <w:rsid w:val="00C414AD"/>
    <w:rsid w:val="00C41E00"/>
    <w:rsid w:val="00C421C7"/>
    <w:rsid w:val="00C427FF"/>
    <w:rsid w:val="00C42A09"/>
    <w:rsid w:val="00C433E8"/>
    <w:rsid w:val="00C43793"/>
    <w:rsid w:val="00C43A57"/>
    <w:rsid w:val="00C43AD8"/>
    <w:rsid w:val="00C43F54"/>
    <w:rsid w:val="00C440B2"/>
    <w:rsid w:val="00C442B4"/>
    <w:rsid w:val="00C4466F"/>
    <w:rsid w:val="00C44740"/>
    <w:rsid w:val="00C44919"/>
    <w:rsid w:val="00C45159"/>
    <w:rsid w:val="00C4524F"/>
    <w:rsid w:val="00C45255"/>
    <w:rsid w:val="00C453E2"/>
    <w:rsid w:val="00C4589E"/>
    <w:rsid w:val="00C45C3E"/>
    <w:rsid w:val="00C45C64"/>
    <w:rsid w:val="00C45EFE"/>
    <w:rsid w:val="00C461C0"/>
    <w:rsid w:val="00C463F6"/>
    <w:rsid w:val="00C46476"/>
    <w:rsid w:val="00C46758"/>
    <w:rsid w:val="00C46A02"/>
    <w:rsid w:val="00C470B9"/>
    <w:rsid w:val="00C4739D"/>
    <w:rsid w:val="00C47602"/>
    <w:rsid w:val="00C47919"/>
    <w:rsid w:val="00C47A23"/>
    <w:rsid w:val="00C47E6B"/>
    <w:rsid w:val="00C47FE1"/>
    <w:rsid w:val="00C50609"/>
    <w:rsid w:val="00C50F63"/>
    <w:rsid w:val="00C510AE"/>
    <w:rsid w:val="00C517F4"/>
    <w:rsid w:val="00C51BC4"/>
    <w:rsid w:val="00C5250D"/>
    <w:rsid w:val="00C52571"/>
    <w:rsid w:val="00C527AA"/>
    <w:rsid w:val="00C53116"/>
    <w:rsid w:val="00C53208"/>
    <w:rsid w:val="00C53717"/>
    <w:rsid w:val="00C53AB8"/>
    <w:rsid w:val="00C53B38"/>
    <w:rsid w:val="00C53B81"/>
    <w:rsid w:val="00C53C5A"/>
    <w:rsid w:val="00C53EE4"/>
    <w:rsid w:val="00C54618"/>
    <w:rsid w:val="00C54671"/>
    <w:rsid w:val="00C54746"/>
    <w:rsid w:val="00C5488E"/>
    <w:rsid w:val="00C54B64"/>
    <w:rsid w:val="00C54E90"/>
    <w:rsid w:val="00C552DE"/>
    <w:rsid w:val="00C55663"/>
    <w:rsid w:val="00C559F7"/>
    <w:rsid w:val="00C559FD"/>
    <w:rsid w:val="00C55CAD"/>
    <w:rsid w:val="00C55EDB"/>
    <w:rsid w:val="00C5613D"/>
    <w:rsid w:val="00C561AF"/>
    <w:rsid w:val="00C56360"/>
    <w:rsid w:val="00C56B8A"/>
    <w:rsid w:val="00C56F6A"/>
    <w:rsid w:val="00C5735B"/>
    <w:rsid w:val="00C57807"/>
    <w:rsid w:val="00C60252"/>
    <w:rsid w:val="00C607A4"/>
    <w:rsid w:val="00C608A4"/>
    <w:rsid w:val="00C609DA"/>
    <w:rsid w:val="00C60BF0"/>
    <w:rsid w:val="00C60E3D"/>
    <w:rsid w:val="00C60E56"/>
    <w:rsid w:val="00C61068"/>
    <w:rsid w:val="00C611CB"/>
    <w:rsid w:val="00C6190F"/>
    <w:rsid w:val="00C6191B"/>
    <w:rsid w:val="00C61C21"/>
    <w:rsid w:val="00C61C92"/>
    <w:rsid w:val="00C61CF6"/>
    <w:rsid w:val="00C61D59"/>
    <w:rsid w:val="00C61DDA"/>
    <w:rsid w:val="00C622EC"/>
    <w:rsid w:val="00C624E7"/>
    <w:rsid w:val="00C6288E"/>
    <w:rsid w:val="00C62F66"/>
    <w:rsid w:val="00C63222"/>
    <w:rsid w:val="00C63ADD"/>
    <w:rsid w:val="00C64587"/>
    <w:rsid w:val="00C6464D"/>
    <w:rsid w:val="00C64766"/>
    <w:rsid w:val="00C64998"/>
    <w:rsid w:val="00C64DE1"/>
    <w:rsid w:val="00C650D8"/>
    <w:rsid w:val="00C65AA7"/>
    <w:rsid w:val="00C65C1A"/>
    <w:rsid w:val="00C661CB"/>
    <w:rsid w:val="00C6622E"/>
    <w:rsid w:val="00C664D4"/>
    <w:rsid w:val="00C66513"/>
    <w:rsid w:val="00C66556"/>
    <w:rsid w:val="00C6658E"/>
    <w:rsid w:val="00C66696"/>
    <w:rsid w:val="00C66739"/>
    <w:rsid w:val="00C66753"/>
    <w:rsid w:val="00C6678C"/>
    <w:rsid w:val="00C6683E"/>
    <w:rsid w:val="00C6688C"/>
    <w:rsid w:val="00C66977"/>
    <w:rsid w:val="00C67278"/>
    <w:rsid w:val="00C67428"/>
    <w:rsid w:val="00C70316"/>
    <w:rsid w:val="00C706B3"/>
    <w:rsid w:val="00C709C7"/>
    <w:rsid w:val="00C70A45"/>
    <w:rsid w:val="00C70BAF"/>
    <w:rsid w:val="00C70BFD"/>
    <w:rsid w:val="00C71022"/>
    <w:rsid w:val="00C711A9"/>
    <w:rsid w:val="00C71870"/>
    <w:rsid w:val="00C71B0A"/>
    <w:rsid w:val="00C71BF5"/>
    <w:rsid w:val="00C71E05"/>
    <w:rsid w:val="00C71EEC"/>
    <w:rsid w:val="00C71FF1"/>
    <w:rsid w:val="00C72494"/>
    <w:rsid w:val="00C7250A"/>
    <w:rsid w:val="00C731EA"/>
    <w:rsid w:val="00C73283"/>
    <w:rsid w:val="00C73458"/>
    <w:rsid w:val="00C73533"/>
    <w:rsid w:val="00C735BD"/>
    <w:rsid w:val="00C73A7B"/>
    <w:rsid w:val="00C73A89"/>
    <w:rsid w:val="00C73BF7"/>
    <w:rsid w:val="00C73DF8"/>
    <w:rsid w:val="00C747B5"/>
    <w:rsid w:val="00C74A48"/>
    <w:rsid w:val="00C74BB3"/>
    <w:rsid w:val="00C74CF6"/>
    <w:rsid w:val="00C74D13"/>
    <w:rsid w:val="00C74EAB"/>
    <w:rsid w:val="00C75199"/>
    <w:rsid w:val="00C754E9"/>
    <w:rsid w:val="00C755E1"/>
    <w:rsid w:val="00C75875"/>
    <w:rsid w:val="00C75A6D"/>
    <w:rsid w:val="00C75B42"/>
    <w:rsid w:val="00C7730B"/>
    <w:rsid w:val="00C776FF"/>
    <w:rsid w:val="00C778A1"/>
    <w:rsid w:val="00C77ADE"/>
    <w:rsid w:val="00C77EE3"/>
    <w:rsid w:val="00C77EF6"/>
    <w:rsid w:val="00C77F71"/>
    <w:rsid w:val="00C802B0"/>
    <w:rsid w:val="00C804AE"/>
    <w:rsid w:val="00C80A94"/>
    <w:rsid w:val="00C80D30"/>
    <w:rsid w:val="00C81440"/>
    <w:rsid w:val="00C815CE"/>
    <w:rsid w:val="00C81B83"/>
    <w:rsid w:val="00C81CA8"/>
    <w:rsid w:val="00C81CD4"/>
    <w:rsid w:val="00C81ECE"/>
    <w:rsid w:val="00C823B5"/>
    <w:rsid w:val="00C82461"/>
    <w:rsid w:val="00C8273E"/>
    <w:rsid w:val="00C82803"/>
    <w:rsid w:val="00C82E0D"/>
    <w:rsid w:val="00C830B2"/>
    <w:rsid w:val="00C833C8"/>
    <w:rsid w:val="00C83D64"/>
    <w:rsid w:val="00C84193"/>
    <w:rsid w:val="00C84459"/>
    <w:rsid w:val="00C845C5"/>
    <w:rsid w:val="00C8508A"/>
    <w:rsid w:val="00C851D0"/>
    <w:rsid w:val="00C853D1"/>
    <w:rsid w:val="00C8548F"/>
    <w:rsid w:val="00C8594C"/>
    <w:rsid w:val="00C85A1D"/>
    <w:rsid w:val="00C85E4C"/>
    <w:rsid w:val="00C864DA"/>
    <w:rsid w:val="00C866EF"/>
    <w:rsid w:val="00C8687D"/>
    <w:rsid w:val="00C869DE"/>
    <w:rsid w:val="00C86A58"/>
    <w:rsid w:val="00C86E98"/>
    <w:rsid w:val="00C86EAB"/>
    <w:rsid w:val="00C8701A"/>
    <w:rsid w:val="00C8713F"/>
    <w:rsid w:val="00C877B9"/>
    <w:rsid w:val="00C87AEE"/>
    <w:rsid w:val="00C87D97"/>
    <w:rsid w:val="00C87DA0"/>
    <w:rsid w:val="00C87DAE"/>
    <w:rsid w:val="00C87F04"/>
    <w:rsid w:val="00C90231"/>
    <w:rsid w:val="00C903A5"/>
    <w:rsid w:val="00C90872"/>
    <w:rsid w:val="00C90A6C"/>
    <w:rsid w:val="00C90DA9"/>
    <w:rsid w:val="00C90EC6"/>
    <w:rsid w:val="00C91108"/>
    <w:rsid w:val="00C9116B"/>
    <w:rsid w:val="00C9120A"/>
    <w:rsid w:val="00C912A3"/>
    <w:rsid w:val="00C912FE"/>
    <w:rsid w:val="00C913E4"/>
    <w:rsid w:val="00C918DD"/>
    <w:rsid w:val="00C91BD2"/>
    <w:rsid w:val="00C91E70"/>
    <w:rsid w:val="00C9210D"/>
    <w:rsid w:val="00C92302"/>
    <w:rsid w:val="00C929EB"/>
    <w:rsid w:val="00C92AEE"/>
    <w:rsid w:val="00C9334B"/>
    <w:rsid w:val="00C93843"/>
    <w:rsid w:val="00C93C97"/>
    <w:rsid w:val="00C9462C"/>
    <w:rsid w:val="00C947D7"/>
    <w:rsid w:val="00C9497F"/>
    <w:rsid w:val="00C94CDC"/>
    <w:rsid w:val="00C94D13"/>
    <w:rsid w:val="00C94D7E"/>
    <w:rsid w:val="00C94E96"/>
    <w:rsid w:val="00C94ECB"/>
    <w:rsid w:val="00C95243"/>
    <w:rsid w:val="00C9525B"/>
    <w:rsid w:val="00C95344"/>
    <w:rsid w:val="00C958FE"/>
    <w:rsid w:val="00C95AD9"/>
    <w:rsid w:val="00C95D4B"/>
    <w:rsid w:val="00C96100"/>
    <w:rsid w:val="00C965D9"/>
    <w:rsid w:val="00C96FE7"/>
    <w:rsid w:val="00C97343"/>
    <w:rsid w:val="00C976DA"/>
    <w:rsid w:val="00C97E45"/>
    <w:rsid w:val="00C97F12"/>
    <w:rsid w:val="00CA057F"/>
    <w:rsid w:val="00CA0590"/>
    <w:rsid w:val="00CA0732"/>
    <w:rsid w:val="00CA14D4"/>
    <w:rsid w:val="00CA1541"/>
    <w:rsid w:val="00CA1748"/>
    <w:rsid w:val="00CA1A26"/>
    <w:rsid w:val="00CA1C32"/>
    <w:rsid w:val="00CA1C33"/>
    <w:rsid w:val="00CA1D26"/>
    <w:rsid w:val="00CA1E09"/>
    <w:rsid w:val="00CA2330"/>
    <w:rsid w:val="00CA2431"/>
    <w:rsid w:val="00CA2DEF"/>
    <w:rsid w:val="00CA334B"/>
    <w:rsid w:val="00CA355C"/>
    <w:rsid w:val="00CA3C34"/>
    <w:rsid w:val="00CA3C68"/>
    <w:rsid w:val="00CA41A9"/>
    <w:rsid w:val="00CA41D3"/>
    <w:rsid w:val="00CA41DC"/>
    <w:rsid w:val="00CA4BD7"/>
    <w:rsid w:val="00CA4F51"/>
    <w:rsid w:val="00CA5914"/>
    <w:rsid w:val="00CA5ADE"/>
    <w:rsid w:val="00CA61A3"/>
    <w:rsid w:val="00CA63B9"/>
    <w:rsid w:val="00CA6417"/>
    <w:rsid w:val="00CA6671"/>
    <w:rsid w:val="00CA6823"/>
    <w:rsid w:val="00CA68D3"/>
    <w:rsid w:val="00CA69B3"/>
    <w:rsid w:val="00CA6B73"/>
    <w:rsid w:val="00CA6E2C"/>
    <w:rsid w:val="00CA6EC9"/>
    <w:rsid w:val="00CA6F15"/>
    <w:rsid w:val="00CA722A"/>
    <w:rsid w:val="00CA7B4E"/>
    <w:rsid w:val="00CA7BDE"/>
    <w:rsid w:val="00CA7E9D"/>
    <w:rsid w:val="00CA7F54"/>
    <w:rsid w:val="00CB0044"/>
    <w:rsid w:val="00CB04C9"/>
    <w:rsid w:val="00CB0D74"/>
    <w:rsid w:val="00CB0F93"/>
    <w:rsid w:val="00CB13D8"/>
    <w:rsid w:val="00CB14B1"/>
    <w:rsid w:val="00CB1629"/>
    <w:rsid w:val="00CB1A55"/>
    <w:rsid w:val="00CB208D"/>
    <w:rsid w:val="00CB33FB"/>
    <w:rsid w:val="00CB3A57"/>
    <w:rsid w:val="00CB3EC2"/>
    <w:rsid w:val="00CB4B12"/>
    <w:rsid w:val="00CB4B4A"/>
    <w:rsid w:val="00CB4BDE"/>
    <w:rsid w:val="00CB4ED5"/>
    <w:rsid w:val="00CB4F9A"/>
    <w:rsid w:val="00CB52A4"/>
    <w:rsid w:val="00CB561F"/>
    <w:rsid w:val="00CB5A03"/>
    <w:rsid w:val="00CB5E72"/>
    <w:rsid w:val="00CB61A9"/>
    <w:rsid w:val="00CB62E6"/>
    <w:rsid w:val="00CB6514"/>
    <w:rsid w:val="00CB6699"/>
    <w:rsid w:val="00CB6738"/>
    <w:rsid w:val="00CB680F"/>
    <w:rsid w:val="00CB6851"/>
    <w:rsid w:val="00CB6C4B"/>
    <w:rsid w:val="00CB7021"/>
    <w:rsid w:val="00CB70C7"/>
    <w:rsid w:val="00CB71D8"/>
    <w:rsid w:val="00CB7882"/>
    <w:rsid w:val="00CB7940"/>
    <w:rsid w:val="00CB7A68"/>
    <w:rsid w:val="00CB7ACF"/>
    <w:rsid w:val="00CB7ECD"/>
    <w:rsid w:val="00CB7EF0"/>
    <w:rsid w:val="00CC0322"/>
    <w:rsid w:val="00CC0F66"/>
    <w:rsid w:val="00CC11BD"/>
    <w:rsid w:val="00CC11EF"/>
    <w:rsid w:val="00CC1808"/>
    <w:rsid w:val="00CC20D3"/>
    <w:rsid w:val="00CC2D40"/>
    <w:rsid w:val="00CC2D6C"/>
    <w:rsid w:val="00CC3217"/>
    <w:rsid w:val="00CC3395"/>
    <w:rsid w:val="00CC33A6"/>
    <w:rsid w:val="00CC3CD6"/>
    <w:rsid w:val="00CC415D"/>
    <w:rsid w:val="00CC4558"/>
    <w:rsid w:val="00CC4A6E"/>
    <w:rsid w:val="00CC4A94"/>
    <w:rsid w:val="00CC4C89"/>
    <w:rsid w:val="00CC5048"/>
    <w:rsid w:val="00CC526C"/>
    <w:rsid w:val="00CC5293"/>
    <w:rsid w:val="00CC5626"/>
    <w:rsid w:val="00CC5B60"/>
    <w:rsid w:val="00CC5D89"/>
    <w:rsid w:val="00CC5DFF"/>
    <w:rsid w:val="00CC615E"/>
    <w:rsid w:val="00CC64F2"/>
    <w:rsid w:val="00CC684E"/>
    <w:rsid w:val="00CC6A1E"/>
    <w:rsid w:val="00CC6B75"/>
    <w:rsid w:val="00CC6E97"/>
    <w:rsid w:val="00CC6F18"/>
    <w:rsid w:val="00CC723E"/>
    <w:rsid w:val="00CC732D"/>
    <w:rsid w:val="00CC781E"/>
    <w:rsid w:val="00CC7B8E"/>
    <w:rsid w:val="00CC7D8B"/>
    <w:rsid w:val="00CC7E09"/>
    <w:rsid w:val="00CC7FD4"/>
    <w:rsid w:val="00CD0629"/>
    <w:rsid w:val="00CD0929"/>
    <w:rsid w:val="00CD0AA7"/>
    <w:rsid w:val="00CD0ADB"/>
    <w:rsid w:val="00CD0DC4"/>
    <w:rsid w:val="00CD0F43"/>
    <w:rsid w:val="00CD10B5"/>
    <w:rsid w:val="00CD1550"/>
    <w:rsid w:val="00CD181F"/>
    <w:rsid w:val="00CD1A39"/>
    <w:rsid w:val="00CD1D50"/>
    <w:rsid w:val="00CD1E04"/>
    <w:rsid w:val="00CD1EDD"/>
    <w:rsid w:val="00CD1EE0"/>
    <w:rsid w:val="00CD1F5A"/>
    <w:rsid w:val="00CD20F9"/>
    <w:rsid w:val="00CD21B4"/>
    <w:rsid w:val="00CD225D"/>
    <w:rsid w:val="00CD24D1"/>
    <w:rsid w:val="00CD2812"/>
    <w:rsid w:val="00CD286C"/>
    <w:rsid w:val="00CD29EB"/>
    <w:rsid w:val="00CD2C78"/>
    <w:rsid w:val="00CD30D8"/>
    <w:rsid w:val="00CD3193"/>
    <w:rsid w:val="00CD3199"/>
    <w:rsid w:val="00CD327D"/>
    <w:rsid w:val="00CD3475"/>
    <w:rsid w:val="00CD3708"/>
    <w:rsid w:val="00CD38BF"/>
    <w:rsid w:val="00CD3C71"/>
    <w:rsid w:val="00CD3C7D"/>
    <w:rsid w:val="00CD3CE1"/>
    <w:rsid w:val="00CD3F90"/>
    <w:rsid w:val="00CD40ED"/>
    <w:rsid w:val="00CD41C4"/>
    <w:rsid w:val="00CD42C1"/>
    <w:rsid w:val="00CD435D"/>
    <w:rsid w:val="00CD447E"/>
    <w:rsid w:val="00CD4795"/>
    <w:rsid w:val="00CD47E6"/>
    <w:rsid w:val="00CD4B9A"/>
    <w:rsid w:val="00CD4CFE"/>
    <w:rsid w:val="00CD54A4"/>
    <w:rsid w:val="00CD5928"/>
    <w:rsid w:val="00CD5BA9"/>
    <w:rsid w:val="00CD6104"/>
    <w:rsid w:val="00CD6137"/>
    <w:rsid w:val="00CD6267"/>
    <w:rsid w:val="00CD6280"/>
    <w:rsid w:val="00CD65BC"/>
    <w:rsid w:val="00CD662E"/>
    <w:rsid w:val="00CD6638"/>
    <w:rsid w:val="00CD69A7"/>
    <w:rsid w:val="00CD70B8"/>
    <w:rsid w:val="00CD72E7"/>
    <w:rsid w:val="00CD7602"/>
    <w:rsid w:val="00CD79FC"/>
    <w:rsid w:val="00CE00A6"/>
    <w:rsid w:val="00CE0299"/>
    <w:rsid w:val="00CE04EA"/>
    <w:rsid w:val="00CE07F4"/>
    <w:rsid w:val="00CE1195"/>
    <w:rsid w:val="00CE192B"/>
    <w:rsid w:val="00CE1A76"/>
    <w:rsid w:val="00CE1AF2"/>
    <w:rsid w:val="00CE1BF0"/>
    <w:rsid w:val="00CE1CB3"/>
    <w:rsid w:val="00CE1D3B"/>
    <w:rsid w:val="00CE1DC2"/>
    <w:rsid w:val="00CE1DDA"/>
    <w:rsid w:val="00CE21DC"/>
    <w:rsid w:val="00CE27BD"/>
    <w:rsid w:val="00CE293E"/>
    <w:rsid w:val="00CE2C16"/>
    <w:rsid w:val="00CE304F"/>
    <w:rsid w:val="00CE3972"/>
    <w:rsid w:val="00CE3F11"/>
    <w:rsid w:val="00CE4078"/>
    <w:rsid w:val="00CE4137"/>
    <w:rsid w:val="00CE451A"/>
    <w:rsid w:val="00CE4A91"/>
    <w:rsid w:val="00CE4D4A"/>
    <w:rsid w:val="00CE512F"/>
    <w:rsid w:val="00CE531D"/>
    <w:rsid w:val="00CE571C"/>
    <w:rsid w:val="00CE5921"/>
    <w:rsid w:val="00CE5C46"/>
    <w:rsid w:val="00CE5D6E"/>
    <w:rsid w:val="00CE6033"/>
    <w:rsid w:val="00CE62D9"/>
    <w:rsid w:val="00CE63EA"/>
    <w:rsid w:val="00CE698C"/>
    <w:rsid w:val="00CE6B08"/>
    <w:rsid w:val="00CE6BCB"/>
    <w:rsid w:val="00CE6F42"/>
    <w:rsid w:val="00CE7184"/>
    <w:rsid w:val="00CE7274"/>
    <w:rsid w:val="00CE74CC"/>
    <w:rsid w:val="00CE77A5"/>
    <w:rsid w:val="00CE7943"/>
    <w:rsid w:val="00CF0143"/>
    <w:rsid w:val="00CF0157"/>
    <w:rsid w:val="00CF01A4"/>
    <w:rsid w:val="00CF06CA"/>
    <w:rsid w:val="00CF0872"/>
    <w:rsid w:val="00CF088D"/>
    <w:rsid w:val="00CF08BC"/>
    <w:rsid w:val="00CF08C6"/>
    <w:rsid w:val="00CF08E1"/>
    <w:rsid w:val="00CF1031"/>
    <w:rsid w:val="00CF1540"/>
    <w:rsid w:val="00CF18A3"/>
    <w:rsid w:val="00CF190C"/>
    <w:rsid w:val="00CF1C73"/>
    <w:rsid w:val="00CF1C83"/>
    <w:rsid w:val="00CF1C8F"/>
    <w:rsid w:val="00CF202D"/>
    <w:rsid w:val="00CF29DD"/>
    <w:rsid w:val="00CF2B12"/>
    <w:rsid w:val="00CF2BE4"/>
    <w:rsid w:val="00CF2FFE"/>
    <w:rsid w:val="00CF31A7"/>
    <w:rsid w:val="00CF39F0"/>
    <w:rsid w:val="00CF41D9"/>
    <w:rsid w:val="00CF469F"/>
    <w:rsid w:val="00CF483F"/>
    <w:rsid w:val="00CF4880"/>
    <w:rsid w:val="00CF4F0A"/>
    <w:rsid w:val="00CF506A"/>
    <w:rsid w:val="00CF54BA"/>
    <w:rsid w:val="00CF576B"/>
    <w:rsid w:val="00CF5813"/>
    <w:rsid w:val="00CF5D10"/>
    <w:rsid w:val="00CF5F9F"/>
    <w:rsid w:val="00CF61DC"/>
    <w:rsid w:val="00CF65CF"/>
    <w:rsid w:val="00CF66CC"/>
    <w:rsid w:val="00CF6B29"/>
    <w:rsid w:val="00CF6C0F"/>
    <w:rsid w:val="00CF6D50"/>
    <w:rsid w:val="00CF6D9E"/>
    <w:rsid w:val="00CF6DA2"/>
    <w:rsid w:val="00CF6F45"/>
    <w:rsid w:val="00CF71A2"/>
    <w:rsid w:val="00CF74DC"/>
    <w:rsid w:val="00CF7D02"/>
    <w:rsid w:val="00D0001B"/>
    <w:rsid w:val="00D00134"/>
    <w:rsid w:val="00D00237"/>
    <w:rsid w:val="00D00364"/>
    <w:rsid w:val="00D0062C"/>
    <w:rsid w:val="00D014A0"/>
    <w:rsid w:val="00D01836"/>
    <w:rsid w:val="00D019F7"/>
    <w:rsid w:val="00D01AA7"/>
    <w:rsid w:val="00D01B68"/>
    <w:rsid w:val="00D01C29"/>
    <w:rsid w:val="00D02394"/>
    <w:rsid w:val="00D028A7"/>
    <w:rsid w:val="00D02926"/>
    <w:rsid w:val="00D02C95"/>
    <w:rsid w:val="00D02E55"/>
    <w:rsid w:val="00D02EE2"/>
    <w:rsid w:val="00D02FFC"/>
    <w:rsid w:val="00D03322"/>
    <w:rsid w:val="00D0359A"/>
    <w:rsid w:val="00D035FE"/>
    <w:rsid w:val="00D03732"/>
    <w:rsid w:val="00D03A75"/>
    <w:rsid w:val="00D04219"/>
    <w:rsid w:val="00D04B40"/>
    <w:rsid w:val="00D05092"/>
    <w:rsid w:val="00D050AA"/>
    <w:rsid w:val="00D0576B"/>
    <w:rsid w:val="00D05936"/>
    <w:rsid w:val="00D05B1C"/>
    <w:rsid w:val="00D05BB9"/>
    <w:rsid w:val="00D0626D"/>
    <w:rsid w:val="00D063C8"/>
    <w:rsid w:val="00D06807"/>
    <w:rsid w:val="00D0680C"/>
    <w:rsid w:val="00D068FE"/>
    <w:rsid w:val="00D06972"/>
    <w:rsid w:val="00D06DB4"/>
    <w:rsid w:val="00D06E89"/>
    <w:rsid w:val="00D075A5"/>
    <w:rsid w:val="00D07793"/>
    <w:rsid w:val="00D07980"/>
    <w:rsid w:val="00D07D04"/>
    <w:rsid w:val="00D07D66"/>
    <w:rsid w:val="00D07E48"/>
    <w:rsid w:val="00D07F8B"/>
    <w:rsid w:val="00D10057"/>
    <w:rsid w:val="00D100B0"/>
    <w:rsid w:val="00D10158"/>
    <w:rsid w:val="00D101AA"/>
    <w:rsid w:val="00D10254"/>
    <w:rsid w:val="00D1049A"/>
    <w:rsid w:val="00D10750"/>
    <w:rsid w:val="00D1090B"/>
    <w:rsid w:val="00D10E56"/>
    <w:rsid w:val="00D11B42"/>
    <w:rsid w:val="00D11FC0"/>
    <w:rsid w:val="00D12160"/>
    <w:rsid w:val="00D1218C"/>
    <w:rsid w:val="00D125D2"/>
    <w:rsid w:val="00D126F5"/>
    <w:rsid w:val="00D128FF"/>
    <w:rsid w:val="00D12A34"/>
    <w:rsid w:val="00D12D87"/>
    <w:rsid w:val="00D12FE4"/>
    <w:rsid w:val="00D13075"/>
    <w:rsid w:val="00D13256"/>
    <w:rsid w:val="00D13259"/>
    <w:rsid w:val="00D134C6"/>
    <w:rsid w:val="00D1393C"/>
    <w:rsid w:val="00D1393F"/>
    <w:rsid w:val="00D13B81"/>
    <w:rsid w:val="00D13D3E"/>
    <w:rsid w:val="00D145E8"/>
    <w:rsid w:val="00D14928"/>
    <w:rsid w:val="00D14D6E"/>
    <w:rsid w:val="00D14EAC"/>
    <w:rsid w:val="00D150A4"/>
    <w:rsid w:val="00D15122"/>
    <w:rsid w:val="00D153B6"/>
    <w:rsid w:val="00D156A7"/>
    <w:rsid w:val="00D15973"/>
    <w:rsid w:val="00D15B9E"/>
    <w:rsid w:val="00D15C6E"/>
    <w:rsid w:val="00D15EF6"/>
    <w:rsid w:val="00D15F50"/>
    <w:rsid w:val="00D16112"/>
    <w:rsid w:val="00D162BC"/>
    <w:rsid w:val="00D1685D"/>
    <w:rsid w:val="00D169F1"/>
    <w:rsid w:val="00D17027"/>
    <w:rsid w:val="00D1734C"/>
    <w:rsid w:val="00D17800"/>
    <w:rsid w:val="00D17AEE"/>
    <w:rsid w:val="00D17EF1"/>
    <w:rsid w:val="00D2063B"/>
    <w:rsid w:val="00D20835"/>
    <w:rsid w:val="00D2087F"/>
    <w:rsid w:val="00D20930"/>
    <w:rsid w:val="00D20A49"/>
    <w:rsid w:val="00D20BAE"/>
    <w:rsid w:val="00D20C1C"/>
    <w:rsid w:val="00D20CFE"/>
    <w:rsid w:val="00D20FD9"/>
    <w:rsid w:val="00D21361"/>
    <w:rsid w:val="00D213E5"/>
    <w:rsid w:val="00D22098"/>
    <w:rsid w:val="00D2211E"/>
    <w:rsid w:val="00D221EA"/>
    <w:rsid w:val="00D222CC"/>
    <w:rsid w:val="00D22386"/>
    <w:rsid w:val="00D227C6"/>
    <w:rsid w:val="00D22A69"/>
    <w:rsid w:val="00D23091"/>
    <w:rsid w:val="00D230BA"/>
    <w:rsid w:val="00D230FE"/>
    <w:rsid w:val="00D23115"/>
    <w:rsid w:val="00D23949"/>
    <w:rsid w:val="00D23A9E"/>
    <w:rsid w:val="00D23E95"/>
    <w:rsid w:val="00D2417B"/>
    <w:rsid w:val="00D2434A"/>
    <w:rsid w:val="00D245D0"/>
    <w:rsid w:val="00D24D7B"/>
    <w:rsid w:val="00D24F93"/>
    <w:rsid w:val="00D25097"/>
    <w:rsid w:val="00D25A2D"/>
    <w:rsid w:val="00D25B52"/>
    <w:rsid w:val="00D25E9E"/>
    <w:rsid w:val="00D260C9"/>
    <w:rsid w:val="00D261BD"/>
    <w:rsid w:val="00D26498"/>
    <w:rsid w:val="00D26618"/>
    <w:rsid w:val="00D266D6"/>
    <w:rsid w:val="00D26903"/>
    <w:rsid w:val="00D26928"/>
    <w:rsid w:val="00D26A21"/>
    <w:rsid w:val="00D27131"/>
    <w:rsid w:val="00D2729F"/>
    <w:rsid w:val="00D27D5E"/>
    <w:rsid w:val="00D3000E"/>
    <w:rsid w:val="00D304D0"/>
    <w:rsid w:val="00D3076B"/>
    <w:rsid w:val="00D30960"/>
    <w:rsid w:val="00D309B3"/>
    <w:rsid w:val="00D30D7C"/>
    <w:rsid w:val="00D30EB9"/>
    <w:rsid w:val="00D30FA0"/>
    <w:rsid w:val="00D3126E"/>
    <w:rsid w:val="00D317CF"/>
    <w:rsid w:val="00D319CE"/>
    <w:rsid w:val="00D31B5C"/>
    <w:rsid w:val="00D31CF6"/>
    <w:rsid w:val="00D31D43"/>
    <w:rsid w:val="00D3212E"/>
    <w:rsid w:val="00D32163"/>
    <w:rsid w:val="00D3292F"/>
    <w:rsid w:val="00D32972"/>
    <w:rsid w:val="00D32A43"/>
    <w:rsid w:val="00D32CA3"/>
    <w:rsid w:val="00D33364"/>
    <w:rsid w:val="00D3351F"/>
    <w:rsid w:val="00D33D9C"/>
    <w:rsid w:val="00D342FB"/>
    <w:rsid w:val="00D344FD"/>
    <w:rsid w:val="00D34548"/>
    <w:rsid w:val="00D3478D"/>
    <w:rsid w:val="00D348C9"/>
    <w:rsid w:val="00D34AB7"/>
    <w:rsid w:val="00D34B2E"/>
    <w:rsid w:val="00D34FA5"/>
    <w:rsid w:val="00D35074"/>
    <w:rsid w:val="00D353F9"/>
    <w:rsid w:val="00D3569B"/>
    <w:rsid w:val="00D35C62"/>
    <w:rsid w:val="00D36115"/>
    <w:rsid w:val="00D36228"/>
    <w:rsid w:val="00D36297"/>
    <w:rsid w:val="00D37380"/>
    <w:rsid w:val="00D37A9F"/>
    <w:rsid w:val="00D37AC6"/>
    <w:rsid w:val="00D37DD9"/>
    <w:rsid w:val="00D400DC"/>
    <w:rsid w:val="00D40172"/>
    <w:rsid w:val="00D404CD"/>
    <w:rsid w:val="00D40C22"/>
    <w:rsid w:val="00D40DCC"/>
    <w:rsid w:val="00D41A8B"/>
    <w:rsid w:val="00D42466"/>
    <w:rsid w:val="00D426A3"/>
    <w:rsid w:val="00D4286C"/>
    <w:rsid w:val="00D42A46"/>
    <w:rsid w:val="00D42E05"/>
    <w:rsid w:val="00D4357A"/>
    <w:rsid w:val="00D43628"/>
    <w:rsid w:val="00D43BE9"/>
    <w:rsid w:val="00D44287"/>
    <w:rsid w:val="00D442E2"/>
    <w:rsid w:val="00D442FD"/>
    <w:rsid w:val="00D446EB"/>
    <w:rsid w:val="00D4481C"/>
    <w:rsid w:val="00D44F11"/>
    <w:rsid w:val="00D4500A"/>
    <w:rsid w:val="00D4526E"/>
    <w:rsid w:val="00D452E8"/>
    <w:rsid w:val="00D454BB"/>
    <w:rsid w:val="00D455DF"/>
    <w:rsid w:val="00D4571B"/>
    <w:rsid w:val="00D459E9"/>
    <w:rsid w:val="00D45D51"/>
    <w:rsid w:val="00D45E4C"/>
    <w:rsid w:val="00D45F88"/>
    <w:rsid w:val="00D46ED6"/>
    <w:rsid w:val="00D471D7"/>
    <w:rsid w:val="00D472C5"/>
    <w:rsid w:val="00D47562"/>
    <w:rsid w:val="00D4771E"/>
    <w:rsid w:val="00D47C0B"/>
    <w:rsid w:val="00D503DB"/>
    <w:rsid w:val="00D5053E"/>
    <w:rsid w:val="00D50980"/>
    <w:rsid w:val="00D509E9"/>
    <w:rsid w:val="00D50FC8"/>
    <w:rsid w:val="00D51094"/>
    <w:rsid w:val="00D514FF"/>
    <w:rsid w:val="00D517EC"/>
    <w:rsid w:val="00D51A00"/>
    <w:rsid w:val="00D51A12"/>
    <w:rsid w:val="00D51AB2"/>
    <w:rsid w:val="00D51CED"/>
    <w:rsid w:val="00D522E6"/>
    <w:rsid w:val="00D52317"/>
    <w:rsid w:val="00D5232C"/>
    <w:rsid w:val="00D52665"/>
    <w:rsid w:val="00D5288B"/>
    <w:rsid w:val="00D5294D"/>
    <w:rsid w:val="00D529D9"/>
    <w:rsid w:val="00D52C3D"/>
    <w:rsid w:val="00D5352B"/>
    <w:rsid w:val="00D53819"/>
    <w:rsid w:val="00D53D44"/>
    <w:rsid w:val="00D54032"/>
    <w:rsid w:val="00D54045"/>
    <w:rsid w:val="00D54069"/>
    <w:rsid w:val="00D5436D"/>
    <w:rsid w:val="00D54633"/>
    <w:rsid w:val="00D5473E"/>
    <w:rsid w:val="00D54B50"/>
    <w:rsid w:val="00D556A5"/>
    <w:rsid w:val="00D556D9"/>
    <w:rsid w:val="00D55745"/>
    <w:rsid w:val="00D557E1"/>
    <w:rsid w:val="00D557FE"/>
    <w:rsid w:val="00D558D4"/>
    <w:rsid w:val="00D562B9"/>
    <w:rsid w:val="00D56475"/>
    <w:rsid w:val="00D56600"/>
    <w:rsid w:val="00D56FE3"/>
    <w:rsid w:val="00D5705D"/>
    <w:rsid w:val="00D5769A"/>
    <w:rsid w:val="00D57DBB"/>
    <w:rsid w:val="00D57F9F"/>
    <w:rsid w:val="00D57FC7"/>
    <w:rsid w:val="00D60027"/>
    <w:rsid w:val="00D602C9"/>
    <w:rsid w:val="00D603F7"/>
    <w:rsid w:val="00D60A73"/>
    <w:rsid w:val="00D60AE5"/>
    <w:rsid w:val="00D60B5F"/>
    <w:rsid w:val="00D60DEA"/>
    <w:rsid w:val="00D60E6C"/>
    <w:rsid w:val="00D60F2C"/>
    <w:rsid w:val="00D60FB6"/>
    <w:rsid w:val="00D61202"/>
    <w:rsid w:val="00D612A2"/>
    <w:rsid w:val="00D6131E"/>
    <w:rsid w:val="00D61BE4"/>
    <w:rsid w:val="00D61E04"/>
    <w:rsid w:val="00D61EE1"/>
    <w:rsid w:val="00D62E46"/>
    <w:rsid w:val="00D62E56"/>
    <w:rsid w:val="00D62F6D"/>
    <w:rsid w:val="00D62FC9"/>
    <w:rsid w:val="00D63288"/>
    <w:rsid w:val="00D633E6"/>
    <w:rsid w:val="00D6362D"/>
    <w:rsid w:val="00D63851"/>
    <w:rsid w:val="00D63DE2"/>
    <w:rsid w:val="00D63F5E"/>
    <w:rsid w:val="00D64000"/>
    <w:rsid w:val="00D642FB"/>
    <w:rsid w:val="00D6452B"/>
    <w:rsid w:val="00D64784"/>
    <w:rsid w:val="00D64B83"/>
    <w:rsid w:val="00D65248"/>
    <w:rsid w:val="00D65702"/>
    <w:rsid w:val="00D65A0C"/>
    <w:rsid w:val="00D65CB3"/>
    <w:rsid w:val="00D65CF8"/>
    <w:rsid w:val="00D65E5D"/>
    <w:rsid w:val="00D65EF3"/>
    <w:rsid w:val="00D65F4C"/>
    <w:rsid w:val="00D66048"/>
    <w:rsid w:val="00D665FE"/>
    <w:rsid w:val="00D66A26"/>
    <w:rsid w:val="00D66C41"/>
    <w:rsid w:val="00D66E28"/>
    <w:rsid w:val="00D66ECE"/>
    <w:rsid w:val="00D67051"/>
    <w:rsid w:val="00D676C2"/>
    <w:rsid w:val="00D67725"/>
    <w:rsid w:val="00D67EEB"/>
    <w:rsid w:val="00D70157"/>
    <w:rsid w:val="00D701C5"/>
    <w:rsid w:val="00D704BF"/>
    <w:rsid w:val="00D70515"/>
    <w:rsid w:val="00D70887"/>
    <w:rsid w:val="00D71249"/>
    <w:rsid w:val="00D714D1"/>
    <w:rsid w:val="00D7197F"/>
    <w:rsid w:val="00D719FB"/>
    <w:rsid w:val="00D72350"/>
    <w:rsid w:val="00D72693"/>
    <w:rsid w:val="00D72A72"/>
    <w:rsid w:val="00D72C5C"/>
    <w:rsid w:val="00D72D6C"/>
    <w:rsid w:val="00D72F90"/>
    <w:rsid w:val="00D73226"/>
    <w:rsid w:val="00D73569"/>
    <w:rsid w:val="00D7424F"/>
    <w:rsid w:val="00D743A0"/>
    <w:rsid w:val="00D748E2"/>
    <w:rsid w:val="00D74CDF"/>
    <w:rsid w:val="00D74F2C"/>
    <w:rsid w:val="00D7506E"/>
    <w:rsid w:val="00D75205"/>
    <w:rsid w:val="00D75533"/>
    <w:rsid w:val="00D757ED"/>
    <w:rsid w:val="00D758C6"/>
    <w:rsid w:val="00D759DF"/>
    <w:rsid w:val="00D75F0B"/>
    <w:rsid w:val="00D76395"/>
    <w:rsid w:val="00D7660E"/>
    <w:rsid w:val="00D767FE"/>
    <w:rsid w:val="00D76C3A"/>
    <w:rsid w:val="00D76CCD"/>
    <w:rsid w:val="00D776BC"/>
    <w:rsid w:val="00D776DD"/>
    <w:rsid w:val="00D77863"/>
    <w:rsid w:val="00D779DE"/>
    <w:rsid w:val="00D802A6"/>
    <w:rsid w:val="00D80C5D"/>
    <w:rsid w:val="00D80C65"/>
    <w:rsid w:val="00D8110B"/>
    <w:rsid w:val="00D81208"/>
    <w:rsid w:val="00D81796"/>
    <w:rsid w:val="00D81A06"/>
    <w:rsid w:val="00D81B30"/>
    <w:rsid w:val="00D81CC3"/>
    <w:rsid w:val="00D822EA"/>
    <w:rsid w:val="00D826DB"/>
    <w:rsid w:val="00D82F4D"/>
    <w:rsid w:val="00D830FC"/>
    <w:rsid w:val="00D8436F"/>
    <w:rsid w:val="00D84583"/>
    <w:rsid w:val="00D845DA"/>
    <w:rsid w:val="00D84B00"/>
    <w:rsid w:val="00D84D67"/>
    <w:rsid w:val="00D850D9"/>
    <w:rsid w:val="00D85183"/>
    <w:rsid w:val="00D85B3F"/>
    <w:rsid w:val="00D85F81"/>
    <w:rsid w:val="00D860BE"/>
    <w:rsid w:val="00D86174"/>
    <w:rsid w:val="00D8637C"/>
    <w:rsid w:val="00D8639C"/>
    <w:rsid w:val="00D8649D"/>
    <w:rsid w:val="00D86516"/>
    <w:rsid w:val="00D86646"/>
    <w:rsid w:val="00D8678B"/>
    <w:rsid w:val="00D869B4"/>
    <w:rsid w:val="00D86B2C"/>
    <w:rsid w:val="00D86CD2"/>
    <w:rsid w:val="00D86EDB"/>
    <w:rsid w:val="00D86F66"/>
    <w:rsid w:val="00D8703C"/>
    <w:rsid w:val="00D87130"/>
    <w:rsid w:val="00D872BB"/>
    <w:rsid w:val="00D87344"/>
    <w:rsid w:val="00D876CD"/>
    <w:rsid w:val="00D877DF"/>
    <w:rsid w:val="00D87AF0"/>
    <w:rsid w:val="00D87D72"/>
    <w:rsid w:val="00D87F0F"/>
    <w:rsid w:val="00D87F3D"/>
    <w:rsid w:val="00D901AA"/>
    <w:rsid w:val="00D904AB"/>
    <w:rsid w:val="00D90527"/>
    <w:rsid w:val="00D905CA"/>
    <w:rsid w:val="00D907CD"/>
    <w:rsid w:val="00D91107"/>
    <w:rsid w:val="00D9155B"/>
    <w:rsid w:val="00D91687"/>
    <w:rsid w:val="00D91885"/>
    <w:rsid w:val="00D91A64"/>
    <w:rsid w:val="00D91DDB"/>
    <w:rsid w:val="00D91E05"/>
    <w:rsid w:val="00D91E20"/>
    <w:rsid w:val="00D91E4A"/>
    <w:rsid w:val="00D922F3"/>
    <w:rsid w:val="00D92321"/>
    <w:rsid w:val="00D92646"/>
    <w:rsid w:val="00D9288F"/>
    <w:rsid w:val="00D92B02"/>
    <w:rsid w:val="00D92C7C"/>
    <w:rsid w:val="00D93108"/>
    <w:rsid w:val="00D93919"/>
    <w:rsid w:val="00D9391F"/>
    <w:rsid w:val="00D93CF8"/>
    <w:rsid w:val="00D93E93"/>
    <w:rsid w:val="00D93F86"/>
    <w:rsid w:val="00D940DB"/>
    <w:rsid w:val="00D94154"/>
    <w:rsid w:val="00D9478E"/>
    <w:rsid w:val="00D9490A"/>
    <w:rsid w:val="00D9498B"/>
    <w:rsid w:val="00D94AE0"/>
    <w:rsid w:val="00D94BEB"/>
    <w:rsid w:val="00D950DC"/>
    <w:rsid w:val="00D951DA"/>
    <w:rsid w:val="00D95309"/>
    <w:rsid w:val="00D954A7"/>
    <w:rsid w:val="00D956E8"/>
    <w:rsid w:val="00D95743"/>
    <w:rsid w:val="00D95905"/>
    <w:rsid w:val="00D95ACC"/>
    <w:rsid w:val="00D95BE2"/>
    <w:rsid w:val="00D95D07"/>
    <w:rsid w:val="00D95D91"/>
    <w:rsid w:val="00D96107"/>
    <w:rsid w:val="00D96874"/>
    <w:rsid w:val="00D969A6"/>
    <w:rsid w:val="00D96E36"/>
    <w:rsid w:val="00D974B8"/>
    <w:rsid w:val="00D975A8"/>
    <w:rsid w:val="00D977FD"/>
    <w:rsid w:val="00D978AF"/>
    <w:rsid w:val="00D978CB"/>
    <w:rsid w:val="00D978D3"/>
    <w:rsid w:val="00D9790B"/>
    <w:rsid w:val="00DA042A"/>
    <w:rsid w:val="00DA07EC"/>
    <w:rsid w:val="00DA13E7"/>
    <w:rsid w:val="00DA13E8"/>
    <w:rsid w:val="00DA144A"/>
    <w:rsid w:val="00DA15E8"/>
    <w:rsid w:val="00DA16BC"/>
    <w:rsid w:val="00DA1747"/>
    <w:rsid w:val="00DA1E61"/>
    <w:rsid w:val="00DA2D75"/>
    <w:rsid w:val="00DA2DC6"/>
    <w:rsid w:val="00DA2E12"/>
    <w:rsid w:val="00DA2F87"/>
    <w:rsid w:val="00DA3C87"/>
    <w:rsid w:val="00DA3D68"/>
    <w:rsid w:val="00DA437A"/>
    <w:rsid w:val="00DA4593"/>
    <w:rsid w:val="00DA4732"/>
    <w:rsid w:val="00DA4B73"/>
    <w:rsid w:val="00DA4C3F"/>
    <w:rsid w:val="00DA4C4C"/>
    <w:rsid w:val="00DA4E6C"/>
    <w:rsid w:val="00DA4EF3"/>
    <w:rsid w:val="00DA4FD8"/>
    <w:rsid w:val="00DA59BB"/>
    <w:rsid w:val="00DA5B4D"/>
    <w:rsid w:val="00DA5EAE"/>
    <w:rsid w:val="00DA612A"/>
    <w:rsid w:val="00DA636B"/>
    <w:rsid w:val="00DA6873"/>
    <w:rsid w:val="00DA687C"/>
    <w:rsid w:val="00DA6AAE"/>
    <w:rsid w:val="00DA7176"/>
    <w:rsid w:val="00DA7194"/>
    <w:rsid w:val="00DA7225"/>
    <w:rsid w:val="00DA73A1"/>
    <w:rsid w:val="00DA73EE"/>
    <w:rsid w:val="00DA75EC"/>
    <w:rsid w:val="00DA77F3"/>
    <w:rsid w:val="00DA79D2"/>
    <w:rsid w:val="00DA7A2B"/>
    <w:rsid w:val="00DB0697"/>
    <w:rsid w:val="00DB0B3C"/>
    <w:rsid w:val="00DB0C3C"/>
    <w:rsid w:val="00DB0E79"/>
    <w:rsid w:val="00DB0EB6"/>
    <w:rsid w:val="00DB1297"/>
    <w:rsid w:val="00DB1468"/>
    <w:rsid w:val="00DB1BFE"/>
    <w:rsid w:val="00DB2033"/>
    <w:rsid w:val="00DB27F5"/>
    <w:rsid w:val="00DB2D5B"/>
    <w:rsid w:val="00DB3A48"/>
    <w:rsid w:val="00DB3B35"/>
    <w:rsid w:val="00DB3B88"/>
    <w:rsid w:val="00DB3BD5"/>
    <w:rsid w:val="00DB3FEF"/>
    <w:rsid w:val="00DB4278"/>
    <w:rsid w:val="00DB4A3E"/>
    <w:rsid w:val="00DB4BBF"/>
    <w:rsid w:val="00DB4D11"/>
    <w:rsid w:val="00DB572B"/>
    <w:rsid w:val="00DB5980"/>
    <w:rsid w:val="00DB5AF0"/>
    <w:rsid w:val="00DB5D6E"/>
    <w:rsid w:val="00DB5FF0"/>
    <w:rsid w:val="00DB65C6"/>
    <w:rsid w:val="00DB6601"/>
    <w:rsid w:val="00DB665D"/>
    <w:rsid w:val="00DB6C16"/>
    <w:rsid w:val="00DB6FEA"/>
    <w:rsid w:val="00DB70F8"/>
    <w:rsid w:val="00DB72CB"/>
    <w:rsid w:val="00DB73FE"/>
    <w:rsid w:val="00DB7415"/>
    <w:rsid w:val="00DB7525"/>
    <w:rsid w:val="00DB7844"/>
    <w:rsid w:val="00DB7D3B"/>
    <w:rsid w:val="00DB7F62"/>
    <w:rsid w:val="00DC029A"/>
    <w:rsid w:val="00DC0A26"/>
    <w:rsid w:val="00DC0BF6"/>
    <w:rsid w:val="00DC0C0C"/>
    <w:rsid w:val="00DC105C"/>
    <w:rsid w:val="00DC10E1"/>
    <w:rsid w:val="00DC1426"/>
    <w:rsid w:val="00DC157A"/>
    <w:rsid w:val="00DC170F"/>
    <w:rsid w:val="00DC21D9"/>
    <w:rsid w:val="00DC2209"/>
    <w:rsid w:val="00DC22A2"/>
    <w:rsid w:val="00DC2569"/>
    <w:rsid w:val="00DC28CD"/>
    <w:rsid w:val="00DC2991"/>
    <w:rsid w:val="00DC2D56"/>
    <w:rsid w:val="00DC3103"/>
    <w:rsid w:val="00DC340F"/>
    <w:rsid w:val="00DC42DE"/>
    <w:rsid w:val="00DC4A8C"/>
    <w:rsid w:val="00DC4AEC"/>
    <w:rsid w:val="00DC4BB6"/>
    <w:rsid w:val="00DC4E80"/>
    <w:rsid w:val="00DC5059"/>
    <w:rsid w:val="00DC51E7"/>
    <w:rsid w:val="00DC534F"/>
    <w:rsid w:val="00DC5500"/>
    <w:rsid w:val="00DC5F20"/>
    <w:rsid w:val="00DC61AD"/>
    <w:rsid w:val="00DC656F"/>
    <w:rsid w:val="00DC6C6D"/>
    <w:rsid w:val="00DC6CE9"/>
    <w:rsid w:val="00DC6F71"/>
    <w:rsid w:val="00DC701E"/>
    <w:rsid w:val="00DC7090"/>
    <w:rsid w:val="00DC717E"/>
    <w:rsid w:val="00DC794B"/>
    <w:rsid w:val="00DC7954"/>
    <w:rsid w:val="00DD012D"/>
    <w:rsid w:val="00DD0167"/>
    <w:rsid w:val="00DD03BF"/>
    <w:rsid w:val="00DD072C"/>
    <w:rsid w:val="00DD0C05"/>
    <w:rsid w:val="00DD0E61"/>
    <w:rsid w:val="00DD0F27"/>
    <w:rsid w:val="00DD18F7"/>
    <w:rsid w:val="00DD1BE1"/>
    <w:rsid w:val="00DD1C00"/>
    <w:rsid w:val="00DD1DA2"/>
    <w:rsid w:val="00DD207B"/>
    <w:rsid w:val="00DD2083"/>
    <w:rsid w:val="00DD25B5"/>
    <w:rsid w:val="00DD2958"/>
    <w:rsid w:val="00DD2A41"/>
    <w:rsid w:val="00DD2B54"/>
    <w:rsid w:val="00DD2D10"/>
    <w:rsid w:val="00DD2ED8"/>
    <w:rsid w:val="00DD3190"/>
    <w:rsid w:val="00DD31DD"/>
    <w:rsid w:val="00DD31EE"/>
    <w:rsid w:val="00DD330D"/>
    <w:rsid w:val="00DD34A9"/>
    <w:rsid w:val="00DD361D"/>
    <w:rsid w:val="00DD38E7"/>
    <w:rsid w:val="00DD3A8A"/>
    <w:rsid w:val="00DD3E15"/>
    <w:rsid w:val="00DD3FBE"/>
    <w:rsid w:val="00DD4227"/>
    <w:rsid w:val="00DD429F"/>
    <w:rsid w:val="00DD4301"/>
    <w:rsid w:val="00DD47E4"/>
    <w:rsid w:val="00DD497D"/>
    <w:rsid w:val="00DD49A3"/>
    <w:rsid w:val="00DD4CEC"/>
    <w:rsid w:val="00DD4D11"/>
    <w:rsid w:val="00DD4E1C"/>
    <w:rsid w:val="00DD5257"/>
    <w:rsid w:val="00DD53BA"/>
    <w:rsid w:val="00DD5609"/>
    <w:rsid w:val="00DD5707"/>
    <w:rsid w:val="00DD5711"/>
    <w:rsid w:val="00DD621F"/>
    <w:rsid w:val="00DD62D2"/>
    <w:rsid w:val="00DD63CB"/>
    <w:rsid w:val="00DD6475"/>
    <w:rsid w:val="00DD655D"/>
    <w:rsid w:val="00DD6B8A"/>
    <w:rsid w:val="00DD716F"/>
    <w:rsid w:val="00DD73BB"/>
    <w:rsid w:val="00DD742A"/>
    <w:rsid w:val="00DD7B74"/>
    <w:rsid w:val="00DD7B90"/>
    <w:rsid w:val="00DD7FD3"/>
    <w:rsid w:val="00DE0033"/>
    <w:rsid w:val="00DE01E2"/>
    <w:rsid w:val="00DE0458"/>
    <w:rsid w:val="00DE0525"/>
    <w:rsid w:val="00DE096E"/>
    <w:rsid w:val="00DE0BE2"/>
    <w:rsid w:val="00DE1188"/>
    <w:rsid w:val="00DE1912"/>
    <w:rsid w:val="00DE1DE3"/>
    <w:rsid w:val="00DE2511"/>
    <w:rsid w:val="00DE260D"/>
    <w:rsid w:val="00DE28A4"/>
    <w:rsid w:val="00DE297B"/>
    <w:rsid w:val="00DE3051"/>
    <w:rsid w:val="00DE310E"/>
    <w:rsid w:val="00DE326B"/>
    <w:rsid w:val="00DE38AA"/>
    <w:rsid w:val="00DE38B5"/>
    <w:rsid w:val="00DE3B63"/>
    <w:rsid w:val="00DE40E0"/>
    <w:rsid w:val="00DE464F"/>
    <w:rsid w:val="00DE4793"/>
    <w:rsid w:val="00DE4A11"/>
    <w:rsid w:val="00DE4F6B"/>
    <w:rsid w:val="00DE5085"/>
    <w:rsid w:val="00DE509C"/>
    <w:rsid w:val="00DE5114"/>
    <w:rsid w:val="00DE52B9"/>
    <w:rsid w:val="00DE5575"/>
    <w:rsid w:val="00DE565D"/>
    <w:rsid w:val="00DE56D9"/>
    <w:rsid w:val="00DE57C4"/>
    <w:rsid w:val="00DE598D"/>
    <w:rsid w:val="00DE5CAB"/>
    <w:rsid w:val="00DE5FEE"/>
    <w:rsid w:val="00DE609E"/>
    <w:rsid w:val="00DE6326"/>
    <w:rsid w:val="00DE657F"/>
    <w:rsid w:val="00DE66AC"/>
    <w:rsid w:val="00DE6BCD"/>
    <w:rsid w:val="00DE6E74"/>
    <w:rsid w:val="00DE6EBD"/>
    <w:rsid w:val="00DE6F51"/>
    <w:rsid w:val="00DE71FA"/>
    <w:rsid w:val="00DE772F"/>
    <w:rsid w:val="00DE7892"/>
    <w:rsid w:val="00DE78A6"/>
    <w:rsid w:val="00DF023A"/>
    <w:rsid w:val="00DF064E"/>
    <w:rsid w:val="00DF06BA"/>
    <w:rsid w:val="00DF0775"/>
    <w:rsid w:val="00DF09E4"/>
    <w:rsid w:val="00DF10FB"/>
    <w:rsid w:val="00DF13FC"/>
    <w:rsid w:val="00DF1B9A"/>
    <w:rsid w:val="00DF1D8F"/>
    <w:rsid w:val="00DF1E87"/>
    <w:rsid w:val="00DF22C9"/>
    <w:rsid w:val="00DF26F4"/>
    <w:rsid w:val="00DF2D64"/>
    <w:rsid w:val="00DF2D91"/>
    <w:rsid w:val="00DF2DAB"/>
    <w:rsid w:val="00DF311D"/>
    <w:rsid w:val="00DF3298"/>
    <w:rsid w:val="00DF32EC"/>
    <w:rsid w:val="00DF3581"/>
    <w:rsid w:val="00DF3889"/>
    <w:rsid w:val="00DF3BA8"/>
    <w:rsid w:val="00DF3D96"/>
    <w:rsid w:val="00DF3FD3"/>
    <w:rsid w:val="00DF438D"/>
    <w:rsid w:val="00DF4460"/>
    <w:rsid w:val="00DF4570"/>
    <w:rsid w:val="00DF4712"/>
    <w:rsid w:val="00DF49A0"/>
    <w:rsid w:val="00DF4B1B"/>
    <w:rsid w:val="00DF4B90"/>
    <w:rsid w:val="00DF4E01"/>
    <w:rsid w:val="00DF502A"/>
    <w:rsid w:val="00DF536A"/>
    <w:rsid w:val="00DF5393"/>
    <w:rsid w:val="00DF5DA6"/>
    <w:rsid w:val="00DF5EF6"/>
    <w:rsid w:val="00DF5FE7"/>
    <w:rsid w:val="00DF6567"/>
    <w:rsid w:val="00DF6801"/>
    <w:rsid w:val="00DF6CFA"/>
    <w:rsid w:val="00DF6D25"/>
    <w:rsid w:val="00DF6D3D"/>
    <w:rsid w:val="00DF6EE0"/>
    <w:rsid w:val="00DF6F6D"/>
    <w:rsid w:val="00DF7663"/>
    <w:rsid w:val="00DF7AEF"/>
    <w:rsid w:val="00DF7CB4"/>
    <w:rsid w:val="00E0021C"/>
    <w:rsid w:val="00E00357"/>
    <w:rsid w:val="00E00413"/>
    <w:rsid w:val="00E0057E"/>
    <w:rsid w:val="00E005E8"/>
    <w:rsid w:val="00E009E4"/>
    <w:rsid w:val="00E00A07"/>
    <w:rsid w:val="00E00C19"/>
    <w:rsid w:val="00E00EC7"/>
    <w:rsid w:val="00E00ED3"/>
    <w:rsid w:val="00E01052"/>
    <w:rsid w:val="00E01059"/>
    <w:rsid w:val="00E0113D"/>
    <w:rsid w:val="00E01239"/>
    <w:rsid w:val="00E015B8"/>
    <w:rsid w:val="00E0171A"/>
    <w:rsid w:val="00E0188C"/>
    <w:rsid w:val="00E0290D"/>
    <w:rsid w:val="00E02EF0"/>
    <w:rsid w:val="00E031FF"/>
    <w:rsid w:val="00E032DC"/>
    <w:rsid w:val="00E03797"/>
    <w:rsid w:val="00E038D1"/>
    <w:rsid w:val="00E039DA"/>
    <w:rsid w:val="00E03BB4"/>
    <w:rsid w:val="00E03DE7"/>
    <w:rsid w:val="00E03E05"/>
    <w:rsid w:val="00E03FA7"/>
    <w:rsid w:val="00E0409E"/>
    <w:rsid w:val="00E04118"/>
    <w:rsid w:val="00E04134"/>
    <w:rsid w:val="00E04539"/>
    <w:rsid w:val="00E04829"/>
    <w:rsid w:val="00E04A2D"/>
    <w:rsid w:val="00E04C61"/>
    <w:rsid w:val="00E04ED5"/>
    <w:rsid w:val="00E0519C"/>
    <w:rsid w:val="00E0523B"/>
    <w:rsid w:val="00E05DFB"/>
    <w:rsid w:val="00E05E74"/>
    <w:rsid w:val="00E05F78"/>
    <w:rsid w:val="00E06174"/>
    <w:rsid w:val="00E0627D"/>
    <w:rsid w:val="00E06524"/>
    <w:rsid w:val="00E072CE"/>
    <w:rsid w:val="00E075D3"/>
    <w:rsid w:val="00E07829"/>
    <w:rsid w:val="00E07F80"/>
    <w:rsid w:val="00E104B5"/>
    <w:rsid w:val="00E107A4"/>
    <w:rsid w:val="00E10D18"/>
    <w:rsid w:val="00E10E28"/>
    <w:rsid w:val="00E10F78"/>
    <w:rsid w:val="00E1108F"/>
    <w:rsid w:val="00E1146B"/>
    <w:rsid w:val="00E11A1A"/>
    <w:rsid w:val="00E11C93"/>
    <w:rsid w:val="00E11CA6"/>
    <w:rsid w:val="00E12240"/>
    <w:rsid w:val="00E1243C"/>
    <w:rsid w:val="00E124F2"/>
    <w:rsid w:val="00E1251E"/>
    <w:rsid w:val="00E1281D"/>
    <w:rsid w:val="00E12BEF"/>
    <w:rsid w:val="00E12C27"/>
    <w:rsid w:val="00E12D6D"/>
    <w:rsid w:val="00E12D75"/>
    <w:rsid w:val="00E12D85"/>
    <w:rsid w:val="00E12E07"/>
    <w:rsid w:val="00E136AF"/>
    <w:rsid w:val="00E13CF5"/>
    <w:rsid w:val="00E14168"/>
    <w:rsid w:val="00E146EB"/>
    <w:rsid w:val="00E14752"/>
    <w:rsid w:val="00E149E8"/>
    <w:rsid w:val="00E14BAB"/>
    <w:rsid w:val="00E14FC2"/>
    <w:rsid w:val="00E14FF2"/>
    <w:rsid w:val="00E15762"/>
    <w:rsid w:val="00E15B13"/>
    <w:rsid w:val="00E15BDC"/>
    <w:rsid w:val="00E15CF7"/>
    <w:rsid w:val="00E15E94"/>
    <w:rsid w:val="00E16263"/>
    <w:rsid w:val="00E16ADE"/>
    <w:rsid w:val="00E16BF1"/>
    <w:rsid w:val="00E171D8"/>
    <w:rsid w:val="00E177EA"/>
    <w:rsid w:val="00E17869"/>
    <w:rsid w:val="00E17AB1"/>
    <w:rsid w:val="00E17B4A"/>
    <w:rsid w:val="00E20110"/>
    <w:rsid w:val="00E2027C"/>
    <w:rsid w:val="00E2080C"/>
    <w:rsid w:val="00E20955"/>
    <w:rsid w:val="00E209C4"/>
    <w:rsid w:val="00E20C60"/>
    <w:rsid w:val="00E20F5D"/>
    <w:rsid w:val="00E20FBC"/>
    <w:rsid w:val="00E2114F"/>
    <w:rsid w:val="00E2125C"/>
    <w:rsid w:val="00E215F4"/>
    <w:rsid w:val="00E21C33"/>
    <w:rsid w:val="00E220E0"/>
    <w:rsid w:val="00E2215E"/>
    <w:rsid w:val="00E22181"/>
    <w:rsid w:val="00E2228F"/>
    <w:rsid w:val="00E223B7"/>
    <w:rsid w:val="00E224FC"/>
    <w:rsid w:val="00E22612"/>
    <w:rsid w:val="00E22C49"/>
    <w:rsid w:val="00E22E0B"/>
    <w:rsid w:val="00E23B15"/>
    <w:rsid w:val="00E23DCF"/>
    <w:rsid w:val="00E23E1B"/>
    <w:rsid w:val="00E23F93"/>
    <w:rsid w:val="00E24034"/>
    <w:rsid w:val="00E2408E"/>
    <w:rsid w:val="00E24108"/>
    <w:rsid w:val="00E247DE"/>
    <w:rsid w:val="00E24D5F"/>
    <w:rsid w:val="00E24DA0"/>
    <w:rsid w:val="00E25559"/>
    <w:rsid w:val="00E258B4"/>
    <w:rsid w:val="00E25A95"/>
    <w:rsid w:val="00E25AAA"/>
    <w:rsid w:val="00E25CF9"/>
    <w:rsid w:val="00E25DD3"/>
    <w:rsid w:val="00E25DE2"/>
    <w:rsid w:val="00E25E08"/>
    <w:rsid w:val="00E265C1"/>
    <w:rsid w:val="00E2689F"/>
    <w:rsid w:val="00E26C01"/>
    <w:rsid w:val="00E26DB0"/>
    <w:rsid w:val="00E26DB7"/>
    <w:rsid w:val="00E26F35"/>
    <w:rsid w:val="00E27001"/>
    <w:rsid w:val="00E27085"/>
    <w:rsid w:val="00E27129"/>
    <w:rsid w:val="00E273AC"/>
    <w:rsid w:val="00E27435"/>
    <w:rsid w:val="00E27810"/>
    <w:rsid w:val="00E27E01"/>
    <w:rsid w:val="00E301D8"/>
    <w:rsid w:val="00E303B6"/>
    <w:rsid w:val="00E30647"/>
    <w:rsid w:val="00E3098D"/>
    <w:rsid w:val="00E309F0"/>
    <w:rsid w:val="00E3110B"/>
    <w:rsid w:val="00E31154"/>
    <w:rsid w:val="00E311C5"/>
    <w:rsid w:val="00E3158D"/>
    <w:rsid w:val="00E31823"/>
    <w:rsid w:val="00E320B2"/>
    <w:rsid w:val="00E321F3"/>
    <w:rsid w:val="00E324DC"/>
    <w:rsid w:val="00E3252A"/>
    <w:rsid w:val="00E325D9"/>
    <w:rsid w:val="00E32B59"/>
    <w:rsid w:val="00E32E24"/>
    <w:rsid w:val="00E330BB"/>
    <w:rsid w:val="00E332AB"/>
    <w:rsid w:val="00E3346F"/>
    <w:rsid w:val="00E33BC1"/>
    <w:rsid w:val="00E33C03"/>
    <w:rsid w:val="00E33ECC"/>
    <w:rsid w:val="00E340FC"/>
    <w:rsid w:val="00E3412D"/>
    <w:rsid w:val="00E34149"/>
    <w:rsid w:val="00E3414B"/>
    <w:rsid w:val="00E341C5"/>
    <w:rsid w:val="00E341CC"/>
    <w:rsid w:val="00E34295"/>
    <w:rsid w:val="00E34596"/>
    <w:rsid w:val="00E346BD"/>
    <w:rsid w:val="00E34AE5"/>
    <w:rsid w:val="00E351AD"/>
    <w:rsid w:val="00E35560"/>
    <w:rsid w:val="00E357F8"/>
    <w:rsid w:val="00E35896"/>
    <w:rsid w:val="00E35D74"/>
    <w:rsid w:val="00E35F3C"/>
    <w:rsid w:val="00E365BA"/>
    <w:rsid w:val="00E36686"/>
    <w:rsid w:val="00E3668F"/>
    <w:rsid w:val="00E36903"/>
    <w:rsid w:val="00E369F1"/>
    <w:rsid w:val="00E36A56"/>
    <w:rsid w:val="00E36B4C"/>
    <w:rsid w:val="00E36CF4"/>
    <w:rsid w:val="00E36F00"/>
    <w:rsid w:val="00E3734E"/>
    <w:rsid w:val="00E378B4"/>
    <w:rsid w:val="00E37ABF"/>
    <w:rsid w:val="00E37E4F"/>
    <w:rsid w:val="00E40347"/>
    <w:rsid w:val="00E40613"/>
    <w:rsid w:val="00E4074D"/>
    <w:rsid w:val="00E40AFA"/>
    <w:rsid w:val="00E40BBC"/>
    <w:rsid w:val="00E40E1A"/>
    <w:rsid w:val="00E40F84"/>
    <w:rsid w:val="00E41231"/>
    <w:rsid w:val="00E41362"/>
    <w:rsid w:val="00E4166F"/>
    <w:rsid w:val="00E4170D"/>
    <w:rsid w:val="00E41843"/>
    <w:rsid w:val="00E41AE4"/>
    <w:rsid w:val="00E41C54"/>
    <w:rsid w:val="00E41CE2"/>
    <w:rsid w:val="00E421B0"/>
    <w:rsid w:val="00E421BF"/>
    <w:rsid w:val="00E428F3"/>
    <w:rsid w:val="00E42EA6"/>
    <w:rsid w:val="00E441C1"/>
    <w:rsid w:val="00E444E1"/>
    <w:rsid w:val="00E44A50"/>
    <w:rsid w:val="00E44D79"/>
    <w:rsid w:val="00E44DB1"/>
    <w:rsid w:val="00E450BD"/>
    <w:rsid w:val="00E450E1"/>
    <w:rsid w:val="00E45278"/>
    <w:rsid w:val="00E45B72"/>
    <w:rsid w:val="00E45C9C"/>
    <w:rsid w:val="00E45D62"/>
    <w:rsid w:val="00E45E6A"/>
    <w:rsid w:val="00E45F6A"/>
    <w:rsid w:val="00E460D1"/>
    <w:rsid w:val="00E462FB"/>
    <w:rsid w:val="00E463D9"/>
    <w:rsid w:val="00E46441"/>
    <w:rsid w:val="00E4663D"/>
    <w:rsid w:val="00E467C2"/>
    <w:rsid w:val="00E46820"/>
    <w:rsid w:val="00E47CD2"/>
    <w:rsid w:val="00E50531"/>
    <w:rsid w:val="00E50771"/>
    <w:rsid w:val="00E508CD"/>
    <w:rsid w:val="00E509AF"/>
    <w:rsid w:val="00E50D0B"/>
    <w:rsid w:val="00E512A1"/>
    <w:rsid w:val="00E51451"/>
    <w:rsid w:val="00E51A60"/>
    <w:rsid w:val="00E51AEA"/>
    <w:rsid w:val="00E52282"/>
    <w:rsid w:val="00E524E1"/>
    <w:rsid w:val="00E52BFC"/>
    <w:rsid w:val="00E53285"/>
    <w:rsid w:val="00E53A8F"/>
    <w:rsid w:val="00E53EDB"/>
    <w:rsid w:val="00E543B3"/>
    <w:rsid w:val="00E543D6"/>
    <w:rsid w:val="00E54855"/>
    <w:rsid w:val="00E54888"/>
    <w:rsid w:val="00E5491C"/>
    <w:rsid w:val="00E54A42"/>
    <w:rsid w:val="00E54E3E"/>
    <w:rsid w:val="00E54FF9"/>
    <w:rsid w:val="00E552C7"/>
    <w:rsid w:val="00E5588F"/>
    <w:rsid w:val="00E55CD3"/>
    <w:rsid w:val="00E5619C"/>
    <w:rsid w:val="00E567C4"/>
    <w:rsid w:val="00E569D5"/>
    <w:rsid w:val="00E57228"/>
    <w:rsid w:val="00E5763D"/>
    <w:rsid w:val="00E57784"/>
    <w:rsid w:val="00E57F97"/>
    <w:rsid w:val="00E603F9"/>
    <w:rsid w:val="00E60931"/>
    <w:rsid w:val="00E60FF8"/>
    <w:rsid w:val="00E616D6"/>
    <w:rsid w:val="00E61719"/>
    <w:rsid w:val="00E61BDD"/>
    <w:rsid w:val="00E61D6F"/>
    <w:rsid w:val="00E62CDC"/>
    <w:rsid w:val="00E62F9C"/>
    <w:rsid w:val="00E63075"/>
    <w:rsid w:val="00E631DB"/>
    <w:rsid w:val="00E63224"/>
    <w:rsid w:val="00E6360B"/>
    <w:rsid w:val="00E637E0"/>
    <w:rsid w:val="00E63A38"/>
    <w:rsid w:val="00E64BDA"/>
    <w:rsid w:val="00E6559C"/>
    <w:rsid w:val="00E655AB"/>
    <w:rsid w:val="00E65D64"/>
    <w:rsid w:val="00E6640B"/>
    <w:rsid w:val="00E664A3"/>
    <w:rsid w:val="00E668CA"/>
    <w:rsid w:val="00E675B1"/>
    <w:rsid w:val="00E6763F"/>
    <w:rsid w:val="00E67B28"/>
    <w:rsid w:val="00E67D45"/>
    <w:rsid w:val="00E7000D"/>
    <w:rsid w:val="00E70267"/>
    <w:rsid w:val="00E7034F"/>
    <w:rsid w:val="00E703BB"/>
    <w:rsid w:val="00E70637"/>
    <w:rsid w:val="00E70AB9"/>
    <w:rsid w:val="00E70B24"/>
    <w:rsid w:val="00E71064"/>
    <w:rsid w:val="00E71161"/>
    <w:rsid w:val="00E71395"/>
    <w:rsid w:val="00E713DC"/>
    <w:rsid w:val="00E7186A"/>
    <w:rsid w:val="00E71CF5"/>
    <w:rsid w:val="00E71FA3"/>
    <w:rsid w:val="00E72325"/>
    <w:rsid w:val="00E7232D"/>
    <w:rsid w:val="00E723BE"/>
    <w:rsid w:val="00E72A7B"/>
    <w:rsid w:val="00E72B3B"/>
    <w:rsid w:val="00E7365A"/>
    <w:rsid w:val="00E7372F"/>
    <w:rsid w:val="00E73A79"/>
    <w:rsid w:val="00E73EB2"/>
    <w:rsid w:val="00E73FC1"/>
    <w:rsid w:val="00E740D7"/>
    <w:rsid w:val="00E743CF"/>
    <w:rsid w:val="00E74A2F"/>
    <w:rsid w:val="00E74C73"/>
    <w:rsid w:val="00E74D20"/>
    <w:rsid w:val="00E74F63"/>
    <w:rsid w:val="00E7509C"/>
    <w:rsid w:val="00E750E4"/>
    <w:rsid w:val="00E7527C"/>
    <w:rsid w:val="00E7558B"/>
    <w:rsid w:val="00E7560C"/>
    <w:rsid w:val="00E756BF"/>
    <w:rsid w:val="00E758E7"/>
    <w:rsid w:val="00E75974"/>
    <w:rsid w:val="00E75F94"/>
    <w:rsid w:val="00E76346"/>
    <w:rsid w:val="00E768B5"/>
    <w:rsid w:val="00E77029"/>
    <w:rsid w:val="00E77205"/>
    <w:rsid w:val="00E77343"/>
    <w:rsid w:val="00E77462"/>
    <w:rsid w:val="00E77647"/>
    <w:rsid w:val="00E77783"/>
    <w:rsid w:val="00E777A4"/>
    <w:rsid w:val="00E77A6E"/>
    <w:rsid w:val="00E77BB5"/>
    <w:rsid w:val="00E77BFD"/>
    <w:rsid w:val="00E77DF3"/>
    <w:rsid w:val="00E77E03"/>
    <w:rsid w:val="00E801FD"/>
    <w:rsid w:val="00E80D1E"/>
    <w:rsid w:val="00E81417"/>
    <w:rsid w:val="00E8166E"/>
    <w:rsid w:val="00E82583"/>
    <w:rsid w:val="00E8271E"/>
    <w:rsid w:val="00E82E46"/>
    <w:rsid w:val="00E8342E"/>
    <w:rsid w:val="00E8371E"/>
    <w:rsid w:val="00E837F7"/>
    <w:rsid w:val="00E83C15"/>
    <w:rsid w:val="00E83F42"/>
    <w:rsid w:val="00E841BC"/>
    <w:rsid w:val="00E84484"/>
    <w:rsid w:val="00E845B5"/>
    <w:rsid w:val="00E846F6"/>
    <w:rsid w:val="00E848B3"/>
    <w:rsid w:val="00E84D78"/>
    <w:rsid w:val="00E84E79"/>
    <w:rsid w:val="00E8507B"/>
    <w:rsid w:val="00E85195"/>
    <w:rsid w:val="00E85521"/>
    <w:rsid w:val="00E85627"/>
    <w:rsid w:val="00E857CE"/>
    <w:rsid w:val="00E85956"/>
    <w:rsid w:val="00E859C5"/>
    <w:rsid w:val="00E85E7F"/>
    <w:rsid w:val="00E8615C"/>
    <w:rsid w:val="00E8662B"/>
    <w:rsid w:val="00E86CE1"/>
    <w:rsid w:val="00E873C1"/>
    <w:rsid w:val="00E87B22"/>
    <w:rsid w:val="00E87C8A"/>
    <w:rsid w:val="00E87E23"/>
    <w:rsid w:val="00E9032B"/>
    <w:rsid w:val="00E90588"/>
    <w:rsid w:val="00E906F1"/>
    <w:rsid w:val="00E90A0D"/>
    <w:rsid w:val="00E90CD2"/>
    <w:rsid w:val="00E91214"/>
    <w:rsid w:val="00E917B9"/>
    <w:rsid w:val="00E9187B"/>
    <w:rsid w:val="00E91B7D"/>
    <w:rsid w:val="00E91C05"/>
    <w:rsid w:val="00E91FE0"/>
    <w:rsid w:val="00E9220D"/>
    <w:rsid w:val="00E92212"/>
    <w:rsid w:val="00E9289F"/>
    <w:rsid w:val="00E93B93"/>
    <w:rsid w:val="00E94335"/>
    <w:rsid w:val="00E9459C"/>
    <w:rsid w:val="00E94AE0"/>
    <w:rsid w:val="00E94FCD"/>
    <w:rsid w:val="00E95440"/>
    <w:rsid w:val="00E95497"/>
    <w:rsid w:val="00E954E3"/>
    <w:rsid w:val="00E9565A"/>
    <w:rsid w:val="00E958B2"/>
    <w:rsid w:val="00E95BE9"/>
    <w:rsid w:val="00E95C21"/>
    <w:rsid w:val="00E95C4E"/>
    <w:rsid w:val="00E95E2F"/>
    <w:rsid w:val="00E96168"/>
    <w:rsid w:val="00E961C1"/>
    <w:rsid w:val="00E962E5"/>
    <w:rsid w:val="00E96B75"/>
    <w:rsid w:val="00E96CB9"/>
    <w:rsid w:val="00E974ED"/>
    <w:rsid w:val="00E97999"/>
    <w:rsid w:val="00E97A79"/>
    <w:rsid w:val="00E97B64"/>
    <w:rsid w:val="00E97B93"/>
    <w:rsid w:val="00E97BFA"/>
    <w:rsid w:val="00E97C78"/>
    <w:rsid w:val="00EA0270"/>
    <w:rsid w:val="00EA0585"/>
    <w:rsid w:val="00EA07A2"/>
    <w:rsid w:val="00EA0851"/>
    <w:rsid w:val="00EA0ECD"/>
    <w:rsid w:val="00EA1485"/>
    <w:rsid w:val="00EA1814"/>
    <w:rsid w:val="00EA184F"/>
    <w:rsid w:val="00EA22E9"/>
    <w:rsid w:val="00EA2777"/>
    <w:rsid w:val="00EA2B77"/>
    <w:rsid w:val="00EA2B9A"/>
    <w:rsid w:val="00EA2FF7"/>
    <w:rsid w:val="00EA3045"/>
    <w:rsid w:val="00EA308E"/>
    <w:rsid w:val="00EA3409"/>
    <w:rsid w:val="00EA3497"/>
    <w:rsid w:val="00EA35A1"/>
    <w:rsid w:val="00EA37DE"/>
    <w:rsid w:val="00EA3B20"/>
    <w:rsid w:val="00EA3B81"/>
    <w:rsid w:val="00EA3EEA"/>
    <w:rsid w:val="00EA3F36"/>
    <w:rsid w:val="00EA4140"/>
    <w:rsid w:val="00EA41F9"/>
    <w:rsid w:val="00EA448C"/>
    <w:rsid w:val="00EA4694"/>
    <w:rsid w:val="00EA46E4"/>
    <w:rsid w:val="00EA4CB1"/>
    <w:rsid w:val="00EA4F2F"/>
    <w:rsid w:val="00EA565A"/>
    <w:rsid w:val="00EA57F9"/>
    <w:rsid w:val="00EA5821"/>
    <w:rsid w:val="00EA61BC"/>
    <w:rsid w:val="00EA623A"/>
    <w:rsid w:val="00EA62EF"/>
    <w:rsid w:val="00EA6322"/>
    <w:rsid w:val="00EA6968"/>
    <w:rsid w:val="00EA7395"/>
    <w:rsid w:val="00EA745B"/>
    <w:rsid w:val="00EA77BD"/>
    <w:rsid w:val="00EA7C5D"/>
    <w:rsid w:val="00EA7D85"/>
    <w:rsid w:val="00EB02CB"/>
    <w:rsid w:val="00EB04BF"/>
    <w:rsid w:val="00EB0566"/>
    <w:rsid w:val="00EB05D5"/>
    <w:rsid w:val="00EB08D9"/>
    <w:rsid w:val="00EB0BBB"/>
    <w:rsid w:val="00EB1188"/>
    <w:rsid w:val="00EB11AC"/>
    <w:rsid w:val="00EB13CE"/>
    <w:rsid w:val="00EB1EE6"/>
    <w:rsid w:val="00EB1EFB"/>
    <w:rsid w:val="00EB2397"/>
    <w:rsid w:val="00EB25F2"/>
    <w:rsid w:val="00EB270B"/>
    <w:rsid w:val="00EB2826"/>
    <w:rsid w:val="00EB283C"/>
    <w:rsid w:val="00EB2878"/>
    <w:rsid w:val="00EB30D6"/>
    <w:rsid w:val="00EB34CE"/>
    <w:rsid w:val="00EB35E2"/>
    <w:rsid w:val="00EB37A1"/>
    <w:rsid w:val="00EB3C08"/>
    <w:rsid w:val="00EB3D11"/>
    <w:rsid w:val="00EB41E8"/>
    <w:rsid w:val="00EB43DD"/>
    <w:rsid w:val="00EB453C"/>
    <w:rsid w:val="00EB498D"/>
    <w:rsid w:val="00EB4C2E"/>
    <w:rsid w:val="00EB4DA1"/>
    <w:rsid w:val="00EB5279"/>
    <w:rsid w:val="00EB5807"/>
    <w:rsid w:val="00EB5CD3"/>
    <w:rsid w:val="00EB5DBE"/>
    <w:rsid w:val="00EB6779"/>
    <w:rsid w:val="00EB6881"/>
    <w:rsid w:val="00EB689F"/>
    <w:rsid w:val="00EB6935"/>
    <w:rsid w:val="00EB7054"/>
    <w:rsid w:val="00EB773C"/>
    <w:rsid w:val="00EB7941"/>
    <w:rsid w:val="00EB7DB2"/>
    <w:rsid w:val="00EB7ECC"/>
    <w:rsid w:val="00EB7F37"/>
    <w:rsid w:val="00EC0056"/>
    <w:rsid w:val="00EC03D0"/>
    <w:rsid w:val="00EC0910"/>
    <w:rsid w:val="00EC0C14"/>
    <w:rsid w:val="00EC0F95"/>
    <w:rsid w:val="00EC10E3"/>
    <w:rsid w:val="00EC1180"/>
    <w:rsid w:val="00EC11A6"/>
    <w:rsid w:val="00EC12D4"/>
    <w:rsid w:val="00EC14BD"/>
    <w:rsid w:val="00EC1D21"/>
    <w:rsid w:val="00EC1FA0"/>
    <w:rsid w:val="00EC20C5"/>
    <w:rsid w:val="00EC273C"/>
    <w:rsid w:val="00EC291D"/>
    <w:rsid w:val="00EC2F00"/>
    <w:rsid w:val="00EC3090"/>
    <w:rsid w:val="00EC3393"/>
    <w:rsid w:val="00EC4C57"/>
    <w:rsid w:val="00EC4E20"/>
    <w:rsid w:val="00EC5017"/>
    <w:rsid w:val="00EC5040"/>
    <w:rsid w:val="00EC579A"/>
    <w:rsid w:val="00EC60D2"/>
    <w:rsid w:val="00EC6437"/>
    <w:rsid w:val="00EC6532"/>
    <w:rsid w:val="00EC66EF"/>
    <w:rsid w:val="00EC673E"/>
    <w:rsid w:val="00EC6F2B"/>
    <w:rsid w:val="00EC7159"/>
    <w:rsid w:val="00EC7520"/>
    <w:rsid w:val="00EC7535"/>
    <w:rsid w:val="00EC7ECE"/>
    <w:rsid w:val="00ED00A5"/>
    <w:rsid w:val="00ED01AB"/>
    <w:rsid w:val="00ED0413"/>
    <w:rsid w:val="00ED06AD"/>
    <w:rsid w:val="00ED0701"/>
    <w:rsid w:val="00ED0886"/>
    <w:rsid w:val="00ED08B0"/>
    <w:rsid w:val="00ED147C"/>
    <w:rsid w:val="00ED1A5D"/>
    <w:rsid w:val="00ED1DCB"/>
    <w:rsid w:val="00ED1E91"/>
    <w:rsid w:val="00ED2149"/>
    <w:rsid w:val="00ED2330"/>
    <w:rsid w:val="00ED2384"/>
    <w:rsid w:val="00ED2495"/>
    <w:rsid w:val="00ED267E"/>
    <w:rsid w:val="00ED278A"/>
    <w:rsid w:val="00ED29A2"/>
    <w:rsid w:val="00ED3012"/>
    <w:rsid w:val="00ED31C3"/>
    <w:rsid w:val="00ED32AC"/>
    <w:rsid w:val="00ED3572"/>
    <w:rsid w:val="00ED3876"/>
    <w:rsid w:val="00ED3D70"/>
    <w:rsid w:val="00ED3F43"/>
    <w:rsid w:val="00ED417B"/>
    <w:rsid w:val="00ED41CB"/>
    <w:rsid w:val="00ED4221"/>
    <w:rsid w:val="00ED4808"/>
    <w:rsid w:val="00ED4C53"/>
    <w:rsid w:val="00ED4E94"/>
    <w:rsid w:val="00ED50C5"/>
    <w:rsid w:val="00ED57C3"/>
    <w:rsid w:val="00ED58A2"/>
    <w:rsid w:val="00ED5CDD"/>
    <w:rsid w:val="00ED5F17"/>
    <w:rsid w:val="00ED60A5"/>
    <w:rsid w:val="00ED60F1"/>
    <w:rsid w:val="00ED6A61"/>
    <w:rsid w:val="00ED6E61"/>
    <w:rsid w:val="00ED6FB7"/>
    <w:rsid w:val="00ED78F4"/>
    <w:rsid w:val="00ED7BCD"/>
    <w:rsid w:val="00EE0421"/>
    <w:rsid w:val="00EE0783"/>
    <w:rsid w:val="00EE0AA3"/>
    <w:rsid w:val="00EE1A1F"/>
    <w:rsid w:val="00EE1B34"/>
    <w:rsid w:val="00EE1DBA"/>
    <w:rsid w:val="00EE207E"/>
    <w:rsid w:val="00EE2633"/>
    <w:rsid w:val="00EE2697"/>
    <w:rsid w:val="00EE26D4"/>
    <w:rsid w:val="00EE2720"/>
    <w:rsid w:val="00EE2AB2"/>
    <w:rsid w:val="00EE2AC9"/>
    <w:rsid w:val="00EE2C4C"/>
    <w:rsid w:val="00EE2E1F"/>
    <w:rsid w:val="00EE31F5"/>
    <w:rsid w:val="00EE34B9"/>
    <w:rsid w:val="00EE378E"/>
    <w:rsid w:val="00EE37DA"/>
    <w:rsid w:val="00EE37F5"/>
    <w:rsid w:val="00EE3AF2"/>
    <w:rsid w:val="00EE3E56"/>
    <w:rsid w:val="00EE4093"/>
    <w:rsid w:val="00EE42C1"/>
    <w:rsid w:val="00EE45FE"/>
    <w:rsid w:val="00EE4601"/>
    <w:rsid w:val="00EE4727"/>
    <w:rsid w:val="00EE4814"/>
    <w:rsid w:val="00EE4936"/>
    <w:rsid w:val="00EE4C31"/>
    <w:rsid w:val="00EE4CA6"/>
    <w:rsid w:val="00EE5152"/>
    <w:rsid w:val="00EE52C5"/>
    <w:rsid w:val="00EE5623"/>
    <w:rsid w:val="00EE562B"/>
    <w:rsid w:val="00EE5640"/>
    <w:rsid w:val="00EE5F15"/>
    <w:rsid w:val="00EE6165"/>
    <w:rsid w:val="00EE64A0"/>
    <w:rsid w:val="00EE6949"/>
    <w:rsid w:val="00EE69AB"/>
    <w:rsid w:val="00EE6B10"/>
    <w:rsid w:val="00EE6C59"/>
    <w:rsid w:val="00EE73A7"/>
    <w:rsid w:val="00EE7A74"/>
    <w:rsid w:val="00EE7AF8"/>
    <w:rsid w:val="00EE7F3E"/>
    <w:rsid w:val="00EF0330"/>
    <w:rsid w:val="00EF05D9"/>
    <w:rsid w:val="00EF0664"/>
    <w:rsid w:val="00EF088D"/>
    <w:rsid w:val="00EF0D27"/>
    <w:rsid w:val="00EF0D4C"/>
    <w:rsid w:val="00EF0DD8"/>
    <w:rsid w:val="00EF0E0C"/>
    <w:rsid w:val="00EF1009"/>
    <w:rsid w:val="00EF13DD"/>
    <w:rsid w:val="00EF14F1"/>
    <w:rsid w:val="00EF1CB9"/>
    <w:rsid w:val="00EF25D6"/>
    <w:rsid w:val="00EF2709"/>
    <w:rsid w:val="00EF2D1C"/>
    <w:rsid w:val="00EF33AC"/>
    <w:rsid w:val="00EF349C"/>
    <w:rsid w:val="00EF35A3"/>
    <w:rsid w:val="00EF3702"/>
    <w:rsid w:val="00EF3817"/>
    <w:rsid w:val="00EF3D76"/>
    <w:rsid w:val="00EF3DAD"/>
    <w:rsid w:val="00EF3F7A"/>
    <w:rsid w:val="00EF4676"/>
    <w:rsid w:val="00EF4C1D"/>
    <w:rsid w:val="00EF5727"/>
    <w:rsid w:val="00EF58CC"/>
    <w:rsid w:val="00EF5C2F"/>
    <w:rsid w:val="00EF64C9"/>
    <w:rsid w:val="00EF658C"/>
    <w:rsid w:val="00EF665B"/>
    <w:rsid w:val="00EF67A4"/>
    <w:rsid w:val="00EF6EBE"/>
    <w:rsid w:val="00EF7290"/>
    <w:rsid w:val="00EF7296"/>
    <w:rsid w:val="00EF736F"/>
    <w:rsid w:val="00EF7C74"/>
    <w:rsid w:val="00EF7DA8"/>
    <w:rsid w:val="00EF7F06"/>
    <w:rsid w:val="00EF7F1F"/>
    <w:rsid w:val="00F00079"/>
    <w:rsid w:val="00F0069E"/>
    <w:rsid w:val="00F00C70"/>
    <w:rsid w:val="00F01113"/>
    <w:rsid w:val="00F0148F"/>
    <w:rsid w:val="00F01D8F"/>
    <w:rsid w:val="00F01EF8"/>
    <w:rsid w:val="00F0212B"/>
    <w:rsid w:val="00F02201"/>
    <w:rsid w:val="00F027A3"/>
    <w:rsid w:val="00F02DC5"/>
    <w:rsid w:val="00F0328E"/>
    <w:rsid w:val="00F032FF"/>
    <w:rsid w:val="00F0362B"/>
    <w:rsid w:val="00F037B8"/>
    <w:rsid w:val="00F03BC5"/>
    <w:rsid w:val="00F03C1E"/>
    <w:rsid w:val="00F03EB3"/>
    <w:rsid w:val="00F04300"/>
    <w:rsid w:val="00F04439"/>
    <w:rsid w:val="00F045CA"/>
    <w:rsid w:val="00F04B28"/>
    <w:rsid w:val="00F04CC1"/>
    <w:rsid w:val="00F04DBD"/>
    <w:rsid w:val="00F04DD4"/>
    <w:rsid w:val="00F04E76"/>
    <w:rsid w:val="00F051A5"/>
    <w:rsid w:val="00F0533C"/>
    <w:rsid w:val="00F05535"/>
    <w:rsid w:val="00F05575"/>
    <w:rsid w:val="00F055A4"/>
    <w:rsid w:val="00F05903"/>
    <w:rsid w:val="00F05A57"/>
    <w:rsid w:val="00F05B20"/>
    <w:rsid w:val="00F05BD6"/>
    <w:rsid w:val="00F05DB3"/>
    <w:rsid w:val="00F061C5"/>
    <w:rsid w:val="00F061EA"/>
    <w:rsid w:val="00F066E5"/>
    <w:rsid w:val="00F07320"/>
    <w:rsid w:val="00F073B5"/>
    <w:rsid w:val="00F0755F"/>
    <w:rsid w:val="00F07566"/>
    <w:rsid w:val="00F07754"/>
    <w:rsid w:val="00F07934"/>
    <w:rsid w:val="00F07A07"/>
    <w:rsid w:val="00F07B33"/>
    <w:rsid w:val="00F07EF9"/>
    <w:rsid w:val="00F102DB"/>
    <w:rsid w:val="00F116EC"/>
    <w:rsid w:val="00F1198E"/>
    <w:rsid w:val="00F11C59"/>
    <w:rsid w:val="00F11CB0"/>
    <w:rsid w:val="00F11E72"/>
    <w:rsid w:val="00F12E15"/>
    <w:rsid w:val="00F12F17"/>
    <w:rsid w:val="00F1316D"/>
    <w:rsid w:val="00F13382"/>
    <w:rsid w:val="00F1348F"/>
    <w:rsid w:val="00F134F8"/>
    <w:rsid w:val="00F13625"/>
    <w:rsid w:val="00F13E0C"/>
    <w:rsid w:val="00F13F3B"/>
    <w:rsid w:val="00F13F4C"/>
    <w:rsid w:val="00F14496"/>
    <w:rsid w:val="00F1466F"/>
    <w:rsid w:val="00F14698"/>
    <w:rsid w:val="00F146AA"/>
    <w:rsid w:val="00F14729"/>
    <w:rsid w:val="00F14B70"/>
    <w:rsid w:val="00F14C18"/>
    <w:rsid w:val="00F14F12"/>
    <w:rsid w:val="00F15297"/>
    <w:rsid w:val="00F155C4"/>
    <w:rsid w:val="00F1560D"/>
    <w:rsid w:val="00F157B6"/>
    <w:rsid w:val="00F158FD"/>
    <w:rsid w:val="00F16287"/>
    <w:rsid w:val="00F16712"/>
    <w:rsid w:val="00F169FB"/>
    <w:rsid w:val="00F16F3E"/>
    <w:rsid w:val="00F17279"/>
    <w:rsid w:val="00F17442"/>
    <w:rsid w:val="00F1767D"/>
    <w:rsid w:val="00F17877"/>
    <w:rsid w:val="00F178BE"/>
    <w:rsid w:val="00F17AE9"/>
    <w:rsid w:val="00F17D30"/>
    <w:rsid w:val="00F20186"/>
    <w:rsid w:val="00F20331"/>
    <w:rsid w:val="00F20621"/>
    <w:rsid w:val="00F20755"/>
    <w:rsid w:val="00F2096A"/>
    <w:rsid w:val="00F20C9D"/>
    <w:rsid w:val="00F20CF8"/>
    <w:rsid w:val="00F20FED"/>
    <w:rsid w:val="00F212FE"/>
    <w:rsid w:val="00F2163C"/>
    <w:rsid w:val="00F21DE8"/>
    <w:rsid w:val="00F21E78"/>
    <w:rsid w:val="00F22227"/>
    <w:rsid w:val="00F22877"/>
    <w:rsid w:val="00F22F2F"/>
    <w:rsid w:val="00F23633"/>
    <w:rsid w:val="00F23CAB"/>
    <w:rsid w:val="00F23D56"/>
    <w:rsid w:val="00F23F45"/>
    <w:rsid w:val="00F241EA"/>
    <w:rsid w:val="00F24702"/>
    <w:rsid w:val="00F2470D"/>
    <w:rsid w:val="00F2473B"/>
    <w:rsid w:val="00F249B8"/>
    <w:rsid w:val="00F249ED"/>
    <w:rsid w:val="00F24CB2"/>
    <w:rsid w:val="00F24E5D"/>
    <w:rsid w:val="00F25179"/>
    <w:rsid w:val="00F25461"/>
    <w:rsid w:val="00F257D5"/>
    <w:rsid w:val="00F2584D"/>
    <w:rsid w:val="00F25979"/>
    <w:rsid w:val="00F26394"/>
    <w:rsid w:val="00F263FC"/>
    <w:rsid w:val="00F2660D"/>
    <w:rsid w:val="00F26812"/>
    <w:rsid w:val="00F27594"/>
    <w:rsid w:val="00F277B7"/>
    <w:rsid w:val="00F278DB"/>
    <w:rsid w:val="00F2798C"/>
    <w:rsid w:val="00F279CD"/>
    <w:rsid w:val="00F27B1E"/>
    <w:rsid w:val="00F27B36"/>
    <w:rsid w:val="00F27C42"/>
    <w:rsid w:val="00F27C62"/>
    <w:rsid w:val="00F27E3F"/>
    <w:rsid w:val="00F30034"/>
    <w:rsid w:val="00F30432"/>
    <w:rsid w:val="00F30607"/>
    <w:rsid w:val="00F30D12"/>
    <w:rsid w:val="00F31337"/>
    <w:rsid w:val="00F31347"/>
    <w:rsid w:val="00F3148D"/>
    <w:rsid w:val="00F314C0"/>
    <w:rsid w:val="00F3178F"/>
    <w:rsid w:val="00F32875"/>
    <w:rsid w:val="00F32DF7"/>
    <w:rsid w:val="00F32E2F"/>
    <w:rsid w:val="00F32E9E"/>
    <w:rsid w:val="00F32E9F"/>
    <w:rsid w:val="00F32F78"/>
    <w:rsid w:val="00F332F4"/>
    <w:rsid w:val="00F333CD"/>
    <w:rsid w:val="00F336B8"/>
    <w:rsid w:val="00F33910"/>
    <w:rsid w:val="00F33BEB"/>
    <w:rsid w:val="00F33D49"/>
    <w:rsid w:val="00F3428E"/>
    <w:rsid w:val="00F34342"/>
    <w:rsid w:val="00F34584"/>
    <w:rsid w:val="00F3461C"/>
    <w:rsid w:val="00F346C1"/>
    <w:rsid w:val="00F348F9"/>
    <w:rsid w:val="00F349E7"/>
    <w:rsid w:val="00F349E9"/>
    <w:rsid w:val="00F34C4A"/>
    <w:rsid w:val="00F34CFC"/>
    <w:rsid w:val="00F34E4E"/>
    <w:rsid w:val="00F34F56"/>
    <w:rsid w:val="00F3504B"/>
    <w:rsid w:val="00F35465"/>
    <w:rsid w:val="00F35716"/>
    <w:rsid w:val="00F35F07"/>
    <w:rsid w:val="00F3619F"/>
    <w:rsid w:val="00F36323"/>
    <w:rsid w:val="00F363A4"/>
    <w:rsid w:val="00F363EC"/>
    <w:rsid w:val="00F36AEF"/>
    <w:rsid w:val="00F36D77"/>
    <w:rsid w:val="00F36E32"/>
    <w:rsid w:val="00F3704B"/>
    <w:rsid w:val="00F37913"/>
    <w:rsid w:val="00F37924"/>
    <w:rsid w:val="00F40056"/>
    <w:rsid w:val="00F400BE"/>
    <w:rsid w:val="00F40341"/>
    <w:rsid w:val="00F409B2"/>
    <w:rsid w:val="00F40D63"/>
    <w:rsid w:val="00F40DDB"/>
    <w:rsid w:val="00F40E25"/>
    <w:rsid w:val="00F40EEE"/>
    <w:rsid w:val="00F40F60"/>
    <w:rsid w:val="00F40FE1"/>
    <w:rsid w:val="00F412E9"/>
    <w:rsid w:val="00F41381"/>
    <w:rsid w:val="00F4181C"/>
    <w:rsid w:val="00F41F03"/>
    <w:rsid w:val="00F424C7"/>
    <w:rsid w:val="00F426C9"/>
    <w:rsid w:val="00F4276F"/>
    <w:rsid w:val="00F42819"/>
    <w:rsid w:val="00F42CA0"/>
    <w:rsid w:val="00F431EB"/>
    <w:rsid w:val="00F43481"/>
    <w:rsid w:val="00F435D4"/>
    <w:rsid w:val="00F435EF"/>
    <w:rsid w:val="00F435F3"/>
    <w:rsid w:val="00F4386D"/>
    <w:rsid w:val="00F438CA"/>
    <w:rsid w:val="00F438EC"/>
    <w:rsid w:val="00F43926"/>
    <w:rsid w:val="00F43BD3"/>
    <w:rsid w:val="00F43CA4"/>
    <w:rsid w:val="00F441AA"/>
    <w:rsid w:val="00F44C84"/>
    <w:rsid w:val="00F44DED"/>
    <w:rsid w:val="00F44E6D"/>
    <w:rsid w:val="00F44FF8"/>
    <w:rsid w:val="00F451F4"/>
    <w:rsid w:val="00F4525D"/>
    <w:rsid w:val="00F4560A"/>
    <w:rsid w:val="00F45699"/>
    <w:rsid w:val="00F457D8"/>
    <w:rsid w:val="00F45A11"/>
    <w:rsid w:val="00F45BDC"/>
    <w:rsid w:val="00F45C0C"/>
    <w:rsid w:val="00F45DDC"/>
    <w:rsid w:val="00F45E0C"/>
    <w:rsid w:val="00F464E8"/>
    <w:rsid w:val="00F46540"/>
    <w:rsid w:val="00F46B83"/>
    <w:rsid w:val="00F46C91"/>
    <w:rsid w:val="00F46C9A"/>
    <w:rsid w:val="00F47015"/>
    <w:rsid w:val="00F4733C"/>
    <w:rsid w:val="00F473F0"/>
    <w:rsid w:val="00F474A5"/>
    <w:rsid w:val="00F474FD"/>
    <w:rsid w:val="00F47806"/>
    <w:rsid w:val="00F47C52"/>
    <w:rsid w:val="00F47DAB"/>
    <w:rsid w:val="00F47F51"/>
    <w:rsid w:val="00F501FB"/>
    <w:rsid w:val="00F5025F"/>
    <w:rsid w:val="00F50301"/>
    <w:rsid w:val="00F510B2"/>
    <w:rsid w:val="00F51305"/>
    <w:rsid w:val="00F51F08"/>
    <w:rsid w:val="00F51F3C"/>
    <w:rsid w:val="00F52076"/>
    <w:rsid w:val="00F52348"/>
    <w:rsid w:val="00F52B39"/>
    <w:rsid w:val="00F5357A"/>
    <w:rsid w:val="00F5383D"/>
    <w:rsid w:val="00F53914"/>
    <w:rsid w:val="00F53D24"/>
    <w:rsid w:val="00F53E20"/>
    <w:rsid w:val="00F548A0"/>
    <w:rsid w:val="00F54BCD"/>
    <w:rsid w:val="00F54C1E"/>
    <w:rsid w:val="00F54DF1"/>
    <w:rsid w:val="00F553FB"/>
    <w:rsid w:val="00F55AEF"/>
    <w:rsid w:val="00F55B2F"/>
    <w:rsid w:val="00F55E93"/>
    <w:rsid w:val="00F55EAD"/>
    <w:rsid w:val="00F560F9"/>
    <w:rsid w:val="00F5656C"/>
    <w:rsid w:val="00F56D0E"/>
    <w:rsid w:val="00F57576"/>
    <w:rsid w:val="00F577E4"/>
    <w:rsid w:val="00F60745"/>
    <w:rsid w:val="00F609B0"/>
    <w:rsid w:val="00F60A0C"/>
    <w:rsid w:val="00F60A91"/>
    <w:rsid w:val="00F6134D"/>
    <w:rsid w:val="00F61538"/>
    <w:rsid w:val="00F61547"/>
    <w:rsid w:val="00F615D0"/>
    <w:rsid w:val="00F61CA5"/>
    <w:rsid w:val="00F61F48"/>
    <w:rsid w:val="00F62246"/>
    <w:rsid w:val="00F623AA"/>
    <w:rsid w:val="00F62EA2"/>
    <w:rsid w:val="00F62F48"/>
    <w:rsid w:val="00F62F61"/>
    <w:rsid w:val="00F62FD3"/>
    <w:rsid w:val="00F63161"/>
    <w:rsid w:val="00F63434"/>
    <w:rsid w:val="00F634A7"/>
    <w:rsid w:val="00F63581"/>
    <w:rsid w:val="00F6376F"/>
    <w:rsid w:val="00F6381A"/>
    <w:rsid w:val="00F6381F"/>
    <w:rsid w:val="00F63A78"/>
    <w:rsid w:val="00F63B12"/>
    <w:rsid w:val="00F63C63"/>
    <w:rsid w:val="00F63E94"/>
    <w:rsid w:val="00F63EAC"/>
    <w:rsid w:val="00F640E4"/>
    <w:rsid w:val="00F64DAA"/>
    <w:rsid w:val="00F64EAD"/>
    <w:rsid w:val="00F65051"/>
    <w:rsid w:val="00F65604"/>
    <w:rsid w:val="00F6571E"/>
    <w:rsid w:val="00F659B4"/>
    <w:rsid w:val="00F65B18"/>
    <w:rsid w:val="00F65B5E"/>
    <w:rsid w:val="00F65D93"/>
    <w:rsid w:val="00F666A0"/>
    <w:rsid w:val="00F666AB"/>
    <w:rsid w:val="00F6680A"/>
    <w:rsid w:val="00F668F7"/>
    <w:rsid w:val="00F66F36"/>
    <w:rsid w:val="00F670BE"/>
    <w:rsid w:val="00F675AF"/>
    <w:rsid w:val="00F6792F"/>
    <w:rsid w:val="00F679AA"/>
    <w:rsid w:val="00F67B9C"/>
    <w:rsid w:val="00F67CDB"/>
    <w:rsid w:val="00F70312"/>
    <w:rsid w:val="00F70B5B"/>
    <w:rsid w:val="00F713A8"/>
    <w:rsid w:val="00F71458"/>
    <w:rsid w:val="00F717D8"/>
    <w:rsid w:val="00F71906"/>
    <w:rsid w:val="00F71FB2"/>
    <w:rsid w:val="00F7223E"/>
    <w:rsid w:val="00F72D23"/>
    <w:rsid w:val="00F72E7F"/>
    <w:rsid w:val="00F73033"/>
    <w:rsid w:val="00F7316F"/>
    <w:rsid w:val="00F73406"/>
    <w:rsid w:val="00F7343D"/>
    <w:rsid w:val="00F735EE"/>
    <w:rsid w:val="00F73B2C"/>
    <w:rsid w:val="00F73E3F"/>
    <w:rsid w:val="00F73E9B"/>
    <w:rsid w:val="00F7401A"/>
    <w:rsid w:val="00F740EA"/>
    <w:rsid w:val="00F742CD"/>
    <w:rsid w:val="00F746B2"/>
    <w:rsid w:val="00F7481B"/>
    <w:rsid w:val="00F74930"/>
    <w:rsid w:val="00F74B2A"/>
    <w:rsid w:val="00F74D42"/>
    <w:rsid w:val="00F74F6F"/>
    <w:rsid w:val="00F74FD9"/>
    <w:rsid w:val="00F750D9"/>
    <w:rsid w:val="00F75433"/>
    <w:rsid w:val="00F75700"/>
    <w:rsid w:val="00F75770"/>
    <w:rsid w:val="00F75778"/>
    <w:rsid w:val="00F757D9"/>
    <w:rsid w:val="00F75BCC"/>
    <w:rsid w:val="00F76029"/>
    <w:rsid w:val="00F76092"/>
    <w:rsid w:val="00F761B6"/>
    <w:rsid w:val="00F76694"/>
    <w:rsid w:val="00F766B3"/>
    <w:rsid w:val="00F76A1B"/>
    <w:rsid w:val="00F76A2F"/>
    <w:rsid w:val="00F76E21"/>
    <w:rsid w:val="00F7704A"/>
    <w:rsid w:val="00F77635"/>
    <w:rsid w:val="00F77815"/>
    <w:rsid w:val="00F7791E"/>
    <w:rsid w:val="00F77992"/>
    <w:rsid w:val="00F77A85"/>
    <w:rsid w:val="00F77B6F"/>
    <w:rsid w:val="00F77EAC"/>
    <w:rsid w:val="00F804E4"/>
    <w:rsid w:val="00F8054E"/>
    <w:rsid w:val="00F808BE"/>
    <w:rsid w:val="00F80D23"/>
    <w:rsid w:val="00F80EA1"/>
    <w:rsid w:val="00F814C2"/>
    <w:rsid w:val="00F8169F"/>
    <w:rsid w:val="00F818A9"/>
    <w:rsid w:val="00F81BBA"/>
    <w:rsid w:val="00F81BF5"/>
    <w:rsid w:val="00F82057"/>
    <w:rsid w:val="00F82510"/>
    <w:rsid w:val="00F82876"/>
    <w:rsid w:val="00F82895"/>
    <w:rsid w:val="00F82C81"/>
    <w:rsid w:val="00F82CB5"/>
    <w:rsid w:val="00F838C9"/>
    <w:rsid w:val="00F83A49"/>
    <w:rsid w:val="00F83DAB"/>
    <w:rsid w:val="00F84485"/>
    <w:rsid w:val="00F84B68"/>
    <w:rsid w:val="00F858A3"/>
    <w:rsid w:val="00F85905"/>
    <w:rsid w:val="00F85B65"/>
    <w:rsid w:val="00F86464"/>
    <w:rsid w:val="00F864EB"/>
    <w:rsid w:val="00F868CD"/>
    <w:rsid w:val="00F868E0"/>
    <w:rsid w:val="00F8706B"/>
    <w:rsid w:val="00F87138"/>
    <w:rsid w:val="00F87247"/>
    <w:rsid w:val="00F876FA"/>
    <w:rsid w:val="00F87985"/>
    <w:rsid w:val="00F879B0"/>
    <w:rsid w:val="00F879BB"/>
    <w:rsid w:val="00F87CD6"/>
    <w:rsid w:val="00F87ECC"/>
    <w:rsid w:val="00F9025A"/>
    <w:rsid w:val="00F902F1"/>
    <w:rsid w:val="00F90536"/>
    <w:rsid w:val="00F90948"/>
    <w:rsid w:val="00F90A46"/>
    <w:rsid w:val="00F90E0A"/>
    <w:rsid w:val="00F91542"/>
    <w:rsid w:val="00F91804"/>
    <w:rsid w:val="00F91938"/>
    <w:rsid w:val="00F91AA7"/>
    <w:rsid w:val="00F91B9A"/>
    <w:rsid w:val="00F91C8B"/>
    <w:rsid w:val="00F91F19"/>
    <w:rsid w:val="00F921F6"/>
    <w:rsid w:val="00F922C4"/>
    <w:rsid w:val="00F93124"/>
    <w:rsid w:val="00F93394"/>
    <w:rsid w:val="00F934A3"/>
    <w:rsid w:val="00F93BED"/>
    <w:rsid w:val="00F93FF8"/>
    <w:rsid w:val="00F94109"/>
    <w:rsid w:val="00F94791"/>
    <w:rsid w:val="00F94B31"/>
    <w:rsid w:val="00F94D4E"/>
    <w:rsid w:val="00F94E6A"/>
    <w:rsid w:val="00F952CD"/>
    <w:rsid w:val="00F95534"/>
    <w:rsid w:val="00F95DE0"/>
    <w:rsid w:val="00F96294"/>
    <w:rsid w:val="00F9673F"/>
    <w:rsid w:val="00F96A50"/>
    <w:rsid w:val="00F96CBF"/>
    <w:rsid w:val="00F96F09"/>
    <w:rsid w:val="00F96FD3"/>
    <w:rsid w:val="00F97078"/>
    <w:rsid w:val="00F97261"/>
    <w:rsid w:val="00F973CE"/>
    <w:rsid w:val="00F974F8"/>
    <w:rsid w:val="00F97AE2"/>
    <w:rsid w:val="00F97C1A"/>
    <w:rsid w:val="00FA042B"/>
    <w:rsid w:val="00FA0569"/>
    <w:rsid w:val="00FA0955"/>
    <w:rsid w:val="00FA0D6B"/>
    <w:rsid w:val="00FA0F67"/>
    <w:rsid w:val="00FA120D"/>
    <w:rsid w:val="00FA161B"/>
    <w:rsid w:val="00FA1C51"/>
    <w:rsid w:val="00FA24F1"/>
    <w:rsid w:val="00FA29AE"/>
    <w:rsid w:val="00FA2B6A"/>
    <w:rsid w:val="00FA2D71"/>
    <w:rsid w:val="00FA32BF"/>
    <w:rsid w:val="00FA3649"/>
    <w:rsid w:val="00FA3C33"/>
    <w:rsid w:val="00FA3C61"/>
    <w:rsid w:val="00FA3D71"/>
    <w:rsid w:val="00FA42A4"/>
    <w:rsid w:val="00FA44AA"/>
    <w:rsid w:val="00FA4793"/>
    <w:rsid w:val="00FA48F2"/>
    <w:rsid w:val="00FA494B"/>
    <w:rsid w:val="00FA4973"/>
    <w:rsid w:val="00FA4CDD"/>
    <w:rsid w:val="00FA4DF3"/>
    <w:rsid w:val="00FA4FB9"/>
    <w:rsid w:val="00FA504F"/>
    <w:rsid w:val="00FA50AD"/>
    <w:rsid w:val="00FA515E"/>
    <w:rsid w:val="00FA516D"/>
    <w:rsid w:val="00FA51BE"/>
    <w:rsid w:val="00FA5245"/>
    <w:rsid w:val="00FA5B55"/>
    <w:rsid w:val="00FA5D88"/>
    <w:rsid w:val="00FA6444"/>
    <w:rsid w:val="00FA6A2E"/>
    <w:rsid w:val="00FA6EAF"/>
    <w:rsid w:val="00FA6F2F"/>
    <w:rsid w:val="00FA7131"/>
    <w:rsid w:val="00FA73A1"/>
    <w:rsid w:val="00FA74B4"/>
    <w:rsid w:val="00FA7B2B"/>
    <w:rsid w:val="00FA7C1D"/>
    <w:rsid w:val="00FA7D91"/>
    <w:rsid w:val="00FB0107"/>
    <w:rsid w:val="00FB0C38"/>
    <w:rsid w:val="00FB1B6E"/>
    <w:rsid w:val="00FB1D24"/>
    <w:rsid w:val="00FB20A2"/>
    <w:rsid w:val="00FB2162"/>
    <w:rsid w:val="00FB243D"/>
    <w:rsid w:val="00FB2609"/>
    <w:rsid w:val="00FB2EE0"/>
    <w:rsid w:val="00FB3163"/>
    <w:rsid w:val="00FB31F9"/>
    <w:rsid w:val="00FB3D81"/>
    <w:rsid w:val="00FB3ECE"/>
    <w:rsid w:val="00FB3FC6"/>
    <w:rsid w:val="00FB407F"/>
    <w:rsid w:val="00FB450F"/>
    <w:rsid w:val="00FB4995"/>
    <w:rsid w:val="00FB4B2B"/>
    <w:rsid w:val="00FB5273"/>
    <w:rsid w:val="00FB53F5"/>
    <w:rsid w:val="00FB54B8"/>
    <w:rsid w:val="00FB59E4"/>
    <w:rsid w:val="00FB5C6A"/>
    <w:rsid w:val="00FB615F"/>
    <w:rsid w:val="00FB64B2"/>
    <w:rsid w:val="00FB691C"/>
    <w:rsid w:val="00FB6AEA"/>
    <w:rsid w:val="00FB6B17"/>
    <w:rsid w:val="00FB6BAE"/>
    <w:rsid w:val="00FB6C53"/>
    <w:rsid w:val="00FB70BF"/>
    <w:rsid w:val="00FB70CE"/>
    <w:rsid w:val="00FB70FE"/>
    <w:rsid w:val="00FB7181"/>
    <w:rsid w:val="00FB737E"/>
    <w:rsid w:val="00FB74AB"/>
    <w:rsid w:val="00FB75BF"/>
    <w:rsid w:val="00FB76FB"/>
    <w:rsid w:val="00FB7784"/>
    <w:rsid w:val="00FB79D2"/>
    <w:rsid w:val="00FB7B05"/>
    <w:rsid w:val="00FC0144"/>
    <w:rsid w:val="00FC0372"/>
    <w:rsid w:val="00FC078B"/>
    <w:rsid w:val="00FC07B4"/>
    <w:rsid w:val="00FC0C9E"/>
    <w:rsid w:val="00FC0D17"/>
    <w:rsid w:val="00FC1103"/>
    <w:rsid w:val="00FC1240"/>
    <w:rsid w:val="00FC125A"/>
    <w:rsid w:val="00FC136A"/>
    <w:rsid w:val="00FC1579"/>
    <w:rsid w:val="00FC162B"/>
    <w:rsid w:val="00FC1842"/>
    <w:rsid w:val="00FC1B51"/>
    <w:rsid w:val="00FC1E17"/>
    <w:rsid w:val="00FC1FAF"/>
    <w:rsid w:val="00FC21BC"/>
    <w:rsid w:val="00FC21BE"/>
    <w:rsid w:val="00FC22BA"/>
    <w:rsid w:val="00FC24DA"/>
    <w:rsid w:val="00FC2A67"/>
    <w:rsid w:val="00FC2B57"/>
    <w:rsid w:val="00FC2CB6"/>
    <w:rsid w:val="00FC2CE5"/>
    <w:rsid w:val="00FC31EA"/>
    <w:rsid w:val="00FC33E2"/>
    <w:rsid w:val="00FC377C"/>
    <w:rsid w:val="00FC3E04"/>
    <w:rsid w:val="00FC439D"/>
    <w:rsid w:val="00FC43D7"/>
    <w:rsid w:val="00FC463F"/>
    <w:rsid w:val="00FC4A87"/>
    <w:rsid w:val="00FC4CC0"/>
    <w:rsid w:val="00FC4D70"/>
    <w:rsid w:val="00FC4E15"/>
    <w:rsid w:val="00FC4F90"/>
    <w:rsid w:val="00FC519D"/>
    <w:rsid w:val="00FC541C"/>
    <w:rsid w:val="00FC55F7"/>
    <w:rsid w:val="00FC572D"/>
    <w:rsid w:val="00FC64DF"/>
    <w:rsid w:val="00FC64E4"/>
    <w:rsid w:val="00FC6590"/>
    <w:rsid w:val="00FC67B3"/>
    <w:rsid w:val="00FC67F7"/>
    <w:rsid w:val="00FC682C"/>
    <w:rsid w:val="00FC6885"/>
    <w:rsid w:val="00FC68D0"/>
    <w:rsid w:val="00FC6EA6"/>
    <w:rsid w:val="00FC6F22"/>
    <w:rsid w:val="00FC71CE"/>
    <w:rsid w:val="00FC781F"/>
    <w:rsid w:val="00FC7831"/>
    <w:rsid w:val="00FC7871"/>
    <w:rsid w:val="00FC7AB0"/>
    <w:rsid w:val="00FC7AD9"/>
    <w:rsid w:val="00FC7C11"/>
    <w:rsid w:val="00FC7C6D"/>
    <w:rsid w:val="00FC7E2F"/>
    <w:rsid w:val="00FD0136"/>
    <w:rsid w:val="00FD0175"/>
    <w:rsid w:val="00FD025E"/>
    <w:rsid w:val="00FD054C"/>
    <w:rsid w:val="00FD0715"/>
    <w:rsid w:val="00FD0899"/>
    <w:rsid w:val="00FD094D"/>
    <w:rsid w:val="00FD095C"/>
    <w:rsid w:val="00FD0A90"/>
    <w:rsid w:val="00FD0B66"/>
    <w:rsid w:val="00FD0DAA"/>
    <w:rsid w:val="00FD12D3"/>
    <w:rsid w:val="00FD13E7"/>
    <w:rsid w:val="00FD15C1"/>
    <w:rsid w:val="00FD18C7"/>
    <w:rsid w:val="00FD1A27"/>
    <w:rsid w:val="00FD1D58"/>
    <w:rsid w:val="00FD20DD"/>
    <w:rsid w:val="00FD2290"/>
    <w:rsid w:val="00FD24FA"/>
    <w:rsid w:val="00FD2CA2"/>
    <w:rsid w:val="00FD2E01"/>
    <w:rsid w:val="00FD2F37"/>
    <w:rsid w:val="00FD2F59"/>
    <w:rsid w:val="00FD3340"/>
    <w:rsid w:val="00FD385A"/>
    <w:rsid w:val="00FD3D42"/>
    <w:rsid w:val="00FD400E"/>
    <w:rsid w:val="00FD4488"/>
    <w:rsid w:val="00FD44BF"/>
    <w:rsid w:val="00FD44C1"/>
    <w:rsid w:val="00FD44C7"/>
    <w:rsid w:val="00FD468B"/>
    <w:rsid w:val="00FD4763"/>
    <w:rsid w:val="00FD49EB"/>
    <w:rsid w:val="00FD4C20"/>
    <w:rsid w:val="00FD5055"/>
    <w:rsid w:val="00FD51BA"/>
    <w:rsid w:val="00FD543D"/>
    <w:rsid w:val="00FD55EC"/>
    <w:rsid w:val="00FD560D"/>
    <w:rsid w:val="00FD5C01"/>
    <w:rsid w:val="00FD5DE1"/>
    <w:rsid w:val="00FD5FE4"/>
    <w:rsid w:val="00FD6195"/>
    <w:rsid w:val="00FD6217"/>
    <w:rsid w:val="00FD6346"/>
    <w:rsid w:val="00FD6AA8"/>
    <w:rsid w:val="00FD6E74"/>
    <w:rsid w:val="00FD6EED"/>
    <w:rsid w:val="00FD71AB"/>
    <w:rsid w:val="00FD7485"/>
    <w:rsid w:val="00FD74D2"/>
    <w:rsid w:val="00FD7551"/>
    <w:rsid w:val="00FD7799"/>
    <w:rsid w:val="00FD7804"/>
    <w:rsid w:val="00FD79A5"/>
    <w:rsid w:val="00FD7D3F"/>
    <w:rsid w:val="00FE01E2"/>
    <w:rsid w:val="00FE047A"/>
    <w:rsid w:val="00FE04F1"/>
    <w:rsid w:val="00FE07B7"/>
    <w:rsid w:val="00FE0E4F"/>
    <w:rsid w:val="00FE121F"/>
    <w:rsid w:val="00FE1601"/>
    <w:rsid w:val="00FE172E"/>
    <w:rsid w:val="00FE17C2"/>
    <w:rsid w:val="00FE1B00"/>
    <w:rsid w:val="00FE1CF1"/>
    <w:rsid w:val="00FE1F86"/>
    <w:rsid w:val="00FE218F"/>
    <w:rsid w:val="00FE28F2"/>
    <w:rsid w:val="00FE29A2"/>
    <w:rsid w:val="00FE2A40"/>
    <w:rsid w:val="00FE2A4D"/>
    <w:rsid w:val="00FE2BE3"/>
    <w:rsid w:val="00FE2E40"/>
    <w:rsid w:val="00FE2F18"/>
    <w:rsid w:val="00FE2F75"/>
    <w:rsid w:val="00FE3043"/>
    <w:rsid w:val="00FE31FA"/>
    <w:rsid w:val="00FE35B5"/>
    <w:rsid w:val="00FE3B77"/>
    <w:rsid w:val="00FE3DB0"/>
    <w:rsid w:val="00FE4573"/>
    <w:rsid w:val="00FE4770"/>
    <w:rsid w:val="00FE47C9"/>
    <w:rsid w:val="00FE47E9"/>
    <w:rsid w:val="00FE49C1"/>
    <w:rsid w:val="00FE4AF6"/>
    <w:rsid w:val="00FE4CD3"/>
    <w:rsid w:val="00FE5527"/>
    <w:rsid w:val="00FE5646"/>
    <w:rsid w:val="00FE5A1E"/>
    <w:rsid w:val="00FE5ABA"/>
    <w:rsid w:val="00FE5B5B"/>
    <w:rsid w:val="00FE5E77"/>
    <w:rsid w:val="00FE5EAC"/>
    <w:rsid w:val="00FE6368"/>
    <w:rsid w:val="00FE657A"/>
    <w:rsid w:val="00FE6A7D"/>
    <w:rsid w:val="00FE6B18"/>
    <w:rsid w:val="00FE6B8E"/>
    <w:rsid w:val="00FE6E05"/>
    <w:rsid w:val="00FE6E1D"/>
    <w:rsid w:val="00FE7055"/>
    <w:rsid w:val="00FE708D"/>
    <w:rsid w:val="00FE70FD"/>
    <w:rsid w:val="00FE736A"/>
    <w:rsid w:val="00FE7518"/>
    <w:rsid w:val="00FE7C74"/>
    <w:rsid w:val="00FE7D6D"/>
    <w:rsid w:val="00FE7DB3"/>
    <w:rsid w:val="00FF024E"/>
    <w:rsid w:val="00FF0818"/>
    <w:rsid w:val="00FF082C"/>
    <w:rsid w:val="00FF0B1D"/>
    <w:rsid w:val="00FF0C85"/>
    <w:rsid w:val="00FF0CE4"/>
    <w:rsid w:val="00FF1013"/>
    <w:rsid w:val="00FF1022"/>
    <w:rsid w:val="00FF12E4"/>
    <w:rsid w:val="00FF1862"/>
    <w:rsid w:val="00FF189A"/>
    <w:rsid w:val="00FF19FB"/>
    <w:rsid w:val="00FF1E61"/>
    <w:rsid w:val="00FF2304"/>
    <w:rsid w:val="00FF2805"/>
    <w:rsid w:val="00FF2967"/>
    <w:rsid w:val="00FF2ADE"/>
    <w:rsid w:val="00FF2AE9"/>
    <w:rsid w:val="00FF2D57"/>
    <w:rsid w:val="00FF2DB7"/>
    <w:rsid w:val="00FF2DDD"/>
    <w:rsid w:val="00FF2F97"/>
    <w:rsid w:val="00FF311E"/>
    <w:rsid w:val="00FF32C8"/>
    <w:rsid w:val="00FF3338"/>
    <w:rsid w:val="00FF3351"/>
    <w:rsid w:val="00FF3FB3"/>
    <w:rsid w:val="00FF3FFC"/>
    <w:rsid w:val="00FF4248"/>
    <w:rsid w:val="00FF4D2F"/>
    <w:rsid w:val="00FF5143"/>
    <w:rsid w:val="00FF5184"/>
    <w:rsid w:val="00FF56A3"/>
    <w:rsid w:val="00FF5EE3"/>
    <w:rsid w:val="00FF61BB"/>
    <w:rsid w:val="00FF61C6"/>
    <w:rsid w:val="00FF61E9"/>
    <w:rsid w:val="00FF6406"/>
    <w:rsid w:val="00FF6576"/>
    <w:rsid w:val="00FF678A"/>
    <w:rsid w:val="00FF6893"/>
    <w:rsid w:val="00FF6C54"/>
    <w:rsid w:val="00FF6CCA"/>
    <w:rsid w:val="00FF6E24"/>
    <w:rsid w:val="00FF6EEB"/>
    <w:rsid w:val="00FF6F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79"/>
    <w:pPr>
      <w:spacing w:line="200" w:lineRule="exact"/>
      <w:jc w:val="center"/>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uiPriority w:val="99"/>
    <w:rsid w:val="0031096D"/>
    <w:pPr>
      <w:spacing w:before="240" w:after="240" w:line="240" w:lineRule="auto"/>
      <w:ind w:right="2268"/>
      <w:jc w:val="left"/>
    </w:pPr>
    <w:rPr>
      <w:rFonts w:ascii="Times New Roman" w:eastAsia="Times New Roman" w:hAnsi="Times New Roman"/>
      <w:b/>
      <w:bCs/>
      <w:sz w:val="28"/>
      <w:szCs w:val="28"/>
      <w:lang w:eastAsia="ru-RU"/>
    </w:rPr>
  </w:style>
  <w:style w:type="paragraph" w:customStyle="1" w:styleId="chapter">
    <w:name w:val="chapter"/>
    <w:basedOn w:val="Normal"/>
    <w:uiPriority w:val="99"/>
    <w:rsid w:val="0031096D"/>
    <w:pPr>
      <w:spacing w:before="240" w:after="240" w:line="240" w:lineRule="auto"/>
    </w:pPr>
    <w:rPr>
      <w:rFonts w:ascii="Times New Roman" w:eastAsia="Times New Roman" w:hAnsi="Times New Roman"/>
      <w:b/>
      <w:bCs/>
      <w:caps/>
      <w:sz w:val="24"/>
      <w:szCs w:val="24"/>
      <w:lang w:eastAsia="ru-RU"/>
    </w:rPr>
  </w:style>
  <w:style w:type="paragraph" w:customStyle="1" w:styleId="titlep">
    <w:name w:val="titlep"/>
    <w:basedOn w:val="Normal"/>
    <w:uiPriority w:val="99"/>
    <w:rsid w:val="0031096D"/>
    <w:pPr>
      <w:spacing w:before="240" w:after="240" w:line="240" w:lineRule="auto"/>
    </w:pPr>
    <w:rPr>
      <w:rFonts w:ascii="Times New Roman" w:eastAsia="Times New Roman" w:hAnsi="Times New Roman"/>
      <w:b/>
      <w:bCs/>
      <w:sz w:val="24"/>
      <w:szCs w:val="24"/>
      <w:lang w:eastAsia="ru-RU"/>
    </w:rPr>
  </w:style>
  <w:style w:type="paragraph" w:customStyle="1" w:styleId="titleu">
    <w:name w:val="titleu"/>
    <w:basedOn w:val="Normal"/>
    <w:uiPriority w:val="99"/>
    <w:rsid w:val="0031096D"/>
    <w:pPr>
      <w:spacing w:before="240" w:after="240" w:line="240" w:lineRule="auto"/>
      <w:jc w:val="left"/>
    </w:pPr>
    <w:rPr>
      <w:rFonts w:ascii="Times New Roman" w:eastAsia="Times New Roman" w:hAnsi="Times New Roman"/>
      <w:b/>
      <w:bCs/>
      <w:sz w:val="24"/>
      <w:szCs w:val="24"/>
      <w:lang w:eastAsia="ru-RU"/>
    </w:rPr>
  </w:style>
  <w:style w:type="paragraph" w:customStyle="1" w:styleId="point">
    <w:name w:val="point"/>
    <w:basedOn w:val="Normal"/>
    <w:uiPriority w:val="99"/>
    <w:rsid w:val="0031096D"/>
    <w:pPr>
      <w:spacing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Normal"/>
    <w:uiPriority w:val="99"/>
    <w:rsid w:val="0031096D"/>
    <w:pPr>
      <w:spacing w:line="240" w:lineRule="auto"/>
      <w:ind w:firstLine="567"/>
      <w:jc w:val="both"/>
    </w:pPr>
    <w:rPr>
      <w:rFonts w:ascii="Times New Roman" w:eastAsia="Times New Roman" w:hAnsi="Times New Roman"/>
      <w:sz w:val="24"/>
      <w:szCs w:val="24"/>
      <w:lang w:eastAsia="ru-RU"/>
    </w:rPr>
  </w:style>
  <w:style w:type="paragraph" w:customStyle="1" w:styleId="preamble">
    <w:name w:val="preamble"/>
    <w:basedOn w:val="Normal"/>
    <w:uiPriority w:val="99"/>
    <w:rsid w:val="0031096D"/>
    <w:pPr>
      <w:spacing w:line="240" w:lineRule="auto"/>
      <w:ind w:firstLine="567"/>
      <w:jc w:val="both"/>
    </w:pPr>
    <w:rPr>
      <w:rFonts w:ascii="Times New Roman" w:eastAsia="Times New Roman" w:hAnsi="Times New Roman"/>
      <w:sz w:val="24"/>
      <w:szCs w:val="24"/>
      <w:lang w:eastAsia="ru-RU"/>
    </w:rPr>
  </w:style>
  <w:style w:type="paragraph" w:customStyle="1" w:styleId="table10">
    <w:name w:val="table10"/>
    <w:basedOn w:val="Normal"/>
    <w:uiPriority w:val="99"/>
    <w:rsid w:val="0031096D"/>
    <w:pPr>
      <w:spacing w:line="240" w:lineRule="auto"/>
      <w:jc w:val="left"/>
    </w:pPr>
    <w:rPr>
      <w:rFonts w:ascii="Times New Roman" w:eastAsia="Times New Roman" w:hAnsi="Times New Roman"/>
      <w:sz w:val="20"/>
      <w:szCs w:val="20"/>
      <w:lang w:eastAsia="ru-RU"/>
    </w:rPr>
  </w:style>
  <w:style w:type="paragraph" w:customStyle="1" w:styleId="append">
    <w:name w:val="append"/>
    <w:basedOn w:val="Normal"/>
    <w:uiPriority w:val="99"/>
    <w:rsid w:val="0031096D"/>
    <w:pPr>
      <w:spacing w:line="240" w:lineRule="auto"/>
      <w:jc w:val="left"/>
    </w:pPr>
    <w:rPr>
      <w:rFonts w:ascii="Times New Roman" w:eastAsia="Times New Roman" w:hAnsi="Times New Roman"/>
      <w:lang w:eastAsia="ru-RU"/>
    </w:rPr>
  </w:style>
  <w:style w:type="paragraph" w:customStyle="1" w:styleId="changeadd">
    <w:name w:val="changeadd"/>
    <w:basedOn w:val="Normal"/>
    <w:uiPriority w:val="99"/>
    <w:rsid w:val="0031096D"/>
    <w:pPr>
      <w:spacing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Normal"/>
    <w:uiPriority w:val="99"/>
    <w:rsid w:val="0031096D"/>
    <w:pPr>
      <w:spacing w:line="240" w:lineRule="auto"/>
      <w:ind w:left="1021"/>
      <w:jc w:val="left"/>
    </w:pPr>
    <w:rPr>
      <w:rFonts w:ascii="Times New Roman" w:eastAsia="Times New Roman" w:hAnsi="Times New Roman"/>
      <w:sz w:val="24"/>
      <w:szCs w:val="24"/>
      <w:lang w:eastAsia="ru-RU"/>
    </w:rPr>
  </w:style>
  <w:style w:type="paragraph" w:customStyle="1" w:styleId="append1">
    <w:name w:val="append1"/>
    <w:basedOn w:val="Normal"/>
    <w:uiPriority w:val="99"/>
    <w:rsid w:val="0031096D"/>
    <w:pPr>
      <w:spacing w:after="28" w:line="240" w:lineRule="auto"/>
      <w:jc w:val="left"/>
    </w:pPr>
    <w:rPr>
      <w:rFonts w:ascii="Times New Roman" w:eastAsia="Times New Roman" w:hAnsi="Times New Roman"/>
      <w:lang w:eastAsia="ru-RU"/>
    </w:rPr>
  </w:style>
  <w:style w:type="paragraph" w:customStyle="1" w:styleId="cap1">
    <w:name w:val="cap1"/>
    <w:basedOn w:val="Normal"/>
    <w:uiPriority w:val="99"/>
    <w:rsid w:val="0031096D"/>
    <w:pPr>
      <w:spacing w:line="240" w:lineRule="auto"/>
      <w:jc w:val="left"/>
    </w:pPr>
    <w:rPr>
      <w:rFonts w:ascii="Times New Roman" w:eastAsia="Times New Roman" w:hAnsi="Times New Roman"/>
      <w:lang w:eastAsia="ru-RU"/>
    </w:rPr>
  </w:style>
  <w:style w:type="paragraph" w:customStyle="1" w:styleId="capu1">
    <w:name w:val="capu1"/>
    <w:basedOn w:val="Normal"/>
    <w:uiPriority w:val="99"/>
    <w:rsid w:val="0031096D"/>
    <w:pPr>
      <w:spacing w:after="120" w:line="240" w:lineRule="auto"/>
      <w:jc w:val="left"/>
    </w:pPr>
    <w:rPr>
      <w:rFonts w:ascii="Times New Roman" w:eastAsia="Times New Roman" w:hAnsi="Times New Roman"/>
      <w:lang w:eastAsia="ru-RU"/>
    </w:rPr>
  </w:style>
  <w:style w:type="paragraph" w:customStyle="1" w:styleId="newncpi">
    <w:name w:val="newncpi"/>
    <w:basedOn w:val="Normal"/>
    <w:uiPriority w:val="99"/>
    <w:rsid w:val="0031096D"/>
    <w:pPr>
      <w:spacing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Normal"/>
    <w:uiPriority w:val="99"/>
    <w:rsid w:val="0031096D"/>
    <w:pPr>
      <w:spacing w:line="240" w:lineRule="auto"/>
      <w:jc w:val="both"/>
    </w:pPr>
    <w:rPr>
      <w:rFonts w:ascii="Times New Roman" w:eastAsia="Times New Roman" w:hAnsi="Times New Roman"/>
      <w:sz w:val="24"/>
      <w:szCs w:val="24"/>
      <w:lang w:eastAsia="ru-RU"/>
    </w:rPr>
  </w:style>
  <w:style w:type="character" w:customStyle="1" w:styleId="name">
    <w:name w:val="name"/>
    <w:basedOn w:val="DefaultParagraphFont"/>
    <w:uiPriority w:val="99"/>
    <w:rsid w:val="0031096D"/>
    <w:rPr>
      <w:rFonts w:ascii="Times New Roman" w:hAnsi="Times New Roman" w:cs="Times New Roman"/>
      <w:caps/>
    </w:rPr>
  </w:style>
  <w:style w:type="character" w:customStyle="1" w:styleId="promulgator">
    <w:name w:val="promulgator"/>
    <w:basedOn w:val="DefaultParagraphFont"/>
    <w:uiPriority w:val="99"/>
    <w:rsid w:val="0031096D"/>
    <w:rPr>
      <w:rFonts w:ascii="Times New Roman" w:hAnsi="Times New Roman" w:cs="Times New Roman"/>
      <w:caps/>
    </w:rPr>
  </w:style>
  <w:style w:type="character" w:customStyle="1" w:styleId="datepr">
    <w:name w:val="datepr"/>
    <w:basedOn w:val="DefaultParagraphFont"/>
    <w:uiPriority w:val="99"/>
    <w:rsid w:val="0031096D"/>
    <w:rPr>
      <w:rFonts w:ascii="Times New Roman" w:hAnsi="Times New Roman" w:cs="Times New Roman"/>
    </w:rPr>
  </w:style>
  <w:style w:type="character" w:customStyle="1" w:styleId="number">
    <w:name w:val="number"/>
    <w:basedOn w:val="DefaultParagraphFont"/>
    <w:uiPriority w:val="99"/>
    <w:rsid w:val="0031096D"/>
    <w:rPr>
      <w:rFonts w:ascii="Times New Roman" w:hAnsi="Times New Roman" w:cs="Times New Roman"/>
    </w:rPr>
  </w:style>
  <w:style w:type="character" w:customStyle="1" w:styleId="rednoun">
    <w:name w:val="rednoun"/>
    <w:basedOn w:val="DefaultParagraphFont"/>
    <w:uiPriority w:val="99"/>
    <w:rsid w:val="0031096D"/>
    <w:rPr>
      <w:rFonts w:cs="Times New Roman"/>
    </w:rPr>
  </w:style>
  <w:style w:type="character" w:customStyle="1" w:styleId="post">
    <w:name w:val="post"/>
    <w:basedOn w:val="DefaultParagraphFont"/>
    <w:uiPriority w:val="99"/>
    <w:rsid w:val="0031096D"/>
    <w:rPr>
      <w:rFonts w:ascii="Times New Roman" w:hAnsi="Times New Roman" w:cs="Times New Roman"/>
      <w:b/>
      <w:bCs/>
      <w:sz w:val="22"/>
      <w:szCs w:val="22"/>
    </w:rPr>
  </w:style>
  <w:style w:type="character" w:customStyle="1" w:styleId="pers">
    <w:name w:val="pers"/>
    <w:basedOn w:val="DefaultParagraphFont"/>
    <w:uiPriority w:val="99"/>
    <w:rsid w:val="0031096D"/>
    <w:rPr>
      <w:rFonts w:ascii="Times New Roman" w:hAnsi="Times New Roman" w:cs="Times New Roman"/>
      <w:b/>
      <w:bCs/>
      <w:sz w:val="22"/>
      <w:szCs w:val="22"/>
    </w:rPr>
  </w:style>
  <w:style w:type="table" w:customStyle="1" w:styleId="tablencpi">
    <w:name w:val="tablencpi"/>
    <w:uiPriority w:val="99"/>
    <w:rsid w:val="0031096D"/>
    <w:rPr>
      <w:rFonts w:ascii="Times New Roman" w:eastAsia="Times New Roman" w:hAnsi="Times New Roman"/>
      <w:sz w:val="20"/>
      <w:szCs w:val="20"/>
    </w:rPr>
    <w:tblPr>
      <w:tblInd w:w="0" w:type="dxa"/>
      <w:tblCellMar>
        <w:top w:w="0" w:type="dxa"/>
        <w:left w:w="0" w:type="dxa"/>
        <w:bottom w:w="0" w:type="dxa"/>
        <w:right w:w="0" w:type="dxa"/>
      </w:tblCellMar>
    </w:tblPr>
  </w:style>
  <w:style w:type="paragraph" w:styleId="Header">
    <w:name w:val="header"/>
    <w:basedOn w:val="Normal"/>
    <w:link w:val="HeaderChar"/>
    <w:uiPriority w:val="99"/>
    <w:semiHidden/>
    <w:rsid w:val="0031096D"/>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31096D"/>
    <w:rPr>
      <w:rFonts w:cs="Times New Roman"/>
    </w:rPr>
  </w:style>
  <w:style w:type="paragraph" w:styleId="Footer">
    <w:name w:val="footer"/>
    <w:basedOn w:val="Normal"/>
    <w:link w:val="FooterChar"/>
    <w:uiPriority w:val="99"/>
    <w:semiHidden/>
    <w:rsid w:val="0031096D"/>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31096D"/>
    <w:rPr>
      <w:rFonts w:cs="Times New Roman"/>
    </w:rPr>
  </w:style>
  <w:style w:type="character" w:styleId="PageNumber">
    <w:name w:val="page number"/>
    <w:basedOn w:val="DefaultParagraphFont"/>
    <w:uiPriority w:val="99"/>
    <w:semiHidden/>
    <w:rsid w:val="0031096D"/>
    <w:rPr>
      <w:rFonts w:cs="Times New Roman"/>
    </w:rPr>
  </w:style>
  <w:style w:type="table" w:styleId="TableGrid">
    <w:name w:val="Table Grid"/>
    <w:basedOn w:val="TableNormal"/>
    <w:uiPriority w:val="99"/>
    <w:rsid w:val="0031096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109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9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5951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1окно</cp:lastModifiedBy>
  <cp:revision>2</cp:revision>
  <dcterms:created xsi:type="dcterms:W3CDTF">2017-06-16T08:03:00Z</dcterms:created>
  <dcterms:modified xsi:type="dcterms:W3CDTF">2017-06-16T11:38:00Z</dcterms:modified>
</cp:coreProperties>
</file>