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CE9" w:rsidRDefault="00A27CE9">
      <w:pPr>
        <w:pStyle w:val="newncpi0"/>
        <w:jc w:val="center"/>
      </w:pPr>
      <w:r>
        <w:rPr>
          <w:rStyle w:val="name"/>
        </w:rPr>
        <w:t>ПОСТАНОВЛЕНИЕ </w:t>
      </w:r>
      <w:r>
        <w:rPr>
          <w:rStyle w:val="promulgator"/>
        </w:rPr>
        <w:t>СОВЕТА МИНИСТРОВ РЕСПУБЛИКИ БЕЛАРУСЬ</w:t>
      </w:r>
    </w:p>
    <w:p w:rsidR="00A27CE9" w:rsidRDefault="00A27CE9">
      <w:pPr>
        <w:pStyle w:val="newncpi"/>
        <w:ind w:firstLine="0"/>
        <w:jc w:val="center"/>
      </w:pPr>
      <w:r>
        <w:rPr>
          <w:rStyle w:val="datepr"/>
        </w:rPr>
        <w:t xml:space="preserve">8 августа </w:t>
      </w:r>
      <w:smartTag w:uri="urn:schemas-microsoft-com:office:smarttags" w:element="metricconverter">
        <w:smartTagPr>
          <w:attr w:name="ProductID" w:val="2009 г"/>
        </w:smartTagPr>
        <w:r>
          <w:rPr>
            <w:rStyle w:val="datepr"/>
          </w:rPr>
          <w:t>2009 г</w:t>
        </w:r>
      </w:smartTag>
      <w:r>
        <w:rPr>
          <w:rStyle w:val="datepr"/>
        </w:rPr>
        <w:t>.</w:t>
      </w:r>
      <w:r>
        <w:rPr>
          <w:rStyle w:val="number"/>
        </w:rPr>
        <w:t xml:space="preserve"> № 1049</w:t>
      </w:r>
    </w:p>
    <w:p w:rsidR="00A27CE9" w:rsidRDefault="00A27CE9">
      <w:pPr>
        <w:pStyle w:val="title"/>
      </w:pPr>
      <w:r>
        <w:t xml:space="preserve">О мерах по реализации Указа Президента Республики Беларусь от 7 мая </w:t>
      </w:r>
      <w:smartTag w:uri="urn:schemas-microsoft-com:office:smarttags" w:element="metricconverter">
        <w:smartTagPr>
          <w:attr w:name="ProductID" w:val="2009 г"/>
        </w:smartTagPr>
        <w:r>
          <w:t>2009 г</w:t>
        </w:r>
      </w:smartTag>
      <w:r>
        <w:t>. № 238</w:t>
      </w:r>
    </w:p>
    <w:p w:rsidR="00A27CE9" w:rsidRDefault="00A27CE9">
      <w:pPr>
        <w:pStyle w:val="changei"/>
      </w:pPr>
      <w:r>
        <w:t>Изменения и дополнения:</w:t>
      </w:r>
    </w:p>
    <w:p w:rsidR="00A27CE9" w:rsidRDefault="00A27CE9">
      <w:pPr>
        <w:pStyle w:val="changeadd"/>
      </w:pPr>
      <w:r>
        <w:t xml:space="preserve">Постановление Совета Министров Республики Беларусь от 21 июня </w:t>
      </w:r>
      <w:smartTag w:uri="urn:schemas-microsoft-com:office:smarttags" w:element="metricconverter">
        <w:smartTagPr>
          <w:attr w:name="ProductID" w:val="2012 г"/>
        </w:smartTagPr>
        <w:r>
          <w:t>2012 г</w:t>
        </w:r>
      </w:smartTag>
      <w:r>
        <w:t xml:space="preserve">. № 570 (Национальный реестр правовых актов Республики Беларусь, </w:t>
      </w:r>
      <w:smartTag w:uri="urn:schemas-microsoft-com:office:smarttags" w:element="metricconverter">
        <w:smartTagPr>
          <w:attr w:name="ProductID" w:val="2012 г"/>
        </w:smartTagPr>
        <w:r>
          <w:t>2012 г</w:t>
        </w:r>
      </w:smartTag>
      <w:r>
        <w:t>., № 72, 5/35876) &lt;C21200570&gt;;</w:t>
      </w:r>
    </w:p>
    <w:p w:rsidR="00A27CE9" w:rsidRDefault="00A27CE9">
      <w:pPr>
        <w:pStyle w:val="changeadd"/>
      </w:pPr>
      <w:r>
        <w:t xml:space="preserve">Постановление Совета Министров Республики Беларусь от 3 октября </w:t>
      </w:r>
      <w:smartTag w:uri="urn:schemas-microsoft-com:office:smarttags" w:element="metricconverter">
        <w:smartTagPr>
          <w:attr w:name="ProductID" w:val="2012 г"/>
        </w:smartTagPr>
        <w:r>
          <w:t>2012 г</w:t>
        </w:r>
      </w:smartTag>
      <w:r>
        <w:t>. № 905 (Национальный правовой Интернет-портал Республики Беларусь, 12.10.2012, 5/36324) &lt;C21200905&gt;;</w:t>
      </w:r>
    </w:p>
    <w:p w:rsidR="00A27CE9" w:rsidRDefault="00A27CE9">
      <w:pPr>
        <w:pStyle w:val="changeadd"/>
      </w:pPr>
      <w:r>
        <w:t xml:space="preserve">Постановление Совета Министров Республики Беларусь от 8 января </w:t>
      </w:r>
      <w:smartTag w:uri="urn:schemas-microsoft-com:office:smarttags" w:element="metricconverter">
        <w:smartTagPr>
          <w:attr w:name="ProductID" w:val="2013 г"/>
        </w:smartTagPr>
        <w:r>
          <w:t>2013 г</w:t>
        </w:r>
      </w:smartTag>
      <w:r>
        <w:t>. № 16 (Национальный правовой Интернет-портал Республики Беларусь, 16.01.2013, 5/36781) &lt;C21300016&gt;;</w:t>
      </w:r>
    </w:p>
    <w:p w:rsidR="00A27CE9" w:rsidRDefault="00A27CE9">
      <w:pPr>
        <w:pStyle w:val="changeadd"/>
      </w:pPr>
      <w:r>
        <w:t xml:space="preserve">Постановление Совета Министров Республики Беларусь от 11 января </w:t>
      </w:r>
      <w:smartTag w:uri="urn:schemas-microsoft-com:office:smarttags" w:element="metricconverter">
        <w:smartTagPr>
          <w:attr w:name="ProductID" w:val="2013 г"/>
        </w:smartTagPr>
        <w:r>
          <w:t>2013 г</w:t>
        </w:r>
      </w:smartTag>
      <w:r>
        <w:t>. № 26 (Национальный правовой Интернет-портал Республики Беларусь, 22.01.2013, 5/36787) &lt;C21300026&gt;;</w:t>
      </w:r>
    </w:p>
    <w:p w:rsidR="00A27CE9" w:rsidRDefault="00A27CE9">
      <w:pPr>
        <w:pStyle w:val="changeadd"/>
      </w:pPr>
      <w:r>
        <w:t xml:space="preserve">Постановление Совета Министров Республики Беларусь от 12 июля </w:t>
      </w:r>
      <w:smartTag w:uri="urn:schemas-microsoft-com:office:smarttags" w:element="metricconverter">
        <w:smartTagPr>
          <w:attr w:name="ProductID" w:val="2013 г"/>
        </w:smartTagPr>
        <w:r>
          <w:t>2013 г</w:t>
        </w:r>
      </w:smartTag>
      <w:r>
        <w:t>. № 607 (Национальный правовой Интернет-портал Республики Беларусь, 27.07.2013, 5/37594) &lt;C21300607&gt;</w:t>
      </w:r>
    </w:p>
    <w:p w:rsidR="00A27CE9" w:rsidRDefault="00A27CE9">
      <w:pPr>
        <w:pStyle w:val="newncpi"/>
      </w:pPr>
      <w:r>
        <w:t> </w:t>
      </w:r>
    </w:p>
    <w:p w:rsidR="00A27CE9" w:rsidRDefault="00A27CE9">
      <w:pPr>
        <w:pStyle w:val="preamble"/>
      </w:pPr>
      <w:r>
        <w:t xml:space="preserve">В целях реализации Указа Президента Республики Беларусь от 7 мая </w:t>
      </w:r>
      <w:smartTag w:uri="urn:schemas-microsoft-com:office:smarttags" w:element="metricconverter">
        <w:smartTagPr>
          <w:attr w:name="ProductID" w:val="2009 г"/>
        </w:smartTagPr>
        <w:r>
          <w:t>2009 г</w:t>
        </w:r>
      </w:smartTag>
      <w:r>
        <w:t>. № 238 «О внесении изменений и дополнений в некоторые указы Президента Республики Беларусь по вопросам распоряжения государственным имуществом» Совет Министров Республики Беларусь ПОСТАНОВЛЯЕТ:</w:t>
      </w:r>
    </w:p>
    <w:p w:rsidR="00A27CE9" w:rsidRDefault="00A27CE9">
      <w:pPr>
        <w:pStyle w:val="point"/>
      </w:pPr>
      <w:r>
        <w:t>1. Утвердить прилагаемые:</w:t>
      </w:r>
    </w:p>
    <w:p w:rsidR="00A27CE9" w:rsidRDefault="00A27CE9">
      <w:pPr>
        <w:pStyle w:val="newncpi"/>
      </w:pPr>
      <w:r>
        <w:t>Положение о порядке проведения аукционов по продаже права заключения договоров аренды капитальных строений (зданий, сооружений), изолированных помещений, машино-мест, их частей, находящихся в государственной собственности.</w:t>
      </w:r>
    </w:p>
    <w:p w:rsidR="00A27CE9" w:rsidRDefault="00A27CE9">
      <w:pPr>
        <w:pStyle w:val="point"/>
      </w:pPr>
      <w:r>
        <w:t>2. Внести дополнения и изменения в следующие постановления Совета Министров Республики Беларусь:</w:t>
      </w:r>
    </w:p>
    <w:p w:rsidR="00A27CE9" w:rsidRDefault="00A27CE9">
      <w:pPr>
        <w:pStyle w:val="point"/>
      </w:pPr>
      <w:r>
        <w:t>2.1. утратил силу;</w:t>
      </w:r>
    </w:p>
    <w:p w:rsidR="00A27CE9" w:rsidRDefault="00A27CE9">
      <w:pPr>
        <w:pStyle w:val="underpoint"/>
      </w:pPr>
      <w:r>
        <w:t xml:space="preserve">2.2. в Положении о порядке организации и проведения аукционов по продаже объектов государственной собственности и на право заключения договора аренды земельного участка для обслуживания недвижимого имущества, утвержденном постановлением Совета Министров Республики Беларусь от 26 марта </w:t>
      </w:r>
      <w:smartTag w:uri="urn:schemas-microsoft-com:office:smarttags" w:element="metricconverter">
        <w:smartTagPr>
          <w:attr w:name="ProductID" w:val="2008 г"/>
        </w:smartTagPr>
        <w:r>
          <w:t>2008 г</w:t>
        </w:r>
      </w:smartTag>
      <w:r>
        <w:t xml:space="preserve">. № 462 «О некоторых мерах по реализации Указа Президента Республики Беларусь от 27 декабря </w:t>
      </w:r>
      <w:smartTag w:uri="urn:schemas-microsoft-com:office:smarttags" w:element="metricconverter">
        <w:smartTagPr>
          <w:attr w:name="ProductID" w:val="2007 г"/>
        </w:smartTagPr>
        <w:r>
          <w:t>2007 г</w:t>
        </w:r>
      </w:smartTag>
      <w:r>
        <w:t xml:space="preserve">. № 667» (Национальный реестр правовых актов Республики Беларусь, </w:t>
      </w:r>
      <w:smartTag w:uri="urn:schemas-microsoft-com:office:smarttags" w:element="metricconverter">
        <w:smartTagPr>
          <w:attr w:name="ProductID" w:val="2008 г"/>
        </w:smartTagPr>
        <w:r>
          <w:t>2008 г</w:t>
        </w:r>
      </w:smartTag>
      <w:r>
        <w:t xml:space="preserve">., № 83, 5/27442; </w:t>
      </w:r>
      <w:smartTag w:uri="urn:schemas-microsoft-com:office:smarttags" w:element="metricconverter">
        <w:smartTagPr>
          <w:attr w:name="ProductID" w:val="2009 г"/>
        </w:smartTagPr>
        <w:r>
          <w:t>2009 г</w:t>
        </w:r>
      </w:smartTag>
      <w:r>
        <w:t>., № 109, 5/29680):</w:t>
      </w:r>
    </w:p>
    <w:p w:rsidR="00A27CE9" w:rsidRDefault="00A27CE9">
      <w:pPr>
        <w:pStyle w:val="newncpi"/>
      </w:pPr>
      <w:r>
        <w:t>из пункта 1 слова «аукционе с применением метода понижения начальной цены» исключить;</w:t>
      </w:r>
    </w:p>
    <w:p w:rsidR="00A27CE9" w:rsidRDefault="00A27CE9">
      <w:pPr>
        <w:pStyle w:val="newncpi"/>
      </w:pPr>
      <w:r>
        <w:t>пункт 3 дополнить словами «(далее – предмет аукциона)»;</w:t>
      </w:r>
    </w:p>
    <w:p w:rsidR="00A27CE9" w:rsidRDefault="00A27CE9">
      <w:pPr>
        <w:pStyle w:val="newncpi"/>
      </w:pPr>
      <w:r>
        <w:t>в части третьей пункта 4 слова «предмета аукциона» заменить словами «права заключения договора аренды земельного участка»;</w:t>
      </w:r>
    </w:p>
    <w:p w:rsidR="00A27CE9" w:rsidRDefault="00A27CE9">
      <w:pPr>
        <w:pStyle w:val="newncpi"/>
      </w:pPr>
      <w:r>
        <w:t>из абзаца третьего части первой пункта 28 и пункта 30 слова «(за исключением аукциона с применением метода понижения начальной цены)» исключить.</w:t>
      </w:r>
    </w:p>
    <w:p w:rsidR="00A27CE9" w:rsidRDefault="00A27CE9">
      <w:pPr>
        <w:pStyle w:val="point"/>
      </w:pPr>
      <w:r>
        <w:t>3. Признать утратившими силу:</w:t>
      </w:r>
    </w:p>
    <w:p w:rsidR="00A27CE9" w:rsidRDefault="00A27CE9">
      <w:pPr>
        <w:pStyle w:val="newncpi"/>
      </w:pPr>
      <w:r>
        <w:t xml:space="preserve">постановление Совета Министров Республики Беларусь от 15 января </w:t>
      </w:r>
      <w:smartTag w:uri="urn:schemas-microsoft-com:office:smarttags" w:element="metricconverter">
        <w:smartTagPr>
          <w:attr w:name="ProductID" w:val="2012 г"/>
        </w:smartTagPr>
        <w:r>
          <w:t>2003 г</w:t>
        </w:r>
      </w:smartTag>
      <w:r>
        <w:t xml:space="preserve">. № 32 «Об использовании денежных средств, полученных от отчуждения имущества, находящегося в республиканской собственности» (Национальный реестр правовых актов Республики Беларусь, </w:t>
      </w:r>
      <w:smartTag w:uri="urn:schemas-microsoft-com:office:smarttags" w:element="metricconverter">
        <w:smartTagPr>
          <w:attr w:name="ProductID" w:val="2012 г"/>
        </w:smartTagPr>
        <w:r>
          <w:t>2003 г</w:t>
        </w:r>
      </w:smartTag>
      <w:r>
        <w:t>., № 9, 5/11807);</w:t>
      </w:r>
    </w:p>
    <w:p w:rsidR="00A27CE9" w:rsidRDefault="00A27CE9">
      <w:pPr>
        <w:pStyle w:val="newncpi"/>
      </w:pPr>
      <w:r>
        <w:t xml:space="preserve">постановление Совета Министров Республики Беларусь от 30 апреля </w:t>
      </w:r>
      <w:smartTag w:uri="urn:schemas-microsoft-com:office:smarttags" w:element="metricconverter">
        <w:smartTagPr>
          <w:attr w:name="ProductID" w:val="2012 г"/>
        </w:smartTagPr>
        <w:r>
          <w:t>2004 г</w:t>
        </w:r>
      </w:smartTag>
      <w:r>
        <w:t xml:space="preserve">. № 493 «О внесении изменений и дополнений в постановление Совета Министров Республики Беларусь от 15 января </w:t>
      </w:r>
      <w:smartTag w:uri="urn:schemas-microsoft-com:office:smarttags" w:element="metricconverter">
        <w:smartTagPr>
          <w:attr w:name="ProductID" w:val="2012 г"/>
        </w:smartTagPr>
        <w:r>
          <w:t>2003 г</w:t>
        </w:r>
      </w:smartTag>
      <w:r>
        <w:t xml:space="preserve">. № 32» (Национальный реестр правовых актов Республики Беларусь, </w:t>
      </w:r>
      <w:smartTag w:uri="urn:schemas-microsoft-com:office:smarttags" w:element="metricconverter">
        <w:smartTagPr>
          <w:attr w:name="ProductID" w:val="2012 г"/>
        </w:smartTagPr>
        <w:r>
          <w:t>2004 г</w:t>
        </w:r>
      </w:smartTag>
      <w:r>
        <w:t>., № 71, 5/14175).</w:t>
      </w:r>
    </w:p>
    <w:p w:rsidR="00A27CE9" w:rsidRDefault="00A27CE9">
      <w:pPr>
        <w:pStyle w:val="point"/>
      </w:pPr>
      <w:r>
        <w:t xml:space="preserve">4. Настоящее постановление вступает в силу с 13 августа </w:t>
      </w:r>
      <w:smartTag w:uri="urn:schemas-microsoft-com:office:smarttags" w:element="metricconverter">
        <w:smartTagPr>
          <w:attr w:name="ProductID" w:val="2012 г"/>
        </w:smartTagPr>
        <w:r>
          <w:t>2009 г</w:t>
        </w:r>
      </w:smartTag>
      <w:r>
        <w:t>.</w:t>
      </w:r>
    </w:p>
    <w:p w:rsidR="00A27CE9" w:rsidRDefault="00A27CE9">
      <w:pPr>
        <w:pStyle w:val="newncpi"/>
      </w:pPr>
      <w:r>
        <w:t> </w:t>
      </w:r>
    </w:p>
    <w:tbl>
      <w:tblPr>
        <w:tblW w:w="5000" w:type="pct"/>
        <w:tblCellMar>
          <w:left w:w="0" w:type="dxa"/>
          <w:right w:w="0" w:type="dxa"/>
        </w:tblCellMar>
        <w:tblLook w:val="00A0"/>
      </w:tblPr>
      <w:tblGrid>
        <w:gridCol w:w="4699"/>
        <w:gridCol w:w="4699"/>
      </w:tblGrid>
      <w:tr w:rsidR="00A27CE9" w:rsidRPr="006652E9" w:rsidTr="006652E9">
        <w:tc>
          <w:tcPr>
            <w:tcW w:w="2500" w:type="pct"/>
            <w:tcMar>
              <w:top w:w="0" w:type="dxa"/>
              <w:left w:w="6" w:type="dxa"/>
              <w:bottom w:w="0" w:type="dxa"/>
              <w:right w:w="6" w:type="dxa"/>
            </w:tcMar>
            <w:vAlign w:val="bottom"/>
          </w:tcPr>
          <w:p w:rsidR="00A27CE9" w:rsidRPr="006652E9" w:rsidRDefault="00A27CE9" w:rsidP="006652E9">
            <w:pPr>
              <w:pStyle w:val="newncpi0"/>
              <w:jc w:val="left"/>
            </w:pPr>
            <w:r w:rsidRPr="006652E9">
              <w:rPr>
                <w:rStyle w:val="post"/>
              </w:rPr>
              <w:t>Премьер-министр Республики Беларусь</w:t>
            </w:r>
          </w:p>
        </w:tc>
        <w:tc>
          <w:tcPr>
            <w:tcW w:w="2500" w:type="pct"/>
            <w:tcMar>
              <w:top w:w="0" w:type="dxa"/>
              <w:left w:w="6" w:type="dxa"/>
              <w:bottom w:w="0" w:type="dxa"/>
              <w:right w:w="6" w:type="dxa"/>
            </w:tcMar>
            <w:vAlign w:val="bottom"/>
          </w:tcPr>
          <w:p w:rsidR="00A27CE9" w:rsidRPr="006652E9" w:rsidRDefault="00A27CE9" w:rsidP="006652E9">
            <w:pPr>
              <w:pStyle w:val="newncpi0"/>
              <w:jc w:val="right"/>
            </w:pPr>
            <w:r w:rsidRPr="006652E9">
              <w:rPr>
                <w:rStyle w:val="pers"/>
              </w:rPr>
              <w:t>С.Сидорский</w:t>
            </w:r>
          </w:p>
        </w:tc>
      </w:tr>
    </w:tbl>
    <w:p w:rsidR="00A27CE9" w:rsidRDefault="00A27CE9">
      <w:pPr>
        <w:pStyle w:val="newncpi"/>
      </w:pPr>
      <w:r>
        <w:t> </w:t>
      </w:r>
    </w:p>
    <w:tbl>
      <w:tblPr>
        <w:tblW w:w="5000" w:type="pct"/>
        <w:tblCellMar>
          <w:left w:w="0" w:type="dxa"/>
          <w:right w:w="0" w:type="dxa"/>
        </w:tblCellMar>
        <w:tblLook w:val="00A0"/>
      </w:tblPr>
      <w:tblGrid>
        <w:gridCol w:w="7048"/>
        <w:gridCol w:w="2350"/>
      </w:tblGrid>
      <w:tr w:rsidR="00A27CE9" w:rsidRPr="006652E9" w:rsidTr="006652E9">
        <w:tc>
          <w:tcPr>
            <w:tcW w:w="3750" w:type="pct"/>
            <w:tcMar>
              <w:top w:w="0" w:type="dxa"/>
              <w:left w:w="6" w:type="dxa"/>
              <w:bottom w:w="0" w:type="dxa"/>
              <w:right w:w="6" w:type="dxa"/>
            </w:tcMar>
          </w:tcPr>
          <w:p w:rsidR="00A27CE9" w:rsidRPr="006652E9" w:rsidRDefault="00A27CE9">
            <w:pPr>
              <w:pStyle w:val="newncpi"/>
            </w:pPr>
            <w:r w:rsidRPr="006652E9">
              <w:t> </w:t>
            </w:r>
          </w:p>
        </w:tc>
        <w:tc>
          <w:tcPr>
            <w:tcW w:w="1250" w:type="pct"/>
            <w:tcMar>
              <w:top w:w="0" w:type="dxa"/>
              <w:left w:w="6" w:type="dxa"/>
              <w:bottom w:w="0" w:type="dxa"/>
              <w:right w:w="6" w:type="dxa"/>
            </w:tcMar>
          </w:tcPr>
          <w:p w:rsidR="00A27CE9" w:rsidRPr="006652E9" w:rsidRDefault="00A27CE9">
            <w:pPr>
              <w:pStyle w:val="capu1"/>
              <w:rPr>
                <w:sz w:val="20"/>
                <w:szCs w:val="20"/>
              </w:rPr>
            </w:pPr>
            <w:r w:rsidRPr="006652E9">
              <w:rPr>
                <w:sz w:val="20"/>
                <w:szCs w:val="20"/>
              </w:rPr>
              <w:t>УТВЕРЖДЕНО</w:t>
            </w:r>
          </w:p>
          <w:p w:rsidR="00A27CE9" w:rsidRPr="006652E9" w:rsidRDefault="00A27CE9">
            <w:pPr>
              <w:pStyle w:val="cap1"/>
              <w:rPr>
                <w:sz w:val="20"/>
                <w:szCs w:val="20"/>
              </w:rPr>
            </w:pPr>
            <w:r w:rsidRPr="006652E9">
              <w:rPr>
                <w:sz w:val="20"/>
                <w:szCs w:val="20"/>
              </w:rPr>
              <w:t>Постановление</w:t>
            </w:r>
            <w:r w:rsidRPr="006652E9">
              <w:rPr>
                <w:sz w:val="20"/>
                <w:szCs w:val="20"/>
              </w:rPr>
              <w:br/>
              <w:t>Совета Министров</w:t>
            </w:r>
            <w:r w:rsidRPr="006652E9">
              <w:rPr>
                <w:sz w:val="20"/>
                <w:szCs w:val="20"/>
              </w:rPr>
              <w:br/>
              <w:t>Республики Беларусь</w:t>
            </w:r>
            <w:r w:rsidRPr="006652E9">
              <w:rPr>
                <w:sz w:val="20"/>
                <w:szCs w:val="20"/>
              </w:rPr>
              <w:br/>
              <w:t>08.08.2009 № 1049</w:t>
            </w:r>
          </w:p>
        </w:tc>
      </w:tr>
    </w:tbl>
    <w:p w:rsidR="00A27CE9" w:rsidRDefault="00A27CE9">
      <w:pPr>
        <w:pStyle w:val="titleu"/>
      </w:pPr>
      <w:r>
        <w:t>ПОЛОЖЕНИЕ</w:t>
      </w:r>
      <w:r>
        <w:br/>
        <w:t>о порядке проведения аукционов по продаже права заключения договоров аренды капитальных строений (зданий, сооружений), изолированных помещений, машино-мест, их частей, находящихся в государственной собственности</w:t>
      </w:r>
    </w:p>
    <w:p w:rsidR="00A27CE9" w:rsidRDefault="00A27CE9">
      <w:pPr>
        <w:pStyle w:val="chapter"/>
      </w:pPr>
      <w:r>
        <w:t>ГЛАВА 1</w:t>
      </w:r>
      <w:r>
        <w:br/>
        <w:t>ОБЩИЕ ПОЛОЖЕНИЯ</w:t>
      </w:r>
    </w:p>
    <w:p w:rsidR="00A27CE9" w:rsidRDefault="00A27CE9">
      <w:pPr>
        <w:pStyle w:val="point"/>
      </w:pPr>
      <w:r>
        <w:t>1. Настоящим Положением определяются порядок проведения аукционов по продаже права заключения договоров аренды недвижимого имущества – капитальных строений (зданий, сооружений), изолированных помещений, машино-мест, их частей; находящихся в государственной собственности (далее – недвижимое имущество), а также права и обязанности лиц, участвующих в организации и проведении указанных аукционов. Действие настоящего Положения не распространяется на отношения по продаже права заключения договоров аренды недвижимого имущества на электронных торгах, а также имущества ликвидируемого юридического лица с публичных торгов.</w:t>
      </w:r>
    </w:p>
    <w:p w:rsidR="00A27CE9" w:rsidRDefault="00A27CE9">
      <w:pPr>
        <w:pStyle w:val="point"/>
      </w:pPr>
      <w:r>
        <w:t>2. Для целей настоящего Положения применяются следующие понятия и их определения:</w:t>
      </w:r>
    </w:p>
    <w:p w:rsidR="00A27CE9" w:rsidRDefault="00A27CE9">
      <w:pPr>
        <w:pStyle w:val="newncpi"/>
      </w:pPr>
      <w:r>
        <w:t>аукцион по продаже права заключения договоров аренды недвижимого имущества (далее – аукцион) – способ определения арендатора недвижимого имущества, при котором юридическое или физическое лицо, в том числе индивидуальный предприниматель, предложившее наивысшую цену в ходе аукциона, приобретает право заключения договора аренды недвижимого имущества;</w:t>
      </w:r>
    </w:p>
    <w:p w:rsidR="00A27CE9" w:rsidRDefault="00A27CE9">
      <w:pPr>
        <w:pStyle w:val="newncpi"/>
      </w:pPr>
      <w:r>
        <w:t>аукционист – физическое лицо, определяемое организатором аукциона для его ведения;</w:t>
      </w:r>
    </w:p>
    <w:p w:rsidR="00A27CE9" w:rsidRDefault="00A27CE9">
      <w:pPr>
        <w:pStyle w:val="newncpi"/>
      </w:pPr>
      <w:r>
        <w:t>организатор аукциона – юридическое лицо, которое организует и проводит аукцион в соответствии с настоящим Положением;</w:t>
      </w:r>
    </w:p>
    <w:p w:rsidR="00A27CE9" w:rsidRDefault="00A27CE9">
      <w:pPr>
        <w:pStyle w:val="newncpi"/>
      </w:pPr>
      <w:r>
        <w:t>предмет аукциона – право заключения договора аренды недвижимого имущества;</w:t>
      </w:r>
    </w:p>
    <w:p w:rsidR="00A27CE9" w:rsidRDefault="00A27CE9">
      <w:pPr>
        <w:pStyle w:val="newncpi"/>
      </w:pPr>
      <w:r>
        <w:t>участник аукциона – юридическое или физическое лицо, в том числе индивидуальный предприниматель, своевременно подавшее необходимые документы на участие в аукционе, получившее билет участника аукциона и прошедшее заключительную регистрацию в соответствии с настоящим Положением.</w:t>
      </w:r>
    </w:p>
    <w:p w:rsidR="00A27CE9" w:rsidRDefault="00A27CE9">
      <w:pPr>
        <w:pStyle w:val="point"/>
      </w:pPr>
      <w:r>
        <w:t>3. Аукцион является открытым.</w:t>
      </w:r>
    </w:p>
    <w:p w:rsidR="00A27CE9" w:rsidRDefault="00A27CE9">
      <w:pPr>
        <w:pStyle w:val="point"/>
      </w:pPr>
      <w:r>
        <w:t>4. Решение о сдаче в аренду недвижимого имущества путем проведения аукциона принимается в порядке, установленном законодательством о распоряжении недвижимым имуществом.</w:t>
      </w:r>
    </w:p>
    <w:p w:rsidR="00A27CE9" w:rsidRDefault="00A27CE9">
      <w:pPr>
        <w:pStyle w:val="point"/>
      </w:pPr>
      <w:r>
        <w:t>5. Начальная цена продажи права заключения договора аренды недвижимого имущества (далее – начальная цена) устанавливается арендодателем в размере 25 процентов базовой арендной величины за 1 кв. м площади недвижимого имущества, право заключения договора аренды которого выставляется на аукцион.</w:t>
      </w:r>
    </w:p>
    <w:p w:rsidR="00A27CE9" w:rsidRDefault="00A27CE9">
      <w:pPr>
        <w:pStyle w:val="newncpi"/>
      </w:pPr>
      <w:r>
        <w:t>В случаях, когда предметом аукциона является право заключения договора аренды недвижимого имущества площадью от 1000 кв. метров до 2000 кв. метров, к исчисленному в соответствии с частью первой настоящего пункта размеру начальной цены применяется понижающий коэффициент 0,3, а для объектов недвижимого имущества площадью более 2000 кв. метров – 0,2.</w:t>
      </w:r>
    </w:p>
    <w:p w:rsidR="00A27CE9" w:rsidRDefault="00A27CE9">
      <w:pPr>
        <w:pStyle w:val="chapter"/>
      </w:pPr>
      <w:r>
        <w:t>ГЛАВА 2</w:t>
      </w:r>
      <w:r>
        <w:br/>
        <w:t>ПОРЯДОК ОРГАНИЗАЦИИ АУКЦИОНА</w:t>
      </w:r>
    </w:p>
    <w:p w:rsidR="00A27CE9" w:rsidRDefault="00A27CE9">
      <w:pPr>
        <w:pStyle w:val="point"/>
      </w:pPr>
      <w:r>
        <w:t>6. В качестве организатора аукциона может выступать арендодатель либо по его поручению специализированная государственная организация.</w:t>
      </w:r>
    </w:p>
    <w:p w:rsidR="00A27CE9" w:rsidRDefault="00A27CE9">
      <w:pPr>
        <w:pStyle w:val="newncpi"/>
      </w:pPr>
      <w:r>
        <w:t>Ответственность за предоставление организатору аукциона – специализированной государственной организации и лицам, желающим принять участие в аукционе, недостоверной или неполной информации о недвижимом имуществе, право заключения договора аренды которого выставляется на аукцион, и условиях использования такого имущества несет арендодатель.</w:t>
      </w:r>
    </w:p>
    <w:p w:rsidR="00A27CE9" w:rsidRDefault="00A27CE9">
      <w:pPr>
        <w:pStyle w:val="point"/>
      </w:pPr>
      <w:r>
        <w:t>7. Организатор аукциона:</w:t>
      </w:r>
    </w:p>
    <w:p w:rsidR="00A27CE9" w:rsidRDefault="00A27CE9">
      <w:pPr>
        <w:pStyle w:val="newncpi"/>
      </w:pPr>
      <w:r>
        <w:t>определяет место, дату, время начала и окончания приема заявлений на участие в аукционе, место, дату и время его проведения;</w:t>
      </w:r>
    </w:p>
    <w:p w:rsidR="00A27CE9" w:rsidRDefault="00A27CE9">
      <w:pPr>
        <w:pStyle w:val="newncpi"/>
      </w:pPr>
      <w:r>
        <w:t>рассчитывает и утверждает размер задатка;</w:t>
      </w:r>
    </w:p>
    <w:p w:rsidR="00A27CE9" w:rsidRDefault="00A27CE9">
      <w:pPr>
        <w:pStyle w:val="newncpi"/>
      </w:pPr>
      <w:r>
        <w:t>публикует извещение о проведении аукциона;</w:t>
      </w:r>
    </w:p>
    <w:p w:rsidR="00A27CE9" w:rsidRDefault="00A27CE9">
      <w:pPr>
        <w:pStyle w:val="newncpi"/>
      </w:pPr>
      <w:r>
        <w:t>в трехдневный срок после опубликования извещения о проведении аукциона в письменной форме направляет информацию, указанную в пункте 10 настоящего Положения, в Государственный комитет по имуществу – в отношении недвижимого имущества, находящегося в республиканской собственности, в соответствующий облисполком и Минский горисполком – в отношении недвижимого имущества, находящегося в коммунальной собственности, для размещения в глобальной компьютерной сети Интернет на официальном сайте данных государственных органов;</w:t>
      </w:r>
    </w:p>
    <w:p w:rsidR="00A27CE9" w:rsidRDefault="00A27CE9">
      <w:pPr>
        <w:pStyle w:val="newncpi"/>
      </w:pPr>
      <w:r>
        <w:t>организует рекламную кампанию;</w:t>
      </w:r>
    </w:p>
    <w:p w:rsidR="00A27CE9" w:rsidRDefault="00A27CE9">
      <w:pPr>
        <w:pStyle w:val="newncpi"/>
      </w:pPr>
      <w:r>
        <w:t>знакомит лиц, желающих принять участие в аукционе, с недвижимым имуществом, право заключения договора аренды которого выставляется на аукцион;</w:t>
      </w:r>
    </w:p>
    <w:p w:rsidR="00A27CE9" w:rsidRDefault="00A27CE9">
      <w:pPr>
        <w:pStyle w:val="newncpi"/>
      </w:pPr>
      <w:r>
        <w:t>организует прием заявлений на участие в аукционе и других документов, указанных в пункте 15 настоящего Положения;</w:t>
      </w:r>
    </w:p>
    <w:p w:rsidR="00A27CE9" w:rsidRDefault="00A27CE9">
      <w:pPr>
        <w:pStyle w:val="newncpi"/>
      </w:pPr>
      <w:r>
        <w:t>проверяет правильность оформления документов на участие в аукционе, представленных лицами, желающими принять участие в аукционе;</w:t>
      </w:r>
    </w:p>
    <w:p w:rsidR="00A27CE9" w:rsidRDefault="00A27CE9">
      <w:pPr>
        <w:pStyle w:val="newncpi"/>
      </w:pPr>
      <w:r>
        <w:t>заключает с участниками аукциона соглашение о правах, обязанностях и ответственности сторон в процессе подготовки и проведения аукциона (далее – соглашение);</w:t>
      </w:r>
    </w:p>
    <w:p w:rsidR="00A27CE9" w:rsidRDefault="00A27CE9">
      <w:pPr>
        <w:pStyle w:val="newncpi"/>
      </w:pPr>
      <w:r>
        <w:t>устанавливает размер штрафа, уплачиваемого участниками аукциона в соответствии с частью второй пункта 14 настоящего Положения и законодательными актами;</w:t>
      </w:r>
    </w:p>
    <w:p w:rsidR="00A27CE9" w:rsidRDefault="00A27CE9">
      <w:pPr>
        <w:pStyle w:val="newncpi"/>
      </w:pPr>
      <w:r>
        <w:t>организует проведение аукциона;</w:t>
      </w:r>
    </w:p>
    <w:p w:rsidR="00A27CE9" w:rsidRDefault="00A27CE9">
      <w:pPr>
        <w:pStyle w:val="newncpi"/>
      </w:pPr>
      <w:r>
        <w:t>оформляет протоколы о результатах аукциона;</w:t>
      </w:r>
    </w:p>
    <w:p w:rsidR="00A27CE9" w:rsidRDefault="00A27CE9">
      <w:pPr>
        <w:pStyle w:val="newncpi"/>
      </w:pPr>
      <w:r>
        <w:t>определяет и утверждает затраты на организацию и проведение аукциона, в том числе расходы, связанные с изготовлением и предоставлением участникам аукциона документации, необходимой для его проведения (далее – затраты на организацию и проведение аукциона);</w:t>
      </w:r>
    </w:p>
    <w:p w:rsidR="00A27CE9" w:rsidRDefault="00A27CE9">
      <w:pPr>
        <w:pStyle w:val="newncpi"/>
      </w:pPr>
      <w:r>
        <w:t>осуществляет расчеты с участниками аукциона;</w:t>
      </w:r>
    </w:p>
    <w:p w:rsidR="00A27CE9" w:rsidRDefault="00A27CE9">
      <w:pPr>
        <w:pStyle w:val="newncpi"/>
      </w:pPr>
      <w:r>
        <w:t>принимает решение об аннулировании результатов аукциона в случаях и в порядке, предусмотренных настоящим Положением.</w:t>
      </w:r>
    </w:p>
    <w:p w:rsidR="00A27CE9" w:rsidRDefault="00A27CE9">
      <w:pPr>
        <w:pStyle w:val="point"/>
      </w:pPr>
      <w:r>
        <w:t>8. Организатор аукциона своим приказом создает комиссию по организации и проведению аукциона (далее – комиссия). Комиссия осуществляет функции, предусмотренные настоящим Положением.</w:t>
      </w:r>
    </w:p>
    <w:p w:rsidR="00A27CE9" w:rsidRDefault="00A27CE9">
      <w:pPr>
        <w:pStyle w:val="newncpi"/>
      </w:pPr>
      <w:r>
        <w:t>В состав комиссии помимо представителей организатора аукциона могут включаться представители арендодателей (в случаях, если арендодатель не является организатором аукциона), государственных органов, государственных организаций, в подчинении (составе) которых находятся арендодатели, представители областных, Минского городского территориальных фондов государственного имущества по месту нахождения недвижимого имущества и при необходимости представители других организаций.</w:t>
      </w:r>
    </w:p>
    <w:p w:rsidR="00A27CE9" w:rsidRDefault="00A27CE9">
      <w:pPr>
        <w:pStyle w:val="newncpi"/>
      </w:pPr>
      <w:r>
        <w:t>Комиссия может создаваться для организации и проведения одного аукциона или на определенный период времени, как правило, на один год.</w:t>
      </w:r>
    </w:p>
    <w:p w:rsidR="00A27CE9" w:rsidRDefault="00A27CE9">
      <w:pPr>
        <w:pStyle w:val="newncpi"/>
      </w:pPr>
      <w:r>
        <w:t>Заседание комиссии считается правомочным при условии присутствия на нем не менее 2/3 общего числа членов комиссии. Решения принимаются простым большинством голосов членов комиссии, присутствующих на заседании, путем открытого голосования. В случае равенства голосов председатель комиссии (в его отсутствие – заместитель председателя) имеет право решающего голоса.</w:t>
      </w:r>
    </w:p>
    <w:p w:rsidR="00A27CE9" w:rsidRDefault="00A27CE9">
      <w:pPr>
        <w:pStyle w:val="newncpi"/>
      </w:pPr>
      <w:r>
        <w:t>Решения комиссии оформляются протоколами, которые подписываются председателем (в его отсутствие – заместителем председателя) и членами комиссии, присутствовавшими на заседании.</w:t>
      </w:r>
    </w:p>
    <w:p w:rsidR="00A27CE9" w:rsidRDefault="00A27CE9">
      <w:pPr>
        <w:pStyle w:val="point"/>
      </w:pPr>
      <w:r>
        <w:t>9. Извещение о проведении аукциона подлежит обязательному опубликованию не позднее чем за 30 дней до дня проведения аукциона по продаже права заключения договоров аренды недвижимого имущества, находящегося:</w:t>
      </w:r>
    </w:p>
    <w:p w:rsidR="00A27CE9" w:rsidRDefault="00A27CE9">
      <w:pPr>
        <w:pStyle w:val="newncpi"/>
      </w:pPr>
      <w:r>
        <w:t>в республиканской собственности, – в печатных средствах массовой информации, определенных Советом Министров Республики Беларусь;</w:t>
      </w:r>
    </w:p>
    <w:p w:rsidR="00A27CE9" w:rsidRDefault="00A27CE9">
      <w:pPr>
        <w:pStyle w:val="newncpi"/>
      </w:pPr>
      <w:r>
        <w:t>в коммунальной собственности, – в печатных средствах массовой информации, определенных облисполкомами и Минским горисполкомом.</w:t>
      </w:r>
    </w:p>
    <w:p w:rsidR="00A27CE9" w:rsidRDefault="00A27CE9">
      <w:pPr>
        <w:pStyle w:val="newncpi"/>
      </w:pPr>
      <w:r>
        <w:t>Информация об объявленном аукционе и предмете аукциона дополнительно размещается в глобальной компьютерной сети Интернет:</w:t>
      </w:r>
    </w:p>
    <w:p w:rsidR="00A27CE9" w:rsidRDefault="00A27CE9">
      <w:pPr>
        <w:pStyle w:val="newncpi"/>
      </w:pPr>
      <w:r>
        <w:t>в отношении недвижимого имущества, находящегося в республиканской собственности, – на официальном сайте Государственного комитета по имуществу;</w:t>
      </w:r>
    </w:p>
    <w:p w:rsidR="00A27CE9" w:rsidRDefault="00A27CE9">
      <w:pPr>
        <w:pStyle w:val="newncpi"/>
      </w:pPr>
      <w:r>
        <w:t>в отношении недвижимого имущества, находящегося в коммунальной собственности, – на официальных сайтах облисполкомов и Минского горисполкома.</w:t>
      </w:r>
    </w:p>
    <w:p w:rsidR="00A27CE9" w:rsidRDefault="00A27CE9">
      <w:pPr>
        <w:pStyle w:val="point"/>
      </w:pPr>
      <w:r>
        <w:t>10. В извещении о проведении аукциона указываются:</w:t>
      </w:r>
    </w:p>
    <w:p w:rsidR="00A27CE9" w:rsidRDefault="00A27CE9">
      <w:pPr>
        <w:pStyle w:val="newncpi"/>
      </w:pPr>
      <w:r>
        <w:t>дата, время и место проведения аукциона;</w:t>
      </w:r>
    </w:p>
    <w:p w:rsidR="00A27CE9" w:rsidRDefault="00A27CE9">
      <w:pPr>
        <w:pStyle w:val="newncpi"/>
      </w:pPr>
      <w:r>
        <w:t>организатор аукциона, место его нахождения;</w:t>
      </w:r>
    </w:p>
    <w:p w:rsidR="00A27CE9" w:rsidRDefault="00A27CE9">
      <w:pPr>
        <w:pStyle w:val="newncpi"/>
      </w:pPr>
      <w:r>
        <w:t>предмет аукциона, в том числе срок договора аренды, наименование, место нахождения, иные характеристики недвижимого имущества, право заключения договора аренды которого выставляется на аукцион;</w:t>
      </w:r>
    </w:p>
    <w:p w:rsidR="00A27CE9" w:rsidRDefault="00A27CE9">
      <w:pPr>
        <w:pStyle w:val="newncpi"/>
      </w:pPr>
      <w:r>
        <w:t>размер коэффициента к базовой ставке арендной платы или размер арендной платы, устанавливаемые в соответствии с подпунктом 8.2 пункта 8 или пунктом 12 Положения о порядке определения размера арендной платы при сдаче в аренду капитальных строений (зданий, сооружений), изолированных помещений, машино-мест, их частей, утвержденного Указом Президента Республики Беларусь от 29 марта 2012 г. № 150 «О некоторых вопросах аренды и безвозмездного пользования имуществом» (Национальный реестр правовых актов Республики Беларусь, 2012 г., № 39, 1/13414);</w:t>
      </w:r>
    </w:p>
    <w:p w:rsidR="00A27CE9" w:rsidRDefault="00A27CE9">
      <w:pPr>
        <w:pStyle w:val="newncpi"/>
      </w:pPr>
      <w:r>
        <w:t>начальная цена;</w:t>
      </w:r>
    </w:p>
    <w:p w:rsidR="00A27CE9" w:rsidRDefault="00A27CE9">
      <w:pPr>
        <w:pStyle w:val="newncpi"/>
      </w:pPr>
      <w:r>
        <w:t>размер задатка, срок и порядок его внесения, реквизиты текущего (расчетного) счета, на который он должен быть перечислен;</w:t>
      </w:r>
    </w:p>
    <w:p w:rsidR="00A27CE9" w:rsidRDefault="00A27CE9">
      <w:pPr>
        <w:pStyle w:val="newncpi"/>
      </w:pPr>
      <w:r>
        <w:t>место, дата, время начала и окончания приема заявлений на участие в аукционе и прилагаемых к ним документов;</w:t>
      </w:r>
    </w:p>
    <w:p w:rsidR="00A27CE9" w:rsidRDefault="00A27CE9">
      <w:pPr>
        <w:pStyle w:val="newncpi"/>
      </w:pPr>
      <w:r>
        <w:t>условия оплаты;</w:t>
      </w:r>
    </w:p>
    <w:p w:rsidR="00A27CE9" w:rsidRDefault="00A27CE9">
      <w:pPr>
        <w:pStyle w:val="newncpi"/>
      </w:pPr>
      <w:r>
        <w:t>порядок оформления участия в аукционе;</w:t>
      </w:r>
    </w:p>
    <w:p w:rsidR="00A27CE9" w:rsidRDefault="00A27CE9">
      <w:pPr>
        <w:pStyle w:val="newncpi"/>
      </w:pPr>
      <w:r>
        <w:t>порядок определения победителя аукциона;</w:t>
      </w:r>
    </w:p>
    <w:p w:rsidR="00A27CE9" w:rsidRDefault="00A27CE9">
      <w:pPr>
        <w:pStyle w:val="newncpi"/>
      </w:pPr>
      <w:r>
        <w:t>срок заключения договора аренды;</w:t>
      </w:r>
    </w:p>
    <w:p w:rsidR="00A27CE9" w:rsidRDefault="00A27CE9">
      <w:pPr>
        <w:pStyle w:val="newncpi"/>
      </w:pPr>
      <w:r>
        <w:t>размер штрафа, уплачиваемого участниками аукциона в соответствии с частью второй пункта 14 настоящего Положения и соглашением;</w:t>
      </w:r>
    </w:p>
    <w:p w:rsidR="00A27CE9" w:rsidRDefault="00A27CE9">
      <w:pPr>
        <w:pStyle w:val="newncpi"/>
      </w:pPr>
      <w:r>
        <w:t>номер контактного телефона организатора аукциона для уточнения и получения дополнительной информации.</w:t>
      </w:r>
    </w:p>
    <w:p w:rsidR="00A27CE9" w:rsidRDefault="00A27CE9">
      <w:pPr>
        <w:pStyle w:val="point"/>
      </w:pPr>
      <w:r>
        <w:t>11. При проведении повторного аукциона извещение о нем публикуется не менее чем за 10 дней до даты его проведения. В извещении о проведении повторного аукциона указываются:</w:t>
      </w:r>
    </w:p>
    <w:p w:rsidR="00A27CE9" w:rsidRDefault="00A27CE9">
      <w:pPr>
        <w:pStyle w:val="newncpi"/>
      </w:pPr>
      <w:r>
        <w:t>дата, время и место проведения аукциона;</w:t>
      </w:r>
    </w:p>
    <w:p w:rsidR="00A27CE9" w:rsidRDefault="00A27CE9">
      <w:pPr>
        <w:pStyle w:val="newncpi"/>
      </w:pPr>
      <w:r>
        <w:t>организатор аукциона, место его нахождения;</w:t>
      </w:r>
    </w:p>
    <w:p w:rsidR="00A27CE9" w:rsidRDefault="00A27CE9">
      <w:pPr>
        <w:pStyle w:val="newncpi"/>
      </w:pPr>
      <w:r>
        <w:t>предмет аукциона, в том числе срок договора аренды, наименование, место нахождения, иные характеристики недвижимого имущества, право заключения договора аренды которого выставляется на аукцион;</w:t>
      </w:r>
    </w:p>
    <w:p w:rsidR="00A27CE9" w:rsidRDefault="00A27CE9">
      <w:pPr>
        <w:pStyle w:val="newncpi"/>
      </w:pPr>
      <w:r>
        <w:t>начальная цена;</w:t>
      </w:r>
    </w:p>
    <w:p w:rsidR="00A27CE9" w:rsidRDefault="00A27CE9">
      <w:pPr>
        <w:pStyle w:val="newncpi"/>
      </w:pPr>
      <w:r>
        <w:t>размер задатка, срок и порядок его внесения, реквизиты текущего (расчетного) счета, на который он должен быть перечислен;</w:t>
      </w:r>
    </w:p>
    <w:p w:rsidR="00A27CE9" w:rsidRDefault="00A27CE9">
      <w:pPr>
        <w:pStyle w:val="newncpi"/>
      </w:pPr>
      <w:r>
        <w:t>место, дата и время начала и окончания приема заявлений на участие в аукционе и прилагаемых к ним документов;</w:t>
      </w:r>
    </w:p>
    <w:p w:rsidR="00A27CE9" w:rsidRDefault="00A27CE9">
      <w:pPr>
        <w:pStyle w:val="newncpi"/>
      </w:pPr>
      <w:r>
        <w:t>условия оплаты;</w:t>
      </w:r>
    </w:p>
    <w:p w:rsidR="00A27CE9" w:rsidRDefault="00A27CE9">
      <w:pPr>
        <w:pStyle w:val="newncpi"/>
      </w:pPr>
      <w:r>
        <w:t>срок заключения договора аренды;</w:t>
      </w:r>
    </w:p>
    <w:p w:rsidR="00A27CE9" w:rsidRDefault="00A27CE9">
      <w:pPr>
        <w:pStyle w:val="newncpi"/>
      </w:pPr>
      <w:r>
        <w:t>размер штрафа, уплачиваемого участниками аукциона в соответствии с частью второй пункта 14 настоящего Положения и соглашением;</w:t>
      </w:r>
    </w:p>
    <w:p w:rsidR="00A27CE9" w:rsidRDefault="00A27CE9">
      <w:pPr>
        <w:pStyle w:val="newncpi"/>
      </w:pPr>
      <w:r>
        <w:t>номер контактного телефона организатора аукциона для уточнения и получения дополнительной информации;</w:t>
      </w:r>
    </w:p>
    <w:p w:rsidR="00A27CE9" w:rsidRDefault="00A27CE9">
      <w:pPr>
        <w:pStyle w:val="newncpi"/>
      </w:pPr>
      <w:r>
        <w:t>ссылка на ранее опубликованное извещение о проведении аукциона.</w:t>
      </w:r>
    </w:p>
    <w:p w:rsidR="00A27CE9" w:rsidRDefault="00A27CE9">
      <w:pPr>
        <w:pStyle w:val="newncpi"/>
      </w:pPr>
      <w:r>
        <w:t>Повторный аукцион проводится в порядке, установленном настоящим Положением.</w:t>
      </w:r>
    </w:p>
    <w:p w:rsidR="00A27CE9" w:rsidRDefault="00A27CE9">
      <w:pPr>
        <w:pStyle w:val="point"/>
      </w:pPr>
      <w:r>
        <w:t>12. Организатор аукциона после опубликования извещения о его проведении вправе в любое время, но не позднее чем за 3 дня до даты проведения аукциона, указанной в извещении о проведении аукциона, отказаться от проведения аукциона, о чем организатор аукциона обязан уведомить лиц, подавших заявление на участие в нем.</w:t>
      </w:r>
    </w:p>
    <w:p w:rsidR="00A27CE9" w:rsidRDefault="00A27CE9">
      <w:pPr>
        <w:pStyle w:val="newncpi"/>
      </w:pPr>
      <w:r>
        <w:t>Информация об отказе от проведения аукциона публикуется в тех же печатных средствах массовой информации, что и извещение о его проведении.</w:t>
      </w:r>
    </w:p>
    <w:p w:rsidR="00A27CE9" w:rsidRDefault="00A27CE9">
      <w:pPr>
        <w:pStyle w:val="point"/>
      </w:pPr>
      <w:r>
        <w:t>13. Размер задатка рассчитывается и утверждается организатором аукциона и должен составлять не более 10 процентов от начальной цены.</w:t>
      </w:r>
    </w:p>
    <w:p w:rsidR="00A27CE9" w:rsidRDefault="00A27CE9">
      <w:pPr>
        <w:pStyle w:val="chapter"/>
      </w:pPr>
      <w:r>
        <w:t>ГЛАВА 3</w:t>
      </w:r>
      <w:r>
        <w:br/>
        <w:t>УСЛОВИЯ УЧАСТИЯ В АУКЦИОНЕ</w:t>
      </w:r>
    </w:p>
    <w:p w:rsidR="00A27CE9" w:rsidRDefault="00A27CE9">
      <w:pPr>
        <w:pStyle w:val="point"/>
      </w:pPr>
      <w:r>
        <w:t>14. Лицо, желающее принять участие в аукционе, не позднее срока, указанного в извещении о проведении аукциона:</w:t>
      </w:r>
    </w:p>
    <w:p w:rsidR="00A27CE9" w:rsidRDefault="00A27CE9">
      <w:pPr>
        <w:pStyle w:val="newncpi"/>
      </w:pPr>
      <w:r>
        <w:t>уплачивает задаток путем перечисления денежных средств на текущий (расчетный) счет организатора аукциона;</w:t>
      </w:r>
    </w:p>
    <w:p w:rsidR="00A27CE9" w:rsidRDefault="00A27CE9">
      <w:pPr>
        <w:pStyle w:val="newncpi"/>
      </w:pPr>
      <w:r>
        <w:t>подает организатору аукциона заявление на участие в аукционе с приложением документов, указанных в пункте 15 настоящего Положения;</w:t>
      </w:r>
    </w:p>
    <w:p w:rsidR="00A27CE9" w:rsidRDefault="00A27CE9">
      <w:pPr>
        <w:pStyle w:val="newncpi"/>
      </w:pPr>
      <w:r>
        <w:t>заключает с организатором аукциона соглашение.</w:t>
      </w:r>
    </w:p>
    <w:p w:rsidR="00A27CE9" w:rsidRDefault="00A27CE9">
      <w:pPr>
        <w:pStyle w:val="newncpi"/>
      </w:pPr>
      <w:r>
        <w:t>В соглашении должно быть предусмотрено условие о задатке, а также конкретный размер штрафа, уплачиваемого:</w:t>
      </w:r>
    </w:p>
    <w:p w:rsidR="00A27CE9" w:rsidRDefault="00A27CE9">
      <w:pPr>
        <w:pStyle w:val="newncpi"/>
      </w:pPr>
      <w:r>
        <w:t>победителем аукциона в случаях, указанных в абзацах втором, четвертом и пятом части первой пункта 30 настоящего Положения;</w:t>
      </w:r>
    </w:p>
    <w:p w:rsidR="00A27CE9" w:rsidRDefault="00A27CE9">
      <w:pPr>
        <w:pStyle w:val="newncpi"/>
      </w:pPr>
      <w:r>
        <w:t>единственным участником несостоявшегося аукциона, согласившимся на приобретение предмета аукциона по начальной цене, увеличенной на 5 процентов (далее – лицо, приравненное к победителю аукциона), в случае его отказа (уклонения) от возмещения затрат на организацию и проведение аукциона и (или) подписания договора аренды;</w:t>
      </w:r>
    </w:p>
    <w:p w:rsidR="00A27CE9" w:rsidRDefault="00A27CE9">
      <w:pPr>
        <w:pStyle w:val="newncpi"/>
      </w:pPr>
      <w:r>
        <w:t>участниками аукциона, отказавшимися объявить свою цену за предмет аукциона, в результате чего аукцион признан нерезультативным в соответствии с частью второй пункта 26 настоящего Положения.</w:t>
      </w:r>
    </w:p>
    <w:p w:rsidR="00A27CE9" w:rsidRDefault="00A27CE9">
      <w:pPr>
        <w:pStyle w:val="point"/>
      </w:pPr>
      <w:r>
        <w:t>15. Для участия в аукционе юридических или физических лиц, в том числе индивидуальных предпринимателей, прилагаются к заявлению, подаваемому:</w:t>
      </w:r>
    </w:p>
    <w:p w:rsidR="00A27CE9" w:rsidRDefault="00A27CE9">
      <w:pPr>
        <w:pStyle w:val="underpoint"/>
      </w:pPr>
      <w:r>
        <w:t>15.1. юридическим лицом – резидентом Республики Беларусь:</w:t>
      </w:r>
    </w:p>
    <w:p w:rsidR="00A27CE9" w:rsidRDefault="00A27CE9">
      <w:pPr>
        <w:pStyle w:val="newncpi"/>
      </w:pPr>
      <w:r>
        <w:t>копия документа, подтверждающая государственную регистрацию юридического лица;</w:t>
      </w:r>
    </w:p>
    <w:p w:rsidR="00A27CE9" w:rsidRDefault="00A27CE9">
      <w:pPr>
        <w:pStyle w:val="newncpi"/>
      </w:pPr>
      <w:r>
        <w:t>копия платежного поручения о перечислении задатка на текущий (расчетный) счет организатора аукциона;</w:t>
      </w:r>
    </w:p>
    <w:p w:rsidR="00A27CE9" w:rsidRDefault="00A27CE9">
      <w:pPr>
        <w:pStyle w:val="underpoint"/>
      </w:pPr>
      <w:r>
        <w:t>15.2. юридическим лицом – нерезидентом Республики Беларусь:</w:t>
      </w:r>
    </w:p>
    <w:p w:rsidR="00A27CE9" w:rsidRDefault="00A27CE9">
      <w:pPr>
        <w:pStyle w:val="newncpi"/>
      </w:pPr>
      <w:r>
        <w:t>легализованные в установленном порядке копии учредительных документов и выписка из торгового реестра страны происхождения (выписка должна быть произведена не ранее чем за 6 месяцев до даты подачи заявления на участие в аукционе) или иное эквивалентное доказательство юридического статуса в соответствии с законодательством страны происхождения;</w:t>
      </w:r>
    </w:p>
    <w:p w:rsidR="00A27CE9" w:rsidRDefault="00A27CE9">
      <w:pPr>
        <w:pStyle w:val="newncpi"/>
      </w:pPr>
      <w:r>
        <w:t>копия платежного поручения либо иного документа о перечислении задатка на текущий (расчетный) счет организатора аукциона;</w:t>
      </w:r>
    </w:p>
    <w:p w:rsidR="00A27CE9" w:rsidRDefault="00A27CE9">
      <w:pPr>
        <w:pStyle w:val="underpoint"/>
      </w:pPr>
      <w:r>
        <w:t>15.3. индивидуальным предпринимателем:</w:t>
      </w:r>
    </w:p>
    <w:p w:rsidR="00A27CE9" w:rsidRDefault="00A27CE9">
      <w:pPr>
        <w:pStyle w:val="newncpi"/>
      </w:pPr>
      <w:r>
        <w:t>копия документа, подтверждающего государственную регистрацию индивидуального предпринимателя;</w:t>
      </w:r>
    </w:p>
    <w:p w:rsidR="00A27CE9" w:rsidRDefault="00A27CE9">
      <w:pPr>
        <w:pStyle w:val="newncpi"/>
      </w:pPr>
      <w:r>
        <w:t>копия платежного поручения о перечислении задатка на текущий (расчетный) счет организатора аукциона;</w:t>
      </w:r>
    </w:p>
    <w:p w:rsidR="00A27CE9" w:rsidRDefault="00A27CE9">
      <w:pPr>
        <w:pStyle w:val="underpoint"/>
      </w:pPr>
      <w:r>
        <w:t>15.4. физическим лицом, – копия платежного документа о перечислении задатка на текущий (расчетный) счет организатора аукциона.</w:t>
      </w:r>
    </w:p>
    <w:p w:rsidR="00A27CE9" w:rsidRDefault="00A27CE9">
      <w:pPr>
        <w:pStyle w:val="point"/>
      </w:pPr>
      <w:r>
        <w:t>16. При подаче заявления на участие в аукционе с прилагаемыми документами и заключении соглашения:</w:t>
      </w:r>
    </w:p>
    <w:p w:rsidR="00A27CE9" w:rsidRDefault="00A27CE9">
      <w:pPr>
        <w:pStyle w:val="newncpi"/>
      </w:pPr>
      <w:r>
        <w:t>физическое лицо, индивидуальный предприниматель предъявляют организатору аукциона документ, удостоверяющий личность;</w:t>
      </w:r>
    </w:p>
    <w:p w:rsidR="00A27CE9" w:rsidRDefault="00A27CE9">
      <w:pPr>
        <w:pStyle w:val="newncpi"/>
      </w:pPr>
      <w:r>
        <w:t>представитель физического лица, индивидуального предпринимателя, юридического лица предъявляет организатору аукциона оригинал доверенности (документ, подтверждающий полномочия должностного лица), документ, удостоверяющий личность.</w:t>
      </w:r>
    </w:p>
    <w:p w:rsidR="00A27CE9" w:rsidRDefault="00A27CE9">
      <w:pPr>
        <w:pStyle w:val="point"/>
      </w:pPr>
      <w:r>
        <w:t>17. Организатор аукциона не вправе требовать от лиц, желающих принять участие в аукционе, представления (предъявления) документов, не предусмотренных в пунктах 15 и 16 настоящего Положения.</w:t>
      </w:r>
    </w:p>
    <w:p w:rsidR="00A27CE9" w:rsidRDefault="00A27CE9">
      <w:pPr>
        <w:pStyle w:val="point"/>
      </w:pPr>
      <w:r>
        <w:t>18. Прием заявлений на участие в аукционе с приложением документов, указанных в пункте 15 настоящего Положения, заканчивается в срок, определенный в извещении о проведении аукциона, но не ранее чем за 3 рабочих дня до даты проведения аукциона. Заявления на участие в аукционе, поступившие после установленного срока, не рассматриваются. Дата поступления заявления на участие в аукционе определяется датой его регистрации.</w:t>
      </w:r>
    </w:p>
    <w:p w:rsidR="00A27CE9" w:rsidRDefault="00A27CE9">
      <w:pPr>
        <w:pStyle w:val="point"/>
      </w:pPr>
      <w:r>
        <w:t>19. После регистрации организатором аукциона заявления на участие в нем со всеми необходимыми документами лицо, желающее принять участие в аукционе, расписывается в журнале регистрации, после чего такое лицо считается допущенным к участию в аукционе.</w:t>
      </w:r>
    </w:p>
    <w:p w:rsidR="00A27CE9" w:rsidRDefault="00A27CE9">
      <w:pPr>
        <w:pStyle w:val="point"/>
      </w:pPr>
      <w:r>
        <w:t>20. Лицу, допущенному к участию в аукционе, организатор аукциона выдает билет участника аукциона, в котором указывается порядковый номер, под которым данное лицо зарегистрировано, и перед началом аукциона уведомляет его об утвержденных затратах на организацию и проведение аукциона, порядке и сроках их возмещения.</w:t>
      </w:r>
    </w:p>
    <w:p w:rsidR="00A27CE9" w:rsidRDefault="00A27CE9">
      <w:pPr>
        <w:pStyle w:val="point"/>
      </w:pPr>
      <w:r>
        <w:t>21. Лицо, допущенное к участию в аукционе, до начала аукциона имеет право отказаться от участия в нем.</w:t>
      </w:r>
    </w:p>
    <w:p w:rsidR="00A27CE9" w:rsidRDefault="00A27CE9">
      <w:pPr>
        <w:pStyle w:val="newncpi"/>
      </w:pPr>
      <w:r>
        <w:t>Отказом признается как письменное заявление, так и неявка его на аукцион. В этом случае ему в течение 5 рабочих дней со дня проведения аукциона возвращается сумма внесенного им задатка. Факт отказа лица, допущенного к участию в аукционе, от участия в нем фиксируется комиссией в протоколе.</w:t>
      </w:r>
    </w:p>
    <w:p w:rsidR="00A27CE9" w:rsidRDefault="00A27CE9">
      <w:pPr>
        <w:pStyle w:val="point"/>
      </w:pPr>
      <w:r>
        <w:t>22. Сведения о лицах, желающих принять участие в аукционе, не подлежат разглашению, кроме случаев, предусмотренных законодательством.</w:t>
      </w:r>
    </w:p>
    <w:p w:rsidR="00A27CE9" w:rsidRDefault="00A27CE9">
      <w:pPr>
        <w:pStyle w:val="point"/>
      </w:pPr>
      <w:r>
        <w:t>23. Перед началом аукциона организатор аукциона проводит заключительную регистрацию лиц, допущенных к участию в аукционе. Заключительная регистрация представляет собой замену организатором аукциона билетов участников аукциона на аукционные номера, под которыми участники аукциона будут участвовать в аукционе. После проведения аукциона участники аукциона обязаны вернуть эти номера организатору аукциона.</w:t>
      </w:r>
    </w:p>
    <w:p w:rsidR="00A27CE9" w:rsidRDefault="00A27CE9">
      <w:pPr>
        <w:pStyle w:val="chapter"/>
      </w:pPr>
      <w:r>
        <w:t>ГЛАВА 4</w:t>
      </w:r>
      <w:r>
        <w:br/>
        <w:t>ПОРЯДОК ПРОВЕДЕНИЯ АУКЦИОНА</w:t>
      </w:r>
    </w:p>
    <w:p w:rsidR="00A27CE9" w:rsidRDefault="00A27CE9">
      <w:pPr>
        <w:pStyle w:val="point"/>
      </w:pPr>
      <w:r>
        <w:t>24. Аукцион проводит аукционист, определяемый организатором аукциона.</w:t>
      </w:r>
    </w:p>
    <w:p w:rsidR="00A27CE9" w:rsidRDefault="00A27CE9">
      <w:pPr>
        <w:pStyle w:val="newncpi"/>
      </w:pPr>
      <w:r>
        <w:t>Аукцион начинается с оглашения аукционистом правил проведения аукциона, шага аукциона. Шаг аукциона устанавливается аукционистом в пределах от 5 до 15 процентов от предыдущей цены предмета аукциона, названной аукционистом. Не допускается продажа предмета аукциона по начальной цене.</w:t>
      </w:r>
    </w:p>
    <w:p w:rsidR="00A27CE9" w:rsidRDefault="00A27CE9">
      <w:pPr>
        <w:pStyle w:val="point"/>
      </w:pPr>
      <w:r>
        <w:t>25. Аукцион по каждому предмету аукциона начинается с объявления аукционистом наименования, места нахождения, краткой характеристики недвижимого имущества, право заключения договора аренды которого выставляется на аукцион, начальной цены, срока, на который будет заключен договор аренды. После оглашения данной информации аукционист в соответствии с шагом аукциона объявляет первую цену предмета аукциона. Аукцион продолжается до тех пор, пока по новой объявленной аукционистом цене аукционный номер поднимет только один участник аукциона. Аукционист трижды называет цену, по которой продан предмет аукциона, и объявляет о продаже данного предмета аукциона, а также сообщает номер участника аукциона, выигравшего аукцион по данному предмету аукциона (далее – победитель аукциона).</w:t>
      </w:r>
    </w:p>
    <w:p w:rsidR="00A27CE9" w:rsidRDefault="00A27CE9">
      <w:pPr>
        <w:pStyle w:val="point"/>
      </w:pPr>
      <w:r>
        <w:t>26. Если два и более участника аукциона согласились с объявленной аукционистом ценой, но ни один из них не согласился со следующей объявленной им ценой, аукционист предлагает участникам аукциона объявить свою цену, которая должна быть выше последней цены, с которой согласились участники аукциона. После объявления участником аукциона своей цены аукционист называет аукционный номер этого участника и предложенную им цену. При этом предложенная участником аукциона цена, равная цене, предложенной другим участником аукциона, не принимается. Участники аукциона объявляют свою цену до тех пор, пока не останется только один участник, предложивший наиболее высокую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предмета аукциона, а участника аукциона – победителем аукциона по соответствующему предмету аукциона. Если после предложения аукциониста участникам аукциона объявить свою цену только один из участников объявит свою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предмета аукциона, а участника аукциона – победителем аукциона по соответствующему предмету аукциона. Если ни один из участников аукциона не предложил своей цены, аукцион в отношении соответствующего предмета аукциона признается нерезультативным.</w:t>
      </w:r>
    </w:p>
    <w:p w:rsidR="00A27CE9" w:rsidRDefault="00A27CE9">
      <w:pPr>
        <w:pStyle w:val="newncpi"/>
      </w:pPr>
      <w:r>
        <w:t>Если два и более участника аукциона согласились с объявленной аукционистом ценой, но ни один из них не согласился со следующей объявленной им ценой и после предложения аукциониста объявить свою цену, которая должна быть выше последней цены, с которой согласились участники аукциона, ни один из этих участников не предложил свою цену, в результате чего аукцион признан нерезультативным, эти участники уплачивают штраф в соответствии с соглашением.</w:t>
      </w:r>
    </w:p>
    <w:p w:rsidR="00A27CE9" w:rsidRDefault="00A27CE9">
      <w:pPr>
        <w:pStyle w:val="point"/>
      </w:pPr>
      <w:r>
        <w:t>27. Исключен.</w:t>
      </w:r>
    </w:p>
    <w:p w:rsidR="00A27CE9" w:rsidRDefault="00A27CE9">
      <w:pPr>
        <w:pStyle w:val="point"/>
      </w:pPr>
      <w:r>
        <w:t>28. Аукцион по конкретному предмету аукциона признается несостоявшимся, о чем организатором аукциона или комиссией составляется протокол о признании аукциона несостоявшимся, если заявление на участие в нем подано только одним участником, или для участия в аукционе не было подано ни одного заявления, или на аукцион явился один из участников, или ни один из участников не явился на аукцион.</w:t>
      </w:r>
    </w:p>
    <w:p w:rsidR="00A27CE9" w:rsidRDefault="00A27CE9">
      <w:pPr>
        <w:pStyle w:val="newncpi"/>
      </w:pPr>
      <w:r>
        <w:t>Если аукцион признан несостоявшимся в силу того, что заявление на участие в нем подано только одним участником либо для участия в нем явился только один участник, предмет аукциона продается этому участнику при его согласии по начальной цене, увеличенной на 5 процентов. Согласие либо отказ такого участника приобрести предмет аукциона отражается в протоколе аукциона.</w:t>
      </w:r>
    </w:p>
    <w:p w:rsidR="00A27CE9" w:rsidRDefault="00A27CE9">
      <w:pPr>
        <w:pStyle w:val="newncpi"/>
      </w:pPr>
      <w:r>
        <w:t>Лицу, приравненному к победителю аукциона, сумма внесенного задатка засчитывается при оплате им стоимости предмета аукциона.</w:t>
      </w:r>
    </w:p>
    <w:p w:rsidR="00A27CE9" w:rsidRDefault="00A27CE9">
      <w:pPr>
        <w:pStyle w:val="newncpi"/>
      </w:pPr>
      <w:r>
        <w:t>В случае отказа или уклонения лица, приравненного к победителю аукциона, от оплаты стоимости предмета аукциона, возмещения затрат на организацию и проведение аукциона, подписания договора аренды внесенный им задаток возврату не подлежит и перечисляется в доход соответствующего бюджета.</w:t>
      </w:r>
    </w:p>
    <w:p w:rsidR="00A27CE9" w:rsidRDefault="00A27CE9">
      <w:pPr>
        <w:pStyle w:val="newncpi"/>
      </w:pPr>
      <w:r>
        <w:t>Аукцион по конкретному предмету аукциона признается нерезультативным, о чем составляется протокол о признании аукциона нерезультативным, в случаях, если:</w:t>
      </w:r>
    </w:p>
    <w:p w:rsidR="00A27CE9" w:rsidRDefault="00A27CE9">
      <w:pPr>
        <w:pStyle w:val="newncpi"/>
      </w:pPr>
      <w:r>
        <w:t>ни один из его участников после трехкратного объявления первой цены предмета аукциона не поднял аукционный номер;</w:t>
      </w:r>
    </w:p>
    <w:p w:rsidR="00A27CE9" w:rsidRDefault="00A27CE9">
      <w:pPr>
        <w:pStyle w:val="newncpi"/>
      </w:pPr>
      <w:r>
        <w:t>в соответствии с пунктом 26 настоящего Положения ни один из участников аукциона не предложил свою цену за предмет аукциона.</w:t>
      </w:r>
    </w:p>
    <w:p w:rsidR="00A27CE9" w:rsidRDefault="00A27CE9">
      <w:pPr>
        <w:pStyle w:val="point"/>
      </w:pPr>
      <w:r>
        <w:t>29. Спорные вопросы, возникшие в ходе проведения аукциона, решаются комиссией с учетом мнения аукциониста.</w:t>
      </w:r>
    </w:p>
    <w:p w:rsidR="00A27CE9" w:rsidRDefault="00A27CE9">
      <w:pPr>
        <w:pStyle w:val="point"/>
      </w:pPr>
      <w:r>
        <w:t>30. Результаты аукциона аннулируются по решению организатора аукциона в случаях, если победитель аукциона в установленный срок:</w:t>
      </w:r>
    </w:p>
    <w:p w:rsidR="00A27CE9" w:rsidRDefault="00A27CE9">
      <w:pPr>
        <w:pStyle w:val="newncpi"/>
      </w:pPr>
      <w:r>
        <w:t>не подписал протокол о результатах аукциона;</w:t>
      </w:r>
    </w:p>
    <w:p w:rsidR="00A27CE9" w:rsidRDefault="00A27CE9">
      <w:pPr>
        <w:pStyle w:val="newncpi"/>
      </w:pPr>
      <w:r>
        <w:t>не уплатил сумму, по которой продан предмет аукциона;</w:t>
      </w:r>
    </w:p>
    <w:p w:rsidR="00A27CE9" w:rsidRDefault="00A27CE9">
      <w:pPr>
        <w:pStyle w:val="newncpi"/>
      </w:pPr>
      <w:r>
        <w:t>не возместил организатору аукциона сумму затрат на организацию и проведение аукциона;</w:t>
      </w:r>
    </w:p>
    <w:p w:rsidR="00A27CE9" w:rsidRDefault="00A27CE9">
      <w:pPr>
        <w:pStyle w:val="newncpi"/>
      </w:pPr>
      <w:r>
        <w:t>не подписал договор аренды.</w:t>
      </w:r>
    </w:p>
    <w:p w:rsidR="00A27CE9" w:rsidRDefault="00A27CE9">
      <w:pPr>
        <w:pStyle w:val="newncpi"/>
      </w:pPr>
      <w:r>
        <w:t>Внесенный им задаток в этом случае не возвращается и перечисляется в доход соответствующего бюджета в течение 3 рабочих дней со дня аннулирования результатов аукциона.</w:t>
      </w:r>
    </w:p>
    <w:p w:rsidR="00A27CE9" w:rsidRDefault="00A27CE9">
      <w:pPr>
        <w:pStyle w:val="chapter"/>
      </w:pPr>
      <w:r>
        <w:t>ГЛАВА 5</w:t>
      </w:r>
      <w:r>
        <w:br/>
        <w:t>ОФОРМЛЕНИЕ РЕЗУЛЬТАТОВ АУКЦИОНА</w:t>
      </w:r>
    </w:p>
    <w:p w:rsidR="00A27CE9" w:rsidRDefault="00A27CE9">
      <w:pPr>
        <w:pStyle w:val="point"/>
      </w:pPr>
      <w:r>
        <w:t>31. Протокол о результатах аукциона составляется в двух экземплярах, подписывается членами комиссии, присутствовавшими на заседании, победителем аукциона (лицом, приравненным к победителю аукциона) и утверждается организатором аукциона в день его проведения.</w:t>
      </w:r>
    </w:p>
    <w:p w:rsidR="00A27CE9" w:rsidRDefault="00A27CE9">
      <w:pPr>
        <w:pStyle w:val="newncpi"/>
      </w:pPr>
      <w:r>
        <w:t>В протоколе указываются:</w:t>
      </w:r>
    </w:p>
    <w:p w:rsidR="00A27CE9" w:rsidRDefault="00A27CE9">
      <w:pPr>
        <w:pStyle w:val="newncpi"/>
      </w:pPr>
      <w:r>
        <w:t>наименование недвижимого имущества, право заключения договора аренды которого выставлялось на аукцион;</w:t>
      </w:r>
    </w:p>
    <w:p w:rsidR="00A27CE9" w:rsidRDefault="00A27CE9">
      <w:pPr>
        <w:pStyle w:val="newncpi"/>
      </w:pPr>
      <w:r>
        <w:t>информация о победителе аукциона (лице, приравненном к победителю аукциона);</w:t>
      </w:r>
    </w:p>
    <w:p w:rsidR="00A27CE9" w:rsidRDefault="00A27CE9">
      <w:pPr>
        <w:pStyle w:val="newncpi"/>
      </w:pPr>
      <w:r>
        <w:t>начальная цена;</w:t>
      </w:r>
    </w:p>
    <w:p w:rsidR="00A27CE9" w:rsidRDefault="00A27CE9">
      <w:pPr>
        <w:pStyle w:val="newncpi"/>
      </w:pPr>
      <w:r>
        <w:t>цена продажи предмета аукциона;</w:t>
      </w:r>
    </w:p>
    <w:p w:rsidR="00A27CE9" w:rsidRDefault="00A27CE9">
      <w:pPr>
        <w:pStyle w:val="newncpi"/>
      </w:pPr>
      <w:r>
        <w:t>сумма затрат на организацию и проведение аукциона;</w:t>
      </w:r>
    </w:p>
    <w:p w:rsidR="00A27CE9" w:rsidRDefault="00A27CE9">
      <w:pPr>
        <w:pStyle w:val="newncpi"/>
      </w:pPr>
      <w:r>
        <w:t>срок заключения договора аренды;</w:t>
      </w:r>
    </w:p>
    <w:p w:rsidR="00A27CE9" w:rsidRDefault="00A27CE9">
      <w:pPr>
        <w:pStyle w:val="newncpi"/>
      </w:pPr>
      <w:r>
        <w:t>обязательства победителя аукциона (лица, приравненного к победителю аукциона) по перечислению средств в счет оплаты предмета аукциона на текущий (расчетный) счет арендодателя;</w:t>
      </w:r>
    </w:p>
    <w:p w:rsidR="00A27CE9" w:rsidRDefault="00A27CE9">
      <w:pPr>
        <w:pStyle w:val="newncpi"/>
      </w:pPr>
      <w:r>
        <w:t>другие необходимые сведения.</w:t>
      </w:r>
    </w:p>
    <w:p w:rsidR="00A27CE9" w:rsidRDefault="00A27CE9">
      <w:pPr>
        <w:pStyle w:val="newncpi"/>
      </w:pPr>
      <w:r>
        <w:t>Один экземпляр протокола о результатах аукциона передается организатору аукциона, второй – выдается победителю аукциона (лицу, приравненному к победителю аукциона) и является документом, удостоверяющим его право заключения договора аренды.</w:t>
      </w:r>
    </w:p>
    <w:p w:rsidR="00A27CE9" w:rsidRDefault="00A27CE9">
      <w:pPr>
        <w:pStyle w:val="chapter"/>
      </w:pPr>
      <w:r>
        <w:t>ГЛАВА 6</w:t>
      </w:r>
      <w:r>
        <w:br/>
        <w:t>РАСЧЕТЫ С УЧАСТНИКАМИ АУКЦИОНА</w:t>
      </w:r>
    </w:p>
    <w:p w:rsidR="00A27CE9" w:rsidRDefault="00A27CE9">
      <w:pPr>
        <w:pStyle w:val="point"/>
      </w:pPr>
      <w:r>
        <w:t>32. Победитель аукциона (лицо, приравненное к победителю аукциона) в течение 3 рабочих дней со дня его проведения обязан в установленном порядке перечислить на текущий (расчетный) счет арендодателя сумму, за которую продан предмет аукциона, за вычетом внесенной им суммы задатка, а также возместить организатору аукциона затраты на его организацию и проведение. Размер такого возмещения не должен превышать суммы фактических затрат на организацию и проведение аукциона, изготовление документации, необходимой для его проведения, а также включать затраты по ранее проведенным нерезультативным, несостоявшимся аукционам в случае повторного выставления предмета аукциона на аукцион.</w:t>
      </w:r>
    </w:p>
    <w:p w:rsidR="00A27CE9" w:rsidRDefault="00A27CE9">
      <w:pPr>
        <w:pStyle w:val="newncpi"/>
      </w:pPr>
      <w:r>
        <w:t>Цена продажи предмета аукциона не засчитывается в арендную плату, подлежащую уплате в соответствии с законодательством.</w:t>
      </w:r>
    </w:p>
    <w:p w:rsidR="00A27CE9" w:rsidRDefault="00A27CE9">
      <w:pPr>
        <w:pStyle w:val="point"/>
      </w:pPr>
      <w:r>
        <w:t>33. Победитель аукциона (лицо, приравненное к победителю аукциона) приобретает право заключения договора аренды после оплаты стоимости предмета аукциона и возмещения затрат на организацию и проведение аукциона.</w:t>
      </w:r>
    </w:p>
    <w:p w:rsidR="00A27CE9" w:rsidRDefault="00A27CE9">
      <w:pPr>
        <w:pStyle w:val="point"/>
      </w:pPr>
      <w:r>
        <w:t>34. Организатор аукциона в течение 5 рабочих дней со дня его проведения возвращает участникам аукциона, за исключением случаев, предусмотренных настоящим Положением, внесенные ими задатки. Сумма задатка, внесенного победителем аукциона, засчитывается при оплате им стоимости предмета аукциона.</w:t>
      </w:r>
    </w:p>
    <w:p w:rsidR="00A27CE9" w:rsidRDefault="00A27CE9">
      <w:pPr>
        <w:pStyle w:val="newncpi"/>
      </w:pPr>
      <w:r>
        <w:t>Организатор аукциона, не являющийся арендодателем, должен:</w:t>
      </w:r>
    </w:p>
    <w:p w:rsidR="00A27CE9" w:rsidRDefault="00A27CE9">
      <w:pPr>
        <w:pStyle w:val="newncpi"/>
      </w:pPr>
      <w:r>
        <w:t>в течение 5 рабочих дней со дня проведения аукциона перечислить арендодателю сумму задатка, внесенного победителем аукциона (лицом, приравненным к победителю аукциона);</w:t>
      </w:r>
    </w:p>
    <w:p w:rsidR="00A27CE9" w:rsidRDefault="00A27CE9">
      <w:pPr>
        <w:pStyle w:val="newncpi"/>
      </w:pPr>
      <w:r>
        <w:t>после возмещения победителем аукциона (лицом, приравненным к победителю аукциона) в полном объеме затрат на организацию и проведение аукциона сообщить арендодателю о возможности заключения договора аренды.</w:t>
      </w:r>
    </w:p>
    <w:p w:rsidR="00A27CE9" w:rsidRDefault="00A27CE9">
      <w:pPr>
        <w:pStyle w:val="point"/>
      </w:pPr>
      <w:r>
        <w:t>35. Понесенные организатором аукциона, не являющимся арендодателем, затраты на организацию и проведение аукциона в случаях признания его несостоявшимся (за исключением случаев приобретения предмета аукциона лицом, приравненным к победителю аукциона), нерезультативным, аннулирования результатов аукциона, а также в случае отказа арендодателя от заключения договора аренды по результатам аукциона в течение 10 рабочих дней со дня проведения аукциона возмещаются арендодателем, если иное не установлено законодательством.</w:t>
      </w:r>
    </w:p>
    <w:p w:rsidR="00A27CE9" w:rsidRDefault="00A27CE9">
      <w:pPr>
        <w:pStyle w:val="newncpi"/>
      </w:pPr>
      <w:r>
        <w:t> </w:t>
      </w:r>
    </w:p>
    <w:p w:rsidR="00A27CE9" w:rsidRDefault="00A27CE9">
      <w:pPr>
        <w:pStyle w:val="newncpi"/>
      </w:pPr>
      <w:r>
        <w:t> </w:t>
      </w:r>
    </w:p>
    <w:p w:rsidR="00A27CE9" w:rsidRDefault="00A27CE9"/>
    <w:sectPr w:rsidR="00A27CE9" w:rsidSect="00326C15">
      <w:headerReference w:type="even" r:id="rId6"/>
      <w:headerReference w:type="default" r:id="rId7"/>
      <w:pgSz w:w="11906" w:h="16838"/>
      <w:pgMar w:top="1134" w:right="1120" w:bottom="1134" w:left="1400" w:header="28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CE9" w:rsidRDefault="00A27CE9" w:rsidP="00326C15">
      <w:pPr>
        <w:spacing w:line="240" w:lineRule="auto"/>
      </w:pPr>
      <w:r>
        <w:separator/>
      </w:r>
    </w:p>
  </w:endnote>
  <w:endnote w:type="continuationSeparator" w:id="0">
    <w:p w:rsidR="00A27CE9" w:rsidRDefault="00A27CE9" w:rsidP="00326C1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CE9" w:rsidRDefault="00A27CE9" w:rsidP="00326C15">
      <w:pPr>
        <w:spacing w:line="240" w:lineRule="auto"/>
      </w:pPr>
      <w:r>
        <w:separator/>
      </w:r>
    </w:p>
  </w:footnote>
  <w:footnote w:type="continuationSeparator" w:id="0">
    <w:p w:rsidR="00A27CE9" w:rsidRDefault="00A27CE9" w:rsidP="00326C1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CE9" w:rsidRDefault="00A27CE9" w:rsidP="00C1592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27CE9" w:rsidRDefault="00A27CE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CE9" w:rsidRPr="00326C15" w:rsidRDefault="00A27CE9" w:rsidP="00C1592D">
    <w:pPr>
      <w:pStyle w:val="Header"/>
      <w:framePr w:wrap="around" w:vAnchor="text" w:hAnchor="margin" w:xAlign="center" w:y="1"/>
      <w:rPr>
        <w:rStyle w:val="PageNumber"/>
        <w:rFonts w:ascii="Times New Roman" w:hAnsi="Times New Roman"/>
        <w:sz w:val="24"/>
      </w:rPr>
    </w:pPr>
    <w:r w:rsidRPr="00326C15">
      <w:rPr>
        <w:rStyle w:val="PageNumber"/>
        <w:rFonts w:ascii="Times New Roman" w:hAnsi="Times New Roman"/>
        <w:sz w:val="24"/>
      </w:rPr>
      <w:fldChar w:fldCharType="begin"/>
    </w:r>
    <w:r w:rsidRPr="00326C15">
      <w:rPr>
        <w:rStyle w:val="PageNumber"/>
        <w:rFonts w:ascii="Times New Roman" w:hAnsi="Times New Roman"/>
        <w:sz w:val="24"/>
      </w:rPr>
      <w:instrText xml:space="preserve">PAGE  </w:instrText>
    </w:r>
    <w:r w:rsidRPr="00326C15">
      <w:rPr>
        <w:rStyle w:val="PageNumber"/>
        <w:rFonts w:ascii="Times New Roman" w:hAnsi="Times New Roman"/>
        <w:sz w:val="24"/>
      </w:rPr>
      <w:fldChar w:fldCharType="separate"/>
    </w:r>
    <w:r>
      <w:rPr>
        <w:rStyle w:val="PageNumber"/>
        <w:rFonts w:ascii="Times New Roman" w:hAnsi="Times New Roman"/>
        <w:noProof/>
        <w:sz w:val="24"/>
      </w:rPr>
      <w:t>2</w:t>
    </w:r>
    <w:r w:rsidRPr="00326C15">
      <w:rPr>
        <w:rStyle w:val="PageNumber"/>
        <w:rFonts w:ascii="Times New Roman" w:hAnsi="Times New Roman"/>
        <w:sz w:val="24"/>
      </w:rPr>
      <w:fldChar w:fldCharType="end"/>
    </w:r>
  </w:p>
  <w:p w:rsidR="00A27CE9" w:rsidRPr="00326C15" w:rsidRDefault="00A27CE9">
    <w:pPr>
      <w:pStyle w:val="Header"/>
      <w:rPr>
        <w:rFonts w:ascii="Times New Roman" w:hAnsi="Times New Roman"/>
        <w:sz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6C15"/>
    <w:rsid w:val="00000160"/>
    <w:rsid w:val="00000288"/>
    <w:rsid w:val="000006C2"/>
    <w:rsid w:val="00000704"/>
    <w:rsid w:val="00000956"/>
    <w:rsid w:val="00000A52"/>
    <w:rsid w:val="00000C33"/>
    <w:rsid w:val="00000CDD"/>
    <w:rsid w:val="00000DC7"/>
    <w:rsid w:val="000011A2"/>
    <w:rsid w:val="0000139E"/>
    <w:rsid w:val="00001CB6"/>
    <w:rsid w:val="00001F84"/>
    <w:rsid w:val="0000216C"/>
    <w:rsid w:val="000024B1"/>
    <w:rsid w:val="000027B1"/>
    <w:rsid w:val="000027DE"/>
    <w:rsid w:val="00003125"/>
    <w:rsid w:val="000032AF"/>
    <w:rsid w:val="0000340D"/>
    <w:rsid w:val="00003503"/>
    <w:rsid w:val="000037CC"/>
    <w:rsid w:val="000038C6"/>
    <w:rsid w:val="00003C80"/>
    <w:rsid w:val="00003D31"/>
    <w:rsid w:val="00004519"/>
    <w:rsid w:val="00004954"/>
    <w:rsid w:val="00004EE6"/>
    <w:rsid w:val="00005486"/>
    <w:rsid w:val="000058F5"/>
    <w:rsid w:val="00005B98"/>
    <w:rsid w:val="00005FC7"/>
    <w:rsid w:val="00005FEA"/>
    <w:rsid w:val="000061E9"/>
    <w:rsid w:val="00006278"/>
    <w:rsid w:val="0000646E"/>
    <w:rsid w:val="00006551"/>
    <w:rsid w:val="00006CAB"/>
    <w:rsid w:val="00006CC1"/>
    <w:rsid w:val="00006E69"/>
    <w:rsid w:val="00006F60"/>
    <w:rsid w:val="00006F7A"/>
    <w:rsid w:val="0000729D"/>
    <w:rsid w:val="00007419"/>
    <w:rsid w:val="0000741D"/>
    <w:rsid w:val="00007926"/>
    <w:rsid w:val="00007A14"/>
    <w:rsid w:val="00007C99"/>
    <w:rsid w:val="00007D7E"/>
    <w:rsid w:val="00007DC2"/>
    <w:rsid w:val="00007EBA"/>
    <w:rsid w:val="00010139"/>
    <w:rsid w:val="00010779"/>
    <w:rsid w:val="000109CC"/>
    <w:rsid w:val="00010F09"/>
    <w:rsid w:val="00011C50"/>
    <w:rsid w:val="00011E0B"/>
    <w:rsid w:val="00012004"/>
    <w:rsid w:val="0001201A"/>
    <w:rsid w:val="0001214E"/>
    <w:rsid w:val="0001224F"/>
    <w:rsid w:val="00012279"/>
    <w:rsid w:val="000123AB"/>
    <w:rsid w:val="000129C3"/>
    <w:rsid w:val="00012ADC"/>
    <w:rsid w:val="00012C1A"/>
    <w:rsid w:val="00012C4E"/>
    <w:rsid w:val="00012D17"/>
    <w:rsid w:val="00012E2D"/>
    <w:rsid w:val="0001329C"/>
    <w:rsid w:val="00013801"/>
    <w:rsid w:val="00013A72"/>
    <w:rsid w:val="00013DDA"/>
    <w:rsid w:val="00013FB9"/>
    <w:rsid w:val="0001425D"/>
    <w:rsid w:val="0001429E"/>
    <w:rsid w:val="00014858"/>
    <w:rsid w:val="00014CA4"/>
    <w:rsid w:val="00014DC4"/>
    <w:rsid w:val="00014E34"/>
    <w:rsid w:val="00014F83"/>
    <w:rsid w:val="00015395"/>
    <w:rsid w:val="00015461"/>
    <w:rsid w:val="0001565F"/>
    <w:rsid w:val="000157BB"/>
    <w:rsid w:val="00015952"/>
    <w:rsid w:val="00015B6E"/>
    <w:rsid w:val="00015E4A"/>
    <w:rsid w:val="00016274"/>
    <w:rsid w:val="000162D2"/>
    <w:rsid w:val="00016463"/>
    <w:rsid w:val="000168F5"/>
    <w:rsid w:val="00016DA3"/>
    <w:rsid w:val="000170EE"/>
    <w:rsid w:val="000173EB"/>
    <w:rsid w:val="00017900"/>
    <w:rsid w:val="00017FAF"/>
    <w:rsid w:val="00020964"/>
    <w:rsid w:val="000209CE"/>
    <w:rsid w:val="00020B69"/>
    <w:rsid w:val="000212B2"/>
    <w:rsid w:val="0002143C"/>
    <w:rsid w:val="000215BC"/>
    <w:rsid w:val="000215D9"/>
    <w:rsid w:val="0002164F"/>
    <w:rsid w:val="00021737"/>
    <w:rsid w:val="00021B8E"/>
    <w:rsid w:val="000220EA"/>
    <w:rsid w:val="000222ED"/>
    <w:rsid w:val="00022588"/>
    <w:rsid w:val="00022A2C"/>
    <w:rsid w:val="00022A53"/>
    <w:rsid w:val="00022B48"/>
    <w:rsid w:val="00023106"/>
    <w:rsid w:val="00023870"/>
    <w:rsid w:val="000241C7"/>
    <w:rsid w:val="00024297"/>
    <w:rsid w:val="00024590"/>
    <w:rsid w:val="000245F0"/>
    <w:rsid w:val="00024834"/>
    <w:rsid w:val="0002493B"/>
    <w:rsid w:val="00024B04"/>
    <w:rsid w:val="00024BB1"/>
    <w:rsid w:val="00024D33"/>
    <w:rsid w:val="00024D62"/>
    <w:rsid w:val="00024E87"/>
    <w:rsid w:val="00024FF2"/>
    <w:rsid w:val="000252FF"/>
    <w:rsid w:val="0002530C"/>
    <w:rsid w:val="0002543C"/>
    <w:rsid w:val="0002595C"/>
    <w:rsid w:val="00025A37"/>
    <w:rsid w:val="00025B35"/>
    <w:rsid w:val="00025EDD"/>
    <w:rsid w:val="00026109"/>
    <w:rsid w:val="00026361"/>
    <w:rsid w:val="00026407"/>
    <w:rsid w:val="00026439"/>
    <w:rsid w:val="00026532"/>
    <w:rsid w:val="00026ECD"/>
    <w:rsid w:val="00027124"/>
    <w:rsid w:val="000271F8"/>
    <w:rsid w:val="000272C9"/>
    <w:rsid w:val="00027382"/>
    <w:rsid w:val="00027930"/>
    <w:rsid w:val="000302E3"/>
    <w:rsid w:val="00030306"/>
    <w:rsid w:val="00030883"/>
    <w:rsid w:val="000308FC"/>
    <w:rsid w:val="000309B7"/>
    <w:rsid w:val="00030A49"/>
    <w:rsid w:val="00030E9A"/>
    <w:rsid w:val="00030F8B"/>
    <w:rsid w:val="00031550"/>
    <w:rsid w:val="00031592"/>
    <w:rsid w:val="000317AE"/>
    <w:rsid w:val="00031856"/>
    <w:rsid w:val="00031B78"/>
    <w:rsid w:val="00031D9D"/>
    <w:rsid w:val="00031FAD"/>
    <w:rsid w:val="00031FF7"/>
    <w:rsid w:val="00032072"/>
    <w:rsid w:val="000322E2"/>
    <w:rsid w:val="0003262D"/>
    <w:rsid w:val="0003282A"/>
    <w:rsid w:val="0003284D"/>
    <w:rsid w:val="00032BA3"/>
    <w:rsid w:val="00032F0A"/>
    <w:rsid w:val="00032FB8"/>
    <w:rsid w:val="000331D0"/>
    <w:rsid w:val="00033212"/>
    <w:rsid w:val="0003391D"/>
    <w:rsid w:val="00033ED6"/>
    <w:rsid w:val="000345E2"/>
    <w:rsid w:val="0003482C"/>
    <w:rsid w:val="00034BC0"/>
    <w:rsid w:val="00034F56"/>
    <w:rsid w:val="0003505B"/>
    <w:rsid w:val="00035423"/>
    <w:rsid w:val="000354F3"/>
    <w:rsid w:val="0003564A"/>
    <w:rsid w:val="0003568B"/>
    <w:rsid w:val="0003640C"/>
    <w:rsid w:val="00036B5C"/>
    <w:rsid w:val="00036CEB"/>
    <w:rsid w:val="00036FE5"/>
    <w:rsid w:val="00037351"/>
    <w:rsid w:val="00037898"/>
    <w:rsid w:val="00037B19"/>
    <w:rsid w:val="00037F30"/>
    <w:rsid w:val="000409F8"/>
    <w:rsid w:val="00040CB7"/>
    <w:rsid w:val="00040EC3"/>
    <w:rsid w:val="00041070"/>
    <w:rsid w:val="00041193"/>
    <w:rsid w:val="000412A5"/>
    <w:rsid w:val="00041423"/>
    <w:rsid w:val="0004148C"/>
    <w:rsid w:val="00041ED4"/>
    <w:rsid w:val="00041F8F"/>
    <w:rsid w:val="00041FF4"/>
    <w:rsid w:val="000422D7"/>
    <w:rsid w:val="00042420"/>
    <w:rsid w:val="000427B4"/>
    <w:rsid w:val="00042ABB"/>
    <w:rsid w:val="00042ED4"/>
    <w:rsid w:val="0004330F"/>
    <w:rsid w:val="000434D6"/>
    <w:rsid w:val="000437A8"/>
    <w:rsid w:val="00043818"/>
    <w:rsid w:val="00043980"/>
    <w:rsid w:val="00043BEE"/>
    <w:rsid w:val="00043C82"/>
    <w:rsid w:val="0004413B"/>
    <w:rsid w:val="000444C8"/>
    <w:rsid w:val="00044B48"/>
    <w:rsid w:val="00044D07"/>
    <w:rsid w:val="00045107"/>
    <w:rsid w:val="0004519A"/>
    <w:rsid w:val="0004584A"/>
    <w:rsid w:val="00045A57"/>
    <w:rsid w:val="00046589"/>
    <w:rsid w:val="00046639"/>
    <w:rsid w:val="00046A63"/>
    <w:rsid w:val="00046B4F"/>
    <w:rsid w:val="00046F86"/>
    <w:rsid w:val="000472B6"/>
    <w:rsid w:val="00047633"/>
    <w:rsid w:val="0004791F"/>
    <w:rsid w:val="00047A9B"/>
    <w:rsid w:val="00047B74"/>
    <w:rsid w:val="00047F42"/>
    <w:rsid w:val="00047FF0"/>
    <w:rsid w:val="00050188"/>
    <w:rsid w:val="00050240"/>
    <w:rsid w:val="000502BE"/>
    <w:rsid w:val="00050405"/>
    <w:rsid w:val="00050410"/>
    <w:rsid w:val="00050887"/>
    <w:rsid w:val="00050A09"/>
    <w:rsid w:val="000513BE"/>
    <w:rsid w:val="00051591"/>
    <w:rsid w:val="00051B75"/>
    <w:rsid w:val="00051D00"/>
    <w:rsid w:val="000522FA"/>
    <w:rsid w:val="00052566"/>
    <w:rsid w:val="00053042"/>
    <w:rsid w:val="000530A3"/>
    <w:rsid w:val="0005375D"/>
    <w:rsid w:val="000537C2"/>
    <w:rsid w:val="000539C3"/>
    <w:rsid w:val="00053AC1"/>
    <w:rsid w:val="000540E5"/>
    <w:rsid w:val="00054125"/>
    <w:rsid w:val="0005442B"/>
    <w:rsid w:val="00054656"/>
    <w:rsid w:val="00054BB8"/>
    <w:rsid w:val="0005505C"/>
    <w:rsid w:val="0005530D"/>
    <w:rsid w:val="00055476"/>
    <w:rsid w:val="000554EE"/>
    <w:rsid w:val="00055518"/>
    <w:rsid w:val="00055DCD"/>
    <w:rsid w:val="00055EC7"/>
    <w:rsid w:val="000560DE"/>
    <w:rsid w:val="00056433"/>
    <w:rsid w:val="00056449"/>
    <w:rsid w:val="00056CC6"/>
    <w:rsid w:val="00056F7D"/>
    <w:rsid w:val="000571C2"/>
    <w:rsid w:val="00057507"/>
    <w:rsid w:val="0005755A"/>
    <w:rsid w:val="0005758F"/>
    <w:rsid w:val="00057604"/>
    <w:rsid w:val="000579A1"/>
    <w:rsid w:val="000579EF"/>
    <w:rsid w:val="00057C10"/>
    <w:rsid w:val="0006025E"/>
    <w:rsid w:val="00060723"/>
    <w:rsid w:val="00060936"/>
    <w:rsid w:val="000609C8"/>
    <w:rsid w:val="00060D8A"/>
    <w:rsid w:val="000612E1"/>
    <w:rsid w:val="00061473"/>
    <w:rsid w:val="000615CB"/>
    <w:rsid w:val="00061787"/>
    <w:rsid w:val="00061A34"/>
    <w:rsid w:val="00061C33"/>
    <w:rsid w:val="00061EEE"/>
    <w:rsid w:val="00061EF1"/>
    <w:rsid w:val="00062B55"/>
    <w:rsid w:val="00062B73"/>
    <w:rsid w:val="00062C86"/>
    <w:rsid w:val="00062CD1"/>
    <w:rsid w:val="0006314A"/>
    <w:rsid w:val="000631A7"/>
    <w:rsid w:val="00063D36"/>
    <w:rsid w:val="00063E07"/>
    <w:rsid w:val="00063E7B"/>
    <w:rsid w:val="00064152"/>
    <w:rsid w:val="00064318"/>
    <w:rsid w:val="000644F7"/>
    <w:rsid w:val="00064523"/>
    <w:rsid w:val="00064605"/>
    <w:rsid w:val="0006492F"/>
    <w:rsid w:val="00064BB0"/>
    <w:rsid w:val="00064BE4"/>
    <w:rsid w:val="00064C19"/>
    <w:rsid w:val="00064DFA"/>
    <w:rsid w:val="00064F94"/>
    <w:rsid w:val="000654B5"/>
    <w:rsid w:val="00065569"/>
    <w:rsid w:val="00065826"/>
    <w:rsid w:val="0006593F"/>
    <w:rsid w:val="00065B27"/>
    <w:rsid w:val="00065BFA"/>
    <w:rsid w:val="00065D37"/>
    <w:rsid w:val="00065E9C"/>
    <w:rsid w:val="000662F3"/>
    <w:rsid w:val="00066CB4"/>
    <w:rsid w:val="00066E5D"/>
    <w:rsid w:val="0006711A"/>
    <w:rsid w:val="00067225"/>
    <w:rsid w:val="00067591"/>
    <w:rsid w:val="0006766C"/>
    <w:rsid w:val="00067DC3"/>
    <w:rsid w:val="00067DCE"/>
    <w:rsid w:val="0007023C"/>
    <w:rsid w:val="000702A9"/>
    <w:rsid w:val="0007030B"/>
    <w:rsid w:val="00070383"/>
    <w:rsid w:val="0007052F"/>
    <w:rsid w:val="000707B0"/>
    <w:rsid w:val="0007097A"/>
    <w:rsid w:val="00070E67"/>
    <w:rsid w:val="00070F4A"/>
    <w:rsid w:val="00071143"/>
    <w:rsid w:val="0007126B"/>
    <w:rsid w:val="00071314"/>
    <w:rsid w:val="0007191B"/>
    <w:rsid w:val="00071C01"/>
    <w:rsid w:val="00071C19"/>
    <w:rsid w:val="00071DD5"/>
    <w:rsid w:val="00071E31"/>
    <w:rsid w:val="00071EA4"/>
    <w:rsid w:val="0007221A"/>
    <w:rsid w:val="0007328A"/>
    <w:rsid w:val="000735DA"/>
    <w:rsid w:val="000735E3"/>
    <w:rsid w:val="000735FD"/>
    <w:rsid w:val="00073D20"/>
    <w:rsid w:val="00073E4B"/>
    <w:rsid w:val="00073F04"/>
    <w:rsid w:val="00073F05"/>
    <w:rsid w:val="00074318"/>
    <w:rsid w:val="0007472C"/>
    <w:rsid w:val="00074CFA"/>
    <w:rsid w:val="00075E13"/>
    <w:rsid w:val="000760C1"/>
    <w:rsid w:val="00076316"/>
    <w:rsid w:val="00076451"/>
    <w:rsid w:val="000766CA"/>
    <w:rsid w:val="00076971"/>
    <w:rsid w:val="000770AF"/>
    <w:rsid w:val="000771D6"/>
    <w:rsid w:val="000772D0"/>
    <w:rsid w:val="000772D2"/>
    <w:rsid w:val="0007738F"/>
    <w:rsid w:val="0007750D"/>
    <w:rsid w:val="000800C7"/>
    <w:rsid w:val="00080134"/>
    <w:rsid w:val="00080422"/>
    <w:rsid w:val="00080884"/>
    <w:rsid w:val="000808BD"/>
    <w:rsid w:val="00080A4F"/>
    <w:rsid w:val="00080B99"/>
    <w:rsid w:val="00080CA2"/>
    <w:rsid w:val="00081030"/>
    <w:rsid w:val="00082041"/>
    <w:rsid w:val="000825EE"/>
    <w:rsid w:val="00083109"/>
    <w:rsid w:val="0008378D"/>
    <w:rsid w:val="00083B88"/>
    <w:rsid w:val="00083CA6"/>
    <w:rsid w:val="00084276"/>
    <w:rsid w:val="000843C8"/>
    <w:rsid w:val="000847F8"/>
    <w:rsid w:val="00084ECE"/>
    <w:rsid w:val="0008528E"/>
    <w:rsid w:val="00085AA2"/>
    <w:rsid w:val="00085B0C"/>
    <w:rsid w:val="000861D2"/>
    <w:rsid w:val="000862E8"/>
    <w:rsid w:val="00086505"/>
    <w:rsid w:val="0008652C"/>
    <w:rsid w:val="0008668E"/>
    <w:rsid w:val="000868A7"/>
    <w:rsid w:val="000869B2"/>
    <w:rsid w:val="00086EF7"/>
    <w:rsid w:val="00086FBA"/>
    <w:rsid w:val="000871C5"/>
    <w:rsid w:val="00087378"/>
    <w:rsid w:val="0008749B"/>
    <w:rsid w:val="000874CC"/>
    <w:rsid w:val="0008776A"/>
    <w:rsid w:val="00087BC8"/>
    <w:rsid w:val="00087E77"/>
    <w:rsid w:val="000904B6"/>
    <w:rsid w:val="000906AE"/>
    <w:rsid w:val="00090722"/>
    <w:rsid w:val="00090CF2"/>
    <w:rsid w:val="000913FB"/>
    <w:rsid w:val="0009185A"/>
    <w:rsid w:val="00091B74"/>
    <w:rsid w:val="000920D1"/>
    <w:rsid w:val="00092145"/>
    <w:rsid w:val="00092B6C"/>
    <w:rsid w:val="000933A4"/>
    <w:rsid w:val="000933DF"/>
    <w:rsid w:val="000935D0"/>
    <w:rsid w:val="00093D92"/>
    <w:rsid w:val="00093EA4"/>
    <w:rsid w:val="00094089"/>
    <w:rsid w:val="000940F3"/>
    <w:rsid w:val="000942B4"/>
    <w:rsid w:val="00094820"/>
    <w:rsid w:val="00094BC3"/>
    <w:rsid w:val="00094C3F"/>
    <w:rsid w:val="00095104"/>
    <w:rsid w:val="00095464"/>
    <w:rsid w:val="00095B50"/>
    <w:rsid w:val="00095D14"/>
    <w:rsid w:val="00095E47"/>
    <w:rsid w:val="00096052"/>
    <w:rsid w:val="00096217"/>
    <w:rsid w:val="0009663D"/>
    <w:rsid w:val="00096644"/>
    <w:rsid w:val="00096CBD"/>
    <w:rsid w:val="00096E24"/>
    <w:rsid w:val="00096E6A"/>
    <w:rsid w:val="0009730B"/>
    <w:rsid w:val="0009743D"/>
    <w:rsid w:val="0009782D"/>
    <w:rsid w:val="000A016C"/>
    <w:rsid w:val="000A022D"/>
    <w:rsid w:val="000A0294"/>
    <w:rsid w:val="000A0368"/>
    <w:rsid w:val="000A049C"/>
    <w:rsid w:val="000A04C5"/>
    <w:rsid w:val="000A0521"/>
    <w:rsid w:val="000A0623"/>
    <w:rsid w:val="000A07A0"/>
    <w:rsid w:val="000A085E"/>
    <w:rsid w:val="000A0924"/>
    <w:rsid w:val="000A0EDD"/>
    <w:rsid w:val="000A0EE4"/>
    <w:rsid w:val="000A11F6"/>
    <w:rsid w:val="000A1498"/>
    <w:rsid w:val="000A1892"/>
    <w:rsid w:val="000A1BA4"/>
    <w:rsid w:val="000A1DF2"/>
    <w:rsid w:val="000A26AD"/>
    <w:rsid w:val="000A2911"/>
    <w:rsid w:val="000A2980"/>
    <w:rsid w:val="000A2F19"/>
    <w:rsid w:val="000A2F28"/>
    <w:rsid w:val="000A3277"/>
    <w:rsid w:val="000A3894"/>
    <w:rsid w:val="000A3D23"/>
    <w:rsid w:val="000A3E62"/>
    <w:rsid w:val="000A4020"/>
    <w:rsid w:val="000A49C0"/>
    <w:rsid w:val="000A4DC7"/>
    <w:rsid w:val="000A509A"/>
    <w:rsid w:val="000A5837"/>
    <w:rsid w:val="000A59CE"/>
    <w:rsid w:val="000A5E70"/>
    <w:rsid w:val="000A63EE"/>
    <w:rsid w:val="000A64FF"/>
    <w:rsid w:val="000A65EB"/>
    <w:rsid w:val="000A6B4B"/>
    <w:rsid w:val="000A6F41"/>
    <w:rsid w:val="000A7D26"/>
    <w:rsid w:val="000A7DD3"/>
    <w:rsid w:val="000A7E98"/>
    <w:rsid w:val="000B0749"/>
    <w:rsid w:val="000B08AA"/>
    <w:rsid w:val="000B08D8"/>
    <w:rsid w:val="000B0A01"/>
    <w:rsid w:val="000B0B11"/>
    <w:rsid w:val="000B0D4B"/>
    <w:rsid w:val="000B0ED1"/>
    <w:rsid w:val="000B130B"/>
    <w:rsid w:val="000B18A1"/>
    <w:rsid w:val="000B1A9F"/>
    <w:rsid w:val="000B1D0F"/>
    <w:rsid w:val="000B2800"/>
    <w:rsid w:val="000B2839"/>
    <w:rsid w:val="000B2893"/>
    <w:rsid w:val="000B2DE4"/>
    <w:rsid w:val="000B2EEB"/>
    <w:rsid w:val="000B31EE"/>
    <w:rsid w:val="000B33D9"/>
    <w:rsid w:val="000B39F1"/>
    <w:rsid w:val="000B3B5E"/>
    <w:rsid w:val="000B3D8C"/>
    <w:rsid w:val="000B4127"/>
    <w:rsid w:val="000B4243"/>
    <w:rsid w:val="000B43F2"/>
    <w:rsid w:val="000B45BA"/>
    <w:rsid w:val="000B46D8"/>
    <w:rsid w:val="000B4738"/>
    <w:rsid w:val="000B48DC"/>
    <w:rsid w:val="000B4A6F"/>
    <w:rsid w:val="000B4AE5"/>
    <w:rsid w:val="000B4DEF"/>
    <w:rsid w:val="000B5510"/>
    <w:rsid w:val="000B5653"/>
    <w:rsid w:val="000B5917"/>
    <w:rsid w:val="000B5A3D"/>
    <w:rsid w:val="000B63AE"/>
    <w:rsid w:val="000B6980"/>
    <w:rsid w:val="000B6AAC"/>
    <w:rsid w:val="000B6E09"/>
    <w:rsid w:val="000B6E6E"/>
    <w:rsid w:val="000B7043"/>
    <w:rsid w:val="000B710E"/>
    <w:rsid w:val="000B718E"/>
    <w:rsid w:val="000B772A"/>
    <w:rsid w:val="000B7852"/>
    <w:rsid w:val="000C015A"/>
    <w:rsid w:val="000C0371"/>
    <w:rsid w:val="000C0383"/>
    <w:rsid w:val="000C0C7F"/>
    <w:rsid w:val="000C0FE8"/>
    <w:rsid w:val="000C1269"/>
    <w:rsid w:val="000C1DD8"/>
    <w:rsid w:val="000C1EF2"/>
    <w:rsid w:val="000C2904"/>
    <w:rsid w:val="000C2AFE"/>
    <w:rsid w:val="000C2C66"/>
    <w:rsid w:val="000C2D13"/>
    <w:rsid w:val="000C2FB8"/>
    <w:rsid w:val="000C301B"/>
    <w:rsid w:val="000C3255"/>
    <w:rsid w:val="000C341A"/>
    <w:rsid w:val="000C345D"/>
    <w:rsid w:val="000C3537"/>
    <w:rsid w:val="000C3580"/>
    <w:rsid w:val="000C3606"/>
    <w:rsid w:val="000C3F5E"/>
    <w:rsid w:val="000C42B4"/>
    <w:rsid w:val="000C4441"/>
    <w:rsid w:val="000C4656"/>
    <w:rsid w:val="000C48CF"/>
    <w:rsid w:val="000C4CCF"/>
    <w:rsid w:val="000C546D"/>
    <w:rsid w:val="000C5A19"/>
    <w:rsid w:val="000C5E73"/>
    <w:rsid w:val="000C5FBA"/>
    <w:rsid w:val="000C625F"/>
    <w:rsid w:val="000C69F2"/>
    <w:rsid w:val="000C6AE1"/>
    <w:rsid w:val="000C6B92"/>
    <w:rsid w:val="000C6DA4"/>
    <w:rsid w:val="000C7000"/>
    <w:rsid w:val="000C7151"/>
    <w:rsid w:val="000C7277"/>
    <w:rsid w:val="000C7920"/>
    <w:rsid w:val="000C7929"/>
    <w:rsid w:val="000C7BDF"/>
    <w:rsid w:val="000D001E"/>
    <w:rsid w:val="000D0994"/>
    <w:rsid w:val="000D09A8"/>
    <w:rsid w:val="000D0D88"/>
    <w:rsid w:val="000D10D9"/>
    <w:rsid w:val="000D10EB"/>
    <w:rsid w:val="000D1603"/>
    <w:rsid w:val="000D1623"/>
    <w:rsid w:val="000D1723"/>
    <w:rsid w:val="000D190B"/>
    <w:rsid w:val="000D1A16"/>
    <w:rsid w:val="000D1BEF"/>
    <w:rsid w:val="000D1D37"/>
    <w:rsid w:val="000D260B"/>
    <w:rsid w:val="000D2B14"/>
    <w:rsid w:val="000D2E67"/>
    <w:rsid w:val="000D2F9A"/>
    <w:rsid w:val="000D32EE"/>
    <w:rsid w:val="000D34E7"/>
    <w:rsid w:val="000D354F"/>
    <w:rsid w:val="000D365A"/>
    <w:rsid w:val="000D3A3D"/>
    <w:rsid w:val="000D3B37"/>
    <w:rsid w:val="000D3C45"/>
    <w:rsid w:val="000D4047"/>
    <w:rsid w:val="000D450F"/>
    <w:rsid w:val="000D4C6D"/>
    <w:rsid w:val="000D4D83"/>
    <w:rsid w:val="000D55B0"/>
    <w:rsid w:val="000D5773"/>
    <w:rsid w:val="000D5F05"/>
    <w:rsid w:val="000D616F"/>
    <w:rsid w:val="000D61D1"/>
    <w:rsid w:val="000D669C"/>
    <w:rsid w:val="000D698E"/>
    <w:rsid w:val="000D6B49"/>
    <w:rsid w:val="000D6BD0"/>
    <w:rsid w:val="000D6DC6"/>
    <w:rsid w:val="000D6F71"/>
    <w:rsid w:val="000D70FA"/>
    <w:rsid w:val="000D7241"/>
    <w:rsid w:val="000D7367"/>
    <w:rsid w:val="000D79D4"/>
    <w:rsid w:val="000D7B2B"/>
    <w:rsid w:val="000D7C12"/>
    <w:rsid w:val="000D7C91"/>
    <w:rsid w:val="000D7D54"/>
    <w:rsid w:val="000D7DFC"/>
    <w:rsid w:val="000E0050"/>
    <w:rsid w:val="000E00E8"/>
    <w:rsid w:val="000E0286"/>
    <w:rsid w:val="000E02E1"/>
    <w:rsid w:val="000E1BA0"/>
    <w:rsid w:val="000E1C16"/>
    <w:rsid w:val="000E1C27"/>
    <w:rsid w:val="000E1EA1"/>
    <w:rsid w:val="000E22D0"/>
    <w:rsid w:val="000E2638"/>
    <w:rsid w:val="000E2B85"/>
    <w:rsid w:val="000E2E41"/>
    <w:rsid w:val="000E3198"/>
    <w:rsid w:val="000E3741"/>
    <w:rsid w:val="000E3A6B"/>
    <w:rsid w:val="000E3BFD"/>
    <w:rsid w:val="000E4241"/>
    <w:rsid w:val="000E460E"/>
    <w:rsid w:val="000E47E2"/>
    <w:rsid w:val="000E4C4F"/>
    <w:rsid w:val="000E507B"/>
    <w:rsid w:val="000E547C"/>
    <w:rsid w:val="000E5984"/>
    <w:rsid w:val="000E5B21"/>
    <w:rsid w:val="000E5B87"/>
    <w:rsid w:val="000E5D9E"/>
    <w:rsid w:val="000E5F5A"/>
    <w:rsid w:val="000E5F95"/>
    <w:rsid w:val="000E5FA6"/>
    <w:rsid w:val="000E6483"/>
    <w:rsid w:val="000E69A6"/>
    <w:rsid w:val="000E7122"/>
    <w:rsid w:val="000E769E"/>
    <w:rsid w:val="000E774D"/>
    <w:rsid w:val="000E7AEB"/>
    <w:rsid w:val="000E7F46"/>
    <w:rsid w:val="000F0002"/>
    <w:rsid w:val="000F006D"/>
    <w:rsid w:val="000F0BCC"/>
    <w:rsid w:val="000F0E8D"/>
    <w:rsid w:val="000F1246"/>
    <w:rsid w:val="000F13F7"/>
    <w:rsid w:val="000F148A"/>
    <w:rsid w:val="000F15E1"/>
    <w:rsid w:val="000F1E47"/>
    <w:rsid w:val="000F23C2"/>
    <w:rsid w:val="000F294C"/>
    <w:rsid w:val="000F2E1C"/>
    <w:rsid w:val="000F2E6A"/>
    <w:rsid w:val="000F2F69"/>
    <w:rsid w:val="000F2FC3"/>
    <w:rsid w:val="000F2FD9"/>
    <w:rsid w:val="000F3780"/>
    <w:rsid w:val="000F3AE7"/>
    <w:rsid w:val="000F3EA6"/>
    <w:rsid w:val="000F3F92"/>
    <w:rsid w:val="000F40A1"/>
    <w:rsid w:val="000F42FA"/>
    <w:rsid w:val="000F4326"/>
    <w:rsid w:val="000F44BA"/>
    <w:rsid w:val="000F45B6"/>
    <w:rsid w:val="000F4888"/>
    <w:rsid w:val="000F4ACE"/>
    <w:rsid w:val="000F4BC5"/>
    <w:rsid w:val="000F4FE9"/>
    <w:rsid w:val="000F533C"/>
    <w:rsid w:val="000F57C6"/>
    <w:rsid w:val="000F5880"/>
    <w:rsid w:val="000F5BD3"/>
    <w:rsid w:val="000F5BE6"/>
    <w:rsid w:val="000F5CEA"/>
    <w:rsid w:val="000F5F12"/>
    <w:rsid w:val="000F6221"/>
    <w:rsid w:val="000F6737"/>
    <w:rsid w:val="000F6AD3"/>
    <w:rsid w:val="000F6B10"/>
    <w:rsid w:val="000F6D5A"/>
    <w:rsid w:val="000F6DB8"/>
    <w:rsid w:val="000F6DEA"/>
    <w:rsid w:val="000F7313"/>
    <w:rsid w:val="000F74C2"/>
    <w:rsid w:val="000F7531"/>
    <w:rsid w:val="000F7631"/>
    <w:rsid w:val="000F768F"/>
    <w:rsid w:val="000F77B5"/>
    <w:rsid w:val="000F7A19"/>
    <w:rsid w:val="000F7B65"/>
    <w:rsid w:val="000F7CF1"/>
    <w:rsid w:val="001000B2"/>
    <w:rsid w:val="001001A1"/>
    <w:rsid w:val="00100391"/>
    <w:rsid w:val="00100474"/>
    <w:rsid w:val="0010077B"/>
    <w:rsid w:val="00100925"/>
    <w:rsid w:val="00100A5E"/>
    <w:rsid w:val="00100A80"/>
    <w:rsid w:val="00100E0F"/>
    <w:rsid w:val="00100EDF"/>
    <w:rsid w:val="00101AD9"/>
    <w:rsid w:val="00101D55"/>
    <w:rsid w:val="00102063"/>
    <w:rsid w:val="00102506"/>
    <w:rsid w:val="001026A3"/>
    <w:rsid w:val="001027D7"/>
    <w:rsid w:val="00102947"/>
    <w:rsid w:val="00102AB5"/>
    <w:rsid w:val="00102ADD"/>
    <w:rsid w:val="00102D41"/>
    <w:rsid w:val="001037C1"/>
    <w:rsid w:val="00103914"/>
    <w:rsid w:val="00103B24"/>
    <w:rsid w:val="00104178"/>
    <w:rsid w:val="0010465E"/>
    <w:rsid w:val="0010481A"/>
    <w:rsid w:val="001056BF"/>
    <w:rsid w:val="001057B8"/>
    <w:rsid w:val="001060F1"/>
    <w:rsid w:val="00106504"/>
    <w:rsid w:val="00106641"/>
    <w:rsid w:val="0010733D"/>
    <w:rsid w:val="001077F6"/>
    <w:rsid w:val="00107AC5"/>
    <w:rsid w:val="00107B67"/>
    <w:rsid w:val="00107C32"/>
    <w:rsid w:val="00107C44"/>
    <w:rsid w:val="00107E99"/>
    <w:rsid w:val="001100E6"/>
    <w:rsid w:val="00110133"/>
    <w:rsid w:val="00110376"/>
    <w:rsid w:val="00110675"/>
    <w:rsid w:val="001107FA"/>
    <w:rsid w:val="00110C17"/>
    <w:rsid w:val="00110CDE"/>
    <w:rsid w:val="0011113C"/>
    <w:rsid w:val="0011163C"/>
    <w:rsid w:val="00111B65"/>
    <w:rsid w:val="00111E7B"/>
    <w:rsid w:val="00112243"/>
    <w:rsid w:val="00112277"/>
    <w:rsid w:val="001123F9"/>
    <w:rsid w:val="001124DD"/>
    <w:rsid w:val="001127CD"/>
    <w:rsid w:val="001129F6"/>
    <w:rsid w:val="00112EDE"/>
    <w:rsid w:val="00112F2F"/>
    <w:rsid w:val="0011301B"/>
    <w:rsid w:val="00113252"/>
    <w:rsid w:val="001135CD"/>
    <w:rsid w:val="0011366C"/>
    <w:rsid w:val="00113A08"/>
    <w:rsid w:val="00113C28"/>
    <w:rsid w:val="00113CFC"/>
    <w:rsid w:val="00113D44"/>
    <w:rsid w:val="00113DA0"/>
    <w:rsid w:val="00113F32"/>
    <w:rsid w:val="00114374"/>
    <w:rsid w:val="001143EF"/>
    <w:rsid w:val="001143FF"/>
    <w:rsid w:val="001144F1"/>
    <w:rsid w:val="00114932"/>
    <w:rsid w:val="00114CDC"/>
    <w:rsid w:val="0011505B"/>
    <w:rsid w:val="00115202"/>
    <w:rsid w:val="0011552F"/>
    <w:rsid w:val="00115ABF"/>
    <w:rsid w:val="00115C38"/>
    <w:rsid w:val="00115D68"/>
    <w:rsid w:val="00115DA4"/>
    <w:rsid w:val="00115F54"/>
    <w:rsid w:val="00116484"/>
    <w:rsid w:val="00116CAC"/>
    <w:rsid w:val="00116D41"/>
    <w:rsid w:val="00116D72"/>
    <w:rsid w:val="0011750E"/>
    <w:rsid w:val="00117C4E"/>
    <w:rsid w:val="00117DCA"/>
    <w:rsid w:val="0012008E"/>
    <w:rsid w:val="00120093"/>
    <w:rsid w:val="00120269"/>
    <w:rsid w:val="00120451"/>
    <w:rsid w:val="001204C9"/>
    <w:rsid w:val="0012053F"/>
    <w:rsid w:val="001206DA"/>
    <w:rsid w:val="001206DF"/>
    <w:rsid w:val="0012086A"/>
    <w:rsid w:val="00120B2B"/>
    <w:rsid w:val="00120DA6"/>
    <w:rsid w:val="00120F46"/>
    <w:rsid w:val="0012102A"/>
    <w:rsid w:val="00121359"/>
    <w:rsid w:val="0012141E"/>
    <w:rsid w:val="00121529"/>
    <w:rsid w:val="00121A14"/>
    <w:rsid w:val="0012254D"/>
    <w:rsid w:val="0012258C"/>
    <w:rsid w:val="00122A48"/>
    <w:rsid w:val="00122B31"/>
    <w:rsid w:val="00122EC8"/>
    <w:rsid w:val="00123005"/>
    <w:rsid w:val="00123080"/>
    <w:rsid w:val="00123389"/>
    <w:rsid w:val="0012340B"/>
    <w:rsid w:val="00123458"/>
    <w:rsid w:val="0012398B"/>
    <w:rsid w:val="00123DFB"/>
    <w:rsid w:val="00123E5C"/>
    <w:rsid w:val="00124C05"/>
    <w:rsid w:val="00124D5D"/>
    <w:rsid w:val="00125117"/>
    <w:rsid w:val="001253FB"/>
    <w:rsid w:val="00125859"/>
    <w:rsid w:val="001258C8"/>
    <w:rsid w:val="00125B56"/>
    <w:rsid w:val="00125F2E"/>
    <w:rsid w:val="00125F9A"/>
    <w:rsid w:val="0012614E"/>
    <w:rsid w:val="0012638D"/>
    <w:rsid w:val="001263C9"/>
    <w:rsid w:val="0012646D"/>
    <w:rsid w:val="0012689C"/>
    <w:rsid w:val="00126B3A"/>
    <w:rsid w:val="00126BC6"/>
    <w:rsid w:val="00126E8F"/>
    <w:rsid w:val="00126F6D"/>
    <w:rsid w:val="00127084"/>
    <w:rsid w:val="00127973"/>
    <w:rsid w:val="001302FD"/>
    <w:rsid w:val="0013043C"/>
    <w:rsid w:val="0013064F"/>
    <w:rsid w:val="00130B3A"/>
    <w:rsid w:val="00131032"/>
    <w:rsid w:val="00131205"/>
    <w:rsid w:val="0013121E"/>
    <w:rsid w:val="0013128D"/>
    <w:rsid w:val="0013191D"/>
    <w:rsid w:val="001321EA"/>
    <w:rsid w:val="0013295D"/>
    <w:rsid w:val="00132C4B"/>
    <w:rsid w:val="00132D57"/>
    <w:rsid w:val="00133049"/>
    <w:rsid w:val="001332E3"/>
    <w:rsid w:val="00133340"/>
    <w:rsid w:val="001335E6"/>
    <w:rsid w:val="001337F3"/>
    <w:rsid w:val="00133822"/>
    <w:rsid w:val="0013396B"/>
    <w:rsid w:val="00133F52"/>
    <w:rsid w:val="00134273"/>
    <w:rsid w:val="00134340"/>
    <w:rsid w:val="001349CC"/>
    <w:rsid w:val="00134BD5"/>
    <w:rsid w:val="00134FAB"/>
    <w:rsid w:val="00135354"/>
    <w:rsid w:val="0013539A"/>
    <w:rsid w:val="001354BD"/>
    <w:rsid w:val="00135613"/>
    <w:rsid w:val="001357F8"/>
    <w:rsid w:val="00135B5E"/>
    <w:rsid w:val="00135FA7"/>
    <w:rsid w:val="001363A0"/>
    <w:rsid w:val="0013660A"/>
    <w:rsid w:val="00136811"/>
    <w:rsid w:val="001368E8"/>
    <w:rsid w:val="00136CD9"/>
    <w:rsid w:val="00136D0A"/>
    <w:rsid w:val="00136ED4"/>
    <w:rsid w:val="0013728D"/>
    <w:rsid w:val="0013744A"/>
    <w:rsid w:val="001374F8"/>
    <w:rsid w:val="00137533"/>
    <w:rsid w:val="00137A3C"/>
    <w:rsid w:val="00137FFE"/>
    <w:rsid w:val="001401FE"/>
    <w:rsid w:val="001409EE"/>
    <w:rsid w:val="00140A9B"/>
    <w:rsid w:val="00140BF8"/>
    <w:rsid w:val="00140BFA"/>
    <w:rsid w:val="00140CD9"/>
    <w:rsid w:val="00140E29"/>
    <w:rsid w:val="00140F21"/>
    <w:rsid w:val="00141238"/>
    <w:rsid w:val="001414CD"/>
    <w:rsid w:val="00141A9B"/>
    <w:rsid w:val="00141CA5"/>
    <w:rsid w:val="00141D4E"/>
    <w:rsid w:val="00141E17"/>
    <w:rsid w:val="0014248A"/>
    <w:rsid w:val="00142589"/>
    <w:rsid w:val="00142908"/>
    <w:rsid w:val="00142BCC"/>
    <w:rsid w:val="00142C86"/>
    <w:rsid w:val="001430AB"/>
    <w:rsid w:val="0014326C"/>
    <w:rsid w:val="0014327B"/>
    <w:rsid w:val="001435FE"/>
    <w:rsid w:val="00143646"/>
    <w:rsid w:val="00143962"/>
    <w:rsid w:val="001439A6"/>
    <w:rsid w:val="00143D41"/>
    <w:rsid w:val="00143E6A"/>
    <w:rsid w:val="00143EA1"/>
    <w:rsid w:val="00143FC2"/>
    <w:rsid w:val="001444A5"/>
    <w:rsid w:val="001445E9"/>
    <w:rsid w:val="0014480C"/>
    <w:rsid w:val="00145340"/>
    <w:rsid w:val="00145D2F"/>
    <w:rsid w:val="001463F8"/>
    <w:rsid w:val="001464F5"/>
    <w:rsid w:val="00146775"/>
    <w:rsid w:val="00146821"/>
    <w:rsid w:val="001468A8"/>
    <w:rsid w:val="00146976"/>
    <w:rsid w:val="00146A6E"/>
    <w:rsid w:val="00146C56"/>
    <w:rsid w:val="00146D1A"/>
    <w:rsid w:val="00146D5C"/>
    <w:rsid w:val="00146DD8"/>
    <w:rsid w:val="00147064"/>
    <w:rsid w:val="001470FF"/>
    <w:rsid w:val="001473D4"/>
    <w:rsid w:val="001475AA"/>
    <w:rsid w:val="001479CA"/>
    <w:rsid w:val="00147C20"/>
    <w:rsid w:val="00147ED9"/>
    <w:rsid w:val="0015003A"/>
    <w:rsid w:val="001503FE"/>
    <w:rsid w:val="0015053A"/>
    <w:rsid w:val="00150922"/>
    <w:rsid w:val="0015096C"/>
    <w:rsid w:val="00151344"/>
    <w:rsid w:val="00151FAC"/>
    <w:rsid w:val="00152000"/>
    <w:rsid w:val="0015206C"/>
    <w:rsid w:val="001520B4"/>
    <w:rsid w:val="0015225E"/>
    <w:rsid w:val="001526B1"/>
    <w:rsid w:val="001526F2"/>
    <w:rsid w:val="00152783"/>
    <w:rsid w:val="001527BC"/>
    <w:rsid w:val="0015288F"/>
    <w:rsid w:val="001529DB"/>
    <w:rsid w:val="00152AAA"/>
    <w:rsid w:val="00152BB4"/>
    <w:rsid w:val="00152FFA"/>
    <w:rsid w:val="00153668"/>
    <w:rsid w:val="00153CB8"/>
    <w:rsid w:val="00153F8D"/>
    <w:rsid w:val="00153FF6"/>
    <w:rsid w:val="00154682"/>
    <w:rsid w:val="001548A4"/>
    <w:rsid w:val="00154D8E"/>
    <w:rsid w:val="00154DEC"/>
    <w:rsid w:val="001555E2"/>
    <w:rsid w:val="00155707"/>
    <w:rsid w:val="0015579D"/>
    <w:rsid w:val="001559D5"/>
    <w:rsid w:val="00155B02"/>
    <w:rsid w:val="00155E93"/>
    <w:rsid w:val="00156722"/>
    <w:rsid w:val="00156919"/>
    <w:rsid w:val="00156B20"/>
    <w:rsid w:val="00156BFE"/>
    <w:rsid w:val="00156C67"/>
    <w:rsid w:val="00156E7A"/>
    <w:rsid w:val="001574F9"/>
    <w:rsid w:val="00157551"/>
    <w:rsid w:val="00157930"/>
    <w:rsid w:val="00157ABF"/>
    <w:rsid w:val="00157C0B"/>
    <w:rsid w:val="0016012D"/>
    <w:rsid w:val="00160222"/>
    <w:rsid w:val="00160869"/>
    <w:rsid w:val="001608BA"/>
    <w:rsid w:val="00160B3C"/>
    <w:rsid w:val="00161365"/>
    <w:rsid w:val="00161790"/>
    <w:rsid w:val="00161A77"/>
    <w:rsid w:val="00162553"/>
    <w:rsid w:val="001625E0"/>
    <w:rsid w:val="00162BAE"/>
    <w:rsid w:val="00162E2C"/>
    <w:rsid w:val="00162EBF"/>
    <w:rsid w:val="00162F21"/>
    <w:rsid w:val="0016347F"/>
    <w:rsid w:val="00163636"/>
    <w:rsid w:val="001636C8"/>
    <w:rsid w:val="00163757"/>
    <w:rsid w:val="00163F88"/>
    <w:rsid w:val="001642A7"/>
    <w:rsid w:val="0016482F"/>
    <w:rsid w:val="00164A37"/>
    <w:rsid w:val="001651E4"/>
    <w:rsid w:val="001655FC"/>
    <w:rsid w:val="0016583A"/>
    <w:rsid w:val="00165E52"/>
    <w:rsid w:val="00165E69"/>
    <w:rsid w:val="00165E76"/>
    <w:rsid w:val="0016636E"/>
    <w:rsid w:val="0016645E"/>
    <w:rsid w:val="001667E8"/>
    <w:rsid w:val="00166A16"/>
    <w:rsid w:val="00166B27"/>
    <w:rsid w:val="00166F3A"/>
    <w:rsid w:val="001670B2"/>
    <w:rsid w:val="001670CB"/>
    <w:rsid w:val="00167371"/>
    <w:rsid w:val="001673A4"/>
    <w:rsid w:val="00167548"/>
    <w:rsid w:val="001676B1"/>
    <w:rsid w:val="00167819"/>
    <w:rsid w:val="001679B8"/>
    <w:rsid w:val="00167E23"/>
    <w:rsid w:val="00170301"/>
    <w:rsid w:val="0017066C"/>
    <w:rsid w:val="00170A8D"/>
    <w:rsid w:val="00171091"/>
    <w:rsid w:val="00171392"/>
    <w:rsid w:val="00171EC2"/>
    <w:rsid w:val="001722D3"/>
    <w:rsid w:val="00172455"/>
    <w:rsid w:val="0017251F"/>
    <w:rsid w:val="001726B8"/>
    <w:rsid w:val="0017270E"/>
    <w:rsid w:val="00172823"/>
    <w:rsid w:val="00172A79"/>
    <w:rsid w:val="00172AE3"/>
    <w:rsid w:val="00172F1F"/>
    <w:rsid w:val="0017337F"/>
    <w:rsid w:val="00173EEC"/>
    <w:rsid w:val="001743A0"/>
    <w:rsid w:val="001747C8"/>
    <w:rsid w:val="00174FC8"/>
    <w:rsid w:val="00175089"/>
    <w:rsid w:val="001752EE"/>
    <w:rsid w:val="001753B7"/>
    <w:rsid w:val="001755A0"/>
    <w:rsid w:val="00175838"/>
    <w:rsid w:val="00175BB7"/>
    <w:rsid w:val="001760A4"/>
    <w:rsid w:val="001763CE"/>
    <w:rsid w:val="0017650D"/>
    <w:rsid w:val="001766E6"/>
    <w:rsid w:val="0017676A"/>
    <w:rsid w:val="001768F5"/>
    <w:rsid w:val="00176D4B"/>
    <w:rsid w:val="00176E52"/>
    <w:rsid w:val="00176FFD"/>
    <w:rsid w:val="00177160"/>
    <w:rsid w:val="001777AA"/>
    <w:rsid w:val="00177956"/>
    <w:rsid w:val="00177987"/>
    <w:rsid w:val="00177E97"/>
    <w:rsid w:val="001801B9"/>
    <w:rsid w:val="00180447"/>
    <w:rsid w:val="0018047E"/>
    <w:rsid w:val="001804D3"/>
    <w:rsid w:val="001806D2"/>
    <w:rsid w:val="001808E7"/>
    <w:rsid w:val="00180F01"/>
    <w:rsid w:val="00181302"/>
    <w:rsid w:val="0018134E"/>
    <w:rsid w:val="00181396"/>
    <w:rsid w:val="00181B12"/>
    <w:rsid w:val="00181E13"/>
    <w:rsid w:val="00182031"/>
    <w:rsid w:val="00182481"/>
    <w:rsid w:val="00182897"/>
    <w:rsid w:val="00182B5E"/>
    <w:rsid w:val="00182DE9"/>
    <w:rsid w:val="00183109"/>
    <w:rsid w:val="0018320F"/>
    <w:rsid w:val="001837E7"/>
    <w:rsid w:val="00183C62"/>
    <w:rsid w:val="00183D8F"/>
    <w:rsid w:val="00183F93"/>
    <w:rsid w:val="00183FD3"/>
    <w:rsid w:val="00184239"/>
    <w:rsid w:val="00184378"/>
    <w:rsid w:val="00184B09"/>
    <w:rsid w:val="00184EB0"/>
    <w:rsid w:val="00184EEF"/>
    <w:rsid w:val="00184FC0"/>
    <w:rsid w:val="00184FE4"/>
    <w:rsid w:val="00185363"/>
    <w:rsid w:val="0018599A"/>
    <w:rsid w:val="00185DA8"/>
    <w:rsid w:val="00185E25"/>
    <w:rsid w:val="00186271"/>
    <w:rsid w:val="00186507"/>
    <w:rsid w:val="00186A7C"/>
    <w:rsid w:val="00186BA1"/>
    <w:rsid w:val="00186F3B"/>
    <w:rsid w:val="0018705C"/>
    <w:rsid w:val="00187374"/>
    <w:rsid w:val="0018748A"/>
    <w:rsid w:val="001874C7"/>
    <w:rsid w:val="0018785A"/>
    <w:rsid w:val="00187BB7"/>
    <w:rsid w:val="001901C6"/>
    <w:rsid w:val="001901FC"/>
    <w:rsid w:val="00190247"/>
    <w:rsid w:val="001904B4"/>
    <w:rsid w:val="00190872"/>
    <w:rsid w:val="001910C1"/>
    <w:rsid w:val="001912B8"/>
    <w:rsid w:val="0019132B"/>
    <w:rsid w:val="0019145A"/>
    <w:rsid w:val="001915FD"/>
    <w:rsid w:val="00191D3C"/>
    <w:rsid w:val="00191F5D"/>
    <w:rsid w:val="0019217D"/>
    <w:rsid w:val="001925F2"/>
    <w:rsid w:val="00192911"/>
    <w:rsid w:val="00192B45"/>
    <w:rsid w:val="00192F83"/>
    <w:rsid w:val="0019315E"/>
    <w:rsid w:val="00193939"/>
    <w:rsid w:val="00193AF8"/>
    <w:rsid w:val="00193BCD"/>
    <w:rsid w:val="00193D49"/>
    <w:rsid w:val="001940D6"/>
    <w:rsid w:val="001941E4"/>
    <w:rsid w:val="001943DD"/>
    <w:rsid w:val="00195384"/>
    <w:rsid w:val="001954A0"/>
    <w:rsid w:val="001955A7"/>
    <w:rsid w:val="0019571E"/>
    <w:rsid w:val="00195C35"/>
    <w:rsid w:val="00195CF7"/>
    <w:rsid w:val="00196632"/>
    <w:rsid w:val="00196810"/>
    <w:rsid w:val="00196A94"/>
    <w:rsid w:val="00196ADD"/>
    <w:rsid w:val="00196C8F"/>
    <w:rsid w:val="00196F44"/>
    <w:rsid w:val="00197004"/>
    <w:rsid w:val="001970F7"/>
    <w:rsid w:val="0019778E"/>
    <w:rsid w:val="00197842"/>
    <w:rsid w:val="00197C89"/>
    <w:rsid w:val="001A02D6"/>
    <w:rsid w:val="001A054B"/>
    <w:rsid w:val="001A12C7"/>
    <w:rsid w:val="001A142B"/>
    <w:rsid w:val="001A15D3"/>
    <w:rsid w:val="001A1658"/>
    <w:rsid w:val="001A19C5"/>
    <w:rsid w:val="001A1A43"/>
    <w:rsid w:val="001A1E7F"/>
    <w:rsid w:val="001A249D"/>
    <w:rsid w:val="001A27BD"/>
    <w:rsid w:val="001A2B5B"/>
    <w:rsid w:val="001A2BF3"/>
    <w:rsid w:val="001A2D26"/>
    <w:rsid w:val="001A2E94"/>
    <w:rsid w:val="001A2E9B"/>
    <w:rsid w:val="001A30A1"/>
    <w:rsid w:val="001A340F"/>
    <w:rsid w:val="001A3478"/>
    <w:rsid w:val="001A36A8"/>
    <w:rsid w:val="001A36E8"/>
    <w:rsid w:val="001A39AB"/>
    <w:rsid w:val="001A3A57"/>
    <w:rsid w:val="001A3D3E"/>
    <w:rsid w:val="001A4511"/>
    <w:rsid w:val="001A4659"/>
    <w:rsid w:val="001A4710"/>
    <w:rsid w:val="001A4815"/>
    <w:rsid w:val="001A4987"/>
    <w:rsid w:val="001A52EA"/>
    <w:rsid w:val="001A5AFA"/>
    <w:rsid w:val="001A5E46"/>
    <w:rsid w:val="001A6154"/>
    <w:rsid w:val="001A6238"/>
    <w:rsid w:val="001A62F4"/>
    <w:rsid w:val="001A6495"/>
    <w:rsid w:val="001A67E2"/>
    <w:rsid w:val="001A7229"/>
    <w:rsid w:val="001A7416"/>
    <w:rsid w:val="001A759A"/>
    <w:rsid w:val="001A7654"/>
    <w:rsid w:val="001A7672"/>
    <w:rsid w:val="001A788E"/>
    <w:rsid w:val="001A7B7B"/>
    <w:rsid w:val="001A7C07"/>
    <w:rsid w:val="001A7D2B"/>
    <w:rsid w:val="001A7DC8"/>
    <w:rsid w:val="001A7FE6"/>
    <w:rsid w:val="001B06DE"/>
    <w:rsid w:val="001B0867"/>
    <w:rsid w:val="001B0EF2"/>
    <w:rsid w:val="001B1213"/>
    <w:rsid w:val="001B1368"/>
    <w:rsid w:val="001B16B1"/>
    <w:rsid w:val="001B1769"/>
    <w:rsid w:val="001B17DC"/>
    <w:rsid w:val="001B1CFA"/>
    <w:rsid w:val="001B2142"/>
    <w:rsid w:val="001B214E"/>
    <w:rsid w:val="001B2353"/>
    <w:rsid w:val="001B27B8"/>
    <w:rsid w:val="001B27E0"/>
    <w:rsid w:val="001B2B10"/>
    <w:rsid w:val="001B2C79"/>
    <w:rsid w:val="001B2C89"/>
    <w:rsid w:val="001B2D7C"/>
    <w:rsid w:val="001B2DC5"/>
    <w:rsid w:val="001B3A76"/>
    <w:rsid w:val="001B3AE3"/>
    <w:rsid w:val="001B3BF0"/>
    <w:rsid w:val="001B3F44"/>
    <w:rsid w:val="001B4885"/>
    <w:rsid w:val="001B48F6"/>
    <w:rsid w:val="001B4BF7"/>
    <w:rsid w:val="001B4C70"/>
    <w:rsid w:val="001B501B"/>
    <w:rsid w:val="001B53B3"/>
    <w:rsid w:val="001B5729"/>
    <w:rsid w:val="001B6026"/>
    <w:rsid w:val="001B607F"/>
    <w:rsid w:val="001B625E"/>
    <w:rsid w:val="001B630C"/>
    <w:rsid w:val="001B69F0"/>
    <w:rsid w:val="001B70FC"/>
    <w:rsid w:val="001B73F2"/>
    <w:rsid w:val="001B783F"/>
    <w:rsid w:val="001B7879"/>
    <w:rsid w:val="001B793D"/>
    <w:rsid w:val="001B79B3"/>
    <w:rsid w:val="001B7E95"/>
    <w:rsid w:val="001C05DF"/>
    <w:rsid w:val="001C06C8"/>
    <w:rsid w:val="001C08EE"/>
    <w:rsid w:val="001C128E"/>
    <w:rsid w:val="001C177F"/>
    <w:rsid w:val="001C205B"/>
    <w:rsid w:val="001C215E"/>
    <w:rsid w:val="001C256B"/>
    <w:rsid w:val="001C2B7B"/>
    <w:rsid w:val="001C2C2F"/>
    <w:rsid w:val="001C2FAC"/>
    <w:rsid w:val="001C32F7"/>
    <w:rsid w:val="001C3455"/>
    <w:rsid w:val="001C372F"/>
    <w:rsid w:val="001C38C0"/>
    <w:rsid w:val="001C3AEE"/>
    <w:rsid w:val="001C4344"/>
    <w:rsid w:val="001C4BA6"/>
    <w:rsid w:val="001C4BF8"/>
    <w:rsid w:val="001C4D99"/>
    <w:rsid w:val="001C4EAB"/>
    <w:rsid w:val="001C4F45"/>
    <w:rsid w:val="001C53FF"/>
    <w:rsid w:val="001C59E4"/>
    <w:rsid w:val="001C5D57"/>
    <w:rsid w:val="001C5E69"/>
    <w:rsid w:val="001C63B7"/>
    <w:rsid w:val="001C6496"/>
    <w:rsid w:val="001C6507"/>
    <w:rsid w:val="001C697D"/>
    <w:rsid w:val="001C6F0F"/>
    <w:rsid w:val="001C6FE9"/>
    <w:rsid w:val="001C706B"/>
    <w:rsid w:val="001C757A"/>
    <w:rsid w:val="001C7808"/>
    <w:rsid w:val="001C7B29"/>
    <w:rsid w:val="001C7CAB"/>
    <w:rsid w:val="001C7F1A"/>
    <w:rsid w:val="001D008E"/>
    <w:rsid w:val="001D04C3"/>
    <w:rsid w:val="001D07E7"/>
    <w:rsid w:val="001D0898"/>
    <w:rsid w:val="001D0CEB"/>
    <w:rsid w:val="001D0D13"/>
    <w:rsid w:val="001D16E6"/>
    <w:rsid w:val="001D191A"/>
    <w:rsid w:val="001D1A8D"/>
    <w:rsid w:val="001D1B8F"/>
    <w:rsid w:val="001D1C75"/>
    <w:rsid w:val="001D2084"/>
    <w:rsid w:val="001D20B4"/>
    <w:rsid w:val="001D2356"/>
    <w:rsid w:val="001D2397"/>
    <w:rsid w:val="001D2723"/>
    <w:rsid w:val="001D2901"/>
    <w:rsid w:val="001D2A41"/>
    <w:rsid w:val="001D2B77"/>
    <w:rsid w:val="001D3015"/>
    <w:rsid w:val="001D3444"/>
    <w:rsid w:val="001D380C"/>
    <w:rsid w:val="001D3AE6"/>
    <w:rsid w:val="001D3D03"/>
    <w:rsid w:val="001D3FD8"/>
    <w:rsid w:val="001D4B98"/>
    <w:rsid w:val="001D4BF9"/>
    <w:rsid w:val="001D4E90"/>
    <w:rsid w:val="001D4F73"/>
    <w:rsid w:val="001D4F7C"/>
    <w:rsid w:val="001D5D33"/>
    <w:rsid w:val="001D5DFB"/>
    <w:rsid w:val="001D61BE"/>
    <w:rsid w:val="001D633A"/>
    <w:rsid w:val="001D6488"/>
    <w:rsid w:val="001D6503"/>
    <w:rsid w:val="001D6543"/>
    <w:rsid w:val="001D6A1F"/>
    <w:rsid w:val="001D6E71"/>
    <w:rsid w:val="001D7123"/>
    <w:rsid w:val="001D7366"/>
    <w:rsid w:val="001D7483"/>
    <w:rsid w:val="001D7622"/>
    <w:rsid w:val="001D7C09"/>
    <w:rsid w:val="001D7E6C"/>
    <w:rsid w:val="001E0622"/>
    <w:rsid w:val="001E072A"/>
    <w:rsid w:val="001E0D4D"/>
    <w:rsid w:val="001E0D98"/>
    <w:rsid w:val="001E0DE3"/>
    <w:rsid w:val="001E10FD"/>
    <w:rsid w:val="001E1784"/>
    <w:rsid w:val="001E1C1A"/>
    <w:rsid w:val="001E1F07"/>
    <w:rsid w:val="001E1F6D"/>
    <w:rsid w:val="001E2DB3"/>
    <w:rsid w:val="001E2EA8"/>
    <w:rsid w:val="001E35D5"/>
    <w:rsid w:val="001E3BBF"/>
    <w:rsid w:val="001E3CCD"/>
    <w:rsid w:val="001E3DF5"/>
    <w:rsid w:val="001E40C3"/>
    <w:rsid w:val="001E438B"/>
    <w:rsid w:val="001E49BC"/>
    <w:rsid w:val="001E49E3"/>
    <w:rsid w:val="001E4A52"/>
    <w:rsid w:val="001E4C5C"/>
    <w:rsid w:val="001E4E67"/>
    <w:rsid w:val="001E4F8E"/>
    <w:rsid w:val="001E5290"/>
    <w:rsid w:val="001E5524"/>
    <w:rsid w:val="001E56D6"/>
    <w:rsid w:val="001E5B0A"/>
    <w:rsid w:val="001E5B42"/>
    <w:rsid w:val="001E5E3A"/>
    <w:rsid w:val="001E5EA5"/>
    <w:rsid w:val="001E5F4F"/>
    <w:rsid w:val="001E6108"/>
    <w:rsid w:val="001E6292"/>
    <w:rsid w:val="001E64C0"/>
    <w:rsid w:val="001E65F1"/>
    <w:rsid w:val="001E68EA"/>
    <w:rsid w:val="001E72C5"/>
    <w:rsid w:val="001E72D7"/>
    <w:rsid w:val="001E7772"/>
    <w:rsid w:val="001E78FD"/>
    <w:rsid w:val="001E7AF8"/>
    <w:rsid w:val="001E7D1A"/>
    <w:rsid w:val="001F001E"/>
    <w:rsid w:val="001F002B"/>
    <w:rsid w:val="001F047A"/>
    <w:rsid w:val="001F064A"/>
    <w:rsid w:val="001F0B13"/>
    <w:rsid w:val="001F1002"/>
    <w:rsid w:val="001F1770"/>
    <w:rsid w:val="001F18FA"/>
    <w:rsid w:val="001F1AAE"/>
    <w:rsid w:val="001F1AC1"/>
    <w:rsid w:val="001F1B45"/>
    <w:rsid w:val="001F1C97"/>
    <w:rsid w:val="001F1CA8"/>
    <w:rsid w:val="001F2007"/>
    <w:rsid w:val="001F25F7"/>
    <w:rsid w:val="001F2774"/>
    <w:rsid w:val="001F29CE"/>
    <w:rsid w:val="001F2F5B"/>
    <w:rsid w:val="001F3715"/>
    <w:rsid w:val="001F3911"/>
    <w:rsid w:val="001F406D"/>
    <w:rsid w:val="001F41CD"/>
    <w:rsid w:val="001F4443"/>
    <w:rsid w:val="001F49B3"/>
    <w:rsid w:val="001F4AF4"/>
    <w:rsid w:val="001F4AFE"/>
    <w:rsid w:val="001F4D1E"/>
    <w:rsid w:val="001F4E20"/>
    <w:rsid w:val="001F5168"/>
    <w:rsid w:val="001F5587"/>
    <w:rsid w:val="001F56CF"/>
    <w:rsid w:val="001F575B"/>
    <w:rsid w:val="001F5CE2"/>
    <w:rsid w:val="001F62A9"/>
    <w:rsid w:val="001F62EE"/>
    <w:rsid w:val="001F65F8"/>
    <w:rsid w:val="001F6F15"/>
    <w:rsid w:val="001F6FA3"/>
    <w:rsid w:val="001F7154"/>
    <w:rsid w:val="001F758C"/>
    <w:rsid w:val="001F75FB"/>
    <w:rsid w:val="001F7A1F"/>
    <w:rsid w:val="001F7B78"/>
    <w:rsid w:val="001F7CB2"/>
    <w:rsid w:val="001F7CBE"/>
    <w:rsid w:val="001F7D63"/>
    <w:rsid w:val="002002A6"/>
    <w:rsid w:val="0020080E"/>
    <w:rsid w:val="002010EE"/>
    <w:rsid w:val="002012CD"/>
    <w:rsid w:val="00201562"/>
    <w:rsid w:val="00201912"/>
    <w:rsid w:val="00201B69"/>
    <w:rsid w:val="00201F4A"/>
    <w:rsid w:val="0020274C"/>
    <w:rsid w:val="002027D8"/>
    <w:rsid w:val="0020289F"/>
    <w:rsid w:val="00202A46"/>
    <w:rsid w:val="00202C38"/>
    <w:rsid w:val="00202DB7"/>
    <w:rsid w:val="00202FEE"/>
    <w:rsid w:val="002037CE"/>
    <w:rsid w:val="002038FF"/>
    <w:rsid w:val="00203A7F"/>
    <w:rsid w:val="00203BF7"/>
    <w:rsid w:val="00203CB3"/>
    <w:rsid w:val="0020448F"/>
    <w:rsid w:val="002044B0"/>
    <w:rsid w:val="002044E8"/>
    <w:rsid w:val="00204829"/>
    <w:rsid w:val="00204956"/>
    <w:rsid w:val="00204AA6"/>
    <w:rsid w:val="00204C41"/>
    <w:rsid w:val="00205043"/>
    <w:rsid w:val="0020509A"/>
    <w:rsid w:val="00205414"/>
    <w:rsid w:val="002054FB"/>
    <w:rsid w:val="00205974"/>
    <w:rsid w:val="00205AFF"/>
    <w:rsid w:val="00205CDA"/>
    <w:rsid w:val="00205D5B"/>
    <w:rsid w:val="00205E7B"/>
    <w:rsid w:val="00205EB3"/>
    <w:rsid w:val="0020623F"/>
    <w:rsid w:val="00206891"/>
    <w:rsid w:val="00206B2A"/>
    <w:rsid w:val="00206BAF"/>
    <w:rsid w:val="00206E0F"/>
    <w:rsid w:val="00206EA1"/>
    <w:rsid w:val="00206FA6"/>
    <w:rsid w:val="00207039"/>
    <w:rsid w:val="002072D0"/>
    <w:rsid w:val="002076F7"/>
    <w:rsid w:val="00207C9D"/>
    <w:rsid w:val="00207E49"/>
    <w:rsid w:val="00210047"/>
    <w:rsid w:val="0021041E"/>
    <w:rsid w:val="0021080E"/>
    <w:rsid w:val="00210A0D"/>
    <w:rsid w:val="00210F9A"/>
    <w:rsid w:val="00210FB2"/>
    <w:rsid w:val="002112B3"/>
    <w:rsid w:val="0021158B"/>
    <w:rsid w:val="00211C32"/>
    <w:rsid w:val="00211FFC"/>
    <w:rsid w:val="002120A0"/>
    <w:rsid w:val="002122EF"/>
    <w:rsid w:val="002125F4"/>
    <w:rsid w:val="00212983"/>
    <w:rsid w:val="00212D0D"/>
    <w:rsid w:val="00212DDD"/>
    <w:rsid w:val="0021391A"/>
    <w:rsid w:val="00213965"/>
    <w:rsid w:val="00213D0D"/>
    <w:rsid w:val="00213DF2"/>
    <w:rsid w:val="00213E06"/>
    <w:rsid w:val="00213F7F"/>
    <w:rsid w:val="00213FDD"/>
    <w:rsid w:val="00214037"/>
    <w:rsid w:val="0021448D"/>
    <w:rsid w:val="002144E1"/>
    <w:rsid w:val="002147F2"/>
    <w:rsid w:val="0021494C"/>
    <w:rsid w:val="00214AF8"/>
    <w:rsid w:val="00214CA2"/>
    <w:rsid w:val="00214DD7"/>
    <w:rsid w:val="002150A1"/>
    <w:rsid w:val="002156F2"/>
    <w:rsid w:val="002157E3"/>
    <w:rsid w:val="00216047"/>
    <w:rsid w:val="00217192"/>
    <w:rsid w:val="00217CA6"/>
    <w:rsid w:val="00217D5A"/>
    <w:rsid w:val="00220161"/>
    <w:rsid w:val="0022041A"/>
    <w:rsid w:val="00220427"/>
    <w:rsid w:val="0022076E"/>
    <w:rsid w:val="00220861"/>
    <w:rsid w:val="002209F3"/>
    <w:rsid w:val="00220B32"/>
    <w:rsid w:val="00220C18"/>
    <w:rsid w:val="00220C7F"/>
    <w:rsid w:val="00220C8F"/>
    <w:rsid w:val="00220CF9"/>
    <w:rsid w:val="00220DFB"/>
    <w:rsid w:val="002210CB"/>
    <w:rsid w:val="002217C5"/>
    <w:rsid w:val="00221854"/>
    <w:rsid w:val="0022198B"/>
    <w:rsid w:val="00221F81"/>
    <w:rsid w:val="00222067"/>
    <w:rsid w:val="002222D9"/>
    <w:rsid w:val="002223FE"/>
    <w:rsid w:val="0022241F"/>
    <w:rsid w:val="002224AE"/>
    <w:rsid w:val="0022251F"/>
    <w:rsid w:val="00222A05"/>
    <w:rsid w:val="00223121"/>
    <w:rsid w:val="00223197"/>
    <w:rsid w:val="0022376F"/>
    <w:rsid w:val="00223E9C"/>
    <w:rsid w:val="00223FC3"/>
    <w:rsid w:val="0022476F"/>
    <w:rsid w:val="00224975"/>
    <w:rsid w:val="00224BC1"/>
    <w:rsid w:val="00224BF5"/>
    <w:rsid w:val="00224DFF"/>
    <w:rsid w:val="002256BE"/>
    <w:rsid w:val="00225874"/>
    <w:rsid w:val="002259DA"/>
    <w:rsid w:val="00225BB1"/>
    <w:rsid w:val="00226202"/>
    <w:rsid w:val="002264FA"/>
    <w:rsid w:val="00226566"/>
    <w:rsid w:val="002268B2"/>
    <w:rsid w:val="00226D5A"/>
    <w:rsid w:val="00226D87"/>
    <w:rsid w:val="002272A9"/>
    <w:rsid w:val="00227346"/>
    <w:rsid w:val="00227701"/>
    <w:rsid w:val="00227830"/>
    <w:rsid w:val="00227B24"/>
    <w:rsid w:val="00227D50"/>
    <w:rsid w:val="00227FE7"/>
    <w:rsid w:val="00230366"/>
    <w:rsid w:val="0023056A"/>
    <w:rsid w:val="00230AAC"/>
    <w:rsid w:val="00230D29"/>
    <w:rsid w:val="00230E1D"/>
    <w:rsid w:val="00231181"/>
    <w:rsid w:val="00231897"/>
    <w:rsid w:val="002318AD"/>
    <w:rsid w:val="00231A18"/>
    <w:rsid w:val="00231AC0"/>
    <w:rsid w:val="00231DD0"/>
    <w:rsid w:val="00232251"/>
    <w:rsid w:val="00232699"/>
    <w:rsid w:val="002328AF"/>
    <w:rsid w:val="0023298B"/>
    <w:rsid w:val="002329B7"/>
    <w:rsid w:val="00232B7E"/>
    <w:rsid w:val="00232B8C"/>
    <w:rsid w:val="00232BEE"/>
    <w:rsid w:val="00232DE8"/>
    <w:rsid w:val="00232E27"/>
    <w:rsid w:val="0023328C"/>
    <w:rsid w:val="002333F4"/>
    <w:rsid w:val="0023340C"/>
    <w:rsid w:val="00233A6F"/>
    <w:rsid w:val="00233D1C"/>
    <w:rsid w:val="00233E34"/>
    <w:rsid w:val="00233E4B"/>
    <w:rsid w:val="00234160"/>
    <w:rsid w:val="002347AB"/>
    <w:rsid w:val="00234857"/>
    <w:rsid w:val="00234AA7"/>
    <w:rsid w:val="00234C25"/>
    <w:rsid w:val="00234C2A"/>
    <w:rsid w:val="00234CCF"/>
    <w:rsid w:val="00234DE3"/>
    <w:rsid w:val="00234E3B"/>
    <w:rsid w:val="00234F2E"/>
    <w:rsid w:val="00234FAD"/>
    <w:rsid w:val="00234FD3"/>
    <w:rsid w:val="0023505C"/>
    <w:rsid w:val="0023513F"/>
    <w:rsid w:val="0023543C"/>
    <w:rsid w:val="00235863"/>
    <w:rsid w:val="00235CB2"/>
    <w:rsid w:val="002368C6"/>
    <w:rsid w:val="00236ADA"/>
    <w:rsid w:val="002372E2"/>
    <w:rsid w:val="00237434"/>
    <w:rsid w:val="0023752A"/>
    <w:rsid w:val="0023787E"/>
    <w:rsid w:val="0023789F"/>
    <w:rsid w:val="00237CDC"/>
    <w:rsid w:val="00237D53"/>
    <w:rsid w:val="00237DE6"/>
    <w:rsid w:val="002403F8"/>
    <w:rsid w:val="0024059F"/>
    <w:rsid w:val="00240718"/>
    <w:rsid w:val="00240858"/>
    <w:rsid w:val="00240D7F"/>
    <w:rsid w:val="00241381"/>
    <w:rsid w:val="00241853"/>
    <w:rsid w:val="0024186B"/>
    <w:rsid w:val="0024196B"/>
    <w:rsid w:val="00241B22"/>
    <w:rsid w:val="00241DDC"/>
    <w:rsid w:val="00241E3E"/>
    <w:rsid w:val="00242254"/>
    <w:rsid w:val="002428CD"/>
    <w:rsid w:val="002428EC"/>
    <w:rsid w:val="00242DBD"/>
    <w:rsid w:val="00243505"/>
    <w:rsid w:val="0024363B"/>
    <w:rsid w:val="00243AF7"/>
    <w:rsid w:val="00243C54"/>
    <w:rsid w:val="00243EE7"/>
    <w:rsid w:val="002442F0"/>
    <w:rsid w:val="0024434E"/>
    <w:rsid w:val="002444FB"/>
    <w:rsid w:val="00244692"/>
    <w:rsid w:val="00244758"/>
    <w:rsid w:val="0024486A"/>
    <w:rsid w:val="00244C98"/>
    <w:rsid w:val="00244EB6"/>
    <w:rsid w:val="0024510D"/>
    <w:rsid w:val="00245192"/>
    <w:rsid w:val="0024543A"/>
    <w:rsid w:val="0024549C"/>
    <w:rsid w:val="002455CC"/>
    <w:rsid w:val="00245A22"/>
    <w:rsid w:val="00245C69"/>
    <w:rsid w:val="00245CC2"/>
    <w:rsid w:val="00245D5F"/>
    <w:rsid w:val="00245FF7"/>
    <w:rsid w:val="0024601E"/>
    <w:rsid w:val="0024665B"/>
    <w:rsid w:val="00246672"/>
    <w:rsid w:val="00246774"/>
    <w:rsid w:val="002467C1"/>
    <w:rsid w:val="0024702F"/>
    <w:rsid w:val="0024730B"/>
    <w:rsid w:val="002474ED"/>
    <w:rsid w:val="00247628"/>
    <w:rsid w:val="002476B9"/>
    <w:rsid w:val="00247800"/>
    <w:rsid w:val="00247844"/>
    <w:rsid w:val="002478D8"/>
    <w:rsid w:val="00247B15"/>
    <w:rsid w:val="00247F8A"/>
    <w:rsid w:val="0025037D"/>
    <w:rsid w:val="00250554"/>
    <w:rsid w:val="00250681"/>
    <w:rsid w:val="002507EB"/>
    <w:rsid w:val="00250A26"/>
    <w:rsid w:val="00250CFB"/>
    <w:rsid w:val="00250FB6"/>
    <w:rsid w:val="002514C0"/>
    <w:rsid w:val="002519E9"/>
    <w:rsid w:val="00251BA5"/>
    <w:rsid w:val="00251D24"/>
    <w:rsid w:val="00252164"/>
    <w:rsid w:val="0025219E"/>
    <w:rsid w:val="002522B3"/>
    <w:rsid w:val="0025270B"/>
    <w:rsid w:val="00252874"/>
    <w:rsid w:val="002528E7"/>
    <w:rsid w:val="00252A7A"/>
    <w:rsid w:val="00252B01"/>
    <w:rsid w:val="00252FF3"/>
    <w:rsid w:val="00253920"/>
    <w:rsid w:val="00253E48"/>
    <w:rsid w:val="00253F52"/>
    <w:rsid w:val="00254162"/>
    <w:rsid w:val="0025431D"/>
    <w:rsid w:val="002545C4"/>
    <w:rsid w:val="00254D1F"/>
    <w:rsid w:val="00254E83"/>
    <w:rsid w:val="00255730"/>
    <w:rsid w:val="00255DCB"/>
    <w:rsid w:val="00255DEE"/>
    <w:rsid w:val="0025611E"/>
    <w:rsid w:val="002562A1"/>
    <w:rsid w:val="002565D8"/>
    <w:rsid w:val="00257319"/>
    <w:rsid w:val="002573BE"/>
    <w:rsid w:val="00257594"/>
    <w:rsid w:val="0025768E"/>
    <w:rsid w:val="00257965"/>
    <w:rsid w:val="0026004B"/>
    <w:rsid w:val="0026021F"/>
    <w:rsid w:val="0026037F"/>
    <w:rsid w:val="002604EC"/>
    <w:rsid w:val="002609C4"/>
    <w:rsid w:val="002609E3"/>
    <w:rsid w:val="002609E8"/>
    <w:rsid w:val="00260F06"/>
    <w:rsid w:val="0026111D"/>
    <w:rsid w:val="0026121A"/>
    <w:rsid w:val="00261275"/>
    <w:rsid w:val="00261877"/>
    <w:rsid w:val="0026191A"/>
    <w:rsid w:val="0026213C"/>
    <w:rsid w:val="00262477"/>
    <w:rsid w:val="0026283D"/>
    <w:rsid w:val="00262AE2"/>
    <w:rsid w:val="00262D36"/>
    <w:rsid w:val="00262FD0"/>
    <w:rsid w:val="002631D8"/>
    <w:rsid w:val="00263268"/>
    <w:rsid w:val="002632C0"/>
    <w:rsid w:val="0026333B"/>
    <w:rsid w:val="002635EB"/>
    <w:rsid w:val="00263902"/>
    <w:rsid w:val="002639E7"/>
    <w:rsid w:val="00263C49"/>
    <w:rsid w:val="00263EF3"/>
    <w:rsid w:val="0026429D"/>
    <w:rsid w:val="002648CC"/>
    <w:rsid w:val="0026498B"/>
    <w:rsid w:val="00264A04"/>
    <w:rsid w:val="00264C93"/>
    <w:rsid w:val="0026530A"/>
    <w:rsid w:val="00265355"/>
    <w:rsid w:val="00265371"/>
    <w:rsid w:val="002656FF"/>
    <w:rsid w:val="00265897"/>
    <w:rsid w:val="00265D06"/>
    <w:rsid w:val="00266B6D"/>
    <w:rsid w:val="00266FD3"/>
    <w:rsid w:val="002670E1"/>
    <w:rsid w:val="002676F4"/>
    <w:rsid w:val="00267970"/>
    <w:rsid w:val="00267D11"/>
    <w:rsid w:val="00267D5A"/>
    <w:rsid w:val="0027025B"/>
    <w:rsid w:val="00270635"/>
    <w:rsid w:val="0027102E"/>
    <w:rsid w:val="002710C5"/>
    <w:rsid w:val="002711C1"/>
    <w:rsid w:val="00271382"/>
    <w:rsid w:val="00271454"/>
    <w:rsid w:val="002716BE"/>
    <w:rsid w:val="00271861"/>
    <w:rsid w:val="00271A12"/>
    <w:rsid w:val="00271D8D"/>
    <w:rsid w:val="00271E1A"/>
    <w:rsid w:val="00271F12"/>
    <w:rsid w:val="00272713"/>
    <w:rsid w:val="002728CC"/>
    <w:rsid w:val="00273114"/>
    <w:rsid w:val="0027313D"/>
    <w:rsid w:val="00273236"/>
    <w:rsid w:val="00273892"/>
    <w:rsid w:val="00273DAE"/>
    <w:rsid w:val="002741D0"/>
    <w:rsid w:val="002745A4"/>
    <w:rsid w:val="002745FA"/>
    <w:rsid w:val="002748F1"/>
    <w:rsid w:val="00274CC4"/>
    <w:rsid w:val="00274DFB"/>
    <w:rsid w:val="002751C0"/>
    <w:rsid w:val="002751DA"/>
    <w:rsid w:val="0027551E"/>
    <w:rsid w:val="002757DA"/>
    <w:rsid w:val="0027591D"/>
    <w:rsid w:val="00275C3E"/>
    <w:rsid w:val="002765A7"/>
    <w:rsid w:val="00276AA0"/>
    <w:rsid w:val="00276C0C"/>
    <w:rsid w:val="00276E7A"/>
    <w:rsid w:val="00276EBE"/>
    <w:rsid w:val="00277344"/>
    <w:rsid w:val="00277555"/>
    <w:rsid w:val="002775ED"/>
    <w:rsid w:val="00277705"/>
    <w:rsid w:val="002777E8"/>
    <w:rsid w:val="00277BD4"/>
    <w:rsid w:val="00277EB8"/>
    <w:rsid w:val="0028051A"/>
    <w:rsid w:val="00280537"/>
    <w:rsid w:val="00280658"/>
    <w:rsid w:val="002808C3"/>
    <w:rsid w:val="00280B34"/>
    <w:rsid w:val="00280CA6"/>
    <w:rsid w:val="00280D9D"/>
    <w:rsid w:val="002810B4"/>
    <w:rsid w:val="00281293"/>
    <w:rsid w:val="002813E5"/>
    <w:rsid w:val="002818D8"/>
    <w:rsid w:val="00281BD6"/>
    <w:rsid w:val="0028261F"/>
    <w:rsid w:val="002826FC"/>
    <w:rsid w:val="00282845"/>
    <w:rsid w:val="002828BE"/>
    <w:rsid w:val="00282C17"/>
    <w:rsid w:val="00282EB2"/>
    <w:rsid w:val="00282F48"/>
    <w:rsid w:val="002834DB"/>
    <w:rsid w:val="00283C8B"/>
    <w:rsid w:val="00283F2F"/>
    <w:rsid w:val="00284198"/>
    <w:rsid w:val="00284351"/>
    <w:rsid w:val="002844B3"/>
    <w:rsid w:val="00284508"/>
    <w:rsid w:val="00284568"/>
    <w:rsid w:val="00284CE7"/>
    <w:rsid w:val="00284E5C"/>
    <w:rsid w:val="00284F88"/>
    <w:rsid w:val="0028544D"/>
    <w:rsid w:val="002856CD"/>
    <w:rsid w:val="00285742"/>
    <w:rsid w:val="002857DA"/>
    <w:rsid w:val="00285AC8"/>
    <w:rsid w:val="00285AFA"/>
    <w:rsid w:val="00285CB0"/>
    <w:rsid w:val="00285CFB"/>
    <w:rsid w:val="00285DC6"/>
    <w:rsid w:val="00285E43"/>
    <w:rsid w:val="00285E5C"/>
    <w:rsid w:val="00286041"/>
    <w:rsid w:val="0028614A"/>
    <w:rsid w:val="002861D5"/>
    <w:rsid w:val="0028636A"/>
    <w:rsid w:val="00286441"/>
    <w:rsid w:val="00286952"/>
    <w:rsid w:val="002869C9"/>
    <w:rsid w:val="00286EB6"/>
    <w:rsid w:val="00286FE1"/>
    <w:rsid w:val="00287182"/>
    <w:rsid w:val="002873A3"/>
    <w:rsid w:val="002900E9"/>
    <w:rsid w:val="0029032E"/>
    <w:rsid w:val="002903D3"/>
    <w:rsid w:val="00290457"/>
    <w:rsid w:val="002909D4"/>
    <w:rsid w:val="00290BAF"/>
    <w:rsid w:val="00290BD8"/>
    <w:rsid w:val="00290DCF"/>
    <w:rsid w:val="00290EB3"/>
    <w:rsid w:val="00290F37"/>
    <w:rsid w:val="00291276"/>
    <w:rsid w:val="00291332"/>
    <w:rsid w:val="0029146E"/>
    <w:rsid w:val="00291599"/>
    <w:rsid w:val="00291784"/>
    <w:rsid w:val="00291838"/>
    <w:rsid w:val="00291CBE"/>
    <w:rsid w:val="00291ED5"/>
    <w:rsid w:val="00292CC3"/>
    <w:rsid w:val="00292D07"/>
    <w:rsid w:val="002935E7"/>
    <w:rsid w:val="002938B0"/>
    <w:rsid w:val="00293A3E"/>
    <w:rsid w:val="00293D60"/>
    <w:rsid w:val="002940BC"/>
    <w:rsid w:val="0029414D"/>
    <w:rsid w:val="002942A1"/>
    <w:rsid w:val="00294711"/>
    <w:rsid w:val="002947BE"/>
    <w:rsid w:val="00295008"/>
    <w:rsid w:val="00295019"/>
    <w:rsid w:val="002950C9"/>
    <w:rsid w:val="002950E3"/>
    <w:rsid w:val="0029530B"/>
    <w:rsid w:val="00295B13"/>
    <w:rsid w:val="0029612A"/>
    <w:rsid w:val="00296359"/>
    <w:rsid w:val="002964B3"/>
    <w:rsid w:val="00296519"/>
    <w:rsid w:val="00296F9E"/>
    <w:rsid w:val="002971F9"/>
    <w:rsid w:val="002977E0"/>
    <w:rsid w:val="00297BCC"/>
    <w:rsid w:val="00297DBE"/>
    <w:rsid w:val="00297E30"/>
    <w:rsid w:val="002A027B"/>
    <w:rsid w:val="002A0628"/>
    <w:rsid w:val="002A0BC5"/>
    <w:rsid w:val="002A0E81"/>
    <w:rsid w:val="002A107E"/>
    <w:rsid w:val="002A1226"/>
    <w:rsid w:val="002A1724"/>
    <w:rsid w:val="002A1799"/>
    <w:rsid w:val="002A17D4"/>
    <w:rsid w:val="002A2C2D"/>
    <w:rsid w:val="002A2D0E"/>
    <w:rsid w:val="002A2F58"/>
    <w:rsid w:val="002A3066"/>
    <w:rsid w:val="002A3A3A"/>
    <w:rsid w:val="002A3A5A"/>
    <w:rsid w:val="002A3CD0"/>
    <w:rsid w:val="002A408E"/>
    <w:rsid w:val="002A472C"/>
    <w:rsid w:val="002A493D"/>
    <w:rsid w:val="002A494D"/>
    <w:rsid w:val="002A5658"/>
    <w:rsid w:val="002A57C1"/>
    <w:rsid w:val="002A5A20"/>
    <w:rsid w:val="002A5A7E"/>
    <w:rsid w:val="002A5D0B"/>
    <w:rsid w:val="002A5DD1"/>
    <w:rsid w:val="002A5F1E"/>
    <w:rsid w:val="002A6080"/>
    <w:rsid w:val="002A61AC"/>
    <w:rsid w:val="002A62BB"/>
    <w:rsid w:val="002A637B"/>
    <w:rsid w:val="002A6B7B"/>
    <w:rsid w:val="002A6E4B"/>
    <w:rsid w:val="002A6E71"/>
    <w:rsid w:val="002A7347"/>
    <w:rsid w:val="002A73F6"/>
    <w:rsid w:val="002A78D9"/>
    <w:rsid w:val="002A7E5D"/>
    <w:rsid w:val="002A7FEC"/>
    <w:rsid w:val="002B0232"/>
    <w:rsid w:val="002B05AA"/>
    <w:rsid w:val="002B06E1"/>
    <w:rsid w:val="002B0D92"/>
    <w:rsid w:val="002B13B5"/>
    <w:rsid w:val="002B1717"/>
    <w:rsid w:val="002B17D1"/>
    <w:rsid w:val="002B187F"/>
    <w:rsid w:val="002B1F86"/>
    <w:rsid w:val="002B251D"/>
    <w:rsid w:val="002B2616"/>
    <w:rsid w:val="002B267A"/>
    <w:rsid w:val="002B2992"/>
    <w:rsid w:val="002B2AF4"/>
    <w:rsid w:val="002B2B26"/>
    <w:rsid w:val="002B2B38"/>
    <w:rsid w:val="002B2D65"/>
    <w:rsid w:val="002B30AC"/>
    <w:rsid w:val="002B3228"/>
    <w:rsid w:val="002B3405"/>
    <w:rsid w:val="002B3670"/>
    <w:rsid w:val="002B3695"/>
    <w:rsid w:val="002B39E3"/>
    <w:rsid w:val="002B3BDB"/>
    <w:rsid w:val="002B3CB8"/>
    <w:rsid w:val="002B4337"/>
    <w:rsid w:val="002B4B34"/>
    <w:rsid w:val="002B4C2B"/>
    <w:rsid w:val="002B52FB"/>
    <w:rsid w:val="002B5389"/>
    <w:rsid w:val="002B5A38"/>
    <w:rsid w:val="002B5AB3"/>
    <w:rsid w:val="002B5AEE"/>
    <w:rsid w:val="002B5DFC"/>
    <w:rsid w:val="002B5F11"/>
    <w:rsid w:val="002B619E"/>
    <w:rsid w:val="002B74B3"/>
    <w:rsid w:val="002B7845"/>
    <w:rsid w:val="002B78A2"/>
    <w:rsid w:val="002B7900"/>
    <w:rsid w:val="002B7F65"/>
    <w:rsid w:val="002C0146"/>
    <w:rsid w:val="002C014C"/>
    <w:rsid w:val="002C044B"/>
    <w:rsid w:val="002C06AA"/>
    <w:rsid w:val="002C06D4"/>
    <w:rsid w:val="002C1621"/>
    <w:rsid w:val="002C1820"/>
    <w:rsid w:val="002C19A8"/>
    <w:rsid w:val="002C1AC1"/>
    <w:rsid w:val="002C1F8D"/>
    <w:rsid w:val="002C251E"/>
    <w:rsid w:val="002C2543"/>
    <w:rsid w:val="002C25B7"/>
    <w:rsid w:val="002C2839"/>
    <w:rsid w:val="002C2A5D"/>
    <w:rsid w:val="002C2DB4"/>
    <w:rsid w:val="002C2E78"/>
    <w:rsid w:val="002C2FEC"/>
    <w:rsid w:val="002C3094"/>
    <w:rsid w:val="002C31AC"/>
    <w:rsid w:val="002C334B"/>
    <w:rsid w:val="002C388E"/>
    <w:rsid w:val="002C3D69"/>
    <w:rsid w:val="002C3FEB"/>
    <w:rsid w:val="002C45EF"/>
    <w:rsid w:val="002C4614"/>
    <w:rsid w:val="002C4693"/>
    <w:rsid w:val="002C526F"/>
    <w:rsid w:val="002C5A1F"/>
    <w:rsid w:val="002C5AA4"/>
    <w:rsid w:val="002C5E9B"/>
    <w:rsid w:val="002C6176"/>
    <w:rsid w:val="002C6A1C"/>
    <w:rsid w:val="002C6F2F"/>
    <w:rsid w:val="002C7036"/>
    <w:rsid w:val="002C7039"/>
    <w:rsid w:val="002C706C"/>
    <w:rsid w:val="002C70E9"/>
    <w:rsid w:val="002C711D"/>
    <w:rsid w:val="002C735C"/>
    <w:rsid w:val="002C7E68"/>
    <w:rsid w:val="002D01CF"/>
    <w:rsid w:val="002D071A"/>
    <w:rsid w:val="002D1027"/>
    <w:rsid w:val="002D1070"/>
    <w:rsid w:val="002D1078"/>
    <w:rsid w:val="002D1257"/>
    <w:rsid w:val="002D1288"/>
    <w:rsid w:val="002D1DFC"/>
    <w:rsid w:val="002D2011"/>
    <w:rsid w:val="002D21DC"/>
    <w:rsid w:val="002D2486"/>
    <w:rsid w:val="002D25A7"/>
    <w:rsid w:val="002D2AAD"/>
    <w:rsid w:val="002D3080"/>
    <w:rsid w:val="002D3398"/>
    <w:rsid w:val="002D33B2"/>
    <w:rsid w:val="002D3437"/>
    <w:rsid w:val="002D34C7"/>
    <w:rsid w:val="002D3A6D"/>
    <w:rsid w:val="002D3E91"/>
    <w:rsid w:val="002D3F16"/>
    <w:rsid w:val="002D41F4"/>
    <w:rsid w:val="002D4598"/>
    <w:rsid w:val="002D4621"/>
    <w:rsid w:val="002D4873"/>
    <w:rsid w:val="002D4DA0"/>
    <w:rsid w:val="002D50AB"/>
    <w:rsid w:val="002D51AD"/>
    <w:rsid w:val="002D53F2"/>
    <w:rsid w:val="002D55D5"/>
    <w:rsid w:val="002D57CA"/>
    <w:rsid w:val="002D5A49"/>
    <w:rsid w:val="002D5EE3"/>
    <w:rsid w:val="002D66E5"/>
    <w:rsid w:val="002D6AA5"/>
    <w:rsid w:val="002D6C49"/>
    <w:rsid w:val="002D6EB7"/>
    <w:rsid w:val="002D7174"/>
    <w:rsid w:val="002D7399"/>
    <w:rsid w:val="002D7437"/>
    <w:rsid w:val="002D762E"/>
    <w:rsid w:val="002D782E"/>
    <w:rsid w:val="002D7ECE"/>
    <w:rsid w:val="002E0037"/>
    <w:rsid w:val="002E0232"/>
    <w:rsid w:val="002E0284"/>
    <w:rsid w:val="002E0595"/>
    <w:rsid w:val="002E0788"/>
    <w:rsid w:val="002E092E"/>
    <w:rsid w:val="002E0A61"/>
    <w:rsid w:val="002E0C02"/>
    <w:rsid w:val="002E0C0D"/>
    <w:rsid w:val="002E0D0E"/>
    <w:rsid w:val="002E0F3B"/>
    <w:rsid w:val="002E1680"/>
    <w:rsid w:val="002E17E0"/>
    <w:rsid w:val="002E1ABA"/>
    <w:rsid w:val="002E1AF8"/>
    <w:rsid w:val="002E1E77"/>
    <w:rsid w:val="002E2515"/>
    <w:rsid w:val="002E28EA"/>
    <w:rsid w:val="002E2EE5"/>
    <w:rsid w:val="002E318D"/>
    <w:rsid w:val="002E327F"/>
    <w:rsid w:val="002E344D"/>
    <w:rsid w:val="002E394D"/>
    <w:rsid w:val="002E39BB"/>
    <w:rsid w:val="002E3E8F"/>
    <w:rsid w:val="002E3EE7"/>
    <w:rsid w:val="002E3F2B"/>
    <w:rsid w:val="002E43BA"/>
    <w:rsid w:val="002E4AA7"/>
    <w:rsid w:val="002E510C"/>
    <w:rsid w:val="002E56A7"/>
    <w:rsid w:val="002E56B9"/>
    <w:rsid w:val="002E5A42"/>
    <w:rsid w:val="002E5BC8"/>
    <w:rsid w:val="002E5CE0"/>
    <w:rsid w:val="002E6660"/>
    <w:rsid w:val="002E6AC7"/>
    <w:rsid w:val="002E6ADA"/>
    <w:rsid w:val="002E6B76"/>
    <w:rsid w:val="002E7080"/>
    <w:rsid w:val="002E711E"/>
    <w:rsid w:val="002E7839"/>
    <w:rsid w:val="002F0362"/>
    <w:rsid w:val="002F03A8"/>
    <w:rsid w:val="002F03F0"/>
    <w:rsid w:val="002F0559"/>
    <w:rsid w:val="002F055F"/>
    <w:rsid w:val="002F0656"/>
    <w:rsid w:val="002F0BB7"/>
    <w:rsid w:val="002F0D27"/>
    <w:rsid w:val="002F0E01"/>
    <w:rsid w:val="002F11E9"/>
    <w:rsid w:val="002F133D"/>
    <w:rsid w:val="002F14A6"/>
    <w:rsid w:val="002F1A96"/>
    <w:rsid w:val="002F1E36"/>
    <w:rsid w:val="002F221B"/>
    <w:rsid w:val="002F26E3"/>
    <w:rsid w:val="002F3599"/>
    <w:rsid w:val="002F37BB"/>
    <w:rsid w:val="002F3989"/>
    <w:rsid w:val="002F3B88"/>
    <w:rsid w:val="002F3D15"/>
    <w:rsid w:val="002F3F70"/>
    <w:rsid w:val="002F4A26"/>
    <w:rsid w:val="002F4C93"/>
    <w:rsid w:val="002F4D0B"/>
    <w:rsid w:val="002F58AC"/>
    <w:rsid w:val="002F59FF"/>
    <w:rsid w:val="002F61D5"/>
    <w:rsid w:val="002F6802"/>
    <w:rsid w:val="002F69EB"/>
    <w:rsid w:val="002F6AA5"/>
    <w:rsid w:val="002F6B8F"/>
    <w:rsid w:val="002F6DAF"/>
    <w:rsid w:val="002F74A7"/>
    <w:rsid w:val="002F7675"/>
    <w:rsid w:val="002F7C4F"/>
    <w:rsid w:val="002F7DB0"/>
    <w:rsid w:val="002F7E8A"/>
    <w:rsid w:val="002F7E92"/>
    <w:rsid w:val="002F7FBF"/>
    <w:rsid w:val="003000A3"/>
    <w:rsid w:val="003001B0"/>
    <w:rsid w:val="003001C5"/>
    <w:rsid w:val="00300350"/>
    <w:rsid w:val="00300CC0"/>
    <w:rsid w:val="003011F3"/>
    <w:rsid w:val="00301560"/>
    <w:rsid w:val="00301674"/>
    <w:rsid w:val="003019E2"/>
    <w:rsid w:val="00301AF1"/>
    <w:rsid w:val="00301B4C"/>
    <w:rsid w:val="00301B5C"/>
    <w:rsid w:val="00301CF1"/>
    <w:rsid w:val="00301DAF"/>
    <w:rsid w:val="00301E30"/>
    <w:rsid w:val="00301E8A"/>
    <w:rsid w:val="00301FCD"/>
    <w:rsid w:val="00302054"/>
    <w:rsid w:val="003020EB"/>
    <w:rsid w:val="00302149"/>
    <w:rsid w:val="00302830"/>
    <w:rsid w:val="00302853"/>
    <w:rsid w:val="00302CE7"/>
    <w:rsid w:val="00303046"/>
    <w:rsid w:val="003030D6"/>
    <w:rsid w:val="003030E4"/>
    <w:rsid w:val="00303425"/>
    <w:rsid w:val="00303504"/>
    <w:rsid w:val="00303794"/>
    <w:rsid w:val="00303AED"/>
    <w:rsid w:val="00304070"/>
    <w:rsid w:val="0030439B"/>
    <w:rsid w:val="00304826"/>
    <w:rsid w:val="00304BCD"/>
    <w:rsid w:val="00304DDB"/>
    <w:rsid w:val="0030564E"/>
    <w:rsid w:val="00305709"/>
    <w:rsid w:val="00305724"/>
    <w:rsid w:val="00305A27"/>
    <w:rsid w:val="0030628B"/>
    <w:rsid w:val="00306413"/>
    <w:rsid w:val="00306796"/>
    <w:rsid w:val="00306B43"/>
    <w:rsid w:val="00306DA4"/>
    <w:rsid w:val="00306E1A"/>
    <w:rsid w:val="00306EA4"/>
    <w:rsid w:val="003071B0"/>
    <w:rsid w:val="0030790E"/>
    <w:rsid w:val="0030795F"/>
    <w:rsid w:val="00307B4F"/>
    <w:rsid w:val="00307B7D"/>
    <w:rsid w:val="00307F0F"/>
    <w:rsid w:val="00310791"/>
    <w:rsid w:val="0031093E"/>
    <w:rsid w:val="003110A0"/>
    <w:rsid w:val="0031138C"/>
    <w:rsid w:val="0031169A"/>
    <w:rsid w:val="00311974"/>
    <w:rsid w:val="00311F83"/>
    <w:rsid w:val="003122F8"/>
    <w:rsid w:val="00312436"/>
    <w:rsid w:val="0031253A"/>
    <w:rsid w:val="00312558"/>
    <w:rsid w:val="00312664"/>
    <w:rsid w:val="003127CC"/>
    <w:rsid w:val="00312990"/>
    <w:rsid w:val="00312C07"/>
    <w:rsid w:val="003130F4"/>
    <w:rsid w:val="00313282"/>
    <w:rsid w:val="003133CC"/>
    <w:rsid w:val="003133EF"/>
    <w:rsid w:val="00313592"/>
    <w:rsid w:val="003136A7"/>
    <w:rsid w:val="00313711"/>
    <w:rsid w:val="00313C4F"/>
    <w:rsid w:val="00313CBD"/>
    <w:rsid w:val="00313D74"/>
    <w:rsid w:val="00314128"/>
    <w:rsid w:val="0031425D"/>
    <w:rsid w:val="00314318"/>
    <w:rsid w:val="003145CA"/>
    <w:rsid w:val="00314BA9"/>
    <w:rsid w:val="003153E0"/>
    <w:rsid w:val="003156A1"/>
    <w:rsid w:val="0031576D"/>
    <w:rsid w:val="00315F02"/>
    <w:rsid w:val="00316140"/>
    <w:rsid w:val="00316924"/>
    <w:rsid w:val="00316E8E"/>
    <w:rsid w:val="0031768E"/>
    <w:rsid w:val="00320049"/>
    <w:rsid w:val="003201BE"/>
    <w:rsid w:val="0032023F"/>
    <w:rsid w:val="003206A9"/>
    <w:rsid w:val="0032076E"/>
    <w:rsid w:val="00320790"/>
    <w:rsid w:val="003208B1"/>
    <w:rsid w:val="0032097F"/>
    <w:rsid w:val="00320AFF"/>
    <w:rsid w:val="00320C99"/>
    <w:rsid w:val="00320D43"/>
    <w:rsid w:val="00320DC2"/>
    <w:rsid w:val="00321223"/>
    <w:rsid w:val="003216E4"/>
    <w:rsid w:val="003217A7"/>
    <w:rsid w:val="003217DB"/>
    <w:rsid w:val="0032189C"/>
    <w:rsid w:val="003218F1"/>
    <w:rsid w:val="00321CA1"/>
    <w:rsid w:val="00321F64"/>
    <w:rsid w:val="0032245D"/>
    <w:rsid w:val="003225CE"/>
    <w:rsid w:val="0032286D"/>
    <w:rsid w:val="003228EC"/>
    <w:rsid w:val="00322E6B"/>
    <w:rsid w:val="00322F78"/>
    <w:rsid w:val="0032303B"/>
    <w:rsid w:val="003234EC"/>
    <w:rsid w:val="003235FE"/>
    <w:rsid w:val="00323826"/>
    <w:rsid w:val="00323AE0"/>
    <w:rsid w:val="00323C12"/>
    <w:rsid w:val="00323F19"/>
    <w:rsid w:val="0032406F"/>
    <w:rsid w:val="00324219"/>
    <w:rsid w:val="003244D6"/>
    <w:rsid w:val="00324C8F"/>
    <w:rsid w:val="0032500D"/>
    <w:rsid w:val="00325028"/>
    <w:rsid w:val="00325B09"/>
    <w:rsid w:val="00325B61"/>
    <w:rsid w:val="00325E50"/>
    <w:rsid w:val="00325F87"/>
    <w:rsid w:val="00326072"/>
    <w:rsid w:val="003261E9"/>
    <w:rsid w:val="003263D6"/>
    <w:rsid w:val="00326474"/>
    <w:rsid w:val="003267A8"/>
    <w:rsid w:val="003267FD"/>
    <w:rsid w:val="003268BB"/>
    <w:rsid w:val="00326C15"/>
    <w:rsid w:val="00327056"/>
    <w:rsid w:val="00327501"/>
    <w:rsid w:val="003275BE"/>
    <w:rsid w:val="003276D0"/>
    <w:rsid w:val="00327746"/>
    <w:rsid w:val="00327BAB"/>
    <w:rsid w:val="00327E70"/>
    <w:rsid w:val="00330EAF"/>
    <w:rsid w:val="00330ECD"/>
    <w:rsid w:val="0033123E"/>
    <w:rsid w:val="00331508"/>
    <w:rsid w:val="00331689"/>
    <w:rsid w:val="00332261"/>
    <w:rsid w:val="00332376"/>
    <w:rsid w:val="00332560"/>
    <w:rsid w:val="0033265B"/>
    <w:rsid w:val="003328C8"/>
    <w:rsid w:val="00332DA4"/>
    <w:rsid w:val="00332F66"/>
    <w:rsid w:val="003331D6"/>
    <w:rsid w:val="0033349C"/>
    <w:rsid w:val="003336C0"/>
    <w:rsid w:val="00333C0D"/>
    <w:rsid w:val="00333C5F"/>
    <w:rsid w:val="00333CEE"/>
    <w:rsid w:val="00334089"/>
    <w:rsid w:val="003343B6"/>
    <w:rsid w:val="00334470"/>
    <w:rsid w:val="003344BE"/>
    <w:rsid w:val="003346D3"/>
    <w:rsid w:val="00334A7C"/>
    <w:rsid w:val="00334B7F"/>
    <w:rsid w:val="00334DD1"/>
    <w:rsid w:val="00334FF2"/>
    <w:rsid w:val="00335148"/>
    <w:rsid w:val="00335273"/>
    <w:rsid w:val="0033545C"/>
    <w:rsid w:val="0033548F"/>
    <w:rsid w:val="003355DB"/>
    <w:rsid w:val="00335D12"/>
    <w:rsid w:val="00335EE3"/>
    <w:rsid w:val="00336438"/>
    <w:rsid w:val="00336D02"/>
    <w:rsid w:val="00336FE7"/>
    <w:rsid w:val="003371A5"/>
    <w:rsid w:val="003378CF"/>
    <w:rsid w:val="003403F7"/>
    <w:rsid w:val="003405E7"/>
    <w:rsid w:val="00340714"/>
    <w:rsid w:val="0034085F"/>
    <w:rsid w:val="00340C42"/>
    <w:rsid w:val="003412D5"/>
    <w:rsid w:val="003418F4"/>
    <w:rsid w:val="00341B5A"/>
    <w:rsid w:val="00341E25"/>
    <w:rsid w:val="003421E6"/>
    <w:rsid w:val="00342242"/>
    <w:rsid w:val="00342368"/>
    <w:rsid w:val="00342AE6"/>
    <w:rsid w:val="00342CDB"/>
    <w:rsid w:val="00342D86"/>
    <w:rsid w:val="003441E4"/>
    <w:rsid w:val="003445FC"/>
    <w:rsid w:val="003446F2"/>
    <w:rsid w:val="0034499E"/>
    <w:rsid w:val="00344C10"/>
    <w:rsid w:val="00344C7B"/>
    <w:rsid w:val="00344C8C"/>
    <w:rsid w:val="00344DDC"/>
    <w:rsid w:val="00344EF4"/>
    <w:rsid w:val="003454F6"/>
    <w:rsid w:val="00345590"/>
    <w:rsid w:val="003457B0"/>
    <w:rsid w:val="00345C49"/>
    <w:rsid w:val="003460AC"/>
    <w:rsid w:val="0034666E"/>
    <w:rsid w:val="0034690D"/>
    <w:rsid w:val="0034722D"/>
    <w:rsid w:val="0034750E"/>
    <w:rsid w:val="0034758B"/>
    <w:rsid w:val="0034783F"/>
    <w:rsid w:val="00347A13"/>
    <w:rsid w:val="00347ABA"/>
    <w:rsid w:val="00347AFC"/>
    <w:rsid w:val="00347C40"/>
    <w:rsid w:val="00347E58"/>
    <w:rsid w:val="00347F3E"/>
    <w:rsid w:val="00350136"/>
    <w:rsid w:val="0035017F"/>
    <w:rsid w:val="00350381"/>
    <w:rsid w:val="0035067E"/>
    <w:rsid w:val="003507E3"/>
    <w:rsid w:val="00350888"/>
    <w:rsid w:val="00350E66"/>
    <w:rsid w:val="00351258"/>
    <w:rsid w:val="00351261"/>
    <w:rsid w:val="00351428"/>
    <w:rsid w:val="00351D1C"/>
    <w:rsid w:val="00351E38"/>
    <w:rsid w:val="003520E6"/>
    <w:rsid w:val="0035244E"/>
    <w:rsid w:val="00352C87"/>
    <w:rsid w:val="00352C97"/>
    <w:rsid w:val="00352E3A"/>
    <w:rsid w:val="00352ED4"/>
    <w:rsid w:val="0035328F"/>
    <w:rsid w:val="0035355B"/>
    <w:rsid w:val="00353807"/>
    <w:rsid w:val="00353A16"/>
    <w:rsid w:val="003540B8"/>
    <w:rsid w:val="003542A4"/>
    <w:rsid w:val="003544B9"/>
    <w:rsid w:val="003546B7"/>
    <w:rsid w:val="00354FA3"/>
    <w:rsid w:val="00355001"/>
    <w:rsid w:val="003551F7"/>
    <w:rsid w:val="003557DC"/>
    <w:rsid w:val="00355840"/>
    <w:rsid w:val="00355922"/>
    <w:rsid w:val="00355A42"/>
    <w:rsid w:val="00355D22"/>
    <w:rsid w:val="00355E15"/>
    <w:rsid w:val="00355E27"/>
    <w:rsid w:val="00355EFA"/>
    <w:rsid w:val="003565AB"/>
    <w:rsid w:val="00356706"/>
    <w:rsid w:val="003568D5"/>
    <w:rsid w:val="00356B6A"/>
    <w:rsid w:val="003571D7"/>
    <w:rsid w:val="003576F5"/>
    <w:rsid w:val="00357A87"/>
    <w:rsid w:val="00357D2C"/>
    <w:rsid w:val="00357E5B"/>
    <w:rsid w:val="003602C7"/>
    <w:rsid w:val="00360566"/>
    <w:rsid w:val="003606AD"/>
    <w:rsid w:val="003607C6"/>
    <w:rsid w:val="00360951"/>
    <w:rsid w:val="00360B8B"/>
    <w:rsid w:val="00360BEE"/>
    <w:rsid w:val="00360C9A"/>
    <w:rsid w:val="003611ED"/>
    <w:rsid w:val="00361305"/>
    <w:rsid w:val="00361A12"/>
    <w:rsid w:val="003621AD"/>
    <w:rsid w:val="00362258"/>
    <w:rsid w:val="00362381"/>
    <w:rsid w:val="00362421"/>
    <w:rsid w:val="00362703"/>
    <w:rsid w:val="00362884"/>
    <w:rsid w:val="00362F06"/>
    <w:rsid w:val="0036338C"/>
    <w:rsid w:val="003634FC"/>
    <w:rsid w:val="003635DD"/>
    <w:rsid w:val="003638DD"/>
    <w:rsid w:val="00363B56"/>
    <w:rsid w:val="00363F82"/>
    <w:rsid w:val="0036432C"/>
    <w:rsid w:val="00364C15"/>
    <w:rsid w:val="00364D37"/>
    <w:rsid w:val="00364F16"/>
    <w:rsid w:val="00365204"/>
    <w:rsid w:val="003659DA"/>
    <w:rsid w:val="00365BE0"/>
    <w:rsid w:val="00365CEB"/>
    <w:rsid w:val="00365EEC"/>
    <w:rsid w:val="003660D7"/>
    <w:rsid w:val="0036622E"/>
    <w:rsid w:val="003669BC"/>
    <w:rsid w:val="00366DD7"/>
    <w:rsid w:val="00367072"/>
    <w:rsid w:val="00367501"/>
    <w:rsid w:val="00367638"/>
    <w:rsid w:val="00367D8C"/>
    <w:rsid w:val="00370052"/>
    <w:rsid w:val="003703B8"/>
    <w:rsid w:val="00370530"/>
    <w:rsid w:val="0037063C"/>
    <w:rsid w:val="0037078D"/>
    <w:rsid w:val="00370DE6"/>
    <w:rsid w:val="00370E21"/>
    <w:rsid w:val="00370E71"/>
    <w:rsid w:val="00371277"/>
    <w:rsid w:val="00371311"/>
    <w:rsid w:val="003714BA"/>
    <w:rsid w:val="00371681"/>
    <w:rsid w:val="00371D5C"/>
    <w:rsid w:val="00371DF6"/>
    <w:rsid w:val="00371F19"/>
    <w:rsid w:val="00372087"/>
    <w:rsid w:val="00372618"/>
    <w:rsid w:val="0037265B"/>
    <w:rsid w:val="00372B36"/>
    <w:rsid w:val="00372B59"/>
    <w:rsid w:val="00372BB1"/>
    <w:rsid w:val="00372DB6"/>
    <w:rsid w:val="0037360B"/>
    <w:rsid w:val="00373C37"/>
    <w:rsid w:val="00374179"/>
    <w:rsid w:val="00374276"/>
    <w:rsid w:val="00374507"/>
    <w:rsid w:val="003745A9"/>
    <w:rsid w:val="00374754"/>
    <w:rsid w:val="0037484E"/>
    <w:rsid w:val="003748B9"/>
    <w:rsid w:val="0037590F"/>
    <w:rsid w:val="0037595A"/>
    <w:rsid w:val="00375AB0"/>
    <w:rsid w:val="00375E32"/>
    <w:rsid w:val="00376036"/>
    <w:rsid w:val="0037621F"/>
    <w:rsid w:val="0037675B"/>
    <w:rsid w:val="00376935"/>
    <w:rsid w:val="00376C39"/>
    <w:rsid w:val="00376C9F"/>
    <w:rsid w:val="00376D9D"/>
    <w:rsid w:val="003773A7"/>
    <w:rsid w:val="00377801"/>
    <w:rsid w:val="0037786C"/>
    <w:rsid w:val="00377D7A"/>
    <w:rsid w:val="00380259"/>
    <w:rsid w:val="00380FC8"/>
    <w:rsid w:val="00381120"/>
    <w:rsid w:val="003821DF"/>
    <w:rsid w:val="003827DC"/>
    <w:rsid w:val="003828C5"/>
    <w:rsid w:val="00382A09"/>
    <w:rsid w:val="00383253"/>
    <w:rsid w:val="0038328A"/>
    <w:rsid w:val="0038328B"/>
    <w:rsid w:val="0038338A"/>
    <w:rsid w:val="0038388F"/>
    <w:rsid w:val="00383956"/>
    <w:rsid w:val="00383A00"/>
    <w:rsid w:val="00383E1B"/>
    <w:rsid w:val="003841DF"/>
    <w:rsid w:val="003842C5"/>
    <w:rsid w:val="00384320"/>
    <w:rsid w:val="00384502"/>
    <w:rsid w:val="00384873"/>
    <w:rsid w:val="0038519A"/>
    <w:rsid w:val="0038545C"/>
    <w:rsid w:val="003855A2"/>
    <w:rsid w:val="00385A4A"/>
    <w:rsid w:val="00385F8B"/>
    <w:rsid w:val="00385F9B"/>
    <w:rsid w:val="0038617F"/>
    <w:rsid w:val="003863D7"/>
    <w:rsid w:val="00386457"/>
    <w:rsid w:val="00386547"/>
    <w:rsid w:val="00386B83"/>
    <w:rsid w:val="00386C4C"/>
    <w:rsid w:val="00386E3D"/>
    <w:rsid w:val="003872BD"/>
    <w:rsid w:val="00387325"/>
    <w:rsid w:val="00387345"/>
    <w:rsid w:val="00387CAA"/>
    <w:rsid w:val="00387ECE"/>
    <w:rsid w:val="0039006A"/>
    <w:rsid w:val="003900DF"/>
    <w:rsid w:val="0039015D"/>
    <w:rsid w:val="00390255"/>
    <w:rsid w:val="00390396"/>
    <w:rsid w:val="0039083E"/>
    <w:rsid w:val="00390964"/>
    <w:rsid w:val="00390AB0"/>
    <w:rsid w:val="00390C43"/>
    <w:rsid w:val="003911BF"/>
    <w:rsid w:val="003912A7"/>
    <w:rsid w:val="003912CA"/>
    <w:rsid w:val="0039135D"/>
    <w:rsid w:val="00391B16"/>
    <w:rsid w:val="00391D10"/>
    <w:rsid w:val="00391FB8"/>
    <w:rsid w:val="00392243"/>
    <w:rsid w:val="00392398"/>
    <w:rsid w:val="003926D9"/>
    <w:rsid w:val="00392888"/>
    <w:rsid w:val="00392A04"/>
    <w:rsid w:val="00393132"/>
    <w:rsid w:val="003931DC"/>
    <w:rsid w:val="00393790"/>
    <w:rsid w:val="00393A63"/>
    <w:rsid w:val="00393BF4"/>
    <w:rsid w:val="00393E1C"/>
    <w:rsid w:val="00394589"/>
    <w:rsid w:val="003946C7"/>
    <w:rsid w:val="0039477B"/>
    <w:rsid w:val="0039485B"/>
    <w:rsid w:val="003949EF"/>
    <w:rsid w:val="00394AA8"/>
    <w:rsid w:val="0039574D"/>
    <w:rsid w:val="00395A23"/>
    <w:rsid w:val="00395D5E"/>
    <w:rsid w:val="00395DEC"/>
    <w:rsid w:val="00396343"/>
    <w:rsid w:val="003963DB"/>
    <w:rsid w:val="003964A7"/>
    <w:rsid w:val="00396D57"/>
    <w:rsid w:val="00396D75"/>
    <w:rsid w:val="00397A11"/>
    <w:rsid w:val="003A0396"/>
    <w:rsid w:val="003A03B1"/>
    <w:rsid w:val="003A0A19"/>
    <w:rsid w:val="003A0CDC"/>
    <w:rsid w:val="003A0E36"/>
    <w:rsid w:val="003A1129"/>
    <w:rsid w:val="003A15EB"/>
    <w:rsid w:val="003A17B1"/>
    <w:rsid w:val="003A1B81"/>
    <w:rsid w:val="003A1C99"/>
    <w:rsid w:val="003A1CC8"/>
    <w:rsid w:val="003A1DD4"/>
    <w:rsid w:val="003A2156"/>
    <w:rsid w:val="003A2554"/>
    <w:rsid w:val="003A29EE"/>
    <w:rsid w:val="003A2AA3"/>
    <w:rsid w:val="003A3086"/>
    <w:rsid w:val="003A3334"/>
    <w:rsid w:val="003A33BF"/>
    <w:rsid w:val="003A3B86"/>
    <w:rsid w:val="003A3CF4"/>
    <w:rsid w:val="003A3F01"/>
    <w:rsid w:val="003A414A"/>
    <w:rsid w:val="003A4218"/>
    <w:rsid w:val="003A43E9"/>
    <w:rsid w:val="003A448C"/>
    <w:rsid w:val="003A44BE"/>
    <w:rsid w:val="003A4A11"/>
    <w:rsid w:val="003A4ECC"/>
    <w:rsid w:val="003A4F95"/>
    <w:rsid w:val="003A5351"/>
    <w:rsid w:val="003A546B"/>
    <w:rsid w:val="003A5599"/>
    <w:rsid w:val="003A56D3"/>
    <w:rsid w:val="003A5D64"/>
    <w:rsid w:val="003A614B"/>
    <w:rsid w:val="003A6365"/>
    <w:rsid w:val="003A65AB"/>
    <w:rsid w:val="003A66A1"/>
    <w:rsid w:val="003A6D9C"/>
    <w:rsid w:val="003A7D0A"/>
    <w:rsid w:val="003B0E94"/>
    <w:rsid w:val="003B0F33"/>
    <w:rsid w:val="003B120A"/>
    <w:rsid w:val="003B1293"/>
    <w:rsid w:val="003B158D"/>
    <w:rsid w:val="003B15B0"/>
    <w:rsid w:val="003B1E5A"/>
    <w:rsid w:val="003B212E"/>
    <w:rsid w:val="003B2213"/>
    <w:rsid w:val="003B221C"/>
    <w:rsid w:val="003B2227"/>
    <w:rsid w:val="003B237E"/>
    <w:rsid w:val="003B24BF"/>
    <w:rsid w:val="003B280B"/>
    <w:rsid w:val="003B2BAE"/>
    <w:rsid w:val="003B2D81"/>
    <w:rsid w:val="003B2E1F"/>
    <w:rsid w:val="003B3021"/>
    <w:rsid w:val="003B3AE2"/>
    <w:rsid w:val="003B40A4"/>
    <w:rsid w:val="003B43D7"/>
    <w:rsid w:val="003B4578"/>
    <w:rsid w:val="003B4A96"/>
    <w:rsid w:val="003B4BD5"/>
    <w:rsid w:val="003B5413"/>
    <w:rsid w:val="003B588D"/>
    <w:rsid w:val="003B5B51"/>
    <w:rsid w:val="003B5B86"/>
    <w:rsid w:val="003B5F4A"/>
    <w:rsid w:val="003B627F"/>
    <w:rsid w:val="003B6897"/>
    <w:rsid w:val="003B6C16"/>
    <w:rsid w:val="003B6F52"/>
    <w:rsid w:val="003B70AE"/>
    <w:rsid w:val="003B73AF"/>
    <w:rsid w:val="003B78CD"/>
    <w:rsid w:val="003B7CF4"/>
    <w:rsid w:val="003B7F28"/>
    <w:rsid w:val="003B7F5B"/>
    <w:rsid w:val="003C0173"/>
    <w:rsid w:val="003C0200"/>
    <w:rsid w:val="003C0451"/>
    <w:rsid w:val="003C05FF"/>
    <w:rsid w:val="003C061C"/>
    <w:rsid w:val="003C06CC"/>
    <w:rsid w:val="003C0ADE"/>
    <w:rsid w:val="003C0B36"/>
    <w:rsid w:val="003C0FF2"/>
    <w:rsid w:val="003C1256"/>
    <w:rsid w:val="003C1439"/>
    <w:rsid w:val="003C1AF2"/>
    <w:rsid w:val="003C22A3"/>
    <w:rsid w:val="003C2499"/>
    <w:rsid w:val="003C269F"/>
    <w:rsid w:val="003C2919"/>
    <w:rsid w:val="003C2BAF"/>
    <w:rsid w:val="003C2C06"/>
    <w:rsid w:val="003C2C29"/>
    <w:rsid w:val="003C2CEA"/>
    <w:rsid w:val="003C2F37"/>
    <w:rsid w:val="003C3179"/>
    <w:rsid w:val="003C3477"/>
    <w:rsid w:val="003C3BC2"/>
    <w:rsid w:val="003C3C52"/>
    <w:rsid w:val="003C3E83"/>
    <w:rsid w:val="003C4013"/>
    <w:rsid w:val="003C43E8"/>
    <w:rsid w:val="003C44F7"/>
    <w:rsid w:val="003C4C61"/>
    <w:rsid w:val="003C4D7A"/>
    <w:rsid w:val="003C4E6C"/>
    <w:rsid w:val="003C5259"/>
    <w:rsid w:val="003C5F25"/>
    <w:rsid w:val="003C61B1"/>
    <w:rsid w:val="003C630E"/>
    <w:rsid w:val="003C665C"/>
    <w:rsid w:val="003C667D"/>
    <w:rsid w:val="003C6DC8"/>
    <w:rsid w:val="003C6FB5"/>
    <w:rsid w:val="003C7347"/>
    <w:rsid w:val="003C74F7"/>
    <w:rsid w:val="003C7732"/>
    <w:rsid w:val="003C79B5"/>
    <w:rsid w:val="003C7E12"/>
    <w:rsid w:val="003D0A1A"/>
    <w:rsid w:val="003D12E4"/>
    <w:rsid w:val="003D2440"/>
    <w:rsid w:val="003D2493"/>
    <w:rsid w:val="003D2C8B"/>
    <w:rsid w:val="003D2C9D"/>
    <w:rsid w:val="003D2EA9"/>
    <w:rsid w:val="003D30F3"/>
    <w:rsid w:val="003D31E7"/>
    <w:rsid w:val="003D32F0"/>
    <w:rsid w:val="003D401E"/>
    <w:rsid w:val="003D4566"/>
    <w:rsid w:val="003D481B"/>
    <w:rsid w:val="003D4B0C"/>
    <w:rsid w:val="003D4E5E"/>
    <w:rsid w:val="003D4F31"/>
    <w:rsid w:val="003D661D"/>
    <w:rsid w:val="003D6ACF"/>
    <w:rsid w:val="003D6FAB"/>
    <w:rsid w:val="003D6FD8"/>
    <w:rsid w:val="003D71C6"/>
    <w:rsid w:val="003D7BBF"/>
    <w:rsid w:val="003E0024"/>
    <w:rsid w:val="003E02A7"/>
    <w:rsid w:val="003E02D0"/>
    <w:rsid w:val="003E052B"/>
    <w:rsid w:val="003E0873"/>
    <w:rsid w:val="003E08B3"/>
    <w:rsid w:val="003E097F"/>
    <w:rsid w:val="003E100D"/>
    <w:rsid w:val="003E15C9"/>
    <w:rsid w:val="003E248D"/>
    <w:rsid w:val="003E25E0"/>
    <w:rsid w:val="003E2813"/>
    <w:rsid w:val="003E2C4C"/>
    <w:rsid w:val="003E2EF0"/>
    <w:rsid w:val="003E3039"/>
    <w:rsid w:val="003E30C1"/>
    <w:rsid w:val="003E3183"/>
    <w:rsid w:val="003E38E8"/>
    <w:rsid w:val="003E3CA4"/>
    <w:rsid w:val="003E42D6"/>
    <w:rsid w:val="003E4672"/>
    <w:rsid w:val="003E47A6"/>
    <w:rsid w:val="003E47C9"/>
    <w:rsid w:val="003E4976"/>
    <w:rsid w:val="003E4A1A"/>
    <w:rsid w:val="003E4CD3"/>
    <w:rsid w:val="003E4D0C"/>
    <w:rsid w:val="003E54AA"/>
    <w:rsid w:val="003E57CB"/>
    <w:rsid w:val="003E5838"/>
    <w:rsid w:val="003E5975"/>
    <w:rsid w:val="003E5BAD"/>
    <w:rsid w:val="003E6164"/>
    <w:rsid w:val="003E632A"/>
    <w:rsid w:val="003E6537"/>
    <w:rsid w:val="003E655A"/>
    <w:rsid w:val="003E6945"/>
    <w:rsid w:val="003E6AA1"/>
    <w:rsid w:val="003E6BCD"/>
    <w:rsid w:val="003E6D24"/>
    <w:rsid w:val="003E7667"/>
    <w:rsid w:val="003E79D2"/>
    <w:rsid w:val="003F0092"/>
    <w:rsid w:val="003F0139"/>
    <w:rsid w:val="003F025F"/>
    <w:rsid w:val="003F0A44"/>
    <w:rsid w:val="003F0D15"/>
    <w:rsid w:val="003F11C6"/>
    <w:rsid w:val="003F142E"/>
    <w:rsid w:val="003F14DB"/>
    <w:rsid w:val="003F1617"/>
    <w:rsid w:val="003F1981"/>
    <w:rsid w:val="003F22BF"/>
    <w:rsid w:val="003F26FA"/>
    <w:rsid w:val="003F2A03"/>
    <w:rsid w:val="003F2B1E"/>
    <w:rsid w:val="003F2BAC"/>
    <w:rsid w:val="003F2D77"/>
    <w:rsid w:val="003F2D8D"/>
    <w:rsid w:val="003F2E43"/>
    <w:rsid w:val="003F2E78"/>
    <w:rsid w:val="003F2FC2"/>
    <w:rsid w:val="003F308C"/>
    <w:rsid w:val="003F31AB"/>
    <w:rsid w:val="003F3638"/>
    <w:rsid w:val="003F38B2"/>
    <w:rsid w:val="003F43FB"/>
    <w:rsid w:val="003F4A5B"/>
    <w:rsid w:val="003F4D28"/>
    <w:rsid w:val="003F5046"/>
    <w:rsid w:val="003F51D1"/>
    <w:rsid w:val="003F539C"/>
    <w:rsid w:val="003F546E"/>
    <w:rsid w:val="003F5762"/>
    <w:rsid w:val="003F5A2C"/>
    <w:rsid w:val="003F6099"/>
    <w:rsid w:val="003F60C3"/>
    <w:rsid w:val="003F677E"/>
    <w:rsid w:val="003F68F6"/>
    <w:rsid w:val="003F6A00"/>
    <w:rsid w:val="003F6B4F"/>
    <w:rsid w:val="003F6E16"/>
    <w:rsid w:val="003F6FB4"/>
    <w:rsid w:val="003F7676"/>
    <w:rsid w:val="003F78A0"/>
    <w:rsid w:val="003F7B2A"/>
    <w:rsid w:val="003F7D45"/>
    <w:rsid w:val="00400461"/>
    <w:rsid w:val="00400808"/>
    <w:rsid w:val="0040081E"/>
    <w:rsid w:val="00400A6C"/>
    <w:rsid w:val="00400D7E"/>
    <w:rsid w:val="00401171"/>
    <w:rsid w:val="0040151A"/>
    <w:rsid w:val="00401771"/>
    <w:rsid w:val="00401D97"/>
    <w:rsid w:val="00402189"/>
    <w:rsid w:val="0040221D"/>
    <w:rsid w:val="00402405"/>
    <w:rsid w:val="004027A9"/>
    <w:rsid w:val="00402A94"/>
    <w:rsid w:val="00402D44"/>
    <w:rsid w:val="00402EDE"/>
    <w:rsid w:val="00403054"/>
    <w:rsid w:val="0040305A"/>
    <w:rsid w:val="00403342"/>
    <w:rsid w:val="00403562"/>
    <w:rsid w:val="004036FE"/>
    <w:rsid w:val="00403B9E"/>
    <w:rsid w:val="00403DE2"/>
    <w:rsid w:val="004040CA"/>
    <w:rsid w:val="004048A4"/>
    <w:rsid w:val="004049A6"/>
    <w:rsid w:val="00404B77"/>
    <w:rsid w:val="00404BDB"/>
    <w:rsid w:val="00404BE0"/>
    <w:rsid w:val="00404CF5"/>
    <w:rsid w:val="004050FA"/>
    <w:rsid w:val="00405156"/>
    <w:rsid w:val="0040524F"/>
    <w:rsid w:val="0040534A"/>
    <w:rsid w:val="00405B16"/>
    <w:rsid w:val="00405CB8"/>
    <w:rsid w:val="00405F94"/>
    <w:rsid w:val="00406082"/>
    <w:rsid w:val="004060EF"/>
    <w:rsid w:val="00406818"/>
    <w:rsid w:val="00406921"/>
    <w:rsid w:val="00406A07"/>
    <w:rsid w:val="00406A2D"/>
    <w:rsid w:val="00406AD7"/>
    <w:rsid w:val="00406C32"/>
    <w:rsid w:val="00406CAC"/>
    <w:rsid w:val="00406DD1"/>
    <w:rsid w:val="00406FFD"/>
    <w:rsid w:val="00407577"/>
    <w:rsid w:val="0040776C"/>
    <w:rsid w:val="0040776F"/>
    <w:rsid w:val="0040785F"/>
    <w:rsid w:val="00407BE7"/>
    <w:rsid w:val="00407D64"/>
    <w:rsid w:val="00407F86"/>
    <w:rsid w:val="004106E8"/>
    <w:rsid w:val="004107A4"/>
    <w:rsid w:val="00410E68"/>
    <w:rsid w:val="0041134C"/>
    <w:rsid w:val="0041138C"/>
    <w:rsid w:val="0041152C"/>
    <w:rsid w:val="0041154A"/>
    <w:rsid w:val="004115B3"/>
    <w:rsid w:val="004116F1"/>
    <w:rsid w:val="00411A37"/>
    <w:rsid w:val="00411C5A"/>
    <w:rsid w:val="00411DFB"/>
    <w:rsid w:val="00412251"/>
    <w:rsid w:val="0041227A"/>
    <w:rsid w:val="004128F2"/>
    <w:rsid w:val="00412A1C"/>
    <w:rsid w:val="00412EB0"/>
    <w:rsid w:val="00412FC5"/>
    <w:rsid w:val="0041317F"/>
    <w:rsid w:val="004131C3"/>
    <w:rsid w:val="00413B37"/>
    <w:rsid w:val="00413C5B"/>
    <w:rsid w:val="00413D12"/>
    <w:rsid w:val="00413DC7"/>
    <w:rsid w:val="004141FB"/>
    <w:rsid w:val="00414457"/>
    <w:rsid w:val="00414501"/>
    <w:rsid w:val="004146F9"/>
    <w:rsid w:val="00414972"/>
    <w:rsid w:val="00414D80"/>
    <w:rsid w:val="00414E36"/>
    <w:rsid w:val="004151BF"/>
    <w:rsid w:val="004151E0"/>
    <w:rsid w:val="0041536D"/>
    <w:rsid w:val="004153C9"/>
    <w:rsid w:val="0041568C"/>
    <w:rsid w:val="00415C6F"/>
    <w:rsid w:val="00416057"/>
    <w:rsid w:val="0041621F"/>
    <w:rsid w:val="0041633A"/>
    <w:rsid w:val="0041675F"/>
    <w:rsid w:val="004168BA"/>
    <w:rsid w:val="00416BDB"/>
    <w:rsid w:val="00416DA9"/>
    <w:rsid w:val="004173C4"/>
    <w:rsid w:val="0041787E"/>
    <w:rsid w:val="00420085"/>
    <w:rsid w:val="00420198"/>
    <w:rsid w:val="00420275"/>
    <w:rsid w:val="00420600"/>
    <w:rsid w:val="00420826"/>
    <w:rsid w:val="004208D2"/>
    <w:rsid w:val="00420A21"/>
    <w:rsid w:val="00420BE4"/>
    <w:rsid w:val="00420E74"/>
    <w:rsid w:val="00420ED3"/>
    <w:rsid w:val="004210ED"/>
    <w:rsid w:val="0042111C"/>
    <w:rsid w:val="00421262"/>
    <w:rsid w:val="004216A8"/>
    <w:rsid w:val="00421BE0"/>
    <w:rsid w:val="00421D83"/>
    <w:rsid w:val="004225FE"/>
    <w:rsid w:val="00422A09"/>
    <w:rsid w:val="00422BB1"/>
    <w:rsid w:val="00422FB4"/>
    <w:rsid w:val="004231B6"/>
    <w:rsid w:val="0042329C"/>
    <w:rsid w:val="004237FD"/>
    <w:rsid w:val="00423A01"/>
    <w:rsid w:val="00423FD3"/>
    <w:rsid w:val="0042423D"/>
    <w:rsid w:val="00424307"/>
    <w:rsid w:val="00424487"/>
    <w:rsid w:val="0042487F"/>
    <w:rsid w:val="004249C4"/>
    <w:rsid w:val="00424A1D"/>
    <w:rsid w:val="00424EC4"/>
    <w:rsid w:val="00425B5F"/>
    <w:rsid w:val="00425CC2"/>
    <w:rsid w:val="0042601D"/>
    <w:rsid w:val="004263F9"/>
    <w:rsid w:val="004265DC"/>
    <w:rsid w:val="00426A44"/>
    <w:rsid w:val="00426EC4"/>
    <w:rsid w:val="0042708C"/>
    <w:rsid w:val="004270D8"/>
    <w:rsid w:val="004271C8"/>
    <w:rsid w:val="004273A7"/>
    <w:rsid w:val="0042763D"/>
    <w:rsid w:val="00427704"/>
    <w:rsid w:val="004279B2"/>
    <w:rsid w:val="00427CFD"/>
    <w:rsid w:val="0043061B"/>
    <w:rsid w:val="0043083E"/>
    <w:rsid w:val="00430B5D"/>
    <w:rsid w:val="00430EDF"/>
    <w:rsid w:val="00431790"/>
    <w:rsid w:val="00431837"/>
    <w:rsid w:val="00431A02"/>
    <w:rsid w:val="004321FA"/>
    <w:rsid w:val="00432523"/>
    <w:rsid w:val="004327CE"/>
    <w:rsid w:val="00432867"/>
    <w:rsid w:val="004328D9"/>
    <w:rsid w:val="004329AE"/>
    <w:rsid w:val="004330D9"/>
    <w:rsid w:val="004333F7"/>
    <w:rsid w:val="0043344B"/>
    <w:rsid w:val="00433901"/>
    <w:rsid w:val="00433F5A"/>
    <w:rsid w:val="0043428A"/>
    <w:rsid w:val="00434312"/>
    <w:rsid w:val="00434425"/>
    <w:rsid w:val="00434816"/>
    <w:rsid w:val="00434993"/>
    <w:rsid w:val="004349B2"/>
    <w:rsid w:val="00434B0E"/>
    <w:rsid w:val="00434BA7"/>
    <w:rsid w:val="004354D6"/>
    <w:rsid w:val="00435898"/>
    <w:rsid w:val="00435C4A"/>
    <w:rsid w:val="00436419"/>
    <w:rsid w:val="00436816"/>
    <w:rsid w:val="004368AE"/>
    <w:rsid w:val="00436AC8"/>
    <w:rsid w:val="004371B9"/>
    <w:rsid w:val="004371CD"/>
    <w:rsid w:val="004374EE"/>
    <w:rsid w:val="00437645"/>
    <w:rsid w:val="00437C41"/>
    <w:rsid w:val="00437C89"/>
    <w:rsid w:val="00437DE3"/>
    <w:rsid w:val="00440174"/>
    <w:rsid w:val="004405D3"/>
    <w:rsid w:val="00440C35"/>
    <w:rsid w:val="00440DB6"/>
    <w:rsid w:val="00440E36"/>
    <w:rsid w:val="00440E4B"/>
    <w:rsid w:val="00440F13"/>
    <w:rsid w:val="0044124C"/>
    <w:rsid w:val="0044139A"/>
    <w:rsid w:val="00441626"/>
    <w:rsid w:val="00441739"/>
    <w:rsid w:val="00441CD4"/>
    <w:rsid w:val="00441D42"/>
    <w:rsid w:val="00442568"/>
    <w:rsid w:val="00442853"/>
    <w:rsid w:val="00442A22"/>
    <w:rsid w:val="00442A5E"/>
    <w:rsid w:val="00442C5E"/>
    <w:rsid w:val="00442EBF"/>
    <w:rsid w:val="00443026"/>
    <w:rsid w:val="00443229"/>
    <w:rsid w:val="004432DF"/>
    <w:rsid w:val="00443C87"/>
    <w:rsid w:val="00443C9F"/>
    <w:rsid w:val="00443D65"/>
    <w:rsid w:val="00443DFC"/>
    <w:rsid w:val="00443ED8"/>
    <w:rsid w:val="00444507"/>
    <w:rsid w:val="00444561"/>
    <w:rsid w:val="00444642"/>
    <w:rsid w:val="0044478A"/>
    <w:rsid w:val="004449C4"/>
    <w:rsid w:val="00444D32"/>
    <w:rsid w:val="00444EF5"/>
    <w:rsid w:val="0044524B"/>
    <w:rsid w:val="004452B6"/>
    <w:rsid w:val="00445331"/>
    <w:rsid w:val="00445385"/>
    <w:rsid w:val="004453B1"/>
    <w:rsid w:val="0044560A"/>
    <w:rsid w:val="004458AC"/>
    <w:rsid w:val="004459A9"/>
    <w:rsid w:val="00445AC2"/>
    <w:rsid w:val="00445B35"/>
    <w:rsid w:val="00445BD9"/>
    <w:rsid w:val="00445F53"/>
    <w:rsid w:val="0044625D"/>
    <w:rsid w:val="0044654D"/>
    <w:rsid w:val="00446BAC"/>
    <w:rsid w:val="00446E39"/>
    <w:rsid w:val="004476D7"/>
    <w:rsid w:val="004477DB"/>
    <w:rsid w:val="00447888"/>
    <w:rsid w:val="00447BA0"/>
    <w:rsid w:val="00447D81"/>
    <w:rsid w:val="00447DEF"/>
    <w:rsid w:val="00447FB5"/>
    <w:rsid w:val="0045025C"/>
    <w:rsid w:val="00450814"/>
    <w:rsid w:val="00450C91"/>
    <w:rsid w:val="00450D40"/>
    <w:rsid w:val="00450EEF"/>
    <w:rsid w:val="00451246"/>
    <w:rsid w:val="00451377"/>
    <w:rsid w:val="004516C6"/>
    <w:rsid w:val="00451706"/>
    <w:rsid w:val="00451C8B"/>
    <w:rsid w:val="00451DD5"/>
    <w:rsid w:val="00451E93"/>
    <w:rsid w:val="00451FD7"/>
    <w:rsid w:val="0045213A"/>
    <w:rsid w:val="004525D5"/>
    <w:rsid w:val="00452736"/>
    <w:rsid w:val="00452982"/>
    <w:rsid w:val="00452AE4"/>
    <w:rsid w:val="00452BC9"/>
    <w:rsid w:val="0045329D"/>
    <w:rsid w:val="004536E6"/>
    <w:rsid w:val="00453ABC"/>
    <w:rsid w:val="00453D0E"/>
    <w:rsid w:val="00454525"/>
    <w:rsid w:val="00454748"/>
    <w:rsid w:val="00454880"/>
    <w:rsid w:val="0045490A"/>
    <w:rsid w:val="00454B98"/>
    <w:rsid w:val="0045505D"/>
    <w:rsid w:val="00455374"/>
    <w:rsid w:val="00455989"/>
    <w:rsid w:val="00455A2D"/>
    <w:rsid w:val="00455C2E"/>
    <w:rsid w:val="00455D9F"/>
    <w:rsid w:val="00455E08"/>
    <w:rsid w:val="00456415"/>
    <w:rsid w:val="0045646F"/>
    <w:rsid w:val="00456AF7"/>
    <w:rsid w:val="00456B8E"/>
    <w:rsid w:val="00456DEB"/>
    <w:rsid w:val="00456E2E"/>
    <w:rsid w:val="00457465"/>
    <w:rsid w:val="00457EA7"/>
    <w:rsid w:val="00457EB7"/>
    <w:rsid w:val="004603BB"/>
    <w:rsid w:val="00460680"/>
    <w:rsid w:val="00460841"/>
    <w:rsid w:val="00460B92"/>
    <w:rsid w:val="00460BA1"/>
    <w:rsid w:val="00460C96"/>
    <w:rsid w:val="00460E52"/>
    <w:rsid w:val="00461246"/>
    <w:rsid w:val="00461279"/>
    <w:rsid w:val="0046164A"/>
    <w:rsid w:val="00461878"/>
    <w:rsid w:val="004618CA"/>
    <w:rsid w:val="00461ED6"/>
    <w:rsid w:val="00461ED7"/>
    <w:rsid w:val="004621B5"/>
    <w:rsid w:val="00462522"/>
    <w:rsid w:val="00462E36"/>
    <w:rsid w:val="00463114"/>
    <w:rsid w:val="0046392D"/>
    <w:rsid w:val="00463B01"/>
    <w:rsid w:val="00464195"/>
    <w:rsid w:val="00464575"/>
    <w:rsid w:val="004646F1"/>
    <w:rsid w:val="004652A5"/>
    <w:rsid w:val="00465691"/>
    <w:rsid w:val="0046574C"/>
    <w:rsid w:val="00465CE2"/>
    <w:rsid w:val="00465D18"/>
    <w:rsid w:val="00465D67"/>
    <w:rsid w:val="00465E39"/>
    <w:rsid w:val="00466094"/>
    <w:rsid w:val="00466287"/>
    <w:rsid w:val="004664EB"/>
    <w:rsid w:val="004667D2"/>
    <w:rsid w:val="00466A26"/>
    <w:rsid w:val="00466D3A"/>
    <w:rsid w:val="00466E60"/>
    <w:rsid w:val="00466FB4"/>
    <w:rsid w:val="00466FC3"/>
    <w:rsid w:val="00467351"/>
    <w:rsid w:val="004673EF"/>
    <w:rsid w:val="0046762E"/>
    <w:rsid w:val="00467A26"/>
    <w:rsid w:val="00467B62"/>
    <w:rsid w:val="00470101"/>
    <w:rsid w:val="00470219"/>
    <w:rsid w:val="00470362"/>
    <w:rsid w:val="00470945"/>
    <w:rsid w:val="00470A40"/>
    <w:rsid w:val="00470F9B"/>
    <w:rsid w:val="004714C8"/>
    <w:rsid w:val="00471653"/>
    <w:rsid w:val="004717F2"/>
    <w:rsid w:val="00471D5E"/>
    <w:rsid w:val="00471DAA"/>
    <w:rsid w:val="0047209B"/>
    <w:rsid w:val="004720DE"/>
    <w:rsid w:val="004725B6"/>
    <w:rsid w:val="004728A2"/>
    <w:rsid w:val="0047299E"/>
    <w:rsid w:val="00472D05"/>
    <w:rsid w:val="00472D59"/>
    <w:rsid w:val="00472EA4"/>
    <w:rsid w:val="00473001"/>
    <w:rsid w:val="004730F7"/>
    <w:rsid w:val="004731F7"/>
    <w:rsid w:val="00473356"/>
    <w:rsid w:val="00473731"/>
    <w:rsid w:val="00473ADF"/>
    <w:rsid w:val="00473BD2"/>
    <w:rsid w:val="00473D68"/>
    <w:rsid w:val="00474320"/>
    <w:rsid w:val="0047458A"/>
    <w:rsid w:val="00474919"/>
    <w:rsid w:val="00474A92"/>
    <w:rsid w:val="004750F5"/>
    <w:rsid w:val="00475748"/>
    <w:rsid w:val="0047585A"/>
    <w:rsid w:val="00475A82"/>
    <w:rsid w:val="00475B12"/>
    <w:rsid w:val="00475C85"/>
    <w:rsid w:val="00475E13"/>
    <w:rsid w:val="00475FD0"/>
    <w:rsid w:val="00475FE4"/>
    <w:rsid w:val="00475FEC"/>
    <w:rsid w:val="0047620A"/>
    <w:rsid w:val="0047621A"/>
    <w:rsid w:val="00476448"/>
    <w:rsid w:val="004770D5"/>
    <w:rsid w:val="00477481"/>
    <w:rsid w:val="004776DF"/>
    <w:rsid w:val="004777CA"/>
    <w:rsid w:val="0047781D"/>
    <w:rsid w:val="0048003B"/>
    <w:rsid w:val="004800AF"/>
    <w:rsid w:val="00480558"/>
    <w:rsid w:val="00480891"/>
    <w:rsid w:val="004809E0"/>
    <w:rsid w:val="00480B42"/>
    <w:rsid w:val="00480D78"/>
    <w:rsid w:val="00481074"/>
    <w:rsid w:val="0048152A"/>
    <w:rsid w:val="0048199D"/>
    <w:rsid w:val="004820E9"/>
    <w:rsid w:val="00482318"/>
    <w:rsid w:val="00482938"/>
    <w:rsid w:val="00482A34"/>
    <w:rsid w:val="00482C6E"/>
    <w:rsid w:val="00482D80"/>
    <w:rsid w:val="00483375"/>
    <w:rsid w:val="00483523"/>
    <w:rsid w:val="00483731"/>
    <w:rsid w:val="0048374E"/>
    <w:rsid w:val="00483857"/>
    <w:rsid w:val="004838BD"/>
    <w:rsid w:val="004839E7"/>
    <w:rsid w:val="00484515"/>
    <w:rsid w:val="00485040"/>
    <w:rsid w:val="0048509E"/>
    <w:rsid w:val="00485224"/>
    <w:rsid w:val="0048523D"/>
    <w:rsid w:val="00485D97"/>
    <w:rsid w:val="004861AB"/>
    <w:rsid w:val="004862DF"/>
    <w:rsid w:val="004867F3"/>
    <w:rsid w:val="00486D66"/>
    <w:rsid w:val="00487228"/>
    <w:rsid w:val="00487577"/>
    <w:rsid w:val="0048782E"/>
    <w:rsid w:val="00487A04"/>
    <w:rsid w:val="00487A8C"/>
    <w:rsid w:val="00487B30"/>
    <w:rsid w:val="00487B88"/>
    <w:rsid w:val="00487BE6"/>
    <w:rsid w:val="00487D03"/>
    <w:rsid w:val="0049041C"/>
    <w:rsid w:val="0049042F"/>
    <w:rsid w:val="00490504"/>
    <w:rsid w:val="004909B5"/>
    <w:rsid w:val="00490BD5"/>
    <w:rsid w:val="00490DD3"/>
    <w:rsid w:val="00490FA3"/>
    <w:rsid w:val="004910A7"/>
    <w:rsid w:val="00491629"/>
    <w:rsid w:val="00491C36"/>
    <w:rsid w:val="00491D74"/>
    <w:rsid w:val="00491E6C"/>
    <w:rsid w:val="00492326"/>
    <w:rsid w:val="00492585"/>
    <w:rsid w:val="004926C0"/>
    <w:rsid w:val="004928C0"/>
    <w:rsid w:val="004933ED"/>
    <w:rsid w:val="004933FF"/>
    <w:rsid w:val="00493775"/>
    <w:rsid w:val="00493EDB"/>
    <w:rsid w:val="0049422D"/>
    <w:rsid w:val="0049440C"/>
    <w:rsid w:val="00494418"/>
    <w:rsid w:val="00494563"/>
    <w:rsid w:val="0049465E"/>
    <w:rsid w:val="0049495C"/>
    <w:rsid w:val="00494972"/>
    <w:rsid w:val="00494A2B"/>
    <w:rsid w:val="00494A6B"/>
    <w:rsid w:val="00494E0B"/>
    <w:rsid w:val="0049528C"/>
    <w:rsid w:val="00495A7A"/>
    <w:rsid w:val="00495B8F"/>
    <w:rsid w:val="00495BB9"/>
    <w:rsid w:val="00495BC3"/>
    <w:rsid w:val="00495BF8"/>
    <w:rsid w:val="00495F49"/>
    <w:rsid w:val="004963DE"/>
    <w:rsid w:val="0049644D"/>
    <w:rsid w:val="00496779"/>
    <w:rsid w:val="0049680C"/>
    <w:rsid w:val="00496869"/>
    <w:rsid w:val="004968D1"/>
    <w:rsid w:val="00496B52"/>
    <w:rsid w:val="0049700E"/>
    <w:rsid w:val="00497156"/>
    <w:rsid w:val="0049759E"/>
    <w:rsid w:val="004975CC"/>
    <w:rsid w:val="004977ED"/>
    <w:rsid w:val="00497D99"/>
    <w:rsid w:val="004A0055"/>
    <w:rsid w:val="004A00B2"/>
    <w:rsid w:val="004A01C7"/>
    <w:rsid w:val="004A027B"/>
    <w:rsid w:val="004A0455"/>
    <w:rsid w:val="004A054D"/>
    <w:rsid w:val="004A0813"/>
    <w:rsid w:val="004A0926"/>
    <w:rsid w:val="004A0C61"/>
    <w:rsid w:val="004A0FFD"/>
    <w:rsid w:val="004A182E"/>
    <w:rsid w:val="004A19E8"/>
    <w:rsid w:val="004A1B05"/>
    <w:rsid w:val="004A1C05"/>
    <w:rsid w:val="004A1CA8"/>
    <w:rsid w:val="004A1EFD"/>
    <w:rsid w:val="004A1F73"/>
    <w:rsid w:val="004A2347"/>
    <w:rsid w:val="004A2419"/>
    <w:rsid w:val="004A2479"/>
    <w:rsid w:val="004A24F3"/>
    <w:rsid w:val="004A26AC"/>
    <w:rsid w:val="004A2D99"/>
    <w:rsid w:val="004A30E5"/>
    <w:rsid w:val="004A341B"/>
    <w:rsid w:val="004A342F"/>
    <w:rsid w:val="004A35BC"/>
    <w:rsid w:val="004A3696"/>
    <w:rsid w:val="004A3BEF"/>
    <w:rsid w:val="004A3D56"/>
    <w:rsid w:val="004A3E08"/>
    <w:rsid w:val="004A4125"/>
    <w:rsid w:val="004A43B3"/>
    <w:rsid w:val="004A4716"/>
    <w:rsid w:val="004A4E8C"/>
    <w:rsid w:val="004A53EF"/>
    <w:rsid w:val="004A5E8B"/>
    <w:rsid w:val="004A5F16"/>
    <w:rsid w:val="004A5F9F"/>
    <w:rsid w:val="004A6714"/>
    <w:rsid w:val="004A6956"/>
    <w:rsid w:val="004A6A32"/>
    <w:rsid w:val="004A6C79"/>
    <w:rsid w:val="004A7396"/>
    <w:rsid w:val="004A75CF"/>
    <w:rsid w:val="004A7809"/>
    <w:rsid w:val="004A7994"/>
    <w:rsid w:val="004A7EEC"/>
    <w:rsid w:val="004B0094"/>
    <w:rsid w:val="004B00BC"/>
    <w:rsid w:val="004B0258"/>
    <w:rsid w:val="004B0363"/>
    <w:rsid w:val="004B0B19"/>
    <w:rsid w:val="004B0B66"/>
    <w:rsid w:val="004B0BFC"/>
    <w:rsid w:val="004B0E8E"/>
    <w:rsid w:val="004B178F"/>
    <w:rsid w:val="004B1902"/>
    <w:rsid w:val="004B1B6C"/>
    <w:rsid w:val="004B1D41"/>
    <w:rsid w:val="004B1ECA"/>
    <w:rsid w:val="004B1F7C"/>
    <w:rsid w:val="004B23F2"/>
    <w:rsid w:val="004B2572"/>
    <w:rsid w:val="004B2866"/>
    <w:rsid w:val="004B29E7"/>
    <w:rsid w:val="004B2A26"/>
    <w:rsid w:val="004B2C59"/>
    <w:rsid w:val="004B2CA0"/>
    <w:rsid w:val="004B2D04"/>
    <w:rsid w:val="004B2DD2"/>
    <w:rsid w:val="004B31A3"/>
    <w:rsid w:val="004B3703"/>
    <w:rsid w:val="004B393B"/>
    <w:rsid w:val="004B3AF8"/>
    <w:rsid w:val="004B3CC0"/>
    <w:rsid w:val="004B3ECF"/>
    <w:rsid w:val="004B41E1"/>
    <w:rsid w:val="004B4232"/>
    <w:rsid w:val="004B4498"/>
    <w:rsid w:val="004B463F"/>
    <w:rsid w:val="004B479B"/>
    <w:rsid w:val="004B4A6A"/>
    <w:rsid w:val="004B4AF9"/>
    <w:rsid w:val="004B5098"/>
    <w:rsid w:val="004B526F"/>
    <w:rsid w:val="004B53A4"/>
    <w:rsid w:val="004B53D6"/>
    <w:rsid w:val="004B54CA"/>
    <w:rsid w:val="004B5A56"/>
    <w:rsid w:val="004B5EAC"/>
    <w:rsid w:val="004B6007"/>
    <w:rsid w:val="004B6FA9"/>
    <w:rsid w:val="004B7179"/>
    <w:rsid w:val="004B724A"/>
    <w:rsid w:val="004B745E"/>
    <w:rsid w:val="004B76B7"/>
    <w:rsid w:val="004B7747"/>
    <w:rsid w:val="004B7B68"/>
    <w:rsid w:val="004B7BF3"/>
    <w:rsid w:val="004C0265"/>
    <w:rsid w:val="004C07F1"/>
    <w:rsid w:val="004C0E32"/>
    <w:rsid w:val="004C114D"/>
    <w:rsid w:val="004C116E"/>
    <w:rsid w:val="004C1B1D"/>
    <w:rsid w:val="004C24A3"/>
    <w:rsid w:val="004C2560"/>
    <w:rsid w:val="004C2615"/>
    <w:rsid w:val="004C2A90"/>
    <w:rsid w:val="004C2A95"/>
    <w:rsid w:val="004C2D31"/>
    <w:rsid w:val="004C2E4C"/>
    <w:rsid w:val="004C3071"/>
    <w:rsid w:val="004C332B"/>
    <w:rsid w:val="004C336D"/>
    <w:rsid w:val="004C3937"/>
    <w:rsid w:val="004C395D"/>
    <w:rsid w:val="004C3CA7"/>
    <w:rsid w:val="004C3DA3"/>
    <w:rsid w:val="004C4702"/>
    <w:rsid w:val="004C488C"/>
    <w:rsid w:val="004C507C"/>
    <w:rsid w:val="004C5151"/>
    <w:rsid w:val="004C52AD"/>
    <w:rsid w:val="004C57E5"/>
    <w:rsid w:val="004C5C25"/>
    <w:rsid w:val="004C6675"/>
    <w:rsid w:val="004C6752"/>
    <w:rsid w:val="004C6AAB"/>
    <w:rsid w:val="004C7D7B"/>
    <w:rsid w:val="004C7E2E"/>
    <w:rsid w:val="004D020B"/>
    <w:rsid w:val="004D03AE"/>
    <w:rsid w:val="004D04BF"/>
    <w:rsid w:val="004D0AB9"/>
    <w:rsid w:val="004D10C2"/>
    <w:rsid w:val="004D1191"/>
    <w:rsid w:val="004D12D7"/>
    <w:rsid w:val="004D12F7"/>
    <w:rsid w:val="004D1815"/>
    <w:rsid w:val="004D19A0"/>
    <w:rsid w:val="004D1DE1"/>
    <w:rsid w:val="004D1EED"/>
    <w:rsid w:val="004D1F38"/>
    <w:rsid w:val="004D20AF"/>
    <w:rsid w:val="004D2396"/>
    <w:rsid w:val="004D23FF"/>
    <w:rsid w:val="004D269F"/>
    <w:rsid w:val="004D2728"/>
    <w:rsid w:val="004D272E"/>
    <w:rsid w:val="004D2E73"/>
    <w:rsid w:val="004D3229"/>
    <w:rsid w:val="004D3401"/>
    <w:rsid w:val="004D34E9"/>
    <w:rsid w:val="004D3A99"/>
    <w:rsid w:val="004D3B5F"/>
    <w:rsid w:val="004D3D1A"/>
    <w:rsid w:val="004D4164"/>
    <w:rsid w:val="004D4322"/>
    <w:rsid w:val="004D46FF"/>
    <w:rsid w:val="004D47B2"/>
    <w:rsid w:val="004D4951"/>
    <w:rsid w:val="004D499E"/>
    <w:rsid w:val="004D4CDB"/>
    <w:rsid w:val="004D4E6C"/>
    <w:rsid w:val="004D4E70"/>
    <w:rsid w:val="004D50B3"/>
    <w:rsid w:val="004D544B"/>
    <w:rsid w:val="004D564E"/>
    <w:rsid w:val="004D57BA"/>
    <w:rsid w:val="004D591E"/>
    <w:rsid w:val="004D5966"/>
    <w:rsid w:val="004D5AA5"/>
    <w:rsid w:val="004D5FCE"/>
    <w:rsid w:val="004D6095"/>
    <w:rsid w:val="004D6207"/>
    <w:rsid w:val="004D63EE"/>
    <w:rsid w:val="004D675C"/>
    <w:rsid w:val="004D691E"/>
    <w:rsid w:val="004D69E7"/>
    <w:rsid w:val="004D6DD4"/>
    <w:rsid w:val="004D6E4B"/>
    <w:rsid w:val="004D6E59"/>
    <w:rsid w:val="004D6F3E"/>
    <w:rsid w:val="004D6FF5"/>
    <w:rsid w:val="004D70DC"/>
    <w:rsid w:val="004D72EF"/>
    <w:rsid w:val="004D76A2"/>
    <w:rsid w:val="004D76C7"/>
    <w:rsid w:val="004D77D6"/>
    <w:rsid w:val="004D7AE3"/>
    <w:rsid w:val="004D7CC1"/>
    <w:rsid w:val="004E0065"/>
    <w:rsid w:val="004E008A"/>
    <w:rsid w:val="004E06CE"/>
    <w:rsid w:val="004E0700"/>
    <w:rsid w:val="004E0917"/>
    <w:rsid w:val="004E09E9"/>
    <w:rsid w:val="004E0B2D"/>
    <w:rsid w:val="004E0B37"/>
    <w:rsid w:val="004E0B6E"/>
    <w:rsid w:val="004E0DA3"/>
    <w:rsid w:val="004E0F57"/>
    <w:rsid w:val="004E12B8"/>
    <w:rsid w:val="004E1462"/>
    <w:rsid w:val="004E160D"/>
    <w:rsid w:val="004E1B41"/>
    <w:rsid w:val="004E1C3B"/>
    <w:rsid w:val="004E1D5D"/>
    <w:rsid w:val="004E20C9"/>
    <w:rsid w:val="004E2179"/>
    <w:rsid w:val="004E2432"/>
    <w:rsid w:val="004E2558"/>
    <w:rsid w:val="004E2713"/>
    <w:rsid w:val="004E2906"/>
    <w:rsid w:val="004E294B"/>
    <w:rsid w:val="004E2B51"/>
    <w:rsid w:val="004E31E3"/>
    <w:rsid w:val="004E34BB"/>
    <w:rsid w:val="004E35A1"/>
    <w:rsid w:val="004E3C34"/>
    <w:rsid w:val="004E3D32"/>
    <w:rsid w:val="004E4144"/>
    <w:rsid w:val="004E43AC"/>
    <w:rsid w:val="004E4461"/>
    <w:rsid w:val="004E44FA"/>
    <w:rsid w:val="004E48B9"/>
    <w:rsid w:val="004E4E89"/>
    <w:rsid w:val="004E51C6"/>
    <w:rsid w:val="004E58C6"/>
    <w:rsid w:val="004E5A03"/>
    <w:rsid w:val="004E5D66"/>
    <w:rsid w:val="004E6011"/>
    <w:rsid w:val="004E627A"/>
    <w:rsid w:val="004E63E6"/>
    <w:rsid w:val="004E6424"/>
    <w:rsid w:val="004E6459"/>
    <w:rsid w:val="004E6735"/>
    <w:rsid w:val="004E6AD1"/>
    <w:rsid w:val="004E6F68"/>
    <w:rsid w:val="004E6FAC"/>
    <w:rsid w:val="004E7265"/>
    <w:rsid w:val="004E7B87"/>
    <w:rsid w:val="004E7FC1"/>
    <w:rsid w:val="004F0722"/>
    <w:rsid w:val="004F08FA"/>
    <w:rsid w:val="004F0D0D"/>
    <w:rsid w:val="004F0E89"/>
    <w:rsid w:val="004F10C8"/>
    <w:rsid w:val="004F119E"/>
    <w:rsid w:val="004F126B"/>
    <w:rsid w:val="004F12C6"/>
    <w:rsid w:val="004F16F4"/>
    <w:rsid w:val="004F1C71"/>
    <w:rsid w:val="004F2263"/>
    <w:rsid w:val="004F24B3"/>
    <w:rsid w:val="004F2699"/>
    <w:rsid w:val="004F2890"/>
    <w:rsid w:val="004F29A3"/>
    <w:rsid w:val="004F2A13"/>
    <w:rsid w:val="004F2B6B"/>
    <w:rsid w:val="004F2E94"/>
    <w:rsid w:val="004F3084"/>
    <w:rsid w:val="004F30B0"/>
    <w:rsid w:val="004F3331"/>
    <w:rsid w:val="004F38E5"/>
    <w:rsid w:val="004F3ADC"/>
    <w:rsid w:val="004F3D3A"/>
    <w:rsid w:val="004F42E3"/>
    <w:rsid w:val="004F4C9A"/>
    <w:rsid w:val="004F57EB"/>
    <w:rsid w:val="004F5864"/>
    <w:rsid w:val="004F5ACA"/>
    <w:rsid w:val="004F5D21"/>
    <w:rsid w:val="004F5D36"/>
    <w:rsid w:val="004F61C1"/>
    <w:rsid w:val="004F6610"/>
    <w:rsid w:val="004F692E"/>
    <w:rsid w:val="004F6B1D"/>
    <w:rsid w:val="004F709D"/>
    <w:rsid w:val="004F7249"/>
    <w:rsid w:val="004F7441"/>
    <w:rsid w:val="004F79BE"/>
    <w:rsid w:val="004F7A4E"/>
    <w:rsid w:val="004F7ADF"/>
    <w:rsid w:val="004F7BE7"/>
    <w:rsid w:val="004F7F3F"/>
    <w:rsid w:val="004F7FA8"/>
    <w:rsid w:val="00500233"/>
    <w:rsid w:val="005005C7"/>
    <w:rsid w:val="005006A0"/>
    <w:rsid w:val="00500937"/>
    <w:rsid w:val="00500A7C"/>
    <w:rsid w:val="00500B74"/>
    <w:rsid w:val="00500C5D"/>
    <w:rsid w:val="00500F87"/>
    <w:rsid w:val="0050150E"/>
    <w:rsid w:val="00502293"/>
    <w:rsid w:val="0050248B"/>
    <w:rsid w:val="005029C7"/>
    <w:rsid w:val="00502BE5"/>
    <w:rsid w:val="00502ED3"/>
    <w:rsid w:val="00502F45"/>
    <w:rsid w:val="005030EC"/>
    <w:rsid w:val="0050326F"/>
    <w:rsid w:val="0050344F"/>
    <w:rsid w:val="00503486"/>
    <w:rsid w:val="00503837"/>
    <w:rsid w:val="005039EC"/>
    <w:rsid w:val="00503CAB"/>
    <w:rsid w:val="00503D0E"/>
    <w:rsid w:val="00503F6D"/>
    <w:rsid w:val="00504102"/>
    <w:rsid w:val="005042C8"/>
    <w:rsid w:val="0050438B"/>
    <w:rsid w:val="005048BE"/>
    <w:rsid w:val="00504B76"/>
    <w:rsid w:val="00504F00"/>
    <w:rsid w:val="005050BB"/>
    <w:rsid w:val="005056E0"/>
    <w:rsid w:val="005058CA"/>
    <w:rsid w:val="005059DF"/>
    <w:rsid w:val="00505BA9"/>
    <w:rsid w:val="00505F18"/>
    <w:rsid w:val="00506682"/>
    <w:rsid w:val="005067B7"/>
    <w:rsid w:val="00506D60"/>
    <w:rsid w:val="005070FE"/>
    <w:rsid w:val="0050746F"/>
    <w:rsid w:val="00507809"/>
    <w:rsid w:val="00507A46"/>
    <w:rsid w:val="00507C6D"/>
    <w:rsid w:val="0051001E"/>
    <w:rsid w:val="0051006C"/>
    <w:rsid w:val="0051044D"/>
    <w:rsid w:val="00510574"/>
    <w:rsid w:val="005105E5"/>
    <w:rsid w:val="005105FA"/>
    <w:rsid w:val="00510624"/>
    <w:rsid w:val="0051089B"/>
    <w:rsid w:val="00510AA6"/>
    <w:rsid w:val="00510D12"/>
    <w:rsid w:val="00510DDC"/>
    <w:rsid w:val="00510E54"/>
    <w:rsid w:val="00511319"/>
    <w:rsid w:val="005114DC"/>
    <w:rsid w:val="00511599"/>
    <w:rsid w:val="00511739"/>
    <w:rsid w:val="00511DC8"/>
    <w:rsid w:val="0051221D"/>
    <w:rsid w:val="005127CB"/>
    <w:rsid w:val="005127F8"/>
    <w:rsid w:val="00512ECD"/>
    <w:rsid w:val="00513005"/>
    <w:rsid w:val="0051305F"/>
    <w:rsid w:val="0051371C"/>
    <w:rsid w:val="00513A7F"/>
    <w:rsid w:val="00513F37"/>
    <w:rsid w:val="0051462F"/>
    <w:rsid w:val="0051494B"/>
    <w:rsid w:val="00514BE3"/>
    <w:rsid w:val="00515268"/>
    <w:rsid w:val="005156A9"/>
    <w:rsid w:val="005156C9"/>
    <w:rsid w:val="005160A6"/>
    <w:rsid w:val="005160DB"/>
    <w:rsid w:val="00516664"/>
    <w:rsid w:val="00516B42"/>
    <w:rsid w:val="00516D9A"/>
    <w:rsid w:val="0051787D"/>
    <w:rsid w:val="00517BD4"/>
    <w:rsid w:val="00517CAE"/>
    <w:rsid w:val="00517F95"/>
    <w:rsid w:val="005203C2"/>
    <w:rsid w:val="00520939"/>
    <w:rsid w:val="00520978"/>
    <w:rsid w:val="00520D0F"/>
    <w:rsid w:val="005210D4"/>
    <w:rsid w:val="0052127D"/>
    <w:rsid w:val="005215ED"/>
    <w:rsid w:val="005216E0"/>
    <w:rsid w:val="00521A82"/>
    <w:rsid w:val="00521B2E"/>
    <w:rsid w:val="00521CAA"/>
    <w:rsid w:val="00521CD2"/>
    <w:rsid w:val="00521E33"/>
    <w:rsid w:val="00521EEF"/>
    <w:rsid w:val="00522172"/>
    <w:rsid w:val="005221CB"/>
    <w:rsid w:val="00522366"/>
    <w:rsid w:val="00522648"/>
    <w:rsid w:val="005228FC"/>
    <w:rsid w:val="0052293B"/>
    <w:rsid w:val="00522E76"/>
    <w:rsid w:val="00522FA4"/>
    <w:rsid w:val="0052349A"/>
    <w:rsid w:val="005237FC"/>
    <w:rsid w:val="00523816"/>
    <w:rsid w:val="005238EF"/>
    <w:rsid w:val="005241C3"/>
    <w:rsid w:val="0052454D"/>
    <w:rsid w:val="00524872"/>
    <w:rsid w:val="005248EE"/>
    <w:rsid w:val="00524C5F"/>
    <w:rsid w:val="00525758"/>
    <w:rsid w:val="00525ABC"/>
    <w:rsid w:val="00525CBE"/>
    <w:rsid w:val="00525E99"/>
    <w:rsid w:val="00526135"/>
    <w:rsid w:val="005263FD"/>
    <w:rsid w:val="0052644A"/>
    <w:rsid w:val="005265A1"/>
    <w:rsid w:val="00526630"/>
    <w:rsid w:val="005268B2"/>
    <w:rsid w:val="00526F7D"/>
    <w:rsid w:val="00527153"/>
    <w:rsid w:val="005273F7"/>
    <w:rsid w:val="00527AFB"/>
    <w:rsid w:val="00527EC1"/>
    <w:rsid w:val="00527F6E"/>
    <w:rsid w:val="00530571"/>
    <w:rsid w:val="00530B53"/>
    <w:rsid w:val="00530E1B"/>
    <w:rsid w:val="00531315"/>
    <w:rsid w:val="00531338"/>
    <w:rsid w:val="0053163A"/>
    <w:rsid w:val="00531C19"/>
    <w:rsid w:val="00531C2D"/>
    <w:rsid w:val="00531C30"/>
    <w:rsid w:val="00531C3C"/>
    <w:rsid w:val="00531CEB"/>
    <w:rsid w:val="00531F1E"/>
    <w:rsid w:val="00532201"/>
    <w:rsid w:val="0053271A"/>
    <w:rsid w:val="0053284C"/>
    <w:rsid w:val="00532E7B"/>
    <w:rsid w:val="00532F3A"/>
    <w:rsid w:val="00532F54"/>
    <w:rsid w:val="00532F92"/>
    <w:rsid w:val="00533087"/>
    <w:rsid w:val="00533388"/>
    <w:rsid w:val="00533858"/>
    <w:rsid w:val="00533C08"/>
    <w:rsid w:val="005341A4"/>
    <w:rsid w:val="00534218"/>
    <w:rsid w:val="00534F82"/>
    <w:rsid w:val="00535062"/>
    <w:rsid w:val="005350E8"/>
    <w:rsid w:val="00535298"/>
    <w:rsid w:val="005353A9"/>
    <w:rsid w:val="005354AF"/>
    <w:rsid w:val="005356F0"/>
    <w:rsid w:val="00535E19"/>
    <w:rsid w:val="00535E61"/>
    <w:rsid w:val="00536043"/>
    <w:rsid w:val="00536162"/>
    <w:rsid w:val="0053621C"/>
    <w:rsid w:val="0053690E"/>
    <w:rsid w:val="0053759B"/>
    <w:rsid w:val="00537634"/>
    <w:rsid w:val="00540076"/>
    <w:rsid w:val="005401F4"/>
    <w:rsid w:val="00540592"/>
    <w:rsid w:val="00540B3F"/>
    <w:rsid w:val="00540C48"/>
    <w:rsid w:val="00541004"/>
    <w:rsid w:val="005410A7"/>
    <w:rsid w:val="0054119A"/>
    <w:rsid w:val="005411AF"/>
    <w:rsid w:val="005418E5"/>
    <w:rsid w:val="0054244F"/>
    <w:rsid w:val="0054254E"/>
    <w:rsid w:val="00542683"/>
    <w:rsid w:val="00542784"/>
    <w:rsid w:val="00542B41"/>
    <w:rsid w:val="00542BBB"/>
    <w:rsid w:val="00542BCD"/>
    <w:rsid w:val="00542D53"/>
    <w:rsid w:val="00542D89"/>
    <w:rsid w:val="00543875"/>
    <w:rsid w:val="0054395F"/>
    <w:rsid w:val="00544162"/>
    <w:rsid w:val="00544508"/>
    <w:rsid w:val="005447C2"/>
    <w:rsid w:val="00544A4D"/>
    <w:rsid w:val="00544D4C"/>
    <w:rsid w:val="00544E09"/>
    <w:rsid w:val="00544F7D"/>
    <w:rsid w:val="00545297"/>
    <w:rsid w:val="00545607"/>
    <w:rsid w:val="00545E01"/>
    <w:rsid w:val="00545ECE"/>
    <w:rsid w:val="00545EEB"/>
    <w:rsid w:val="00545F0A"/>
    <w:rsid w:val="005461A3"/>
    <w:rsid w:val="005463F8"/>
    <w:rsid w:val="005467DD"/>
    <w:rsid w:val="00546804"/>
    <w:rsid w:val="00546FF8"/>
    <w:rsid w:val="00547412"/>
    <w:rsid w:val="005474C7"/>
    <w:rsid w:val="0054760C"/>
    <w:rsid w:val="0054776E"/>
    <w:rsid w:val="00547A3D"/>
    <w:rsid w:val="005501D2"/>
    <w:rsid w:val="005511F9"/>
    <w:rsid w:val="00551237"/>
    <w:rsid w:val="0055158A"/>
    <w:rsid w:val="005519F6"/>
    <w:rsid w:val="005524D8"/>
    <w:rsid w:val="00552CBE"/>
    <w:rsid w:val="00552CE8"/>
    <w:rsid w:val="00552D8D"/>
    <w:rsid w:val="00552EA0"/>
    <w:rsid w:val="00553776"/>
    <w:rsid w:val="005539F2"/>
    <w:rsid w:val="00553CC8"/>
    <w:rsid w:val="00554318"/>
    <w:rsid w:val="00554DB9"/>
    <w:rsid w:val="00554FD9"/>
    <w:rsid w:val="0055526F"/>
    <w:rsid w:val="005556DC"/>
    <w:rsid w:val="0055586F"/>
    <w:rsid w:val="00555A2C"/>
    <w:rsid w:val="00555A88"/>
    <w:rsid w:val="005562D5"/>
    <w:rsid w:val="005562D6"/>
    <w:rsid w:val="005564A0"/>
    <w:rsid w:val="005567E2"/>
    <w:rsid w:val="00556A8F"/>
    <w:rsid w:val="00557088"/>
    <w:rsid w:val="0055744D"/>
    <w:rsid w:val="0055769D"/>
    <w:rsid w:val="005579E1"/>
    <w:rsid w:val="00557F81"/>
    <w:rsid w:val="00557FAB"/>
    <w:rsid w:val="005601C8"/>
    <w:rsid w:val="005607D8"/>
    <w:rsid w:val="00560824"/>
    <w:rsid w:val="005609A5"/>
    <w:rsid w:val="00560E8F"/>
    <w:rsid w:val="005610D9"/>
    <w:rsid w:val="00561124"/>
    <w:rsid w:val="0056121D"/>
    <w:rsid w:val="005612F8"/>
    <w:rsid w:val="00561426"/>
    <w:rsid w:val="00561461"/>
    <w:rsid w:val="00561727"/>
    <w:rsid w:val="005617F1"/>
    <w:rsid w:val="00561B79"/>
    <w:rsid w:val="00561BB4"/>
    <w:rsid w:val="005621E1"/>
    <w:rsid w:val="005622F5"/>
    <w:rsid w:val="00562FBF"/>
    <w:rsid w:val="0056302B"/>
    <w:rsid w:val="005637D5"/>
    <w:rsid w:val="005640EE"/>
    <w:rsid w:val="00564692"/>
    <w:rsid w:val="005649CC"/>
    <w:rsid w:val="00564B3B"/>
    <w:rsid w:val="00565097"/>
    <w:rsid w:val="005652F7"/>
    <w:rsid w:val="005655AA"/>
    <w:rsid w:val="005655BB"/>
    <w:rsid w:val="00565A45"/>
    <w:rsid w:val="00565AA9"/>
    <w:rsid w:val="00565D1D"/>
    <w:rsid w:val="00565ECB"/>
    <w:rsid w:val="00566101"/>
    <w:rsid w:val="0056611A"/>
    <w:rsid w:val="005661CE"/>
    <w:rsid w:val="00566515"/>
    <w:rsid w:val="0056655A"/>
    <w:rsid w:val="0056689D"/>
    <w:rsid w:val="00566999"/>
    <w:rsid w:val="00566C6A"/>
    <w:rsid w:val="00566E0E"/>
    <w:rsid w:val="005673A6"/>
    <w:rsid w:val="005678DB"/>
    <w:rsid w:val="00567A6B"/>
    <w:rsid w:val="00567AE7"/>
    <w:rsid w:val="00567F70"/>
    <w:rsid w:val="005701C6"/>
    <w:rsid w:val="005701D4"/>
    <w:rsid w:val="00570246"/>
    <w:rsid w:val="005708B2"/>
    <w:rsid w:val="00570972"/>
    <w:rsid w:val="00570A1D"/>
    <w:rsid w:val="0057141F"/>
    <w:rsid w:val="00571745"/>
    <w:rsid w:val="00571EBE"/>
    <w:rsid w:val="00572003"/>
    <w:rsid w:val="00572033"/>
    <w:rsid w:val="005721B5"/>
    <w:rsid w:val="0057259D"/>
    <w:rsid w:val="00572649"/>
    <w:rsid w:val="005726F4"/>
    <w:rsid w:val="00572957"/>
    <w:rsid w:val="00573506"/>
    <w:rsid w:val="0057368E"/>
    <w:rsid w:val="00573C3E"/>
    <w:rsid w:val="00574088"/>
    <w:rsid w:val="005746F2"/>
    <w:rsid w:val="00574954"/>
    <w:rsid w:val="00574F93"/>
    <w:rsid w:val="00575280"/>
    <w:rsid w:val="00575386"/>
    <w:rsid w:val="00575B2E"/>
    <w:rsid w:val="00576479"/>
    <w:rsid w:val="0057677E"/>
    <w:rsid w:val="00576A52"/>
    <w:rsid w:val="00576C18"/>
    <w:rsid w:val="00576C50"/>
    <w:rsid w:val="005772EC"/>
    <w:rsid w:val="00580017"/>
    <w:rsid w:val="005801C1"/>
    <w:rsid w:val="00580E3D"/>
    <w:rsid w:val="00580F0C"/>
    <w:rsid w:val="00581420"/>
    <w:rsid w:val="0058194C"/>
    <w:rsid w:val="00581BFD"/>
    <w:rsid w:val="0058295D"/>
    <w:rsid w:val="00582B07"/>
    <w:rsid w:val="00582B68"/>
    <w:rsid w:val="005836C9"/>
    <w:rsid w:val="00583859"/>
    <w:rsid w:val="005839AF"/>
    <w:rsid w:val="00583A66"/>
    <w:rsid w:val="00583CED"/>
    <w:rsid w:val="00583FC9"/>
    <w:rsid w:val="005843B1"/>
    <w:rsid w:val="00584412"/>
    <w:rsid w:val="00584543"/>
    <w:rsid w:val="00584616"/>
    <w:rsid w:val="00584726"/>
    <w:rsid w:val="00584750"/>
    <w:rsid w:val="005847B9"/>
    <w:rsid w:val="00584E3D"/>
    <w:rsid w:val="00584F28"/>
    <w:rsid w:val="00584F9E"/>
    <w:rsid w:val="005851C6"/>
    <w:rsid w:val="005853F3"/>
    <w:rsid w:val="00585403"/>
    <w:rsid w:val="0058557A"/>
    <w:rsid w:val="005855E7"/>
    <w:rsid w:val="00585767"/>
    <w:rsid w:val="005857F3"/>
    <w:rsid w:val="00585814"/>
    <w:rsid w:val="00585D40"/>
    <w:rsid w:val="00585F27"/>
    <w:rsid w:val="005861C6"/>
    <w:rsid w:val="00586614"/>
    <w:rsid w:val="0058697F"/>
    <w:rsid w:val="00586F18"/>
    <w:rsid w:val="005878E0"/>
    <w:rsid w:val="0058794A"/>
    <w:rsid w:val="00587E15"/>
    <w:rsid w:val="00587FBC"/>
    <w:rsid w:val="0059031C"/>
    <w:rsid w:val="0059053D"/>
    <w:rsid w:val="0059076F"/>
    <w:rsid w:val="005907AD"/>
    <w:rsid w:val="00590C6B"/>
    <w:rsid w:val="00590F96"/>
    <w:rsid w:val="005911A8"/>
    <w:rsid w:val="00591563"/>
    <w:rsid w:val="0059156B"/>
    <w:rsid w:val="00591695"/>
    <w:rsid w:val="005918CF"/>
    <w:rsid w:val="00591CF0"/>
    <w:rsid w:val="005922B1"/>
    <w:rsid w:val="00592519"/>
    <w:rsid w:val="00592702"/>
    <w:rsid w:val="00592855"/>
    <w:rsid w:val="00592B5B"/>
    <w:rsid w:val="00592F49"/>
    <w:rsid w:val="005932BC"/>
    <w:rsid w:val="0059339A"/>
    <w:rsid w:val="00593523"/>
    <w:rsid w:val="005936AA"/>
    <w:rsid w:val="00593AB6"/>
    <w:rsid w:val="00593DA1"/>
    <w:rsid w:val="00593EE3"/>
    <w:rsid w:val="00593FC4"/>
    <w:rsid w:val="005941AF"/>
    <w:rsid w:val="00594B41"/>
    <w:rsid w:val="00594F38"/>
    <w:rsid w:val="005950FF"/>
    <w:rsid w:val="00595814"/>
    <w:rsid w:val="00595893"/>
    <w:rsid w:val="00595C5A"/>
    <w:rsid w:val="00595C73"/>
    <w:rsid w:val="0059605B"/>
    <w:rsid w:val="0059618A"/>
    <w:rsid w:val="0059646B"/>
    <w:rsid w:val="0059678C"/>
    <w:rsid w:val="00596A01"/>
    <w:rsid w:val="00596C2D"/>
    <w:rsid w:val="00596D91"/>
    <w:rsid w:val="00596EBB"/>
    <w:rsid w:val="005970C8"/>
    <w:rsid w:val="0059710E"/>
    <w:rsid w:val="00597822"/>
    <w:rsid w:val="00597B4C"/>
    <w:rsid w:val="00597B5C"/>
    <w:rsid w:val="00597BC6"/>
    <w:rsid w:val="00597FB4"/>
    <w:rsid w:val="005A007C"/>
    <w:rsid w:val="005A009F"/>
    <w:rsid w:val="005A01B9"/>
    <w:rsid w:val="005A09D4"/>
    <w:rsid w:val="005A0C09"/>
    <w:rsid w:val="005A0C49"/>
    <w:rsid w:val="005A0D32"/>
    <w:rsid w:val="005A1018"/>
    <w:rsid w:val="005A1050"/>
    <w:rsid w:val="005A1292"/>
    <w:rsid w:val="005A17D5"/>
    <w:rsid w:val="005A1ACC"/>
    <w:rsid w:val="005A1B77"/>
    <w:rsid w:val="005A1CA9"/>
    <w:rsid w:val="005A1E90"/>
    <w:rsid w:val="005A20BC"/>
    <w:rsid w:val="005A21EC"/>
    <w:rsid w:val="005A2252"/>
    <w:rsid w:val="005A2931"/>
    <w:rsid w:val="005A294F"/>
    <w:rsid w:val="005A2B04"/>
    <w:rsid w:val="005A2FD0"/>
    <w:rsid w:val="005A3035"/>
    <w:rsid w:val="005A367D"/>
    <w:rsid w:val="005A3834"/>
    <w:rsid w:val="005A3955"/>
    <w:rsid w:val="005A3C96"/>
    <w:rsid w:val="005A3CF0"/>
    <w:rsid w:val="005A3D41"/>
    <w:rsid w:val="005A3FE0"/>
    <w:rsid w:val="005A43CD"/>
    <w:rsid w:val="005A48D4"/>
    <w:rsid w:val="005A49E9"/>
    <w:rsid w:val="005A5246"/>
    <w:rsid w:val="005A526A"/>
    <w:rsid w:val="005A58F5"/>
    <w:rsid w:val="005A59DE"/>
    <w:rsid w:val="005A5BB3"/>
    <w:rsid w:val="005A5EFA"/>
    <w:rsid w:val="005A692B"/>
    <w:rsid w:val="005A6958"/>
    <w:rsid w:val="005A6CAE"/>
    <w:rsid w:val="005A6CF0"/>
    <w:rsid w:val="005A6D85"/>
    <w:rsid w:val="005A6E6C"/>
    <w:rsid w:val="005A708B"/>
    <w:rsid w:val="005A72B9"/>
    <w:rsid w:val="005A72D4"/>
    <w:rsid w:val="005A74A0"/>
    <w:rsid w:val="005A7D68"/>
    <w:rsid w:val="005A7EC8"/>
    <w:rsid w:val="005B0218"/>
    <w:rsid w:val="005B0352"/>
    <w:rsid w:val="005B0447"/>
    <w:rsid w:val="005B0964"/>
    <w:rsid w:val="005B0F8C"/>
    <w:rsid w:val="005B12A9"/>
    <w:rsid w:val="005B1361"/>
    <w:rsid w:val="005B13F1"/>
    <w:rsid w:val="005B1432"/>
    <w:rsid w:val="005B1580"/>
    <w:rsid w:val="005B1722"/>
    <w:rsid w:val="005B1F45"/>
    <w:rsid w:val="005B2B5E"/>
    <w:rsid w:val="005B2CE6"/>
    <w:rsid w:val="005B2CFD"/>
    <w:rsid w:val="005B2F73"/>
    <w:rsid w:val="005B31F2"/>
    <w:rsid w:val="005B3502"/>
    <w:rsid w:val="005B38BA"/>
    <w:rsid w:val="005B3A94"/>
    <w:rsid w:val="005B40A1"/>
    <w:rsid w:val="005B40DA"/>
    <w:rsid w:val="005B46D0"/>
    <w:rsid w:val="005B50D2"/>
    <w:rsid w:val="005B513A"/>
    <w:rsid w:val="005B559B"/>
    <w:rsid w:val="005B5850"/>
    <w:rsid w:val="005B5899"/>
    <w:rsid w:val="005B5DA6"/>
    <w:rsid w:val="005B603B"/>
    <w:rsid w:val="005B61A7"/>
    <w:rsid w:val="005B623F"/>
    <w:rsid w:val="005B62EF"/>
    <w:rsid w:val="005B6707"/>
    <w:rsid w:val="005B6A0B"/>
    <w:rsid w:val="005B6E6D"/>
    <w:rsid w:val="005B7075"/>
    <w:rsid w:val="005B70E6"/>
    <w:rsid w:val="005B7178"/>
    <w:rsid w:val="005B740C"/>
    <w:rsid w:val="005B7961"/>
    <w:rsid w:val="005B7FFC"/>
    <w:rsid w:val="005C005F"/>
    <w:rsid w:val="005C01E3"/>
    <w:rsid w:val="005C08F1"/>
    <w:rsid w:val="005C118B"/>
    <w:rsid w:val="005C15C6"/>
    <w:rsid w:val="005C1AB6"/>
    <w:rsid w:val="005C1C71"/>
    <w:rsid w:val="005C1EA7"/>
    <w:rsid w:val="005C22D3"/>
    <w:rsid w:val="005C23F3"/>
    <w:rsid w:val="005C295B"/>
    <w:rsid w:val="005C2981"/>
    <w:rsid w:val="005C2B8B"/>
    <w:rsid w:val="005C2D19"/>
    <w:rsid w:val="005C30E8"/>
    <w:rsid w:val="005C3140"/>
    <w:rsid w:val="005C3290"/>
    <w:rsid w:val="005C32CE"/>
    <w:rsid w:val="005C3978"/>
    <w:rsid w:val="005C3D91"/>
    <w:rsid w:val="005C3E47"/>
    <w:rsid w:val="005C3EFF"/>
    <w:rsid w:val="005C468F"/>
    <w:rsid w:val="005C48C4"/>
    <w:rsid w:val="005C4B67"/>
    <w:rsid w:val="005C5291"/>
    <w:rsid w:val="005C5541"/>
    <w:rsid w:val="005C5DD3"/>
    <w:rsid w:val="005C6623"/>
    <w:rsid w:val="005C6E54"/>
    <w:rsid w:val="005C7736"/>
    <w:rsid w:val="005C7A0F"/>
    <w:rsid w:val="005C7A72"/>
    <w:rsid w:val="005D0050"/>
    <w:rsid w:val="005D01FA"/>
    <w:rsid w:val="005D0300"/>
    <w:rsid w:val="005D15CE"/>
    <w:rsid w:val="005D1709"/>
    <w:rsid w:val="005D1BD9"/>
    <w:rsid w:val="005D26CC"/>
    <w:rsid w:val="005D278F"/>
    <w:rsid w:val="005D27E3"/>
    <w:rsid w:val="005D28B9"/>
    <w:rsid w:val="005D2BD8"/>
    <w:rsid w:val="005D2C97"/>
    <w:rsid w:val="005D2E86"/>
    <w:rsid w:val="005D302D"/>
    <w:rsid w:val="005D31E9"/>
    <w:rsid w:val="005D327C"/>
    <w:rsid w:val="005D3608"/>
    <w:rsid w:val="005D369D"/>
    <w:rsid w:val="005D3A0D"/>
    <w:rsid w:val="005D3BEA"/>
    <w:rsid w:val="005D4109"/>
    <w:rsid w:val="005D44EE"/>
    <w:rsid w:val="005D46E2"/>
    <w:rsid w:val="005D470F"/>
    <w:rsid w:val="005D4C1B"/>
    <w:rsid w:val="005D4C94"/>
    <w:rsid w:val="005D5655"/>
    <w:rsid w:val="005D5714"/>
    <w:rsid w:val="005D5773"/>
    <w:rsid w:val="005D5C00"/>
    <w:rsid w:val="005D61F5"/>
    <w:rsid w:val="005D62C8"/>
    <w:rsid w:val="005D6366"/>
    <w:rsid w:val="005D6660"/>
    <w:rsid w:val="005D67F9"/>
    <w:rsid w:val="005D6B5C"/>
    <w:rsid w:val="005D6D0C"/>
    <w:rsid w:val="005D6D34"/>
    <w:rsid w:val="005D6D48"/>
    <w:rsid w:val="005D744D"/>
    <w:rsid w:val="005D74D9"/>
    <w:rsid w:val="005D763B"/>
    <w:rsid w:val="005D7790"/>
    <w:rsid w:val="005D77B6"/>
    <w:rsid w:val="005D78B5"/>
    <w:rsid w:val="005D78B8"/>
    <w:rsid w:val="005E00DE"/>
    <w:rsid w:val="005E02D7"/>
    <w:rsid w:val="005E0315"/>
    <w:rsid w:val="005E04B6"/>
    <w:rsid w:val="005E12A4"/>
    <w:rsid w:val="005E146E"/>
    <w:rsid w:val="005E180C"/>
    <w:rsid w:val="005E1C9D"/>
    <w:rsid w:val="005E1D4F"/>
    <w:rsid w:val="005E1F00"/>
    <w:rsid w:val="005E1FB9"/>
    <w:rsid w:val="005E20FA"/>
    <w:rsid w:val="005E2175"/>
    <w:rsid w:val="005E2ADE"/>
    <w:rsid w:val="005E2FF7"/>
    <w:rsid w:val="005E337E"/>
    <w:rsid w:val="005E34A9"/>
    <w:rsid w:val="005E3907"/>
    <w:rsid w:val="005E3CE4"/>
    <w:rsid w:val="005E40C6"/>
    <w:rsid w:val="005E46FE"/>
    <w:rsid w:val="005E4D84"/>
    <w:rsid w:val="005E4EB2"/>
    <w:rsid w:val="005E50EB"/>
    <w:rsid w:val="005E535C"/>
    <w:rsid w:val="005E56AE"/>
    <w:rsid w:val="005E5824"/>
    <w:rsid w:val="005E59FA"/>
    <w:rsid w:val="005E5B8D"/>
    <w:rsid w:val="005E5C48"/>
    <w:rsid w:val="005E5D4D"/>
    <w:rsid w:val="005E60F9"/>
    <w:rsid w:val="005E6372"/>
    <w:rsid w:val="005E64E6"/>
    <w:rsid w:val="005E652B"/>
    <w:rsid w:val="005E6534"/>
    <w:rsid w:val="005E6CAF"/>
    <w:rsid w:val="005E79B7"/>
    <w:rsid w:val="005E7EB2"/>
    <w:rsid w:val="005E7EBE"/>
    <w:rsid w:val="005F027B"/>
    <w:rsid w:val="005F046F"/>
    <w:rsid w:val="005F04C6"/>
    <w:rsid w:val="005F065F"/>
    <w:rsid w:val="005F0660"/>
    <w:rsid w:val="005F0C2E"/>
    <w:rsid w:val="005F0D21"/>
    <w:rsid w:val="005F11A9"/>
    <w:rsid w:val="005F18B1"/>
    <w:rsid w:val="005F1A5F"/>
    <w:rsid w:val="005F1AB0"/>
    <w:rsid w:val="005F1CEC"/>
    <w:rsid w:val="005F1F72"/>
    <w:rsid w:val="005F220C"/>
    <w:rsid w:val="005F2509"/>
    <w:rsid w:val="005F2545"/>
    <w:rsid w:val="005F2EFE"/>
    <w:rsid w:val="005F3315"/>
    <w:rsid w:val="005F3427"/>
    <w:rsid w:val="005F3747"/>
    <w:rsid w:val="005F37F1"/>
    <w:rsid w:val="005F3A34"/>
    <w:rsid w:val="005F3A35"/>
    <w:rsid w:val="005F3ABC"/>
    <w:rsid w:val="005F3CD8"/>
    <w:rsid w:val="005F3CF0"/>
    <w:rsid w:val="005F3DAE"/>
    <w:rsid w:val="005F3F47"/>
    <w:rsid w:val="005F44A5"/>
    <w:rsid w:val="005F475D"/>
    <w:rsid w:val="005F494B"/>
    <w:rsid w:val="005F4B07"/>
    <w:rsid w:val="005F4D80"/>
    <w:rsid w:val="005F4DE0"/>
    <w:rsid w:val="005F4EEB"/>
    <w:rsid w:val="005F503F"/>
    <w:rsid w:val="005F574A"/>
    <w:rsid w:val="005F5B4C"/>
    <w:rsid w:val="005F5B68"/>
    <w:rsid w:val="005F5C60"/>
    <w:rsid w:val="005F5CBB"/>
    <w:rsid w:val="005F5CCA"/>
    <w:rsid w:val="005F605F"/>
    <w:rsid w:val="005F6225"/>
    <w:rsid w:val="005F6356"/>
    <w:rsid w:val="005F639D"/>
    <w:rsid w:val="005F663A"/>
    <w:rsid w:val="005F66E8"/>
    <w:rsid w:val="005F6782"/>
    <w:rsid w:val="005F6926"/>
    <w:rsid w:val="005F7028"/>
    <w:rsid w:val="005F71BE"/>
    <w:rsid w:val="005F7BC0"/>
    <w:rsid w:val="005F7CF8"/>
    <w:rsid w:val="005F7EF7"/>
    <w:rsid w:val="00600025"/>
    <w:rsid w:val="006005FB"/>
    <w:rsid w:val="006006B5"/>
    <w:rsid w:val="00600885"/>
    <w:rsid w:val="00600B9A"/>
    <w:rsid w:val="006012C4"/>
    <w:rsid w:val="0060148E"/>
    <w:rsid w:val="006014D8"/>
    <w:rsid w:val="006015ED"/>
    <w:rsid w:val="00601C26"/>
    <w:rsid w:val="00601C51"/>
    <w:rsid w:val="00601EB8"/>
    <w:rsid w:val="00601EE0"/>
    <w:rsid w:val="0060240B"/>
    <w:rsid w:val="00602653"/>
    <w:rsid w:val="00603471"/>
    <w:rsid w:val="0060347A"/>
    <w:rsid w:val="00603527"/>
    <w:rsid w:val="0060399D"/>
    <w:rsid w:val="00603C0B"/>
    <w:rsid w:val="00603EAD"/>
    <w:rsid w:val="00603EAE"/>
    <w:rsid w:val="00604841"/>
    <w:rsid w:val="00604BE4"/>
    <w:rsid w:val="00604C2E"/>
    <w:rsid w:val="006052E5"/>
    <w:rsid w:val="00605D03"/>
    <w:rsid w:val="00605F8C"/>
    <w:rsid w:val="00606EA3"/>
    <w:rsid w:val="00606F87"/>
    <w:rsid w:val="00606F96"/>
    <w:rsid w:val="006070F8"/>
    <w:rsid w:val="006071ED"/>
    <w:rsid w:val="00607575"/>
    <w:rsid w:val="006075BA"/>
    <w:rsid w:val="00607620"/>
    <w:rsid w:val="0060767E"/>
    <w:rsid w:val="006076BE"/>
    <w:rsid w:val="00607774"/>
    <w:rsid w:val="006077E3"/>
    <w:rsid w:val="006079F1"/>
    <w:rsid w:val="00607DBF"/>
    <w:rsid w:val="00607FD2"/>
    <w:rsid w:val="00610193"/>
    <w:rsid w:val="006101B2"/>
    <w:rsid w:val="00610537"/>
    <w:rsid w:val="006105F5"/>
    <w:rsid w:val="006106BC"/>
    <w:rsid w:val="0061095A"/>
    <w:rsid w:val="00610D1C"/>
    <w:rsid w:val="0061107A"/>
    <w:rsid w:val="0061111D"/>
    <w:rsid w:val="00611243"/>
    <w:rsid w:val="00611711"/>
    <w:rsid w:val="00611757"/>
    <w:rsid w:val="0061185A"/>
    <w:rsid w:val="006118BB"/>
    <w:rsid w:val="00611BCF"/>
    <w:rsid w:val="00611C0B"/>
    <w:rsid w:val="00611ED3"/>
    <w:rsid w:val="00612053"/>
    <w:rsid w:val="00612057"/>
    <w:rsid w:val="006121E4"/>
    <w:rsid w:val="0061223B"/>
    <w:rsid w:val="006125D2"/>
    <w:rsid w:val="00612721"/>
    <w:rsid w:val="00612B66"/>
    <w:rsid w:val="00612FAF"/>
    <w:rsid w:val="006139D7"/>
    <w:rsid w:val="00613C07"/>
    <w:rsid w:val="00614223"/>
    <w:rsid w:val="00614413"/>
    <w:rsid w:val="006144C1"/>
    <w:rsid w:val="00614516"/>
    <w:rsid w:val="0061451D"/>
    <w:rsid w:val="00614540"/>
    <w:rsid w:val="00614720"/>
    <w:rsid w:val="00614DE2"/>
    <w:rsid w:val="00614E2A"/>
    <w:rsid w:val="00614F9F"/>
    <w:rsid w:val="00615488"/>
    <w:rsid w:val="0061553B"/>
    <w:rsid w:val="0061565D"/>
    <w:rsid w:val="0061586E"/>
    <w:rsid w:val="006161FB"/>
    <w:rsid w:val="0061637B"/>
    <w:rsid w:val="006167AF"/>
    <w:rsid w:val="00616E2D"/>
    <w:rsid w:val="0061744D"/>
    <w:rsid w:val="0061753D"/>
    <w:rsid w:val="006177BF"/>
    <w:rsid w:val="006177DE"/>
    <w:rsid w:val="006179F9"/>
    <w:rsid w:val="00617E70"/>
    <w:rsid w:val="00620035"/>
    <w:rsid w:val="00620549"/>
    <w:rsid w:val="00620C83"/>
    <w:rsid w:val="00620DEE"/>
    <w:rsid w:val="00620F2F"/>
    <w:rsid w:val="00621164"/>
    <w:rsid w:val="00621798"/>
    <w:rsid w:val="0062233E"/>
    <w:rsid w:val="006223F6"/>
    <w:rsid w:val="00622408"/>
    <w:rsid w:val="00622434"/>
    <w:rsid w:val="006225C6"/>
    <w:rsid w:val="00622B24"/>
    <w:rsid w:val="00622CBA"/>
    <w:rsid w:val="00622F5D"/>
    <w:rsid w:val="00622FDF"/>
    <w:rsid w:val="00622FF9"/>
    <w:rsid w:val="0062304F"/>
    <w:rsid w:val="006230B8"/>
    <w:rsid w:val="0062325A"/>
    <w:rsid w:val="006237F3"/>
    <w:rsid w:val="00623D44"/>
    <w:rsid w:val="00623EA3"/>
    <w:rsid w:val="00624025"/>
    <w:rsid w:val="0062460F"/>
    <w:rsid w:val="006247A5"/>
    <w:rsid w:val="0062486F"/>
    <w:rsid w:val="00624D56"/>
    <w:rsid w:val="00624F84"/>
    <w:rsid w:val="00625098"/>
    <w:rsid w:val="006251D6"/>
    <w:rsid w:val="006253CC"/>
    <w:rsid w:val="00625A4D"/>
    <w:rsid w:val="006261D9"/>
    <w:rsid w:val="00626249"/>
    <w:rsid w:val="0062644A"/>
    <w:rsid w:val="006264E4"/>
    <w:rsid w:val="006269E8"/>
    <w:rsid w:val="00626B6E"/>
    <w:rsid w:val="00626EEF"/>
    <w:rsid w:val="00626F1B"/>
    <w:rsid w:val="00627542"/>
    <w:rsid w:val="006275A6"/>
    <w:rsid w:val="006275F8"/>
    <w:rsid w:val="00627E21"/>
    <w:rsid w:val="00627FFA"/>
    <w:rsid w:val="0063003D"/>
    <w:rsid w:val="00630074"/>
    <w:rsid w:val="00630447"/>
    <w:rsid w:val="0063044C"/>
    <w:rsid w:val="006305BE"/>
    <w:rsid w:val="0063088E"/>
    <w:rsid w:val="00630982"/>
    <w:rsid w:val="00630EB9"/>
    <w:rsid w:val="00630F86"/>
    <w:rsid w:val="006312C5"/>
    <w:rsid w:val="00631750"/>
    <w:rsid w:val="00631B12"/>
    <w:rsid w:val="00631E07"/>
    <w:rsid w:val="00631ED5"/>
    <w:rsid w:val="00632172"/>
    <w:rsid w:val="00632450"/>
    <w:rsid w:val="0063281E"/>
    <w:rsid w:val="00632C4D"/>
    <w:rsid w:val="006331E7"/>
    <w:rsid w:val="0063343E"/>
    <w:rsid w:val="0063360F"/>
    <w:rsid w:val="00633AD8"/>
    <w:rsid w:val="00633D93"/>
    <w:rsid w:val="00634C08"/>
    <w:rsid w:val="00634CB9"/>
    <w:rsid w:val="00634EAB"/>
    <w:rsid w:val="00635519"/>
    <w:rsid w:val="00635789"/>
    <w:rsid w:val="00635991"/>
    <w:rsid w:val="00635E55"/>
    <w:rsid w:val="00635F00"/>
    <w:rsid w:val="006361A4"/>
    <w:rsid w:val="0063656E"/>
    <w:rsid w:val="006365DA"/>
    <w:rsid w:val="0063662F"/>
    <w:rsid w:val="00636663"/>
    <w:rsid w:val="00636D3C"/>
    <w:rsid w:val="00637280"/>
    <w:rsid w:val="00637378"/>
    <w:rsid w:val="00637F0D"/>
    <w:rsid w:val="00640530"/>
    <w:rsid w:val="006405A5"/>
    <w:rsid w:val="00640738"/>
    <w:rsid w:val="00640D15"/>
    <w:rsid w:val="00640E97"/>
    <w:rsid w:val="00640F3C"/>
    <w:rsid w:val="0064107A"/>
    <w:rsid w:val="00641103"/>
    <w:rsid w:val="006413DC"/>
    <w:rsid w:val="0064168B"/>
    <w:rsid w:val="00641929"/>
    <w:rsid w:val="00641BEF"/>
    <w:rsid w:val="00641F5E"/>
    <w:rsid w:val="0064239E"/>
    <w:rsid w:val="006425E1"/>
    <w:rsid w:val="00642DC6"/>
    <w:rsid w:val="0064303D"/>
    <w:rsid w:val="00643047"/>
    <w:rsid w:val="00643066"/>
    <w:rsid w:val="0064397C"/>
    <w:rsid w:val="00643AB9"/>
    <w:rsid w:val="00643AF2"/>
    <w:rsid w:val="00643ECD"/>
    <w:rsid w:val="006443DB"/>
    <w:rsid w:val="006446FB"/>
    <w:rsid w:val="00644A97"/>
    <w:rsid w:val="00644D2D"/>
    <w:rsid w:val="00644E61"/>
    <w:rsid w:val="00644E6E"/>
    <w:rsid w:val="00645223"/>
    <w:rsid w:val="0064574B"/>
    <w:rsid w:val="006459E7"/>
    <w:rsid w:val="00645F6B"/>
    <w:rsid w:val="0064636F"/>
    <w:rsid w:val="00646414"/>
    <w:rsid w:val="0064659C"/>
    <w:rsid w:val="006469FE"/>
    <w:rsid w:val="00646E14"/>
    <w:rsid w:val="00646F29"/>
    <w:rsid w:val="00647747"/>
    <w:rsid w:val="006479C4"/>
    <w:rsid w:val="00647D11"/>
    <w:rsid w:val="006500B2"/>
    <w:rsid w:val="00650677"/>
    <w:rsid w:val="0065081C"/>
    <w:rsid w:val="00650B6F"/>
    <w:rsid w:val="00650C12"/>
    <w:rsid w:val="0065187F"/>
    <w:rsid w:val="00651A96"/>
    <w:rsid w:val="00651EBF"/>
    <w:rsid w:val="006521BB"/>
    <w:rsid w:val="00652263"/>
    <w:rsid w:val="00652A34"/>
    <w:rsid w:val="00652B44"/>
    <w:rsid w:val="00652B5D"/>
    <w:rsid w:val="00652CB9"/>
    <w:rsid w:val="00652F57"/>
    <w:rsid w:val="00652FB8"/>
    <w:rsid w:val="006533E0"/>
    <w:rsid w:val="00653467"/>
    <w:rsid w:val="0065348D"/>
    <w:rsid w:val="00653AEF"/>
    <w:rsid w:val="00653B75"/>
    <w:rsid w:val="00653ED2"/>
    <w:rsid w:val="0065408A"/>
    <w:rsid w:val="0065444F"/>
    <w:rsid w:val="00654762"/>
    <w:rsid w:val="00654A22"/>
    <w:rsid w:val="00654BBC"/>
    <w:rsid w:val="00654FFF"/>
    <w:rsid w:val="00655012"/>
    <w:rsid w:val="00655078"/>
    <w:rsid w:val="0065526A"/>
    <w:rsid w:val="00655972"/>
    <w:rsid w:val="00655CD6"/>
    <w:rsid w:val="00655FC1"/>
    <w:rsid w:val="006566B5"/>
    <w:rsid w:val="00656732"/>
    <w:rsid w:val="00656DD9"/>
    <w:rsid w:val="00656E4B"/>
    <w:rsid w:val="00656F00"/>
    <w:rsid w:val="00657023"/>
    <w:rsid w:val="00657094"/>
    <w:rsid w:val="00657A9C"/>
    <w:rsid w:val="00657B0E"/>
    <w:rsid w:val="00657B1E"/>
    <w:rsid w:val="00657EC8"/>
    <w:rsid w:val="00657EE0"/>
    <w:rsid w:val="006604A5"/>
    <w:rsid w:val="0066052A"/>
    <w:rsid w:val="006605C0"/>
    <w:rsid w:val="0066060F"/>
    <w:rsid w:val="006607C9"/>
    <w:rsid w:val="006609F3"/>
    <w:rsid w:val="0066115B"/>
    <w:rsid w:val="00661303"/>
    <w:rsid w:val="00661822"/>
    <w:rsid w:val="00661973"/>
    <w:rsid w:val="006619F4"/>
    <w:rsid w:val="00661A46"/>
    <w:rsid w:val="00661A55"/>
    <w:rsid w:val="00661AF0"/>
    <w:rsid w:val="0066204A"/>
    <w:rsid w:val="006620A5"/>
    <w:rsid w:val="00662133"/>
    <w:rsid w:val="006621F3"/>
    <w:rsid w:val="00662317"/>
    <w:rsid w:val="006629B7"/>
    <w:rsid w:val="006633CC"/>
    <w:rsid w:val="006634C0"/>
    <w:rsid w:val="0066420B"/>
    <w:rsid w:val="00664551"/>
    <w:rsid w:val="00664904"/>
    <w:rsid w:val="00664C09"/>
    <w:rsid w:val="00664DCF"/>
    <w:rsid w:val="006652E9"/>
    <w:rsid w:val="006654BE"/>
    <w:rsid w:val="0066561D"/>
    <w:rsid w:val="006659B2"/>
    <w:rsid w:val="00665A2F"/>
    <w:rsid w:val="00665A35"/>
    <w:rsid w:val="00665B4D"/>
    <w:rsid w:val="0066613C"/>
    <w:rsid w:val="00666303"/>
    <w:rsid w:val="00666455"/>
    <w:rsid w:val="0066681F"/>
    <w:rsid w:val="00666BF9"/>
    <w:rsid w:val="00666DA6"/>
    <w:rsid w:val="00666DC2"/>
    <w:rsid w:val="00666E5F"/>
    <w:rsid w:val="0066704C"/>
    <w:rsid w:val="00667121"/>
    <w:rsid w:val="006671B1"/>
    <w:rsid w:val="00667326"/>
    <w:rsid w:val="0066755B"/>
    <w:rsid w:val="006676E2"/>
    <w:rsid w:val="00667D2D"/>
    <w:rsid w:val="006700DA"/>
    <w:rsid w:val="006707E3"/>
    <w:rsid w:val="00670C7C"/>
    <w:rsid w:val="00670CE1"/>
    <w:rsid w:val="006711CD"/>
    <w:rsid w:val="006716CF"/>
    <w:rsid w:val="00671741"/>
    <w:rsid w:val="00671886"/>
    <w:rsid w:val="00671B6B"/>
    <w:rsid w:val="00671D44"/>
    <w:rsid w:val="00671DFF"/>
    <w:rsid w:val="00671E38"/>
    <w:rsid w:val="00672003"/>
    <w:rsid w:val="006720F4"/>
    <w:rsid w:val="00672620"/>
    <w:rsid w:val="0067290F"/>
    <w:rsid w:val="00672C52"/>
    <w:rsid w:val="00672C53"/>
    <w:rsid w:val="00672EEA"/>
    <w:rsid w:val="00673AC9"/>
    <w:rsid w:val="00673B7B"/>
    <w:rsid w:val="00673F86"/>
    <w:rsid w:val="00674674"/>
    <w:rsid w:val="006746A5"/>
    <w:rsid w:val="006748A3"/>
    <w:rsid w:val="006749DF"/>
    <w:rsid w:val="00674D74"/>
    <w:rsid w:val="00674DAC"/>
    <w:rsid w:val="0067510E"/>
    <w:rsid w:val="006753E4"/>
    <w:rsid w:val="00675617"/>
    <w:rsid w:val="00675658"/>
    <w:rsid w:val="00675C2E"/>
    <w:rsid w:val="00675F37"/>
    <w:rsid w:val="00676315"/>
    <w:rsid w:val="0067644F"/>
    <w:rsid w:val="00676486"/>
    <w:rsid w:val="00676581"/>
    <w:rsid w:val="0067663D"/>
    <w:rsid w:val="006766D3"/>
    <w:rsid w:val="00676928"/>
    <w:rsid w:val="00676A90"/>
    <w:rsid w:val="00676B71"/>
    <w:rsid w:val="00676C19"/>
    <w:rsid w:val="00676DD3"/>
    <w:rsid w:val="00676F4F"/>
    <w:rsid w:val="00676FB7"/>
    <w:rsid w:val="00677818"/>
    <w:rsid w:val="0067792D"/>
    <w:rsid w:val="0067799B"/>
    <w:rsid w:val="00677B5D"/>
    <w:rsid w:val="00677E59"/>
    <w:rsid w:val="00677F71"/>
    <w:rsid w:val="00677FBB"/>
    <w:rsid w:val="0068011F"/>
    <w:rsid w:val="006801EA"/>
    <w:rsid w:val="00680251"/>
    <w:rsid w:val="00680D8A"/>
    <w:rsid w:val="00680F39"/>
    <w:rsid w:val="00680F3F"/>
    <w:rsid w:val="006811EA"/>
    <w:rsid w:val="006813F1"/>
    <w:rsid w:val="006813FA"/>
    <w:rsid w:val="00681587"/>
    <w:rsid w:val="00681A52"/>
    <w:rsid w:val="00681BCE"/>
    <w:rsid w:val="0068232C"/>
    <w:rsid w:val="00682758"/>
    <w:rsid w:val="00682CE6"/>
    <w:rsid w:val="00682E2B"/>
    <w:rsid w:val="00682E99"/>
    <w:rsid w:val="00683289"/>
    <w:rsid w:val="00683950"/>
    <w:rsid w:val="0068396F"/>
    <w:rsid w:val="00683ADD"/>
    <w:rsid w:val="00683B33"/>
    <w:rsid w:val="00683BF4"/>
    <w:rsid w:val="00684101"/>
    <w:rsid w:val="00684484"/>
    <w:rsid w:val="00684488"/>
    <w:rsid w:val="006844F5"/>
    <w:rsid w:val="0068469E"/>
    <w:rsid w:val="006847FE"/>
    <w:rsid w:val="006848E5"/>
    <w:rsid w:val="00684BC8"/>
    <w:rsid w:val="0068541B"/>
    <w:rsid w:val="006854A4"/>
    <w:rsid w:val="006859C4"/>
    <w:rsid w:val="00685D99"/>
    <w:rsid w:val="00685EF2"/>
    <w:rsid w:val="006867E3"/>
    <w:rsid w:val="00686838"/>
    <w:rsid w:val="006869E9"/>
    <w:rsid w:val="00686C77"/>
    <w:rsid w:val="00686E2F"/>
    <w:rsid w:val="0068706B"/>
    <w:rsid w:val="006871F2"/>
    <w:rsid w:val="00687293"/>
    <w:rsid w:val="0068729E"/>
    <w:rsid w:val="00687550"/>
    <w:rsid w:val="00687A45"/>
    <w:rsid w:val="00687A92"/>
    <w:rsid w:val="00687E50"/>
    <w:rsid w:val="00690290"/>
    <w:rsid w:val="00690394"/>
    <w:rsid w:val="00690514"/>
    <w:rsid w:val="00690990"/>
    <w:rsid w:val="006909D4"/>
    <w:rsid w:val="006909F5"/>
    <w:rsid w:val="00691014"/>
    <w:rsid w:val="00691788"/>
    <w:rsid w:val="00691A92"/>
    <w:rsid w:val="00691E00"/>
    <w:rsid w:val="006929AE"/>
    <w:rsid w:val="00692B91"/>
    <w:rsid w:val="00692F02"/>
    <w:rsid w:val="00692F41"/>
    <w:rsid w:val="006933CE"/>
    <w:rsid w:val="006933DE"/>
    <w:rsid w:val="00693633"/>
    <w:rsid w:val="00693718"/>
    <w:rsid w:val="00693727"/>
    <w:rsid w:val="00693C83"/>
    <w:rsid w:val="00693CFA"/>
    <w:rsid w:val="00693E76"/>
    <w:rsid w:val="00693F04"/>
    <w:rsid w:val="00693FC4"/>
    <w:rsid w:val="0069431D"/>
    <w:rsid w:val="00694E96"/>
    <w:rsid w:val="006950C0"/>
    <w:rsid w:val="00695441"/>
    <w:rsid w:val="0069547F"/>
    <w:rsid w:val="00696306"/>
    <w:rsid w:val="0069641E"/>
    <w:rsid w:val="0069666D"/>
    <w:rsid w:val="006968FB"/>
    <w:rsid w:val="00696943"/>
    <w:rsid w:val="00696B57"/>
    <w:rsid w:val="00696C12"/>
    <w:rsid w:val="00696DB1"/>
    <w:rsid w:val="006973E5"/>
    <w:rsid w:val="00697777"/>
    <w:rsid w:val="006978D3"/>
    <w:rsid w:val="00697921"/>
    <w:rsid w:val="006A04B1"/>
    <w:rsid w:val="006A0819"/>
    <w:rsid w:val="006A08BE"/>
    <w:rsid w:val="006A0DEA"/>
    <w:rsid w:val="006A0F7C"/>
    <w:rsid w:val="006A1136"/>
    <w:rsid w:val="006A1164"/>
    <w:rsid w:val="006A13FF"/>
    <w:rsid w:val="006A183A"/>
    <w:rsid w:val="006A1B83"/>
    <w:rsid w:val="006A2125"/>
    <w:rsid w:val="006A23D3"/>
    <w:rsid w:val="006A2613"/>
    <w:rsid w:val="006A2659"/>
    <w:rsid w:val="006A270E"/>
    <w:rsid w:val="006A2797"/>
    <w:rsid w:val="006A2B3E"/>
    <w:rsid w:val="006A2F18"/>
    <w:rsid w:val="006A307B"/>
    <w:rsid w:val="006A313C"/>
    <w:rsid w:val="006A31F4"/>
    <w:rsid w:val="006A3967"/>
    <w:rsid w:val="006A39DB"/>
    <w:rsid w:val="006A3C48"/>
    <w:rsid w:val="006A3F95"/>
    <w:rsid w:val="006A406D"/>
    <w:rsid w:val="006A4691"/>
    <w:rsid w:val="006A4818"/>
    <w:rsid w:val="006A543A"/>
    <w:rsid w:val="006A577B"/>
    <w:rsid w:val="006A57EE"/>
    <w:rsid w:val="006A5A9A"/>
    <w:rsid w:val="006A5D07"/>
    <w:rsid w:val="006A5DF2"/>
    <w:rsid w:val="006A5E68"/>
    <w:rsid w:val="006A6402"/>
    <w:rsid w:val="006A66EB"/>
    <w:rsid w:val="006A68C3"/>
    <w:rsid w:val="006A69FE"/>
    <w:rsid w:val="006A6A04"/>
    <w:rsid w:val="006A6B3E"/>
    <w:rsid w:val="006A6F02"/>
    <w:rsid w:val="006A7143"/>
    <w:rsid w:val="006A72D4"/>
    <w:rsid w:val="006A7302"/>
    <w:rsid w:val="006A7657"/>
    <w:rsid w:val="006A789B"/>
    <w:rsid w:val="006A78F7"/>
    <w:rsid w:val="006B0952"/>
    <w:rsid w:val="006B0958"/>
    <w:rsid w:val="006B0DA9"/>
    <w:rsid w:val="006B138E"/>
    <w:rsid w:val="006B13BA"/>
    <w:rsid w:val="006B13FE"/>
    <w:rsid w:val="006B1595"/>
    <w:rsid w:val="006B16EA"/>
    <w:rsid w:val="006B181E"/>
    <w:rsid w:val="006B186A"/>
    <w:rsid w:val="006B1B20"/>
    <w:rsid w:val="006B1FEF"/>
    <w:rsid w:val="006B24FC"/>
    <w:rsid w:val="006B2BDB"/>
    <w:rsid w:val="006B3059"/>
    <w:rsid w:val="006B388B"/>
    <w:rsid w:val="006B3D92"/>
    <w:rsid w:val="006B4081"/>
    <w:rsid w:val="006B40A8"/>
    <w:rsid w:val="006B418E"/>
    <w:rsid w:val="006B43B2"/>
    <w:rsid w:val="006B4C64"/>
    <w:rsid w:val="006B4C8F"/>
    <w:rsid w:val="006B4D1A"/>
    <w:rsid w:val="006B4D85"/>
    <w:rsid w:val="006B52CD"/>
    <w:rsid w:val="006B5433"/>
    <w:rsid w:val="006B63AD"/>
    <w:rsid w:val="006B67BA"/>
    <w:rsid w:val="006B6908"/>
    <w:rsid w:val="006B6A0A"/>
    <w:rsid w:val="006B6DDB"/>
    <w:rsid w:val="006B7DFE"/>
    <w:rsid w:val="006B7E96"/>
    <w:rsid w:val="006C066F"/>
    <w:rsid w:val="006C0784"/>
    <w:rsid w:val="006C0BEA"/>
    <w:rsid w:val="006C0D43"/>
    <w:rsid w:val="006C0DB2"/>
    <w:rsid w:val="006C1660"/>
    <w:rsid w:val="006C1696"/>
    <w:rsid w:val="006C1B74"/>
    <w:rsid w:val="006C1B8F"/>
    <w:rsid w:val="006C1D55"/>
    <w:rsid w:val="006C1E2F"/>
    <w:rsid w:val="006C2057"/>
    <w:rsid w:val="006C261D"/>
    <w:rsid w:val="006C2851"/>
    <w:rsid w:val="006C2C7D"/>
    <w:rsid w:val="006C2DD0"/>
    <w:rsid w:val="006C3262"/>
    <w:rsid w:val="006C3E99"/>
    <w:rsid w:val="006C3FF1"/>
    <w:rsid w:val="006C4789"/>
    <w:rsid w:val="006C4F3C"/>
    <w:rsid w:val="006C4F62"/>
    <w:rsid w:val="006C5514"/>
    <w:rsid w:val="006C5523"/>
    <w:rsid w:val="006C568D"/>
    <w:rsid w:val="006C57C0"/>
    <w:rsid w:val="006C5818"/>
    <w:rsid w:val="006C5A33"/>
    <w:rsid w:val="006C5CCB"/>
    <w:rsid w:val="006C5DAD"/>
    <w:rsid w:val="006C625A"/>
    <w:rsid w:val="006C63FC"/>
    <w:rsid w:val="006C6468"/>
    <w:rsid w:val="006C657D"/>
    <w:rsid w:val="006C682E"/>
    <w:rsid w:val="006C701D"/>
    <w:rsid w:val="006C739E"/>
    <w:rsid w:val="006C74BE"/>
    <w:rsid w:val="006C77DE"/>
    <w:rsid w:val="006C7C6E"/>
    <w:rsid w:val="006C7D97"/>
    <w:rsid w:val="006D00B5"/>
    <w:rsid w:val="006D0C2F"/>
    <w:rsid w:val="006D0EF3"/>
    <w:rsid w:val="006D0F24"/>
    <w:rsid w:val="006D1593"/>
    <w:rsid w:val="006D17BA"/>
    <w:rsid w:val="006D214B"/>
    <w:rsid w:val="006D2761"/>
    <w:rsid w:val="006D2BF5"/>
    <w:rsid w:val="006D2D28"/>
    <w:rsid w:val="006D31EC"/>
    <w:rsid w:val="006D3283"/>
    <w:rsid w:val="006D3A66"/>
    <w:rsid w:val="006D3CA4"/>
    <w:rsid w:val="006D40C4"/>
    <w:rsid w:val="006D425E"/>
    <w:rsid w:val="006D42DE"/>
    <w:rsid w:val="006D47EA"/>
    <w:rsid w:val="006D490A"/>
    <w:rsid w:val="006D49EB"/>
    <w:rsid w:val="006D4B46"/>
    <w:rsid w:val="006D5292"/>
    <w:rsid w:val="006D5749"/>
    <w:rsid w:val="006D57C7"/>
    <w:rsid w:val="006D5841"/>
    <w:rsid w:val="006D58AD"/>
    <w:rsid w:val="006D5FF5"/>
    <w:rsid w:val="006D6021"/>
    <w:rsid w:val="006D608E"/>
    <w:rsid w:val="006D63D8"/>
    <w:rsid w:val="006D68F3"/>
    <w:rsid w:val="006D6A13"/>
    <w:rsid w:val="006D6AB5"/>
    <w:rsid w:val="006D6C5B"/>
    <w:rsid w:val="006D6D32"/>
    <w:rsid w:val="006D703C"/>
    <w:rsid w:val="006D75FF"/>
    <w:rsid w:val="006D77A5"/>
    <w:rsid w:val="006D7870"/>
    <w:rsid w:val="006D7881"/>
    <w:rsid w:val="006D78C1"/>
    <w:rsid w:val="006D7D10"/>
    <w:rsid w:val="006D7ED8"/>
    <w:rsid w:val="006E019B"/>
    <w:rsid w:val="006E06C9"/>
    <w:rsid w:val="006E06DA"/>
    <w:rsid w:val="006E0B5D"/>
    <w:rsid w:val="006E112C"/>
    <w:rsid w:val="006E1329"/>
    <w:rsid w:val="006E1A7A"/>
    <w:rsid w:val="006E2012"/>
    <w:rsid w:val="006E2448"/>
    <w:rsid w:val="006E25A4"/>
    <w:rsid w:val="006E273D"/>
    <w:rsid w:val="006E2893"/>
    <w:rsid w:val="006E2B4A"/>
    <w:rsid w:val="006E2CFF"/>
    <w:rsid w:val="006E3142"/>
    <w:rsid w:val="006E3223"/>
    <w:rsid w:val="006E35CB"/>
    <w:rsid w:val="006E3738"/>
    <w:rsid w:val="006E3CF5"/>
    <w:rsid w:val="006E3D0D"/>
    <w:rsid w:val="006E3D8D"/>
    <w:rsid w:val="006E416F"/>
    <w:rsid w:val="006E4DDE"/>
    <w:rsid w:val="006E5D07"/>
    <w:rsid w:val="006E5F75"/>
    <w:rsid w:val="006E6117"/>
    <w:rsid w:val="006E624B"/>
    <w:rsid w:val="006E63C8"/>
    <w:rsid w:val="006E687E"/>
    <w:rsid w:val="006E68BE"/>
    <w:rsid w:val="006E6B07"/>
    <w:rsid w:val="006E6DF4"/>
    <w:rsid w:val="006E6ED9"/>
    <w:rsid w:val="006E7082"/>
    <w:rsid w:val="006E77B4"/>
    <w:rsid w:val="006E7A2B"/>
    <w:rsid w:val="006E7B2C"/>
    <w:rsid w:val="006E7B57"/>
    <w:rsid w:val="006F02E3"/>
    <w:rsid w:val="006F0444"/>
    <w:rsid w:val="006F05D8"/>
    <w:rsid w:val="006F07D6"/>
    <w:rsid w:val="006F0EB8"/>
    <w:rsid w:val="006F0FA7"/>
    <w:rsid w:val="006F1058"/>
    <w:rsid w:val="006F1372"/>
    <w:rsid w:val="006F169E"/>
    <w:rsid w:val="006F16AB"/>
    <w:rsid w:val="006F1EB8"/>
    <w:rsid w:val="006F207A"/>
    <w:rsid w:val="006F2101"/>
    <w:rsid w:val="006F215E"/>
    <w:rsid w:val="006F21CC"/>
    <w:rsid w:val="006F232E"/>
    <w:rsid w:val="006F2429"/>
    <w:rsid w:val="006F24B3"/>
    <w:rsid w:val="006F253B"/>
    <w:rsid w:val="006F2893"/>
    <w:rsid w:val="006F2B5B"/>
    <w:rsid w:val="006F2C06"/>
    <w:rsid w:val="006F2F1E"/>
    <w:rsid w:val="006F30A1"/>
    <w:rsid w:val="006F3923"/>
    <w:rsid w:val="006F39AF"/>
    <w:rsid w:val="006F3CEF"/>
    <w:rsid w:val="006F3EE9"/>
    <w:rsid w:val="006F4333"/>
    <w:rsid w:val="006F43BF"/>
    <w:rsid w:val="006F4726"/>
    <w:rsid w:val="006F47E9"/>
    <w:rsid w:val="006F486D"/>
    <w:rsid w:val="006F4C52"/>
    <w:rsid w:val="006F54FE"/>
    <w:rsid w:val="006F572D"/>
    <w:rsid w:val="006F57CF"/>
    <w:rsid w:val="006F59E9"/>
    <w:rsid w:val="006F5E25"/>
    <w:rsid w:val="006F6145"/>
    <w:rsid w:val="006F66B2"/>
    <w:rsid w:val="006F6815"/>
    <w:rsid w:val="006F68F0"/>
    <w:rsid w:val="006F6A62"/>
    <w:rsid w:val="006F6D1F"/>
    <w:rsid w:val="006F6EF9"/>
    <w:rsid w:val="006F7235"/>
    <w:rsid w:val="006F72E3"/>
    <w:rsid w:val="006F734A"/>
    <w:rsid w:val="006F7671"/>
    <w:rsid w:val="006F7732"/>
    <w:rsid w:val="006F784E"/>
    <w:rsid w:val="006F7DC4"/>
    <w:rsid w:val="007000C6"/>
    <w:rsid w:val="007000FA"/>
    <w:rsid w:val="00700180"/>
    <w:rsid w:val="00700912"/>
    <w:rsid w:val="00700A59"/>
    <w:rsid w:val="00700B84"/>
    <w:rsid w:val="00700ED9"/>
    <w:rsid w:val="00700F5C"/>
    <w:rsid w:val="007010A5"/>
    <w:rsid w:val="007010BE"/>
    <w:rsid w:val="00701856"/>
    <w:rsid w:val="00701966"/>
    <w:rsid w:val="007019A8"/>
    <w:rsid w:val="00701BD1"/>
    <w:rsid w:val="00701BFE"/>
    <w:rsid w:val="00701C81"/>
    <w:rsid w:val="00702205"/>
    <w:rsid w:val="00702590"/>
    <w:rsid w:val="007029D6"/>
    <w:rsid w:val="00702B96"/>
    <w:rsid w:val="00702D80"/>
    <w:rsid w:val="00702DB6"/>
    <w:rsid w:val="00702E90"/>
    <w:rsid w:val="00703008"/>
    <w:rsid w:val="00703095"/>
    <w:rsid w:val="00703597"/>
    <w:rsid w:val="00703683"/>
    <w:rsid w:val="0070368B"/>
    <w:rsid w:val="00703848"/>
    <w:rsid w:val="007041F9"/>
    <w:rsid w:val="007042B0"/>
    <w:rsid w:val="0070454B"/>
    <w:rsid w:val="00704960"/>
    <w:rsid w:val="00704A00"/>
    <w:rsid w:val="00704FA1"/>
    <w:rsid w:val="007053E2"/>
    <w:rsid w:val="00705438"/>
    <w:rsid w:val="00705789"/>
    <w:rsid w:val="00705818"/>
    <w:rsid w:val="00705953"/>
    <w:rsid w:val="00705B3F"/>
    <w:rsid w:val="007064D5"/>
    <w:rsid w:val="00706AD9"/>
    <w:rsid w:val="00706EF9"/>
    <w:rsid w:val="00707304"/>
    <w:rsid w:val="007074AB"/>
    <w:rsid w:val="00707681"/>
    <w:rsid w:val="0070797E"/>
    <w:rsid w:val="00707CF7"/>
    <w:rsid w:val="007100C0"/>
    <w:rsid w:val="00710192"/>
    <w:rsid w:val="00710200"/>
    <w:rsid w:val="00710212"/>
    <w:rsid w:val="00710357"/>
    <w:rsid w:val="00710967"/>
    <w:rsid w:val="00710B87"/>
    <w:rsid w:val="00710BCD"/>
    <w:rsid w:val="00710C12"/>
    <w:rsid w:val="00710FD0"/>
    <w:rsid w:val="007110B1"/>
    <w:rsid w:val="00711292"/>
    <w:rsid w:val="007113C8"/>
    <w:rsid w:val="00711437"/>
    <w:rsid w:val="0071157A"/>
    <w:rsid w:val="00711918"/>
    <w:rsid w:val="00711983"/>
    <w:rsid w:val="007119C0"/>
    <w:rsid w:val="00711AA5"/>
    <w:rsid w:val="00712170"/>
    <w:rsid w:val="0071229E"/>
    <w:rsid w:val="00712717"/>
    <w:rsid w:val="00712A35"/>
    <w:rsid w:val="00712A64"/>
    <w:rsid w:val="00712E8A"/>
    <w:rsid w:val="00712F35"/>
    <w:rsid w:val="00713197"/>
    <w:rsid w:val="007131E9"/>
    <w:rsid w:val="007138CE"/>
    <w:rsid w:val="00714610"/>
    <w:rsid w:val="0071491E"/>
    <w:rsid w:val="007149C9"/>
    <w:rsid w:val="00714FEC"/>
    <w:rsid w:val="007155FF"/>
    <w:rsid w:val="00715870"/>
    <w:rsid w:val="00715E12"/>
    <w:rsid w:val="00715E49"/>
    <w:rsid w:val="007161BF"/>
    <w:rsid w:val="00716AE4"/>
    <w:rsid w:val="00716DA2"/>
    <w:rsid w:val="00716E2B"/>
    <w:rsid w:val="00716E2C"/>
    <w:rsid w:val="007175FA"/>
    <w:rsid w:val="00717655"/>
    <w:rsid w:val="00717826"/>
    <w:rsid w:val="0071799D"/>
    <w:rsid w:val="00717EF7"/>
    <w:rsid w:val="007203CB"/>
    <w:rsid w:val="007212B9"/>
    <w:rsid w:val="00721317"/>
    <w:rsid w:val="00721453"/>
    <w:rsid w:val="0072150A"/>
    <w:rsid w:val="007216AF"/>
    <w:rsid w:val="00721731"/>
    <w:rsid w:val="007217C2"/>
    <w:rsid w:val="00721C51"/>
    <w:rsid w:val="00722149"/>
    <w:rsid w:val="007225FB"/>
    <w:rsid w:val="0072262C"/>
    <w:rsid w:val="0072284E"/>
    <w:rsid w:val="00722A65"/>
    <w:rsid w:val="00723074"/>
    <w:rsid w:val="007232C4"/>
    <w:rsid w:val="007232F2"/>
    <w:rsid w:val="00723337"/>
    <w:rsid w:val="007233D4"/>
    <w:rsid w:val="00723C5C"/>
    <w:rsid w:val="00723D9F"/>
    <w:rsid w:val="00723E68"/>
    <w:rsid w:val="007240DC"/>
    <w:rsid w:val="007241D2"/>
    <w:rsid w:val="007244E3"/>
    <w:rsid w:val="00724526"/>
    <w:rsid w:val="007245DB"/>
    <w:rsid w:val="007246B4"/>
    <w:rsid w:val="007248CB"/>
    <w:rsid w:val="00724AF8"/>
    <w:rsid w:val="00724C9C"/>
    <w:rsid w:val="00724E15"/>
    <w:rsid w:val="00724E2C"/>
    <w:rsid w:val="00724F7C"/>
    <w:rsid w:val="0072512D"/>
    <w:rsid w:val="007253D9"/>
    <w:rsid w:val="00725844"/>
    <w:rsid w:val="00725C31"/>
    <w:rsid w:val="00725F57"/>
    <w:rsid w:val="00726004"/>
    <w:rsid w:val="0072635B"/>
    <w:rsid w:val="00726EA6"/>
    <w:rsid w:val="0072719D"/>
    <w:rsid w:val="0072762C"/>
    <w:rsid w:val="007277FE"/>
    <w:rsid w:val="00727AB3"/>
    <w:rsid w:val="00727F4C"/>
    <w:rsid w:val="00730BCD"/>
    <w:rsid w:val="00730CC2"/>
    <w:rsid w:val="00730D84"/>
    <w:rsid w:val="007316C2"/>
    <w:rsid w:val="007317AA"/>
    <w:rsid w:val="00731F09"/>
    <w:rsid w:val="00731F62"/>
    <w:rsid w:val="007324A0"/>
    <w:rsid w:val="00732CD6"/>
    <w:rsid w:val="00732CD8"/>
    <w:rsid w:val="00732D5B"/>
    <w:rsid w:val="00733020"/>
    <w:rsid w:val="0073304B"/>
    <w:rsid w:val="007332D9"/>
    <w:rsid w:val="00733601"/>
    <w:rsid w:val="00733648"/>
    <w:rsid w:val="00733D1F"/>
    <w:rsid w:val="00733D2E"/>
    <w:rsid w:val="00733F48"/>
    <w:rsid w:val="00734392"/>
    <w:rsid w:val="007347FB"/>
    <w:rsid w:val="00734D45"/>
    <w:rsid w:val="007353B0"/>
    <w:rsid w:val="00735415"/>
    <w:rsid w:val="0073541F"/>
    <w:rsid w:val="00735686"/>
    <w:rsid w:val="007358C8"/>
    <w:rsid w:val="007359F3"/>
    <w:rsid w:val="00735AE0"/>
    <w:rsid w:val="00735F4A"/>
    <w:rsid w:val="00735F8C"/>
    <w:rsid w:val="00735FA9"/>
    <w:rsid w:val="0073650D"/>
    <w:rsid w:val="00736601"/>
    <w:rsid w:val="00737274"/>
    <w:rsid w:val="007373E9"/>
    <w:rsid w:val="00737573"/>
    <w:rsid w:val="007375BB"/>
    <w:rsid w:val="0073790A"/>
    <w:rsid w:val="00737A73"/>
    <w:rsid w:val="00737D11"/>
    <w:rsid w:val="00737D37"/>
    <w:rsid w:val="00737E52"/>
    <w:rsid w:val="00737F05"/>
    <w:rsid w:val="00737F3F"/>
    <w:rsid w:val="007400BC"/>
    <w:rsid w:val="0074020C"/>
    <w:rsid w:val="0074032F"/>
    <w:rsid w:val="00740686"/>
    <w:rsid w:val="007407A7"/>
    <w:rsid w:val="00740A28"/>
    <w:rsid w:val="00740C6F"/>
    <w:rsid w:val="00740F95"/>
    <w:rsid w:val="007410D9"/>
    <w:rsid w:val="0074134F"/>
    <w:rsid w:val="007418C1"/>
    <w:rsid w:val="00742598"/>
    <w:rsid w:val="00742AAB"/>
    <w:rsid w:val="0074329F"/>
    <w:rsid w:val="0074356F"/>
    <w:rsid w:val="007439FD"/>
    <w:rsid w:val="00743C95"/>
    <w:rsid w:val="00743F84"/>
    <w:rsid w:val="00744009"/>
    <w:rsid w:val="0074403C"/>
    <w:rsid w:val="0074474A"/>
    <w:rsid w:val="00744CB5"/>
    <w:rsid w:val="0074543D"/>
    <w:rsid w:val="00745774"/>
    <w:rsid w:val="007457C3"/>
    <w:rsid w:val="00745964"/>
    <w:rsid w:val="00746C7C"/>
    <w:rsid w:val="00746E9F"/>
    <w:rsid w:val="00746FCC"/>
    <w:rsid w:val="007477D4"/>
    <w:rsid w:val="00750196"/>
    <w:rsid w:val="007501F3"/>
    <w:rsid w:val="00750552"/>
    <w:rsid w:val="00750BFA"/>
    <w:rsid w:val="00750C20"/>
    <w:rsid w:val="00750E63"/>
    <w:rsid w:val="007510DF"/>
    <w:rsid w:val="0075139E"/>
    <w:rsid w:val="00751535"/>
    <w:rsid w:val="00751C02"/>
    <w:rsid w:val="00751CE5"/>
    <w:rsid w:val="00751D99"/>
    <w:rsid w:val="00752040"/>
    <w:rsid w:val="00752144"/>
    <w:rsid w:val="0075214B"/>
    <w:rsid w:val="0075221E"/>
    <w:rsid w:val="00752490"/>
    <w:rsid w:val="007524F2"/>
    <w:rsid w:val="007526D3"/>
    <w:rsid w:val="00752E9D"/>
    <w:rsid w:val="00753490"/>
    <w:rsid w:val="007535AB"/>
    <w:rsid w:val="007535EE"/>
    <w:rsid w:val="0075389A"/>
    <w:rsid w:val="0075392E"/>
    <w:rsid w:val="00753A42"/>
    <w:rsid w:val="00754081"/>
    <w:rsid w:val="007540E6"/>
    <w:rsid w:val="00754279"/>
    <w:rsid w:val="007543FC"/>
    <w:rsid w:val="00754474"/>
    <w:rsid w:val="007548B6"/>
    <w:rsid w:val="00755266"/>
    <w:rsid w:val="007557CF"/>
    <w:rsid w:val="00755A30"/>
    <w:rsid w:val="00755B71"/>
    <w:rsid w:val="00755D84"/>
    <w:rsid w:val="00755E7B"/>
    <w:rsid w:val="00755EFE"/>
    <w:rsid w:val="00756568"/>
    <w:rsid w:val="00756661"/>
    <w:rsid w:val="00756662"/>
    <w:rsid w:val="00756BD1"/>
    <w:rsid w:val="00756FA8"/>
    <w:rsid w:val="00757201"/>
    <w:rsid w:val="00757496"/>
    <w:rsid w:val="007574D5"/>
    <w:rsid w:val="007574EC"/>
    <w:rsid w:val="00757832"/>
    <w:rsid w:val="00757BDA"/>
    <w:rsid w:val="00757C8E"/>
    <w:rsid w:val="00757CBB"/>
    <w:rsid w:val="00757D19"/>
    <w:rsid w:val="00757E45"/>
    <w:rsid w:val="0076082C"/>
    <w:rsid w:val="00760BDF"/>
    <w:rsid w:val="00760D8F"/>
    <w:rsid w:val="0076104D"/>
    <w:rsid w:val="0076109F"/>
    <w:rsid w:val="00761282"/>
    <w:rsid w:val="00761B67"/>
    <w:rsid w:val="007622C2"/>
    <w:rsid w:val="007625D0"/>
    <w:rsid w:val="00762A61"/>
    <w:rsid w:val="00762C7B"/>
    <w:rsid w:val="0076322B"/>
    <w:rsid w:val="007634DB"/>
    <w:rsid w:val="00763613"/>
    <w:rsid w:val="007637E1"/>
    <w:rsid w:val="00763894"/>
    <w:rsid w:val="00763F06"/>
    <w:rsid w:val="00764006"/>
    <w:rsid w:val="0076401D"/>
    <w:rsid w:val="007641D2"/>
    <w:rsid w:val="0076431F"/>
    <w:rsid w:val="0076450E"/>
    <w:rsid w:val="00764716"/>
    <w:rsid w:val="00764B8A"/>
    <w:rsid w:val="00764CF9"/>
    <w:rsid w:val="00764D39"/>
    <w:rsid w:val="007659A7"/>
    <w:rsid w:val="00765D60"/>
    <w:rsid w:val="0076602E"/>
    <w:rsid w:val="00766295"/>
    <w:rsid w:val="00766EC3"/>
    <w:rsid w:val="00766F3D"/>
    <w:rsid w:val="007671F1"/>
    <w:rsid w:val="00767293"/>
    <w:rsid w:val="0076738D"/>
    <w:rsid w:val="007673DB"/>
    <w:rsid w:val="007673DF"/>
    <w:rsid w:val="007675BD"/>
    <w:rsid w:val="0076787E"/>
    <w:rsid w:val="00767AB1"/>
    <w:rsid w:val="00770150"/>
    <w:rsid w:val="00770252"/>
    <w:rsid w:val="00770458"/>
    <w:rsid w:val="00770686"/>
    <w:rsid w:val="007707D3"/>
    <w:rsid w:val="007709FF"/>
    <w:rsid w:val="00771015"/>
    <w:rsid w:val="0077119C"/>
    <w:rsid w:val="0077137E"/>
    <w:rsid w:val="007717D4"/>
    <w:rsid w:val="0077198A"/>
    <w:rsid w:val="007719E1"/>
    <w:rsid w:val="00771F89"/>
    <w:rsid w:val="00771FA5"/>
    <w:rsid w:val="007720A5"/>
    <w:rsid w:val="007721F2"/>
    <w:rsid w:val="00772953"/>
    <w:rsid w:val="007729AF"/>
    <w:rsid w:val="00772C3C"/>
    <w:rsid w:val="0077358F"/>
    <w:rsid w:val="007736D2"/>
    <w:rsid w:val="00773A10"/>
    <w:rsid w:val="00773A66"/>
    <w:rsid w:val="00773FB6"/>
    <w:rsid w:val="0077456F"/>
    <w:rsid w:val="0077468C"/>
    <w:rsid w:val="00774706"/>
    <w:rsid w:val="00774A8F"/>
    <w:rsid w:val="00774F1F"/>
    <w:rsid w:val="00775175"/>
    <w:rsid w:val="007754DB"/>
    <w:rsid w:val="007757DF"/>
    <w:rsid w:val="0077595E"/>
    <w:rsid w:val="007759B9"/>
    <w:rsid w:val="00775A53"/>
    <w:rsid w:val="00775BFD"/>
    <w:rsid w:val="00775C05"/>
    <w:rsid w:val="00775D0F"/>
    <w:rsid w:val="00775DB6"/>
    <w:rsid w:val="007761BC"/>
    <w:rsid w:val="00776696"/>
    <w:rsid w:val="00776870"/>
    <w:rsid w:val="00776980"/>
    <w:rsid w:val="00776F88"/>
    <w:rsid w:val="0077715A"/>
    <w:rsid w:val="00777199"/>
    <w:rsid w:val="00777263"/>
    <w:rsid w:val="007777E4"/>
    <w:rsid w:val="00777914"/>
    <w:rsid w:val="00777BD9"/>
    <w:rsid w:val="00777FB8"/>
    <w:rsid w:val="007800D0"/>
    <w:rsid w:val="00780179"/>
    <w:rsid w:val="0078022F"/>
    <w:rsid w:val="00780879"/>
    <w:rsid w:val="0078089B"/>
    <w:rsid w:val="00780B53"/>
    <w:rsid w:val="00780CA8"/>
    <w:rsid w:val="00780CDB"/>
    <w:rsid w:val="00780DE0"/>
    <w:rsid w:val="00781218"/>
    <w:rsid w:val="0078161C"/>
    <w:rsid w:val="00781D8C"/>
    <w:rsid w:val="00781DD1"/>
    <w:rsid w:val="00781EA0"/>
    <w:rsid w:val="0078222F"/>
    <w:rsid w:val="007822AB"/>
    <w:rsid w:val="00782681"/>
    <w:rsid w:val="00782975"/>
    <w:rsid w:val="007830E2"/>
    <w:rsid w:val="00783292"/>
    <w:rsid w:val="007832A5"/>
    <w:rsid w:val="0078397F"/>
    <w:rsid w:val="00783C1D"/>
    <w:rsid w:val="00784476"/>
    <w:rsid w:val="00784689"/>
    <w:rsid w:val="00784732"/>
    <w:rsid w:val="00784D3F"/>
    <w:rsid w:val="00785030"/>
    <w:rsid w:val="007850E3"/>
    <w:rsid w:val="007851A4"/>
    <w:rsid w:val="007853E2"/>
    <w:rsid w:val="00785408"/>
    <w:rsid w:val="007858F5"/>
    <w:rsid w:val="00785A0A"/>
    <w:rsid w:val="00785CD5"/>
    <w:rsid w:val="00785E22"/>
    <w:rsid w:val="00785E3C"/>
    <w:rsid w:val="007860D2"/>
    <w:rsid w:val="00786240"/>
    <w:rsid w:val="007866EC"/>
    <w:rsid w:val="007868FD"/>
    <w:rsid w:val="00786CC1"/>
    <w:rsid w:val="00787352"/>
    <w:rsid w:val="00787532"/>
    <w:rsid w:val="00787EBF"/>
    <w:rsid w:val="007903BE"/>
    <w:rsid w:val="007903C3"/>
    <w:rsid w:val="00790712"/>
    <w:rsid w:val="0079076C"/>
    <w:rsid w:val="00790803"/>
    <w:rsid w:val="00790D9C"/>
    <w:rsid w:val="0079186A"/>
    <w:rsid w:val="007919C9"/>
    <w:rsid w:val="00791DF9"/>
    <w:rsid w:val="00791E4C"/>
    <w:rsid w:val="007921C3"/>
    <w:rsid w:val="0079222C"/>
    <w:rsid w:val="00792B94"/>
    <w:rsid w:val="00792E0D"/>
    <w:rsid w:val="00792E73"/>
    <w:rsid w:val="007930FF"/>
    <w:rsid w:val="007931A6"/>
    <w:rsid w:val="00793364"/>
    <w:rsid w:val="0079352F"/>
    <w:rsid w:val="0079372D"/>
    <w:rsid w:val="00793878"/>
    <w:rsid w:val="0079393E"/>
    <w:rsid w:val="00793B11"/>
    <w:rsid w:val="00793EDA"/>
    <w:rsid w:val="007943AB"/>
    <w:rsid w:val="00794519"/>
    <w:rsid w:val="007946E8"/>
    <w:rsid w:val="007948D1"/>
    <w:rsid w:val="00794BAF"/>
    <w:rsid w:val="00795275"/>
    <w:rsid w:val="00795483"/>
    <w:rsid w:val="00795569"/>
    <w:rsid w:val="00795E67"/>
    <w:rsid w:val="00795F04"/>
    <w:rsid w:val="00795FF9"/>
    <w:rsid w:val="00796286"/>
    <w:rsid w:val="007962EE"/>
    <w:rsid w:val="00796593"/>
    <w:rsid w:val="00796645"/>
    <w:rsid w:val="007966C9"/>
    <w:rsid w:val="00796945"/>
    <w:rsid w:val="0079709B"/>
    <w:rsid w:val="007970F0"/>
    <w:rsid w:val="0079734D"/>
    <w:rsid w:val="00797454"/>
    <w:rsid w:val="00797703"/>
    <w:rsid w:val="00797830"/>
    <w:rsid w:val="00797A2A"/>
    <w:rsid w:val="00797F6D"/>
    <w:rsid w:val="007A0091"/>
    <w:rsid w:val="007A06A4"/>
    <w:rsid w:val="007A070A"/>
    <w:rsid w:val="007A0821"/>
    <w:rsid w:val="007A0CF7"/>
    <w:rsid w:val="007A1171"/>
    <w:rsid w:val="007A11C0"/>
    <w:rsid w:val="007A14B6"/>
    <w:rsid w:val="007A1A48"/>
    <w:rsid w:val="007A1A71"/>
    <w:rsid w:val="007A1C85"/>
    <w:rsid w:val="007A1FF6"/>
    <w:rsid w:val="007A2134"/>
    <w:rsid w:val="007A2185"/>
    <w:rsid w:val="007A2501"/>
    <w:rsid w:val="007A253B"/>
    <w:rsid w:val="007A27A0"/>
    <w:rsid w:val="007A309D"/>
    <w:rsid w:val="007A35D0"/>
    <w:rsid w:val="007A35F5"/>
    <w:rsid w:val="007A36C3"/>
    <w:rsid w:val="007A3746"/>
    <w:rsid w:val="007A3909"/>
    <w:rsid w:val="007A3A04"/>
    <w:rsid w:val="007A3CBB"/>
    <w:rsid w:val="007A3EEE"/>
    <w:rsid w:val="007A4239"/>
    <w:rsid w:val="007A44BB"/>
    <w:rsid w:val="007A482D"/>
    <w:rsid w:val="007A4998"/>
    <w:rsid w:val="007A4D66"/>
    <w:rsid w:val="007A5115"/>
    <w:rsid w:val="007A5206"/>
    <w:rsid w:val="007A56D5"/>
    <w:rsid w:val="007A5807"/>
    <w:rsid w:val="007A5C4A"/>
    <w:rsid w:val="007A6154"/>
    <w:rsid w:val="007A6202"/>
    <w:rsid w:val="007A67D0"/>
    <w:rsid w:val="007A6D44"/>
    <w:rsid w:val="007A6D6A"/>
    <w:rsid w:val="007A7042"/>
    <w:rsid w:val="007A73AD"/>
    <w:rsid w:val="007A7468"/>
    <w:rsid w:val="007A769A"/>
    <w:rsid w:val="007A7893"/>
    <w:rsid w:val="007A7965"/>
    <w:rsid w:val="007A7989"/>
    <w:rsid w:val="007B050B"/>
    <w:rsid w:val="007B060A"/>
    <w:rsid w:val="007B0B21"/>
    <w:rsid w:val="007B0C21"/>
    <w:rsid w:val="007B0C30"/>
    <w:rsid w:val="007B0F0D"/>
    <w:rsid w:val="007B10B1"/>
    <w:rsid w:val="007B1464"/>
    <w:rsid w:val="007B1995"/>
    <w:rsid w:val="007B19C9"/>
    <w:rsid w:val="007B1F90"/>
    <w:rsid w:val="007B2088"/>
    <w:rsid w:val="007B263A"/>
    <w:rsid w:val="007B2B50"/>
    <w:rsid w:val="007B2C1C"/>
    <w:rsid w:val="007B3040"/>
    <w:rsid w:val="007B348A"/>
    <w:rsid w:val="007B34AB"/>
    <w:rsid w:val="007B3832"/>
    <w:rsid w:val="007B389D"/>
    <w:rsid w:val="007B3EB7"/>
    <w:rsid w:val="007B4079"/>
    <w:rsid w:val="007B40ED"/>
    <w:rsid w:val="007B448D"/>
    <w:rsid w:val="007B47EB"/>
    <w:rsid w:val="007B4A9A"/>
    <w:rsid w:val="007B4F5D"/>
    <w:rsid w:val="007B4F69"/>
    <w:rsid w:val="007B50D2"/>
    <w:rsid w:val="007B515C"/>
    <w:rsid w:val="007B522E"/>
    <w:rsid w:val="007B54A4"/>
    <w:rsid w:val="007B5517"/>
    <w:rsid w:val="007B574B"/>
    <w:rsid w:val="007B579A"/>
    <w:rsid w:val="007B5B2F"/>
    <w:rsid w:val="007B5C89"/>
    <w:rsid w:val="007B6366"/>
    <w:rsid w:val="007B666D"/>
    <w:rsid w:val="007B6876"/>
    <w:rsid w:val="007B68B1"/>
    <w:rsid w:val="007B69B7"/>
    <w:rsid w:val="007B6F49"/>
    <w:rsid w:val="007B6FF3"/>
    <w:rsid w:val="007B78C8"/>
    <w:rsid w:val="007B7B81"/>
    <w:rsid w:val="007B7DE4"/>
    <w:rsid w:val="007C00FB"/>
    <w:rsid w:val="007C0157"/>
    <w:rsid w:val="007C01B3"/>
    <w:rsid w:val="007C02B0"/>
    <w:rsid w:val="007C02D6"/>
    <w:rsid w:val="007C06E4"/>
    <w:rsid w:val="007C0743"/>
    <w:rsid w:val="007C091C"/>
    <w:rsid w:val="007C0B1F"/>
    <w:rsid w:val="007C0C1B"/>
    <w:rsid w:val="007C10DD"/>
    <w:rsid w:val="007C110A"/>
    <w:rsid w:val="007C1191"/>
    <w:rsid w:val="007C159A"/>
    <w:rsid w:val="007C161F"/>
    <w:rsid w:val="007C17D2"/>
    <w:rsid w:val="007C1861"/>
    <w:rsid w:val="007C1CA3"/>
    <w:rsid w:val="007C20EE"/>
    <w:rsid w:val="007C2166"/>
    <w:rsid w:val="007C2670"/>
    <w:rsid w:val="007C272F"/>
    <w:rsid w:val="007C319F"/>
    <w:rsid w:val="007C3295"/>
    <w:rsid w:val="007C32F6"/>
    <w:rsid w:val="007C36C3"/>
    <w:rsid w:val="007C3961"/>
    <w:rsid w:val="007C3D8C"/>
    <w:rsid w:val="007C43C5"/>
    <w:rsid w:val="007C4477"/>
    <w:rsid w:val="007C474C"/>
    <w:rsid w:val="007C48D4"/>
    <w:rsid w:val="007C4C3B"/>
    <w:rsid w:val="007C5336"/>
    <w:rsid w:val="007C5380"/>
    <w:rsid w:val="007C5441"/>
    <w:rsid w:val="007C551E"/>
    <w:rsid w:val="007C56DB"/>
    <w:rsid w:val="007C57D0"/>
    <w:rsid w:val="007C5B73"/>
    <w:rsid w:val="007C5EF6"/>
    <w:rsid w:val="007C60D8"/>
    <w:rsid w:val="007C6747"/>
    <w:rsid w:val="007C6982"/>
    <w:rsid w:val="007C6A00"/>
    <w:rsid w:val="007C6ADC"/>
    <w:rsid w:val="007C6B53"/>
    <w:rsid w:val="007C6E5C"/>
    <w:rsid w:val="007C74E6"/>
    <w:rsid w:val="007C7795"/>
    <w:rsid w:val="007C79F7"/>
    <w:rsid w:val="007C7A77"/>
    <w:rsid w:val="007D0134"/>
    <w:rsid w:val="007D01ED"/>
    <w:rsid w:val="007D0335"/>
    <w:rsid w:val="007D0345"/>
    <w:rsid w:val="007D0374"/>
    <w:rsid w:val="007D0787"/>
    <w:rsid w:val="007D0AE8"/>
    <w:rsid w:val="007D0CAB"/>
    <w:rsid w:val="007D0F5B"/>
    <w:rsid w:val="007D0FA0"/>
    <w:rsid w:val="007D1201"/>
    <w:rsid w:val="007D1587"/>
    <w:rsid w:val="007D15AA"/>
    <w:rsid w:val="007D1D45"/>
    <w:rsid w:val="007D207A"/>
    <w:rsid w:val="007D215F"/>
    <w:rsid w:val="007D24CA"/>
    <w:rsid w:val="007D25CE"/>
    <w:rsid w:val="007D2648"/>
    <w:rsid w:val="007D2963"/>
    <w:rsid w:val="007D2A32"/>
    <w:rsid w:val="007D2D5E"/>
    <w:rsid w:val="007D2D6C"/>
    <w:rsid w:val="007D3093"/>
    <w:rsid w:val="007D35D1"/>
    <w:rsid w:val="007D37D5"/>
    <w:rsid w:val="007D39D6"/>
    <w:rsid w:val="007D39E7"/>
    <w:rsid w:val="007D3A81"/>
    <w:rsid w:val="007D3B01"/>
    <w:rsid w:val="007D3C11"/>
    <w:rsid w:val="007D414C"/>
    <w:rsid w:val="007D4236"/>
    <w:rsid w:val="007D4252"/>
    <w:rsid w:val="007D4412"/>
    <w:rsid w:val="007D4534"/>
    <w:rsid w:val="007D45EB"/>
    <w:rsid w:val="007D4A4E"/>
    <w:rsid w:val="007D4D61"/>
    <w:rsid w:val="007D4F55"/>
    <w:rsid w:val="007D5045"/>
    <w:rsid w:val="007D513C"/>
    <w:rsid w:val="007D5259"/>
    <w:rsid w:val="007D53D4"/>
    <w:rsid w:val="007D55E3"/>
    <w:rsid w:val="007D5AAE"/>
    <w:rsid w:val="007D6135"/>
    <w:rsid w:val="007D6741"/>
    <w:rsid w:val="007D697B"/>
    <w:rsid w:val="007D6C07"/>
    <w:rsid w:val="007D6E3F"/>
    <w:rsid w:val="007D6EE2"/>
    <w:rsid w:val="007D6F65"/>
    <w:rsid w:val="007D7339"/>
    <w:rsid w:val="007D7890"/>
    <w:rsid w:val="007D7D18"/>
    <w:rsid w:val="007D7FDC"/>
    <w:rsid w:val="007E04B7"/>
    <w:rsid w:val="007E04D4"/>
    <w:rsid w:val="007E068E"/>
    <w:rsid w:val="007E06A1"/>
    <w:rsid w:val="007E0C7C"/>
    <w:rsid w:val="007E0D53"/>
    <w:rsid w:val="007E11BE"/>
    <w:rsid w:val="007E1758"/>
    <w:rsid w:val="007E1881"/>
    <w:rsid w:val="007E1988"/>
    <w:rsid w:val="007E1C91"/>
    <w:rsid w:val="007E27F3"/>
    <w:rsid w:val="007E2A82"/>
    <w:rsid w:val="007E2C43"/>
    <w:rsid w:val="007E31C1"/>
    <w:rsid w:val="007E3285"/>
    <w:rsid w:val="007E330A"/>
    <w:rsid w:val="007E34B4"/>
    <w:rsid w:val="007E384D"/>
    <w:rsid w:val="007E386F"/>
    <w:rsid w:val="007E3890"/>
    <w:rsid w:val="007E395A"/>
    <w:rsid w:val="007E3AE6"/>
    <w:rsid w:val="007E3E99"/>
    <w:rsid w:val="007E43E5"/>
    <w:rsid w:val="007E46DF"/>
    <w:rsid w:val="007E485D"/>
    <w:rsid w:val="007E4A2B"/>
    <w:rsid w:val="007E4CBE"/>
    <w:rsid w:val="007E4F3C"/>
    <w:rsid w:val="007E5837"/>
    <w:rsid w:val="007E59A8"/>
    <w:rsid w:val="007E5BAA"/>
    <w:rsid w:val="007E5C2A"/>
    <w:rsid w:val="007E5DF2"/>
    <w:rsid w:val="007E61EC"/>
    <w:rsid w:val="007E642A"/>
    <w:rsid w:val="007E6451"/>
    <w:rsid w:val="007E65DD"/>
    <w:rsid w:val="007E6623"/>
    <w:rsid w:val="007E681B"/>
    <w:rsid w:val="007E6930"/>
    <w:rsid w:val="007E6BE4"/>
    <w:rsid w:val="007E6C05"/>
    <w:rsid w:val="007E6D99"/>
    <w:rsid w:val="007E6F7D"/>
    <w:rsid w:val="007E70A3"/>
    <w:rsid w:val="007E71F7"/>
    <w:rsid w:val="007E728A"/>
    <w:rsid w:val="007E77A9"/>
    <w:rsid w:val="007E79CE"/>
    <w:rsid w:val="007E79F2"/>
    <w:rsid w:val="007E7A57"/>
    <w:rsid w:val="007E7DBE"/>
    <w:rsid w:val="007E7FBD"/>
    <w:rsid w:val="007F06FD"/>
    <w:rsid w:val="007F0888"/>
    <w:rsid w:val="007F0952"/>
    <w:rsid w:val="007F0A57"/>
    <w:rsid w:val="007F101B"/>
    <w:rsid w:val="007F1035"/>
    <w:rsid w:val="007F1123"/>
    <w:rsid w:val="007F125B"/>
    <w:rsid w:val="007F1895"/>
    <w:rsid w:val="007F1AA2"/>
    <w:rsid w:val="007F1F0F"/>
    <w:rsid w:val="007F2090"/>
    <w:rsid w:val="007F2383"/>
    <w:rsid w:val="007F26CF"/>
    <w:rsid w:val="007F298C"/>
    <w:rsid w:val="007F2AF1"/>
    <w:rsid w:val="007F2BE5"/>
    <w:rsid w:val="007F2D39"/>
    <w:rsid w:val="007F2EB8"/>
    <w:rsid w:val="007F35C9"/>
    <w:rsid w:val="007F3625"/>
    <w:rsid w:val="007F3769"/>
    <w:rsid w:val="007F392F"/>
    <w:rsid w:val="007F395B"/>
    <w:rsid w:val="007F3F60"/>
    <w:rsid w:val="007F3F66"/>
    <w:rsid w:val="007F466D"/>
    <w:rsid w:val="007F4B71"/>
    <w:rsid w:val="007F4DB9"/>
    <w:rsid w:val="007F4DCB"/>
    <w:rsid w:val="007F4E80"/>
    <w:rsid w:val="007F4FBB"/>
    <w:rsid w:val="007F539A"/>
    <w:rsid w:val="007F5439"/>
    <w:rsid w:val="007F55D9"/>
    <w:rsid w:val="007F5968"/>
    <w:rsid w:val="007F5CA3"/>
    <w:rsid w:val="007F638F"/>
    <w:rsid w:val="007F646C"/>
    <w:rsid w:val="007F6C23"/>
    <w:rsid w:val="007F6EBB"/>
    <w:rsid w:val="007F7555"/>
    <w:rsid w:val="007F77F1"/>
    <w:rsid w:val="007F782D"/>
    <w:rsid w:val="007F7DCD"/>
    <w:rsid w:val="007F7FD2"/>
    <w:rsid w:val="00800316"/>
    <w:rsid w:val="008004D2"/>
    <w:rsid w:val="008005C9"/>
    <w:rsid w:val="0080083C"/>
    <w:rsid w:val="00800A07"/>
    <w:rsid w:val="00800B2B"/>
    <w:rsid w:val="00800C3E"/>
    <w:rsid w:val="00800CDF"/>
    <w:rsid w:val="00801569"/>
    <w:rsid w:val="008017BF"/>
    <w:rsid w:val="0080223C"/>
    <w:rsid w:val="008023A4"/>
    <w:rsid w:val="008024B2"/>
    <w:rsid w:val="00802B4D"/>
    <w:rsid w:val="00802D60"/>
    <w:rsid w:val="00802DEF"/>
    <w:rsid w:val="0080347E"/>
    <w:rsid w:val="00803D2F"/>
    <w:rsid w:val="00803D5E"/>
    <w:rsid w:val="00803E22"/>
    <w:rsid w:val="00803E81"/>
    <w:rsid w:val="008040B5"/>
    <w:rsid w:val="00804578"/>
    <w:rsid w:val="00804B75"/>
    <w:rsid w:val="00804F1F"/>
    <w:rsid w:val="00804F75"/>
    <w:rsid w:val="0080523E"/>
    <w:rsid w:val="0080580E"/>
    <w:rsid w:val="00805977"/>
    <w:rsid w:val="00805E46"/>
    <w:rsid w:val="00805F7E"/>
    <w:rsid w:val="008061EA"/>
    <w:rsid w:val="00806547"/>
    <w:rsid w:val="00806613"/>
    <w:rsid w:val="00806616"/>
    <w:rsid w:val="0080670C"/>
    <w:rsid w:val="00806905"/>
    <w:rsid w:val="00806B4A"/>
    <w:rsid w:val="00806ECB"/>
    <w:rsid w:val="00806FB6"/>
    <w:rsid w:val="00807145"/>
    <w:rsid w:val="00807298"/>
    <w:rsid w:val="00807367"/>
    <w:rsid w:val="008073BF"/>
    <w:rsid w:val="00807CAE"/>
    <w:rsid w:val="00807D18"/>
    <w:rsid w:val="0081004B"/>
    <w:rsid w:val="008101E2"/>
    <w:rsid w:val="00810635"/>
    <w:rsid w:val="008106B6"/>
    <w:rsid w:val="0081082A"/>
    <w:rsid w:val="00810AF9"/>
    <w:rsid w:val="00810BB7"/>
    <w:rsid w:val="00810CEA"/>
    <w:rsid w:val="0081139B"/>
    <w:rsid w:val="0081145B"/>
    <w:rsid w:val="0081162B"/>
    <w:rsid w:val="00811671"/>
    <w:rsid w:val="00811FFF"/>
    <w:rsid w:val="00812626"/>
    <w:rsid w:val="008129B3"/>
    <w:rsid w:val="00812D02"/>
    <w:rsid w:val="00812EF3"/>
    <w:rsid w:val="0081360E"/>
    <w:rsid w:val="0081391D"/>
    <w:rsid w:val="00813AD0"/>
    <w:rsid w:val="00813FB4"/>
    <w:rsid w:val="0081407E"/>
    <w:rsid w:val="008141AB"/>
    <w:rsid w:val="0081438B"/>
    <w:rsid w:val="008145F1"/>
    <w:rsid w:val="00814737"/>
    <w:rsid w:val="00814FFB"/>
    <w:rsid w:val="008153BA"/>
    <w:rsid w:val="008154FB"/>
    <w:rsid w:val="00815799"/>
    <w:rsid w:val="0081585C"/>
    <w:rsid w:val="00815996"/>
    <w:rsid w:val="00815A30"/>
    <w:rsid w:val="00815FD5"/>
    <w:rsid w:val="0081618E"/>
    <w:rsid w:val="008161E3"/>
    <w:rsid w:val="008163B8"/>
    <w:rsid w:val="00816BC0"/>
    <w:rsid w:val="00816C0F"/>
    <w:rsid w:val="00816D95"/>
    <w:rsid w:val="00816FD5"/>
    <w:rsid w:val="00817373"/>
    <w:rsid w:val="00817ACC"/>
    <w:rsid w:val="00817D6C"/>
    <w:rsid w:val="008200F7"/>
    <w:rsid w:val="00820303"/>
    <w:rsid w:val="008203EE"/>
    <w:rsid w:val="00820484"/>
    <w:rsid w:val="008208D7"/>
    <w:rsid w:val="00820CA1"/>
    <w:rsid w:val="00820D04"/>
    <w:rsid w:val="00820D85"/>
    <w:rsid w:val="00820E8D"/>
    <w:rsid w:val="008210E6"/>
    <w:rsid w:val="00822061"/>
    <w:rsid w:val="00822307"/>
    <w:rsid w:val="0082247C"/>
    <w:rsid w:val="008230D6"/>
    <w:rsid w:val="0082334E"/>
    <w:rsid w:val="00823973"/>
    <w:rsid w:val="00823B4A"/>
    <w:rsid w:val="00823D0A"/>
    <w:rsid w:val="0082431B"/>
    <w:rsid w:val="0082451F"/>
    <w:rsid w:val="00824D45"/>
    <w:rsid w:val="00824E26"/>
    <w:rsid w:val="00824FAC"/>
    <w:rsid w:val="008253FA"/>
    <w:rsid w:val="008257C4"/>
    <w:rsid w:val="00825BE7"/>
    <w:rsid w:val="00825F8A"/>
    <w:rsid w:val="008261A6"/>
    <w:rsid w:val="008264A0"/>
    <w:rsid w:val="008265ED"/>
    <w:rsid w:val="00826763"/>
    <w:rsid w:val="00826D72"/>
    <w:rsid w:val="00826FC8"/>
    <w:rsid w:val="00827215"/>
    <w:rsid w:val="0082725C"/>
    <w:rsid w:val="0082740C"/>
    <w:rsid w:val="008274CA"/>
    <w:rsid w:val="00827824"/>
    <w:rsid w:val="0082785D"/>
    <w:rsid w:val="00827B9A"/>
    <w:rsid w:val="00827E2A"/>
    <w:rsid w:val="00827E69"/>
    <w:rsid w:val="00827F41"/>
    <w:rsid w:val="00830782"/>
    <w:rsid w:val="00830C03"/>
    <w:rsid w:val="00830C8F"/>
    <w:rsid w:val="00831495"/>
    <w:rsid w:val="0083186C"/>
    <w:rsid w:val="00831908"/>
    <w:rsid w:val="00831F49"/>
    <w:rsid w:val="008324BC"/>
    <w:rsid w:val="0083278C"/>
    <w:rsid w:val="00832CCE"/>
    <w:rsid w:val="00832DCD"/>
    <w:rsid w:val="0083363F"/>
    <w:rsid w:val="008336D2"/>
    <w:rsid w:val="008337DD"/>
    <w:rsid w:val="00833A3A"/>
    <w:rsid w:val="00833B80"/>
    <w:rsid w:val="00834368"/>
    <w:rsid w:val="0083459A"/>
    <w:rsid w:val="00834630"/>
    <w:rsid w:val="00834AE2"/>
    <w:rsid w:val="00834EAE"/>
    <w:rsid w:val="00835080"/>
    <w:rsid w:val="008351C4"/>
    <w:rsid w:val="008354D1"/>
    <w:rsid w:val="00835602"/>
    <w:rsid w:val="00835A51"/>
    <w:rsid w:val="00835E0B"/>
    <w:rsid w:val="00835EA1"/>
    <w:rsid w:val="00836006"/>
    <w:rsid w:val="0083675F"/>
    <w:rsid w:val="008368D7"/>
    <w:rsid w:val="00837E8F"/>
    <w:rsid w:val="0084003C"/>
    <w:rsid w:val="0084089A"/>
    <w:rsid w:val="0084094F"/>
    <w:rsid w:val="00840B4B"/>
    <w:rsid w:val="0084114A"/>
    <w:rsid w:val="00841210"/>
    <w:rsid w:val="00841644"/>
    <w:rsid w:val="008419CD"/>
    <w:rsid w:val="00841F69"/>
    <w:rsid w:val="00841FB9"/>
    <w:rsid w:val="0084236F"/>
    <w:rsid w:val="00842562"/>
    <w:rsid w:val="0084274C"/>
    <w:rsid w:val="00842934"/>
    <w:rsid w:val="00842C56"/>
    <w:rsid w:val="00842C73"/>
    <w:rsid w:val="00842EE6"/>
    <w:rsid w:val="008433AE"/>
    <w:rsid w:val="00843838"/>
    <w:rsid w:val="00843C90"/>
    <w:rsid w:val="00843E2F"/>
    <w:rsid w:val="008440DA"/>
    <w:rsid w:val="00844437"/>
    <w:rsid w:val="00844BCE"/>
    <w:rsid w:val="00844CAF"/>
    <w:rsid w:val="00845330"/>
    <w:rsid w:val="00845615"/>
    <w:rsid w:val="00845620"/>
    <w:rsid w:val="00845693"/>
    <w:rsid w:val="008456DA"/>
    <w:rsid w:val="00845835"/>
    <w:rsid w:val="0084591B"/>
    <w:rsid w:val="00845C4B"/>
    <w:rsid w:val="00845C94"/>
    <w:rsid w:val="00845D7D"/>
    <w:rsid w:val="00845FF3"/>
    <w:rsid w:val="00846760"/>
    <w:rsid w:val="00846CE5"/>
    <w:rsid w:val="00846F06"/>
    <w:rsid w:val="00846FD3"/>
    <w:rsid w:val="00846FF3"/>
    <w:rsid w:val="00847422"/>
    <w:rsid w:val="00847476"/>
    <w:rsid w:val="008477FD"/>
    <w:rsid w:val="008478B4"/>
    <w:rsid w:val="00847B01"/>
    <w:rsid w:val="00847B36"/>
    <w:rsid w:val="00847BDF"/>
    <w:rsid w:val="00847C02"/>
    <w:rsid w:val="00850201"/>
    <w:rsid w:val="00850309"/>
    <w:rsid w:val="008508B7"/>
    <w:rsid w:val="00850BAB"/>
    <w:rsid w:val="00850DDE"/>
    <w:rsid w:val="00850F4B"/>
    <w:rsid w:val="00850F9D"/>
    <w:rsid w:val="00851614"/>
    <w:rsid w:val="0085173D"/>
    <w:rsid w:val="0085181B"/>
    <w:rsid w:val="00851BF9"/>
    <w:rsid w:val="00851C6C"/>
    <w:rsid w:val="008524EE"/>
    <w:rsid w:val="008528FA"/>
    <w:rsid w:val="00852DC4"/>
    <w:rsid w:val="0085303C"/>
    <w:rsid w:val="0085337B"/>
    <w:rsid w:val="0085342C"/>
    <w:rsid w:val="008536B0"/>
    <w:rsid w:val="008539AC"/>
    <w:rsid w:val="00853A3C"/>
    <w:rsid w:val="00853BAE"/>
    <w:rsid w:val="00853C6F"/>
    <w:rsid w:val="00853D47"/>
    <w:rsid w:val="00853E99"/>
    <w:rsid w:val="00853FF1"/>
    <w:rsid w:val="008545E7"/>
    <w:rsid w:val="008546E9"/>
    <w:rsid w:val="008549EA"/>
    <w:rsid w:val="00854DD8"/>
    <w:rsid w:val="00854EDE"/>
    <w:rsid w:val="008557C4"/>
    <w:rsid w:val="00855D23"/>
    <w:rsid w:val="00856429"/>
    <w:rsid w:val="00856B4C"/>
    <w:rsid w:val="008571B6"/>
    <w:rsid w:val="008572DB"/>
    <w:rsid w:val="00857370"/>
    <w:rsid w:val="0085764F"/>
    <w:rsid w:val="00857C6F"/>
    <w:rsid w:val="008609A9"/>
    <w:rsid w:val="00860C71"/>
    <w:rsid w:val="00860DF3"/>
    <w:rsid w:val="0086147E"/>
    <w:rsid w:val="008615C8"/>
    <w:rsid w:val="00861717"/>
    <w:rsid w:val="00861899"/>
    <w:rsid w:val="00861CCC"/>
    <w:rsid w:val="00861E5C"/>
    <w:rsid w:val="0086211F"/>
    <w:rsid w:val="008621C6"/>
    <w:rsid w:val="008622D8"/>
    <w:rsid w:val="0086235B"/>
    <w:rsid w:val="00862445"/>
    <w:rsid w:val="00862A31"/>
    <w:rsid w:val="00862AA2"/>
    <w:rsid w:val="00862BA9"/>
    <w:rsid w:val="00862CA9"/>
    <w:rsid w:val="00862F45"/>
    <w:rsid w:val="00863494"/>
    <w:rsid w:val="0086351D"/>
    <w:rsid w:val="00863693"/>
    <w:rsid w:val="00863BF5"/>
    <w:rsid w:val="00863C1F"/>
    <w:rsid w:val="00863E72"/>
    <w:rsid w:val="00864038"/>
    <w:rsid w:val="008645F8"/>
    <w:rsid w:val="00864662"/>
    <w:rsid w:val="008646BA"/>
    <w:rsid w:val="0086483E"/>
    <w:rsid w:val="00864922"/>
    <w:rsid w:val="0086569F"/>
    <w:rsid w:val="0086570B"/>
    <w:rsid w:val="0086571E"/>
    <w:rsid w:val="00865A09"/>
    <w:rsid w:val="00865A8A"/>
    <w:rsid w:val="00865B8A"/>
    <w:rsid w:val="00865CE2"/>
    <w:rsid w:val="008663AE"/>
    <w:rsid w:val="0086672C"/>
    <w:rsid w:val="00866B08"/>
    <w:rsid w:val="00866D06"/>
    <w:rsid w:val="00866D24"/>
    <w:rsid w:val="008671C4"/>
    <w:rsid w:val="00867376"/>
    <w:rsid w:val="0086756B"/>
    <w:rsid w:val="00867654"/>
    <w:rsid w:val="008676A0"/>
    <w:rsid w:val="00867E64"/>
    <w:rsid w:val="00867F2D"/>
    <w:rsid w:val="00870263"/>
    <w:rsid w:val="00870333"/>
    <w:rsid w:val="00870848"/>
    <w:rsid w:val="00870B6E"/>
    <w:rsid w:val="00870E91"/>
    <w:rsid w:val="00871198"/>
    <w:rsid w:val="0087150A"/>
    <w:rsid w:val="0087174B"/>
    <w:rsid w:val="00871842"/>
    <w:rsid w:val="00871AEB"/>
    <w:rsid w:val="00872564"/>
    <w:rsid w:val="00872C15"/>
    <w:rsid w:val="0087336E"/>
    <w:rsid w:val="0087351F"/>
    <w:rsid w:val="00873630"/>
    <w:rsid w:val="0087392A"/>
    <w:rsid w:val="00873B03"/>
    <w:rsid w:val="0087400E"/>
    <w:rsid w:val="008740BD"/>
    <w:rsid w:val="008742AD"/>
    <w:rsid w:val="00874405"/>
    <w:rsid w:val="0087448C"/>
    <w:rsid w:val="008744A0"/>
    <w:rsid w:val="00874898"/>
    <w:rsid w:val="00874CC5"/>
    <w:rsid w:val="00875619"/>
    <w:rsid w:val="0087570F"/>
    <w:rsid w:val="00875868"/>
    <w:rsid w:val="0087591E"/>
    <w:rsid w:val="00875BE2"/>
    <w:rsid w:val="0087634B"/>
    <w:rsid w:val="00876572"/>
    <w:rsid w:val="0087659D"/>
    <w:rsid w:val="00876706"/>
    <w:rsid w:val="00876DD7"/>
    <w:rsid w:val="00876E6F"/>
    <w:rsid w:val="00877836"/>
    <w:rsid w:val="00877891"/>
    <w:rsid w:val="00877FF3"/>
    <w:rsid w:val="008805BC"/>
    <w:rsid w:val="00880EF8"/>
    <w:rsid w:val="008811C9"/>
    <w:rsid w:val="0088156A"/>
    <w:rsid w:val="008815E0"/>
    <w:rsid w:val="00881603"/>
    <w:rsid w:val="008822F5"/>
    <w:rsid w:val="0088244E"/>
    <w:rsid w:val="00882462"/>
    <w:rsid w:val="00882731"/>
    <w:rsid w:val="008829DB"/>
    <w:rsid w:val="00882A9E"/>
    <w:rsid w:val="00882EA5"/>
    <w:rsid w:val="008830FA"/>
    <w:rsid w:val="00883163"/>
    <w:rsid w:val="008831FC"/>
    <w:rsid w:val="00883869"/>
    <w:rsid w:val="00883977"/>
    <w:rsid w:val="00883AE1"/>
    <w:rsid w:val="00884784"/>
    <w:rsid w:val="00884AE3"/>
    <w:rsid w:val="008851E4"/>
    <w:rsid w:val="00885215"/>
    <w:rsid w:val="008852E4"/>
    <w:rsid w:val="00885369"/>
    <w:rsid w:val="008855D7"/>
    <w:rsid w:val="00885C01"/>
    <w:rsid w:val="00885D43"/>
    <w:rsid w:val="00885D80"/>
    <w:rsid w:val="00886A6B"/>
    <w:rsid w:val="00886FA3"/>
    <w:rsid w:val="00887093"/>
    <w:rsid w:val="008870DA"/>
    <w:rsid w:val="008871E2"/>
    <w:rsid w:val="00887605"/>
    <w:rsid w:val="008877CF"/>
    <w:rsid w:val="008879EE"/>
    <w:rsid w:val="00887BE4"/>
    <w:rsid w:val="00887C03"/>
    <w:rsid w:val="008903FB"/>
    <w:rsid w:val="0089050D"/>
    <w:rsid w:val="0089068C"/>
    <w:rsid w:val="008908AD"/>
    <w:rsid w:val="008908B1"/>
    <w:rsid w:val="00890A44"/>
    <w:rsid w:val="00890A4F"/>
    <w:rsid w:val="00890BFC"/>
    <w:rsid w:val="008917EE"/>
    <w:rsid w:val="00891F72"/>
    <w:rsid w:val="00892A0F"/>
    <w:rsid w:val="00892D14"/>
    <w:rsid w:val="00892EF4"/>
    <w:rsid w:val="0089312A"/>
    <w:rsid w:val="008933FE"/>
    <w:rsid w:val="00893599"/>
    <w:rsid w:val="00893618"/>
    <w:rsid w:val="00893B33"/>
    <w:rsid w:val="00893B47"/>
    <w:rsid w:val="00893C54"/>
    <w:rsid w:val="00893D48"/>
    <w:rsid w:val="00893EE2"/>
    <w:rsid w:val="008941B0"/>
    <w:rsid w:val="0089427F"/>
    <w:rsid w:val="008942AB"/>
    <w:rsid w:val="00894478"/>
    <w:rsid w:val="00894499"/>
    <w:rsid w:val="008944B4"/>
    <w:rsid w:val="00894775"/>
    <w:rsid w:val="00894E72"/>
    <w:rsid w:val="00894F97"/>
    <w:rsid w:val="0089505D"/>
    <w:rsid w:val="008950ED"/>
    <w:rsid w:val="0089526F"/>
    <w:rsid w:val="008956A5"/>
    <w:rsid w:val="0089589E"/>
    <w:rsid w:val="00895E33"/>
    <w:rsid w:val="00896063"/>
    <w:rsid w:val="00896139"/>
    <w:rsid w:val="0089680B"/>
    <w:rsid w:val="008968BA"/>
    <w:rsid w:val="008968BF"/>
    <w:rsid w:val="00896C9F"/>
    <w:rsid w:val="00896D45"/>
    <w:rsid w:val="008971D5"/>
    <w:rsid w:val="00897CE2"/>
    <w:rsid w:val="008A0125"/>
    <w:rsid w:val="008A03E9"/>
    <w:rsid w:val="008A03ED"/>
    <w:rsid w:val="008A0433"/>
    <w:rsid w:val="008A09B1"/>
    <w:rsid w:val="008A0AAD"/>
    <w:rsid w:val="008A0AFB"/>
    <w:rsid w:val="008A1754"/>
    <w:rsid w:val="008A1A5D"/>
    <w:rsid w:val="008A1AC6"/>
    <w:rsid w:val="008A1B39"/>
    <w:rsid w:val="008A2230"/>
    <w:rsid w:val="008A2AF1"/>
    <w:rsid w:val="008A2CD6"/>
    <w:rsid w:val="008A31F9"/>
    <w:rsid w:val="008A39DA"/>
    <w:rsid w:val="008A3B19"/>
    <w:rsid w:val="008A3B41"/>
    <w:rsid w:val="008A3C8D"/>
    <w:rsid w:val="008A3E76"/>
    <w:rsid w:val="008A476F"/>
    <w:rsid w:val="008A490F"/>
    <w:rsid w:val="008A4E4C"/>
    <w:rsid w:val="008A5201"/>
    <w:rsid w:val="008A52CA"/>
    <w:rsid w:val="008A533B"/>
    <w:rsid w:val="008A5453"/>
    <w:rsid w:val="008A590A"/>
    <w:rsid w:val="008A5C3C"/>
    <w:rsid w:val="008A5C7A"/>
    <w:rsid w:val="008A5F84"/>
    <w:rsid w:val="008A67B8"/>
    <w:rsid w:val="008A6A57"/>
    <w:rsid w:val="008A7299"/>
    <w:rsid w:val="008A74F2"/>
    <w:rsid w:val="008A7A9E"/>
    <w:rsid w:val="008A7F05"/>
    <w:rsid w:val="008A7F24"/>
    <w:rsid w:val="008A7FC9"/>
    <w:rsid w:val="008B0296"/>
    <w:rsid w:val="008B0437"/>
    <w:rsid w:val="008B057B"/>
    <w:rsid w:val="008B081F"/>
    <w:rsid w:val="008B0C56"/>
    <w:rsid w:val="008B0D64"/>
    <w:rsid w:val="008B17A7"/>
    <w:rsid w:val="008B17EA"/>
    <w:rsid w:val="008B1F3E"/>
    <w:rsid w:val="008B2038"/>
    <w:rsid w:val="008B21C1"/>
    <w:rsid w:val="008B22B1"/>
    <w:rsid w:val="008B2344"/>
    <w:rsid w:val="008B2509"/>
    <w:rsid w:val="008B25C3"/>
    <w:rsid w:val="008B2821"/>
    <w:rsid w:val="008B2A96"/>
    <w:rsid w:val="008B2AB8"/>
    <w:rsid w:val="008B2B8F"/>
    <w:rsid w:val="008B2E86"/>
    <w:rsid w:val="008B3289"/>
    <w:rsid w:val="008B36D5"/>
    <w:rsid w:val="008B3971"/>
    <w:rsid w:val="008B4210"/>
    <w:rsid w:val="008B4CBB"/>
    <w:rsid w:val="008B4F02"/>
    <w:rsid w:val="008B5106"/>
    <w:rsid w:val="008B537D"/>
    <w:rsid w:val="008B5B33"/>
    <w:rsid w:val="008B5EBC"/>
    <w:rsid w:val="008B5FEC"/>
    <w:rsid w:val="008B633E"/>
    <w:rsid w:val="008B65ED"/>
    <w:rsid w:val="008B6E3C"/>
    <w:rsid w:val="008B7199"/>
    <w:rsid w:val="008B723D"/>
    <w:rsid w:val="008B742B"/>
    <w:rsid w:val="008B75B2"/>
    <w:rsid w:val="008B75CC"/>
    <w:rsid w:val="008B77F6"/>
    <w:rsid w:val="008B7A60"/>
    <w:rsid w:val="008B7E5F"/>
    <w:rsid w:val="008B7E62"/>
    <w:rsid w:val="008C08FF"/>
    <w:rsid w:val="008C0E08"/>
    <w:rsid w:val="008C0F3E"/>
    <w:rsid w:val="008C1322"/>
    <w:rsid w:val="008C13CE"/>
    <w:rsid w:val="008C1523"/>
    <w:rsid w:val="008C15EC"/>
    <w:rsid w:val="008C198A"/>
    <w:rsid w:val="008C1BB0"/>
    <w:rsid w:val="008C1D34"/>
    <w:rsid w:val="008C1F5E"/>
    <w:rsid w:val="008C21FD"/>
    <w:rsid w:val="008C257A"/>
    <w:rsid w:val="008C2711"/>
    <w:rsid w:val="008C2EE9"/>
    <w:rsid w:val="008C3115"/>
    <w:rsid w:val="008C3249"/>
    <w:rsid w:val="008C350C"/>
    <w:rsid w:val="008C3530"/>
    <w:rsid w:val="008C3567"/>
    <w:rsid w:val="008C3718"/>
    <w:rsid w:val="008C4399"/>
    <w:rsid w:val="008C442F"/>
    <w:rsid w:val="008C471E"/>
    <w:rsid w:val="008C5396"/>
    <w:rsid w:val="008C550E"/>
    <w:rsid w:val="008C5630"/>
    <w:rsid w:val="008C5D16"/>
    <w:rsid w:val="008C5FB9"/>
    <w:rsid w:val="008C60BB"/>
    <w:rsid w:val="008C65AC"/>
    <w:rsid w:val="008C6678"/>
    <w:rsid w:val="008C6A40"/>
    <w:rsid w:val="008C6C84"/>
    <w:rsid w:val="008C7004"/>
    <w:rsid w:val="008C7178"/>
    <w:rsid w:val="008C717A"/>
    <w:rsid w:val="008C7430"/>
    <w:rsid w:val="008C7882"/>
    <w:rsid w:val="008C7B10"/>
    <w:rsid w:val="008C7D3C"/>
    <w:rsid w:val="008D0121"/>
    <w:rsid w:val="008D01F0"/>
    <w:rsid w:val="008D0461"/>
    <w:rsid w:val="008D0669"/>
    <w:rsid w:val="008D08CE"/>
    <w:rsid w:val="008D093C"/>
    <w:rsid w:val="008D0AB7"/>
    <w:rsid w:val="008D0F92"/>
    <w:rsid w:val="008D109E"/>
    <w:rsid w:val="008D114E"/>
    <w:rsid w:val="008D130B"/>
    <w:rsid w:val="008D1489"/>
    <w:rsid w:val="008D191C"/>
    <w:rsid w:val="008D1B7D"/>
    <w:rsid w:val="008D1C71"/>
    <w:rsid w:val="008D1FB6"/>
    <w:rsid w:val="008D200C"/>
    <w:rsid w:val="008D2CEC"/>
    <w:rsid w:val="008D2DD2"/>
    <w:rsid w:val="008D2E84"/>
    <w:rsid w:val="008D30F1"/>
    <w:rsid w:val="008D32B0"/>
    <w:rsid w:val="008D343D"/>
    <w:rsid w:val="008D3489"/>
    <w:rsid w:val="008D349B"/>
    <w:rsid w:val="008D38D2"/>
    <w:rsid w:val="008D39EA"/>
    <w:rsid w:val="008D3A8E"/>
    <w:rsid w:val="008D466D"/>
    <w:rsid w:val="008D4686"/>
    <w:rsid w:val="008D47C5"/>
    <w:rsid w:val="008D4B54"/>
    <w:rsid w:val="008D4C64"/>
    <w:rsid w:val="008D4C65"/>
    <w:rsid w:val="008D4C85"/>
    <w:rsid w:val="008D4CF8"/>
    <w:rsid w:val="008D5134"/>
    <w:rsid w:val="008D5519"/>
    <w:rsid w:val="008D58BC"/>
    <w:rsid w:val="008D5B07"/>
    <w:rsid w:val="008D5BA2"/>
    <w:rsid w:val="008D5CC2"/>
    <w:rsid w:val="008D5F59"/>
    <w:rsid w:val="008D64D9"/>
    <w:rsid w:val="008D6510"/>
    <w:rsid w:val="008D6741"/>
    <w:rsid w:val="008D6868"/>
    <w:rsid w:val="008D6957"/>
    <w:rsid w:val="008D7D26"/>
    <w:rsid w:val="008E0011"/>
    <w:rsid w:val="008E011C"/>
    <w:rsid w:val="008E017C"/>
    <w:rsid w:val="008E01D8"/>
    <w:rsid w:val="008E0298"/>
    <w:rsid w:val="008E030E"/>
    <w:rsid w:val="008E04A7"/>
    <w:rsid w:val="008E052A"/>
    <w:rsid w:val="008E0A2C"/>
    <w:rsid w:val="008E0BB3"/>
    <w:rsid w:val="008E0D76"/>
    <w:rsid w:val="008E0E6F"/>
    <w:rsid w:val="008E142A"/>
    <w:rsid w:val="008E19A2"/>
    <w:rsid w:val="008E1ABF"/>
    <w:rsid w:val="008E1DD6"/>
    <w:rsid w:val="008E1E34"/>
    <w:rsid w:val="008E1FDE"/>
    <w:rsid w:val="008E2294"/>
    <w:rsid w:val="008E2299"/>
    <w:rsid w:val="008E23C5"/>
    <w:rsid w:val="008E2879"/>
    <w:rsid w:val="008E2D27"/>
    <w:rsid w:val="008E320A"/>
    <w:rsid w:val="008E3519"/>
    <w:rsid w:val="008E3544"/>
    <w:rsid w:val="008E369F"/>
    <w:rsid w:val="008E3A79"/>
    <w:rsid w:val="008E47A1"/>
    <w:rsid w:val="008E48E5"/>
    <w:rsid w:val="008E4AC3"/>
    <w:rsid w:val="008E4B24"/>
    <w:rsid w:val="008E4BBD"/>
    <w:rsid w:val="008E5148"/>
    <w:rsid w:val="008E59A5"/>
    <w:rsid w:val="008E5A09"/>
    <w:rsid w:val="008E5AED"/>
    <w:rsid w:val="008E639A"/>
    <w:rsid w:val="008E66E9"/>
    <w:rsid w:val="008E6749"/>
    <w:rsid w:val="008E67CB"/>
    <w:rsid w:val="008E6A2B"/>
    <w:rsid w:val="008E6B4A"/>
    <w:rsid w:val="008E6CC1"/>
    <w:rsid w:val="008E7019"/>
    <w:rsid w:val="008E70CA"/>
    <w:rsid w:val="008E7450"/>
    <w:rsid w:val="008E7486"/>
    <w:rsid w:val="008E74FC"/>
    <w:rsid w:val="008E7923"/>
    <w:rsid w:val="008E7BB2"/>
    <w:rsid w:val="008E7D97"/>
    <w:rsid w:val="008E7F1B"/>
    <w:rsid w:val="008F023D"/>
    <w:rsid w:val="008F03E2"/>
    <w:rsid w:val="008F0B83"/>
    <w:rsid w:val="008F1196"/>
    <w:rsid w:val="008F132A"/>
    <w:rsid w:val="008F1674"/>
    <w:rsid w:val="008F17FE"/>
    <w:rsid w:val="008F1D77"/>
    <w:rsid w:val="008F1FED"/>
    <w:rsid w:val="008F279C"/>
    <w:rsid w:val="008F2830"/>
    <w:rsid w:val="008F2B09"/>
    <w:rsid w:val="008F2D79"/>
    <w:rsid w:val="008F33D4"/>
    <w:rsid w:val="008F3705"/>
    <w:rsid w:val="008F379F"/>
    <w:rsid w:val="008F3ACB"/>
    <w:rsid w:val="008F3B71"/>
    <w:rsid w:val="008F3BE5"/>
    <w:rsid w:val="008F3CFD"/>
    <w:rsid w:val="008F3E36"/>
    <w:rsid w:val="008F3F87"/>
    <w:rsid w:val="008F3FC4"/>
    <w:rsid w:val="008F4490"/>
    <w:rsid w:val="008F499F"/>
    <w:rsid w:val="008F4ED2"/>
    <w:rsid w:val="008F4FBA"/>
    <w:rsid w:val="008F5701"/>
    <w:rsid w:val="008F6A5C"/>
    <w:rsid w:val="008F6BB1"/>
    <w:rsid w:val="008F6D71"/>
    <w:rsid w:val="008F6F47"/>
    <w:rsid w:val="008F7139"/>
    <w:rsid w:val="008F7160"/>
    <w:rsid w:val="008F73AE"/>
    <w:rsid w:val="008F7879"/>
    <w:rsid w:val="008F7956"/>
    <w:rsid w:val="008F7C0B"/>
    <w:rsid w:val="008F7DB6"/>
    <w:rsid w:val="008F7E70"/>
    <w:rsid w:val="008F7EA6"/>
    <w:rsid w:val="008F7EB0"/>
    <w:rsid w:val="0090001C"/>
    <w:rsid w:val="00900057"/>
    <w:rsid w:val="009001F0"/>
    <w:rsid w:val="00900905"/>
    <w:rsid w:val="00900957"/>
    <w:rsid w:val="00900EFA"/>
    <w:rsid w:val="009010D7"/>
    <w:rsid w:val="00901328"/>
    <w:rsid w:val="009013F5"/>
    <w:rsid w:val="0090163F"/>
    <w:rsid w:val="009017F3"/>
    <w:rsid w:val="00901E0B"/>
    <w:rsid w:val="00902342"/>
    <w:rsid w:val="009023BC"/>
    <w:rsid w:val="009023D4"/>
    <w:rsid w:val="009023FC"/>
    <w:rsid w:val="00902558"/>
    <w:rsid w:val="00902887"/>
    <w:rsid w:val="009028A1"/>
    <w:rsid w:val="00902DE5"/>
    <w:rsid w:val="00902EA7"/>
    <w:rsid w:val="00903109"/>
    <w:rsid w:val="009032A0"/>
    <w:rsid w:val="009037D0"/>
    <w:rsid w:val="00903E6F"/>
    <w:rsid w:val="00903EDA"/>
    <w:rsid w:val="00904139"/>
    <w:rsid w:val="00904901"/>
    <w:rsid w:val="00904926"/>
    <w:rsid w:val="0090500D"/>
    <w:rsid w:val="009051DC"/>
    <w:rsid w:val="009052A5"/>
    <w:rsid w:val="00905491"/>
    <w:rsid w:val="009054C4"/>
    <w:rsid w:val="009056A4"/>
    <w:rsid w:val="0090578E"/>
    <w:rsid w:val="009057F0"/>
    <w:rsid w:val="00905826"/>
    <w:rsid w:val="00905AE8"/>
    <w:rsid w:val="00905E5D"/>
    <w:rsid w:val="00905E9F"/>
    <w:rsid w:val="009060F0"/>
    <w:rsid w:val="009062E9"/>
    <w:rsid w:val="009063D5"/>
    <w:rsid w:val="009064AA"/>
    <w:rsid w:val="0090660F"/>
    <w:rsid w:val="009068B2"/>
    <w:rsid w:val="00906AB4"/>
    <w:rsid w:val="00910155"/>
    <w:rsid w:val="0091061B"/>
    <w:rsid w:val="00910B23"/>
    <w:rsid w:val="00910F47"/>
    <w:rsid w:val="00910FA5"/>
    <w:rsid w:val="009113AF"/>
    <w:rsid w:val="009117D3"/>
    <w:rsid w:val="009118F2"/>
    <w:rsid w:val="00911E2E"/>
    <w:rsid w:val="00912160"/>
    <w:rsid w:val="009125FD"/>
    <w:rsid w:val="00912729"/>
    <w:rsid w:val="009128F3"/>
    <w:rsid w:val="00912F49"/>
    <w:rsid w:val="00913325"/>
    <w:rsid w:val="00913588"/>
    <w:rsid w:val="0091363A"/>
    <w:rsid w:val="009136A6"/>
    <w:rsid w:val="00913B92"/>
    <w:rsid w:val="00913D7B"/>
    <w:rsid w:val="00913DDC"/>
    <w:rsid w:val="0091411F"/>
    <w:rsid w:val="009141CF"/>
    <w:rsid w:val="0091439C"/>
    <w:rsid w:val="00914467"/>
    <w:rsid w:val="00914A91"/>
    <w:rsid w:val="00915108"/>
    <w:rsid w:val="00915352"/>
    <w:rsid w:val="009156DC"/>
    <w:rsid w:val="00915BD9"/>
    <w:rsid w:val="00915E52"/>
    <w:rsid w:val="00915FE0"/>
    <w:rsid w:val="00916118"/>
    <w:rsid w:val="0091620A"/>
    <w:rsid w:val="00917060"/>
    <w:rsid w:val="00917551"/>
    <w:rsid w:val="00917C60"/>
    <w:rsid w:val="00917EA5"/>
    <w:rsid w:val="00920193"/>
    <w:rsid w:val="0092090A"/>
    <w:rsid w:val="00920B68"/>
    <w:rsid w:val="009212D4"/>
    <w:rsid w:val="00921661"/>
    <w:rsid w:val="00921698"/>
    <w:rsid w:val="00921940"/>
    <w:rsid w:val="00921ADA"/>
    <w:rsid w:val="00921CD4"/>
    <w:rsid w:val="00921DE8"/>
    <w:rsid w:val="00921FC8"/>
    <w:rsid w:val="009222BB"/>
    <w:rsid w:val="009225FA"/>
    <w:rsid w:val="00922945"/>
    <w:rsid w:val="00922B35"/>
    <w:rsid w:val="00922C3E"/>
    <w:rsid w:val="00922D83"/>
    <w:rsid w:val="00922FD3"/>
    <w:rsid w:val="009230D5"/>
    <w:rsid w:val="00923153"/>
    <w:rsid w:val="009231CC"/>
    <w:rsid w:val="009235DD"/>
    <w:rsid w:val="00923792"/>
    <w:rsid w:val="00923A9B"/>
    <w:rsid w:val="00923F7C"/>
    <w:rsid w:val="009242C0"/>
    <w:rsid w:val="009245A7"/>
    <w:rsid w:val="00924F9F"/>
    <w:rsid w:val="009253EC"/>
    <w:rsid w:val="009254FA"/>
    <w:rsid w:val="0092609E"/>
    <w:rsid w:val="00926315"/>
    <w:rsid w:val="009263E6"/>
    <w:rsid w:val="009264BC"/>
    <w:rsid w:val="00926751"/>
    <w:rsid w:val="0092688C"/>
    <w:rsid w:val="00927102"/>
    <w:rsid w:val="009272A8"/>
    <w:rsid w:val="00927652"/>
    <w:rsid w:val="00927F98"/>
    <w:rsid w:val="00927FB4"/>
    <w:rsid w:val="0093006F"/>
    <w:rsid w:val="0093025B"/>
    <w:rsid w:val="00930278"/>
    <w:rsid w:val="009304C0"/>
    <w:rsid w:val="0093081F"/>
    <w:rsid w:val="00930A70"/>
    <w:rsid w:val="00930AD7"/>
    <w:rsid w:val="00930F64"/>
    <w:rsid w:val="00931C76"/>
    <w:rsid w:val="00931D89"/>
    <w:rsid w:val="00931E98"/>
    <w:rsid w:val="0093212B"/>
    <w:rsid w:val="009323CF"/>
    <w:rsid w:val="009327BD"/>
    <w:rsid w:val="0093281C"/>
    <w:rsid w:val="00932955"/>
    <w:rsid w:val="009329FA"/>
    <w:rsid w:val="00932B68"/>
    <w:rsid w:val="00932C99"/>
    <w:rsid w:val="009331B2"/>
    <w:rsid w:val="0093326F"/>
    <w:rsid w:val="009332FC"/>
    <w:rsid w:val="0093336C"/>
    <w:rsid w:val="009333AD"/>
    <w:rsid w:val="00933797"/>
    <w:rsid w:val="00933E11"/>
    <w:rsid w:val="00933F71"/>
    <w:rsid w:val="00933F92"/>
    <w:rsid w:val="009340BB"/>
    <w:rsid w:val="009344D2"/>
    <w:rsid w:val="009344F7"/>
    <w:rsid w:val="0093452D"/>
    <w:rsid w:val="009346A4"/>
    <w:rsid w:val="00934A72"/>
    <w:rsid w:val="00934C23"/>
    <w:rsid w:val="00935326"/>
    <w:rsid w:val="0093565A"/>
    <w:rsid w:val="009356AB"/>
    <w:rsid w:val="009356C7"/>
    <w:rsid w:val="0093580B"/>
    <w:rsid w:val="009359F6"/>
    <w:rsid w:val="00935D78"/>
    <w:rsid w:val="00935FD8"/>
    <w:rsid w:val="00935FF8"/>
    <w:rsid w:val="0093611A"/>
    <w:rsid w:val="00936262"/>
    <w:rsid w:val="00936526"/>
    <w:rsid w:val="009367DE"/>
    <w:rsid w:val="0093680F"/>
    <w:rsid w:val="00936BBF"/>
    <w:rsid w:val="00936FA8"/>
    <w:rsid w:val="00937463"/>
    <w:rsid w:val="00937757"/>
    <w:rsid w:val="00937C86"/>
    <w:rsid w:val="00937CF8"/>
    <w:rsid w:val="009402D1"/>
    <w:rsid w:val="009406F3"/>
    <w:rsid w:val="0094083B"/>
    <w:rsid w:val="00940896"/>
    <w:rsid w:val="00940FE0"/>
    <w:rsid w:val="00941375"/>
    <w:rsid w:val="009414C8"/>
    <w:rsid w:val="00941596"/>
    <w:rsid w:val="0094163C"/>
    <w:rsid w:val="009419CC"/>
    <w:rsid w:val="00941B69"/>
    <w:rsid w:val="00941C89"/>
    <w:rsid w:val="00941D24"/>
    <w:rsid w:val="00941F7D"/>
    <w:rsid w:val="00942104"/>
    <w:rsid w:val="00942235"/>
    <w:rsid w:val="009425AB"/>
    <w:rsid w:val="009426C2"/>
    <w:rsid w:val="009427DA"/>
    <w:rsid w:val="00942867"/>
    <w:rsid w:val="00942E6B"/>
    <w:rsid w:val="00942EA7"/>
    <w:rsid w:val="009431BC"/>
    <w:rsid w:val="009432F2"/>
    <w:rsid w:val="009432F7"/>
    <w:rsid w:val="00943897"/>
    <w:rsid w:val="00943FCF"/>
    <w:rsid w:val="009445E1"/>
    <w:rsid w:val="009446E4"/>
    <w:rsid w:val="00944C9E"/>
    <w:rsid w:val="00945040"/>
    <w:rsid w:val="00945270"/>
    <w:rsid w:val="0094538F"/>
    <w:rsid w:val="0094539B"/>
    <w:rsid w:val="0094559C"/>
    <w:rsid w:val="00945679"/>
    <w:rsid w:val="00945803"/>
    <w:rsid w:val="00945A62"/>
    <w:rsid w:val="00945CE2"/>
    <w:rsid w:val="00945F46"/>
    <w:rsid w:val="00945FA3"/>
    <w:rsid w:val="0094633E"/>
    <w:rsid w:val="00946375"/>
    <w:rsid w:val="009469C9"/>
    <w:rsid w:val="00946BD0"/>
    <w:rsid w:val="00946D07"/>
    <w:rsid w:val="00946D98"/>
    <w:rsid w:val="00946E2B"/>
    <w:rsid w:val="0094721F"/>
    <w:rsid w:val="009476B9"/>
    <w:rsid w:val="00950073"/>
    <w:rsid w:val="00950292"/>
    <w:rsid w:val="0095033E"/>
    <w:rsid w:val="00950368"/>
    <w:rsid w:val="009504CF"/>
    <w:rsid w:val="009504D1"/>
    <w:rsid w:val="00950628"/>
    <w:rsid w:val="009506B7"/>
    <w:rsid w:val="009507C1"/>
    <w:rsid w:val="009507E2"/>
    <w:rsid w:val="00950893"/>
    <w:rsid w:val="00950FD8"/>
    <w:rsid w:val="0095106A"/>
    <w:rsid w:val="0095171D"/>
    <w:rsid w:val="00951E0A"/>
    <w:rsid w:val="00951E80"/>
    <w:rsid w:val="009521A6"/>
    <w:rsid w:val="00952214"/>
    <w:rsid w:val="00952458"/>
    <w:rsid w:val="00952494"/>
    <w:rsid w:val="009525D2"/>
    <w:rsid w:val="00952BC0"/>
    <w:rsid w:val="00952DE6"/>
    <w:rsid w:val="009533F9"/>
    <w:rsid w:val="009538A8"/>
    <w:rsid w:val="00953A1B"/>
    <w:rsid w:val="009545F4"/>
    <w:rsid w:val="00954625"/>
    <w:rsid w:val="0095475D"/>
    <w:rsid w:val="00954BBE"/>
    <w:rsid w:val="00954EA4"/>
    <w:rsid w:val="00954F77"/>
    <w:rsid w:val="00955314"/>
    <w:rsid w:val="00955566"/>
    <w:rsid w:val="009555D7"/>
    <w:rsid w:val="009556C2"/>
    <w:rsid w:val="00955D34"/>
    <w:rsid w:val="00955F35"/>
    <w:rsid w:val="00955F73"/>
    <w:rsid w:val="00956568"/>
    <w:rsid w:val="009566C5"/>
    <w:rsid w:val="00956724"/>
    <w:rsid w:val="009569DA"/>
    <w:rsid w:val="00956BF7"/>
    <w:rsid w:val="00956D95"/>
    <w:rsid w:val="00956DE3"/>
    <w:rsid w:val="0095778E"/>
    <w:rsid w:val="00957D1F"/>
    <w:rsid w:val="0096024F"/>
    <w:rsid w:val="009603A3"/>
    <w:rsid w:val="00960509"/>
    <w:rsid w:val="0096090A"/>
    <w:rsid w:val="00960992"/>
    <w:rsid w:val="00960A45"/>
    <w:rsid w:val="00960D39"/>
    <w:rsid w:val="00961701"/>
    <w:rsid w:val="00961F9A"/>
    <w:rsid w:val="009620E8"/>
    <w:rsid w:val="0096210F"/>
    <w:rsid w:val="0096251B"/>
    <w:rsid w:val="00962587"/>
    <w:rsid w:val="00962975"/>
    <w:rsid w:val="00962C6F"/>
    <w:rsid w:val="00962D05"/>
    <w:rsid w:val="00963583"/>
    <w:rsid w:val="009635C7"/>
    <w:rsid w:val="009636FE"/>
    <w:rsid w:val="0096383C"/>
    <w:rsid w:val="00963F25"/>
    <w:rsid w:val="00963F9D"/>
    <w:rsid w:val="0096402F"/>
    <w:rsid w:val="00964167"/>
    <w:rsid w:val="0096426F"/>
    <w:rsid w:val="009642A2"/>
    <w:rsid w:val="00964DB9"/>
    <w:rsid w:val="00964E5A"/>
    <w:rsid w:val="0096534F"/>
    <w:rsid w:val="009654CF"/>
    <w:rsid w:val="009658DD"/>
    <w:rsid w:val="00965BB7"/>
    <w:rsid w:val="00965C53"/>
    <w:rsid w:val="0096752E"/>
    <w:rsid w:val="00967898"/>
    <w:rsid w:val="0096795C"/>
    <w:rsid w:val="00967C07"/>
    <w:rsid w:val="00967CD3"/>
    <w:rsid w:val="00967DF2"/>
    <w:rsid w:val="00967E90"/>
    <w:rsid w:val="00970154"/>
    <w:rsid w:val="00970554"/>
    <w:rsid w:val="00970854"/>
    <w:rsid w:val="00970BED"/>
    <w:rsid w:val="00970EB1"/>
    <w:rsid w:val="00971046"/>
    <w:rsid w:val="009710A4"/>
    <w:rsid w:val="0097129B"/>
    <w:rsid w:val="009714C7"/>
    <w:rsid w:val="009715CE"/>
    <w:rsid w:val="00971D9E"/>
    <w:rsid w:val="00971EA8"/>
    <w:rsid w:val="0097217B"/>
    <w:rsid w:val="0097275A"/>
    <w:rsid w:val="00972CA4"/>
    <w:rsid w:val="009730C2"/>
    <w:rsid w:val="0097311A"/>
    <w:rsid w:val="009733BD"/>
    <w:rsid w:val="0097350A"/>
    <w:rsid w:val="00973667"/>
    <w:rsid w:val="0097367A"/>
    <w:rsid w:val="00973C43"/>
    <w:rsid w:val="009742D7"/>
    <w:rsid w:val="009745E3"/>
    <w:rsid w:val="00974AEB"/>
    <w:rsid w:val="00974B84"/>
    <w:rsid w:val="00974D90"/>
    <w:rsid w:val="009752EB"/>
    <w:rsid w:val="00975545"/>
    <w:rsid w:val="0097585B"/>
    <w:rsid w:val="009759EA"/>
    <w:rsid w:val="00975CCE"/>
    <w:rsid w:val="00976707"/>
    <w:rsid w:val="00976976"/>
    <w:rsid w:val="00976A54"/>
    <w:rsid w:val="00976AB3"/>
    <w:rsid w:val="00976EBD"/>
    <w:rsid w:val="00977031"/>
    <w:rsid w:val="0097713B"/>
    <w:rsid w:val="0097794B"/>
    <w:rsid w:val="00977CFC"/>
    <w:rsid w:val="00977F4E"/>
    <w:rsid w:val="00980134"/>
    <w:rsid w:val="0098033F"/>
    <w:rsid w:val="00980395"/>
    <w:rsid w:val="00980551"/>
    <w:rsid w:val="00980577"/>
    <w:rsid w:val="009805B7"/>
    <w:rsid w:val="00980D31"/>
    <w:rsid w:val="00980E2A"/>
    <w:rsid w:val="009811EB"/>
    <w:rsid w:val="009811F1"/>
    <w:rsid w:val="0098122D"/>
    <w:rsid w:val="009812C1"/>
    <w:rsid w:val="00981528"/>
    <w:rsid w:val="00981A8E"/>
    <w:rsid w:val="00981AFC"/>
    <w:rsid w:val="00981BEC"/>
    <w:rsid w:val="00981D79"/>
    <w:rsid w:val="00981D8B"/>
    <w:rsid w:val="00982103"/>
    <w:rsid w:val="0098223D"/>
    <w:rsid w:val="00982300"/>
    <w:rsid w:val="009825F7"/>
    <w:rsid w:val="00982845"/>
    <w:rsid w:val="00982A36"/>
    <w:rsid w:val="00982C89"/>
    <w:rsid w:val="00982E0D"/>
    <w:rsid w:val="00982E1C"/>
    <w:rsid w:val="009832D4"/>
    <w:rsid w:val="00983403"/>
    <w:rsid w:val="009837CF"/>
    <w:rsid w:val="00983A1F"/>
    <w:rsid w:val="00983A46"/>
    <w:rsid w:val="00983A56"/>
    <w:rsid w:val="00983B90"/>
    <w:rsid w:val="00984773"/>
    <w:rsid w:val="00984F53"/>
    <w:rsid w:val="00985456"/>
    <w:rsid w:val="0098585B"/>
    <w:rsid w:val="00985B3F"/>
    <w:rsid w:val="00985C82"/>
    <w:rsid w:val="00985DC7"/>
    <w:rsid w:val="00985E7F"/>
    <w:rsid w:val="00985EF3"/>
    <w:rsid w:val="009865DF"/>
    <w:rsid w:val="009865FD"/>
    <w:rsid w:val="00986740"/>
    <w:rsid w:val="0098699F"/>
    <w:rsid w:val="00986B21"/>
    <w:rsid w:val="00986C29"/>
    <w:rsid w:val="00987AF5"/>
    <w:rsid w:val="00987B30"/>
    <w:rsid w:val="00990179"/>
    <w:rsid w:val="00990905"/>
    <w:rsid w:val="00990935"/>
    <w:rsid w:val="00990E3D"/>
    <w:rsid w:val="0099132C"/>
    <w:rsid w:val="009917EB"/>
    <w:rsid w:val="0099198C"/>
    <w:rsid w:val="00991996"/>
    <w:rsid w:val="00992149"/>
    <w:rsid w:val="009921D8"/>
    <w:rsid w:val="00992532"/>
    <w:rsid w:val="00992584"/>
    <w:rsid w:val="0099263E"/>
    <w:rsid w:val="0099286A"/>
    <w:rsid w:val="00992926"/>
    <w:rsid w:val="00992BAC"/>
    <w:rsid w:val="00992BEE"/>
    <w:rsid w:val="00992CCA"/>
    <w:rsid w:val="00992E8D"/>
    <w:rsid w:val="00993144"/>
    <w:rsid w:val="009932FE"/>
    <w:rsid w:val="0099344A"/>
    <w:rsid w:val="009934A4"/>
    <w:rsid w:val="0099375D"/>
    <w:rsid w:val="0099376B"/>
    <w:rsid w:val="0099382D"/>
    <w:rsid w:val="00993AB5"/>
    <w:rsid w:val="00993C9E"/>
    <w:rsid w:val="00993FAF"/>
    <w:rsid w:val="00994099"/>
    <w:rsid w:val="00994319"/>
    <w:rsid w:val="00994CE9"/>
    <w:rsid w:val="00994E3F"/>
    <w:rsid w:val="00994E7E"/>
    <w:rsid w:val="00994F6C"/>
    <w:rsid w:val="00995464"/>
    <w:rsid w:val="009954EB"/>
    <w:rsid w:val="00995793"/>
    <w:rsid w:val="00995DA3"/>
    <w:rsid w:val="00995DBD"/>
    <w:rsid w:val="00995F98"/>
    <w:rsid w:val="009964EE"/>
    <w:rsid w:val="00996C84"/>
    <w:rsid w:val="009970BD"/>
    <w:rsid w:val="00997153"/>
    <w:rsid w:val="00997170"/>
    <w:rsid w:val="0099724A"/>
    <w:rsid w:val="009976AE"/>
    <w:rsid w:val="009A0208"/>
    <w:rsid w:val="009A03F2"/>
    <w:rsid w:val="009A042B"/>
    <w:rsid w:val="009A0449"/>
    <w:rsid w:val="009A0863"/>
    <w:rsid w:val="009A0CC4"/>
    <w:rsid w:val="009A0DC9"/>
    <w:rsid w:val="009A2377"/>
    <w:rsid w:val="009A23D0"/>
    <w:rsid w:val="009A25AF"/>
    <w:rsid w:val="009A26FE"/>
    <w:rsid w:val="009A29DE"/>
    <w:rsid w:val="009A2AC7"/>
    <w:rsid w:val="009A2B1E"/>
    <w:rsid w:val="009A2B91"/>
    <w:rsid w:val="009A32DC"/>
    <w:rsid w:val="009A34AE"/>
    <w:rsid w:val="009A3817"/>
    <w:rsid w:val="009A394D"/>
    <w:rsid w:val="009A3A70"/>
    <w:rsid w:val="009A3D1A"/>
    <w:rsid w:val="009A4101"/>
    <w:rsid w:val="009A413B"/>
    <w:rsid w:val="009A419D"/>
    <w:rsid w:val="009A4555"/>
    <w:rsid w:val="009A497B"/>
    <w:rsid w:val="009A4AE7"/>
    <w:rsid w:val="009A4F3C"/>
    <w:rsid w:val="009A5140"/>
    <w:rsid w:val="009A5254"/>
    <w:rsid w:val="009A5263"/>
    <w:rsid w:val="009A5700"/>
    <w:rsid w:val="009A57E9"/>
    <w:rsid w:val="009A5821"/>
    <w:rsid w:val="009A5B90"/>
    <w:rsid w:val="009A5CF1"/>
    <w:rsid w:val="009A60D3"/>
    <w:rsid w:val="009A6493"/>
    <w:rsid w:val="009A6721"/>
    <w:rsid w:val="009A6874"/>
    <w:rsid w:val="009A6B7F"/>
    <w:rsid w:val="009A6E11"/>
    <w:rsid w:val="009A7117"/>
    <w:rsid w:val="009A7262"/>
    <w:rsid w:val="009A72F0"/>
    <w:rsid w:val="009A7572"/>
    <w:rsid w:val="009A7802"/>
    <w:rsid w:val="009A7E42"/>
    <w:rsid w:val="009A7ED1"/>
    <w:rsid w:val="009B01D7"/>
    <w:rsid w:val="009B029F"/>
    <w:rsid w:val="009B060A"/>
    <w:rsid w:val="009B06F6"/>
    <w:rsid w:val="009B0ED8"/>
    <w:rsid w:val="009B108D"/>
    <w:rsid w:val="009B12BE"/>
    <w:rsid w:val="009B19D3"/>
    <w:rsid w:val="009B1BE3"/>
    <w:rsid w:val="009B1D11"/>
    <w:rsid w:val="009B1ED3"/>
    <w:rsid w:val="009B2540"/>
    <w:rsid w:val="009B2BDA"/>
    <w:rsid w:val="009B2D7F"/>
    <w:rsid w:val="009B2D8E"/>
    <w:rsid w:val="009B2E0C"/>
    <w:rsid w:val="009B3056"/>
    <w:rsid w:val="009B3885"/>
    <w:rsid w:val="009B3CC7"/>
    <w:rsid w:val="009B40E1"/>
    <w:rsid w:val="009B4382"/>
    <w:rsid w:val="009B4640"/>
    <w:rsid w:val="009B482E"/>
    <w:rsid w:val="009B4AEE"/>
    <w:rsid w:val="009B4CE7"/>
    <w:rsid w:val="009B5113"/>
    <w:rsid w:val="009B5715"/>
    <w:rsid w:val="009B5CAC"/>
    <w:rsid w:val="009B656F"/>
    <w:rsid w:val="009B67D5"/>
    <w:rsid w:val="009B7497"/>
    <w:rsid w:val="009B74A2"/>
    <w:rsid w:val="009B74FC"/>
    <w:rsid w:val="009B7557"/>
    <w:rsid w:val="009B7E7B"/>
    <w:rsid w:val="009C053E"/>
    <w:rsid w:val="009C054C"/>
    <w:rsid w:val="009C061F"/>
    <w:rsid w:val="009C07C2"/>
    <w:rsid w:val="009C0AF8"/>
    <w:rsid w:val="009C0D7C"/>
    <w:rsid w:val="009C0DBE"/>
    <w:rsid w:val="009C1250"/>
    <w:rsid w:val="009C178D"/>
    <w:rsid w:val="009C1C10"/>
    <w:rsid w:val="009C1E13"/>
    <w:rsid w:val="009C2016"/>
    <w:rsid w:val="009C2045"/>
    <w:rsid w:val="009C2058"/>
    <w:rsid w:val="009C20A3"/>
    <w:rsid w:val="009C2234"/>
    <w:rsid w:val="009C2B6D"/>
    <w:rsid w:val="009C2CD0"/>
    <w:rsid w:val="009C3361"/>
    <w:rsid w:val="009C35E5"/>
    <w:rsid w:val="009C38F6"/>
    <w:rsid w:val="009C3B40"/>
    <w:rsid w:val="009C3EBD"/>
    <w:rsid w:val="009C432E"/>
    <w:rsid w:val="009C4B7F"/>
    <w:rsid w:val="009C4DD8"/>
    <w:rsid w:val="009C5509"/>
    <w:rsid w:val="009C5970"/>
    <w:rsid w:val="009C6534"/>
    <w:rsid w:val="009C65EE"/>
    <w:rsid w:val="009C67C3"/>
    <w:rsid w:val="009C70C3"/>
    <w:rsid w:val="009C7488"/>
    <w:rsid w:val="009C7533"/>
    <w:rsid w:val="009C78A4"/>
    <w:rsid w:val="009C7A2F"/>
    <w:rsid w:val="009D01BE"/>
    <w:rsid w:val="009D027F"/>
    <w:rsid w:val="009D02FF"/>
    <w:rsid w:val="009D04AE"/>
    <w:rsid w:val="009D062F"/>
    <w:rsid w:val="009D078F"/>
    <w:rsid w:val="009D096F"/>
    <w:rsid w:val="009D114A"/>
    <w:rsid w:val="009D11B6"/>
    <w:rsid w:val="009D1236"/>
    <w:rsid w:val="009D1328"/>
    <w:rsid w:val="009D13FD"/>
    <w:rsid w:val="009D169D"/>
    <w:rsid w:val="009D1B9C"/>
    <w:rsid w:val="009D2001"/>
    <w:rsid w:val="009D227A"/>
    <w:rsid w:val="009D2353"/>
    <w:rsid w:val="009D253F"/>
    <w:rsid w:val="009D26C6"/>
    <w:rsid w:val="009D2ACC"/>
    <w:rsid w:val="009D2EE1"/>
    <w:rsid w:val="009D3311"/>
    <w:rsid w:val="009D3648"/>
    <w:rsid w:val="009D36B6"/>
    <w:rsid w:val="009D3CC6"/>
    <w:rsid w:val="009D3CF0"/>
    <w:rsid w:val="009D3ED7"/>
    <w:rsid w:val="009D4459"/>
    <w:rsid w:val="009D4531"/>
    <w:rsid w:val="009D4A3B"/>
    <w:rsid w:val="009D4E07"/>
    <w:rsid w:val="009D5081"/>
    <w:rsid w:val="009D512A"/>
    <w:rsid w:val="009D53B7"/>
    <w:rsid w:val="009D549B"/>
    <w:rsid w:val="009D575F"/>
    <w:rsid w:val="009D58FA"/>
    <w:rsid w:val="009D5A53"/>
    <w:rsid w:val="009D5BA1"/>
    <w:rsid w:val="009D5FE3"/>
    <w:rsid w:val="009D60FF"/>
    <w:rsid w:val="009D6334"/>
    <w:rsid w:val="009D65BF"/>
    <w:rsid w:val="009D6A09"/>
    <w:rsid w:val="009D6A88"/>
    <w:rsid w:val="009D6CA9"/>
    <w:rsid w:val="009D6D2A"/>
    <w:rsid w:val="009D6DED"/>
    <w:rsid w:val="009D703E"/>
    <w:rsid w:val="009D7123"/>
    <w:rsid w:val="009D7984"/>
    <w:rsid w:val="009D7AAB"/>
    <w:rsid w:val="009D7BD0"/>
    <w:rsid w:val="009D7F61"/>
    <w:rsid w:val="009E0336"/>
    <w:rsid w:val="009E0670"/>
    <w:rsid w:val="009E07D8"/>
    <w:rsid w:val="009E0997"/>
    <w:rsid w:val="009E0E70"/>
    <w:rsid w:val="009E11E3"/>
    <w:rsid w:val="009E16D3"/>
    <w:rsid w:val="009E1BFC"/>
    <w:rsid w:val="009E1DF4"/>
    <w:rsid w:val="009E2303"/>
    <w:rsid w:val="009E2327"/>
    <w:rsid w:val="009E27B2"/>
    <w:rsid w:val="009E27C5"/>
    <w:rsid w:val="009E28B7"/>
    <w:rsid w:val="009E29E5"/>
    <w:rsid w:val="009E2A58"/>
    <w:rsid w:val="009E2D32"/>
    <w:rsid w:val="009E2E7C"/>
    <w:rsid w:val="009E32A0"/>
    <w:rsid w:val="009E32F2"/>
    <w:rsid w:val="009E3862"/>
    <w:rsid w:val="009E39D5"/>
    <w:rsid w:val="009E3BAE"/>
    <w:rsid w:val="009E3BE5"/>
    <w:rsid w:val="009E3C61"/>
    <w:rsid w:val="009E3E8B"/>
    <w:rsid w:val="009E4126"/>
    <w:rsid w:val="009E42AE"/>
    <w:rsid w:val="009E44D7"/>
    <w:rsid w:val="009E45E4"/>
    <w:rsid w:val="009E48C6"/>
    <w:rsid w:val="009E495E"/>
    <w:rsid w:val="009E49D1"/>
    <w:rsid w:val="009E4B7F"/>
    <w:rsid w:val="009E4E5F"/>
    <w:rsid w:val="009E5296"/>
    <w:rsid w:val="009E5610"/>
    <w:rsid w:val="009E575A"/>
    <w:rsid w:val="009E5768"/>
    <w:rsid w:val="009E5D08"/>
    <w:rsid w:val="009E5E51"/>
    <w:rsid w:val="009E6386"/>
    <w:rsid w:val="009E6606"/>
    <w:rsid w:val="009E6639"/>
    <w:rsid w:val="009E672D"/>
    <w:rsid w:val="009E68EE"/>
    <w:rsid w:val="009E69BF"/>
    <w:rsid w:val="009E705F"/>
    <w:rsid w:val="009E70C7"/>
    <w:rsid w:val="009E7162"/>
    <w:rsid w:val="009E79B6"/>
    <w:rsid w:val="009E7A74"/>
    <w:rsid w:val="009E7BBF"/>
    <w:rsid w:val="009E7DE6"/>
    <w:rsid w:val="009F02F6"/>
    <w:rsid w:val="009F0444"/>
    <w:rsid w:val="009F046D"/>
    <w:rsid w:val="009F0D07"/>
    <w:rsid w:val="009F0E65"/>
    <w:rsid w:val="009F1126"/>
    <w:rsid w:val="009F115C"/>
    <w:rsid w:val="009F1301"/>
    <w:rsid w:val="009F1523"/>
    <w:rsid w:val="009F18F5"/>
    <w:rsid w:val="009F2625"/>
    <w:rsid w:val="009F2A0C"/>
    <w:rsid w:val="009F2B22"/>
    <w:rsid w:val="009F2B90"/>
    <w:rsid w:val="009F2CCD"/>
    <w:rsid w:val="009F2E14"/>
    <w:rsid w:val="009F2E8F"/>
    <w:rsid w:val="009F2F4E"/>
    <w:rsid w:val="009F34BF"/>
    <w:rsid w:val="009F398C"/>
    <w:rsid w:val="009F3B77"/>
    <w:rsid w:val="009F3FEE"/>
    <w:rsid w:val="009F495C"/>
    <w:rsid w:val="009F4CFA"/>
    <w:rsid w:val="009F52AB"/>
    <w:rsid w:val="009F58C6"/>
    <w:rsid w:val="009F5970"/>
    <w:rsid w:val="009F5FBC"/>
    <w:rsid w:val="009F64B3"/>
    <w:rsid w:val="009F650F"/>
    <w:rsid w:val="009F65A2"/>
    <w:rsid w:val="009F7118"/>
    <w:rsid w:val="009F7295"/>
    <w:rsid w:val="009F76CA"/>
    <w:rsid w:val="009F773F"/>
    <w:rsid w:val="009F787D"/>
    <w:rsid w:val="009F788B"/>
    <w:rsid w:val="009F7B91"/>
    <w:rsid w:val="009F7BE2"/>
    <w:rsid w:val="009F7FAD"/>
    <w:rsid w:val="009F7FF9"/>
    <w:rsid w:val="00A00506"/>
    <w:rsid w:val="00A00530"/>
    <w:rsid w:val="00A005AA"/>
    <w:rsid w:val="00A0113D"/>
    <w:rsid w:val="00A012BF"/>
    <w:rsid w:val="00A012F0"/>
    <w:rsid w:val="00A01383"/>
    <w:rsid w:val="00A018E5"/>
    <w:rsid w:val="00A01A07"/>
    <w:rsid w:val="00A0203A"/>
    <w:rsid w:val="00A02043"/>
    <w:rsid w:val="00A021E5"/>
    <w:rsid w:val="00A023B1"/>
    <w:rsid w:val="00A025F0"/>
    <w:rsid w:val="00A0270F"/>
    <w:rsid w:val="00A027DB"/>
    <w:rsid w:val="00A028E4"/>
    <w:rsid w:val="00A02B20"/>
    <w:rsid w:val="00A02F89"/>
    <w:rsid w:val="00A032CF"/>
    <w:rsid w:val="00A032EE"/>
    <w:rsid w:val="00A0340C"/>
    <w:rsid w:val="00A034CA"/>
    <w:rsid w:val="00A03A5C"/>
    <w:rsid w:val="00A03FE3"/>
    <w:rsid w:val="00A0432D"/>
    <w:rsid w:val="00A04A82"/>
    <w:rsid w:val="00A054BD"/>
    <w:rsid w:val="00A05709"/>
    <w:rsid w:val="00A057CF"/>
    <w:rsid w:val="00A05B28"/>
    <w:rsid w:val="00A05C5D"/>
    <w:rsid w:val="00A06459"/>
    <w:rsid w:val="00A06610"/>
    <w:rsid w:val="00A069B3"/>
    <w:rsid w:val="00A07155"/>
    <w:rsid w:val="00A071F3"/>
    <w:rsid w:val="00A07322"/>
    <w:rsid w:val="00A0758E"/>
    <w:rsid w:val="00A07A5B"/>
    <w:rsid w:val="00A105D2"/>
    <w:rsid w:val="00A10B63"/>
    <w:rsid w:val="00A10C3B"/>
    <w:rsid w:val="00A10D16"/>
    <w:rsid w:val="00A10DC6"/>
    <w:rsid w:val="00A10FE9"/>
    <w:rsid w:val="00A110D5"/>
    <w:rsid w:val="00A11152"/>
    <w:rsid w:val="00A11436"/>
    <w:rsid w:val="00A115C4"/>
    <w:rsid w:val="00A11E75"/>
    <w:rsid w:val="00A12001"/>
    <w:rsid w:val="00A12151"/>
    <w:rsid w:val="00A122F7"/>
    <w:rsid w:val="00A12948"/>
    <w:rsid w:val="00A12AB4"/>
    <w:rsid w:val="00A12B84"/>
    <w:rsid w:val="00A12CCC"/>
    <w:rsid w:val="00A12F8C"/>
    <w:rsid w:val="00A139DA"/>
    <w:rsid w:val="00A13A87"/>
    <w:rsid w:val="00A13F58"/>
    <w:rsid w:val="00A140FD"/>
    <w:rsid w:val="00A1413A"/>
    <w:rsid w:val="00A1425B"/>
    <w:rsid w:val="00A14777"/>
    <w:rsid w:val="00A148FF"/>
    <w:rsid w:val="00A14985"/>
    <w:rsid w:val="00A14D80"/>
    <w:rsid w:val="00A155C8"/>
    <w:rsid w:val="00A155D7"/>
    <w:rsid w:val="00A1565F"/>
    <w:rsid w:val="00A15B59"/>
    <w:rsid w:val="00A15E83"/>
    <w:rsid w:val="00A162B7"/>
    <w:rsid w:val="00A163DE"/>
    <w:rsid w:val="00A16841"/>
    <w:rsid w:val="00A16898"/>
    <w:rsid w:val="00A16F46"/>
    <w:rsid w:val="00A16FBE"/>
    <w:rsid w:val="00A1720F"/>
    <w:rsid w:val="00A1751D"/>
    <w:rsid w:val="00A17648"/>
    <w:rsid w:val="00A178A9"/>
    <w:rsid w:val="00A17C9E"/>
    <w:rsid w:val="00A20551"/>
    <w:rsid w:val="00A20DB8"/>
    <w:rsid w:val="00A2168C"/>
    <w:rsid w:val="00A2191B"/>
    <w:rsid w:val="00A21AD5"/>
    <w:rsid w:val="00A21C2A"/>
    <w:rsid w:val="00A21E52"/>
    <w:rsid w:val="00A21FE4"/>
    <w:rsid w:val="00A224C3"/>
    <w:rsid w:val="00A22A02"/>
    <w:rsid w:val="00A22D5C"/>
    <w:rsid w:val="00A231EC"/>
    <w:rsid w:val="00A2327D"/>
    <w:rsid w:val="00A23322"/>
    <w:rsid w:val="00A23716"/>
    <w:rsid w:val="00A23794"/>
    <w:rsid w:val="00A23A0B"/>
    <w:rsid w:val="00A23A60"/>
    <w:rsid w:val="00A23CE5"/>
    <w:rsid w:val="00A23DBE"/>
    <w:rsid w:val="00A24090"/>
    <w:rsid w:val="00A240EF"/>
    <w:rsid w:val="00A243AE"/>
    <w:rsid w:val="00A247FF"/>
    <w:rsid w:val="00A24BF9"/>
    <w:rsid w:val="00A24DA9"/>
    <w:rsid w:val="00A25357"/>
    <w:rsid w:val="00A258AE"/>
    <w:rsid w:val="00A2598F"/>
    <w:rsid w:val="00A25AB5"/>
    <w:rsid w:val="00A25F3C"/>
    <w:rsid w:val="00A26092"/>
    <w:rsid w:val="00A262B8"/>
    <w:rsid w:val="00A26A63"/>
    <w:rsid w:val="00A26B55"/>
    <w:rsid w:val="00A26C80"/>
    <w:rsid w:val="00A2710C"/>
    <w:rsid w:val="00A27258"/>
    <w:rsid w:val="00A27B58"/>
    <w:rsid w:val="00A27BFF"/>
    <w:rsid w:val="00A27CE9"/>
    <w:rsid w:val="00A30048"/>
    <w:rsid w:val="00A30646"/>
    <w:rsid w:val="00A3075E"/>
    <w:rsid w:val="00A30807"/>
    <w:rsid w:val="00A30A4F"/>
    <w:rsid w:val="00A30C06"/>
    <w:rsid w:val="00A30D05"/>
    <w:rsid w:val="00A30ED5"/>
    <w:rsid w:val="00A3114E"/>
    <w:rsid w:val="00A31758"/>
    <w:rsid w:val="00A318C8"/>
    <w:rsid w:val="00A31D08"/>
    <w:rsid w:val="00A31E83"/>
    <w:rsid w:val="00A32FF1"/>
    <w:rsid w:val="00A33409"/>
    <w:rsid w:val="00A33606"/>
    <w:rsid w:val="00A339F7"/>
    <w:rsid w:val="00A33B58"/>
    <w:rsid w:val="00A33BC1"/>
    <w:rsid w:val="00A33F49"/>
    <w:rsid w:val="00A34056"/>
    <w:rsid w:val="00A344E3"/>
    <w:rsid w:val="00A34E22"/>
    <w:rsid w:val="00A34FA6"/>
    <w:rsid w:val="00A353BD"/>
    <w:rsid w:val="00A35F03"/>
    <w:rsid w:val="00A36093"/>
    <w:rsid w:val="00A3659F"/>
    <w:rsid w:val="00A3662C"/>
    <w:rsid w:val="00A367F1"/>
    <w:rsid w:val="00A369CD"/>
    <w:rsid w:val="00A36E76"/>
    <w:rsid w:val="00A36EC1"/>
    <w:rsid w:val="00A36F70"/>
    <w:rsid w:val="00A36F98"/>
    <w:rsid w:val="00A37C87"/>
    <w:rsid w:val="00A37D27"/>
    <w:rsid w:val="00A40254"/>
    <w:rsid w:val="00A40588"/>
    <w:rsid w:val="00A405B3"/>
    <w:rsid w:val="00A40E2A"/>
    <w:rsid w:val="00A40E82"/>
    <w:rsid w:val="00A413F8"/>
    <w:rsid w:val="00A414D9"/>
    <w:rsid w:val="00A41756"/>
    <w:rsid w:val="00A41947"/>
    <w:rsid w:val="00A4200F"/>
    <w:rsid w:val="00A42322"/>
    <w:rsid w:val="00A423DF"/>
    <w:rsid w:val="00A4288A"/>
    <w:rsid w:val="00A42A60"/>
    <w:rsid w:val="00A42B07"/>
    <w:rsid w:val="00A42CBA"/>
    <w:rsid w:val="00A42E36"/>
    <w:rsid w:val="00A432E4"/>
    <w:rsid w:val="00A43328"/>
    <w:rsid w:val="00A435E4"/>
    <w:rsid w:val="00A43874"/>
    <w:rsid w:val="00A43A8B"/>
    <w:rsid w:val="00A43B1F"/>
    <w:rsid w:val="00A43C97"/>
    <w:rsid w:val="00A44204"/>
    <w:rsid w:val="00A44473"/>
    <w:rsid w:val="00A44731"/>
    <w:rsid w:val="00A448AE"/>
    <w:rsid w:val="00A44971"/>
    <w:rsid w:val="00A44F2C"/>
    <w:rsid w:val="00A45126"/>
    <w:rsid w:val="00A45458"/>
    <w:rsid w:val="00A455A1"/>
    <w:rsid w:val="00A455C3"/>
    <w:rsid w:val="00A45605"/>
    <w:rsid w:val="00A456CA"/>
    <w:rsid w:val="00A456E0"/>
    <w:rsid w:val="00A45822"/>
    <w:rsid w:val="00A45CA7"/>
    <w:rsid w:val="00A45D0F"/>
    <w:rsid w:val="00A4600A"/>
    <w:rsid w:val="00A46312"/>
    <w:rsid w:val="00A4700C"/>
    <w:rsid w:val="00A4734C"/>
    <w:rsid w:val="00A475EF"/>
    <w:rsid w:val="00A479E1"/>
    <w:rsid w:val="00A47F6C"/>
    <w:rsid w:val="00A502BD"/>
    <w:rsid w:val="00A504F2"/>
    <w:rsid w:val="00A506C3"/>
    <w:rsid w:val="00A5071D"/>
    <w:rsid w:val="00A5080E"/>
    <w:rsid w:val="00A50BF6"/>
    <w:rsid w:val="00A50C79"/>
    <w:rsid w:val="00A50D29"/>
    <w:rsid w:val="00A50D64"/>
    <w:rsid w:val="00A51301"/>
    <w:rsid w:val="00A515A3"/>
    <w:rsid w:val="00A51669"/>
    <w:rsid w:val="00A51806"/>
    <w:rsid w:val="00A51882"/>
    <w:rsid w:val="00A51B58"/>
    <w:rsid w:val="00A51EB0"/>
    <w:rsid w:val="00A51F1C"/>
    <w:rsid w:val="00A51F78"/>
    <w:rsid w:val="00A52008"/>
    <w:rsid w:val="00A5206F"/>
    <w:rsid w:val="00A52112"/>
    <w:rsid w:val="00A52262"/>
    <w:rsid w:val="00A524DB"/>
    <w:rsid w:val="00A5283B"/>
    <w:rsid w:val="00A5290E"/>
    <w:rsid w:val="00A52987"/>
    <w:rsid w:val="00A529C8"/>
    <w:rsid w:val="00A52B5F"/>
    <w:rsid w:val="00A535CD"/>
    <w:rsid w:val="00A53983"/>
    <w:rsid w:val="00A53BA7"/>
    <w:rsid w:val="00A53D78"/>
    <w:rsid w:val="00A54241"/>
    <w:rsid w:val="00A543CE"/>
    <w:rsid w:val="00A5442B"/>
    <w:rsid w:val="00A5476E"/>
    <w:rsid w:val="00A5513E"/>
    <w:rsid w:val="00A551F8"/>
    <w:rsid w:val="00A55383"/>
    <w:rsid w:val="00A5577A"/>
    <w:rsid w:val="00A558B5"/>
    <w:rsid w:val="00A558B7"/>
    <w:rsid w:val="00A55F46"/>
    <w:rsid w:val="00A55FF9"/>
    <w:rsid w:val="00A56572"/>
    <w:rsid w:val="00A567B3"/>
    <w:rsid w:val="00A567E8"/>
    <w:rsid w:val="00A567FF"/>
    <w:rsid w:val="00A56955"/>
    <w:rsid w:val="00A56AC4"/>
    <w:rsid w:val="00A56BF4"/>
    <w:rsid w:val="00A56C60"/>
    <w:rsid w:val="00A56E12"/>
    <w:rsid w:val="00A5701E"/>
    <w:rsid w:val="00A57036"/>
    <w:rsid w:val="00A5713F"/>
    <w:rsid w:val="00A572B1"/>
    <w:rsid w:val="00A576E1"/>
    <w:rsid w:val="00A57887"/>
    <w:rsid w:val="00A57AE5"/>
    <w:rsid w:val="00A57B95"/>
    <w:rsid w:val="00A57D7D"/>
    <w:rsid w:val="00A57EFD"/>
    <w:rsid w:val="00A57FB1"/>
    <w:rsid w:val="00A6041C"/>
    <w:rsid w:val="00A608EA"/>
    <w:rsid w:val="00A60B14"/>
    <w:rsid w:val="00A61188"/>
    <w:rsid w:val="00A61485"/>
    <w:rsid w:val="00A615A9"/>
    <w:rsid w:val="00A61D3A"/>
    <w:rsid w:val="00A61D3D"/>
    <w:rsid w:val="00A621ED"/>
    <w:rsid w:val="00A6244A"/>
    <w:rsid w:val="00A624F6"/>
    <w:rsid w:val="00A628F1"/>
    <w:rsid w:val="00A62A4A"/>
    <w:rsid w:val="00A62B2C"/>
    <w:rsid w:val="00A62BC8"/>
    <w:rsid w:val="00A62F50"/>
    <w:rsid w:val="00A6328B"/>
    <w:rsid w:val="00A635D7"/>
    <w:rsid w:val="00A639F2"/>
    <w:rsid w:val="00A63F9D"/>
    <w:rsid w:val="00A64301"/>
    <w:rsid w:val="00A65008"/>
    <w:rsid w:val="00A65081"/>
    <w:rsid w:val="00A650BB"/>
    <w:rsid w:val="00A651BD"/>
    <w:rsid w:val="00A655CA"/>
    <w:rsid w:val="00A65710"/>
    <w:rsid w:val="00A65945"/>
    <w:rsid w:val="00A65D2D"/>
    <w:rsid w:val="00A65E0C"/>
    <w:rsid w:val="00A66203"/>
    <w:rsid w:val="00A66340"/>
    <w:rsid w:val="00A663E4"/>
    <w:rsid w:val="00A66575"/>
    <w:rsid w:val="00A66617"/>
    <w:rsid w:val="00A667F9"/>
    <w:rsid w:val="00A66AD7"/>
    <w:rsid w:val="00A66B8B"/>
    <w:rsid w:val="00A66D85"/>
    <w:rsid w:val="00A66E23"/>
    <w:rsid w:val="00A672B8"/>
    <w:rsid w:val="00A673C2"/>
    <w:rsid w:val="00A674E6"/>
    <w:rsid w:val="00A676B9"/>
    <w:rsid w:val="00A67932"/>
    <w:rsid w:val="00A67976"/>
    <w:rsid w:val="00A67B8E"/>
    <w:rsid w:val="00A67CCD"/>
    <w:rsid w:val="00A67EC6"/>
    <w:rsid w:val="00A67F2B"/>
    <w:rsid w:val="00A67FDE"/>
    <w:rsid w:val="00A7008D"/>
    <w:rsid w:val="00A703E6"/>
    <w:rsid w:val="00A70400"/>
    <w:rsid w:val="00A7057C"/>
    <w:rsid w:val="00A70815"/>
    <w:rsid w:val="00A70A02"/>
    <w:rsid w:val="00A70A9A"/>
    <w:rsid w:val="00A70F3A"/>
    <w:rsid w:val="00A71178"/>
    <w:rsid w:val="00A712A2"/>
    <w:rsid w:val="00A71379"/>
    <w:rsid w:val="00A71381"/>
    <w:rsid w:val="00A714F8"/>
    <w:rsid w:val="00A71893"/>
    <w:rsid w:val="00A71D43"/>
    <w:rsid w:val="00A71FF7"/>
    <w:rsid w:val="00A72032"/>
    <w:rsid w:val="00A7205D"/>
    <w:rsid w:val="00A7252A"/>
    <w:rsid w:val="00A72DA6"/>
    <w:rsid w:val="00A731B6"/>
    <w:rsid w:val="00A7334F"/>
    <w:rsid w:val="00A73A67"/>
    <w:rsid w:val="00A7414D"/>
    <w:rsid w:val="00A74422"/>
    <w:rsid w:val="00A74F25"/>
    <w:rsid w:val="00A75442"/>
    <w:rsid w:val="00A754A5"/>
    <w:rsid w:val="00A754FE"/>
    <w:rsid w:val="00A7554D"/>
    <w:rsid w:val="00A75882"/>
    <w:rsid w:val="00A75BF6"/>
    <w:rsid w:val="00A75D6D"/>
    <w:rsid w:val="00A75E21"/>
    <w:rsid w:val="00A76CAE"/>
    <w:rsid w:val="00A7707A"/>
    <w:rsid w:val="00A7710C"/>
    <w:rsid w:val="00A773EF"/>
    <w:rsid w:val="00A7793F"/>
    <w:rsid w:val="00A779BD"/>
    <w:rsid w:val="00A77A9B"/>
    <w:rsid w:val="00A77AFB"/>
    <w:rsid w:val="00A77F00"/>
    <w:rsid w:val="00A801E7"/>
    <w:rsid w:val="00A80E21"/>
    <w:rsid w:val="00A80E85"/>
    <w:rsid w:val="00A8101B"/>
    <w:rsid w:val="00A81504"/>
    <w:rsid w:val="00A81BA4"/>
    <w:rsid w:val="00A81C89"/>
    <w:rsid w:val="00A81D1B"/>
    <w:rsid w:val="00A81EC4"/>
    <w:rsid w:val="00A82286"/>
    <w:rsid w:val="00A822A0"/>
    <w:rsid w:val="00A822AA"/>
    <w:rsid w:val="00A8246D"/>
    <w:rsid w:val="00A82567"/>
    <w:rsid w:val="00A82617"/>
    <w:rsid w:val="00A82760"/>
    <w:rsid w:val="00A82817"/>
    <w:rsid w:val="00A82943"/>
    <w:rsid w:val="00A829E3"/>
    <w:rsid w:val="00A82B01"/>
    <w:rsid w:val="00A833AB"/>
    <w:rsid w:val="00A834DD"/>
    <w:rsid w:val="00A83600"/>
    <w:rsid w:val="00A83725"/>
    <w:rsid w:val="00A83F09"/>
    <w:rsid w:val="00A84135"/>
    <w:rsid w:val="00A84413"/>
    <w:rsid w:val="00A844F2"/>
    <w:rsid w:val="00A84B58"/>
    <w:rsid w:val="00A84D41"/>
    <w:rsid w:val="00A84D8F"/>
    <w:rsid w:val="00A84DE9"/>
    <w:rsid w:val="00A85279"/>
    <w:rsid w:val="00A85469"/>
    <w:rsid w:val="00A854D0"/>
    <w:rsid w:val="00A85627"/>
    <w:rsid w:val="00A8573A"/>
    <w:rsid w:val="00A858BC"/>
    <w:rsid w:val="00A85A4C"/>
    <w:rsid w:val="00A85AF9"/>
    <w:rsid w:val="00A8628D"/>
    <w:rsid w:val="00A86340"/>
    <w:rsid w:val="00A8673A"/>
    <w:rsid w:val="00A86ACE"/>
    <w:rsid w:val="00A86C83"/>
    <w:rsid w:val="00A86DAE"/>
    <w:rsid w:val="00A86F0F"/>
    <w:rsid w:val="00A87073"/>
    <w:rsid w:val="00A87096"/>
    <w:rsid w:val="00A871A9"/>
    <w:rsid w:val="00A871B9"/>
    <w:rsid w:val="00A87872"/>
    <w:rsid w:val="00A87B76"/>
    <w:rsid w:val="00A87DE5"/>
    <w:rsid w:val="00A90151"/>
    <w:rsid w:val="00A9024E"/>
    <w:rsid w:val="00A903AC"/>
    <w:rsid w:val="00A90571"/>
    <w:rsid w:val="00A90661"/>
    <w:rsid w:val="00A9089D"/>
    <w:rsid w:val="00A90952"/>
    <w:rsid w:val="00A90A5A"/>
    <w:rsid w:val="00A90D77"/>
    <w:rsid w:val="00A91865"/>
    <w:rsid w:val="00A91893"/>
    <w:rsid w:val="00A91D57"/>
    <w:rsid w:val="00A91F7B"/>
    <w:rsid w:val="00A923D6"/>
    <w:rsid w:val="00A92728"/>
    <w:rsid w:val="00A928D3"/>
    <w:rsid w:val="00A92A91"/>
    <w:rsid w:val="00A92F87"/>
    <w:rsid w:val="00A93159"/>
    <w:rsid w:val="00A935B6"/>
    <w:rsid w:val="00A93B03"/>
    <w:rsid w:val="00A93EE5"/>
    <w:rsid w:val="00A940A4"/>
    <w:rsid w:val="00A94222"/>
    <w:rsid w:val="00A944BE"/>
    <w:rsid w:val="00A949CA"/>
    <w:rsid w:val="00A954CC"/>
    <w:rsid w:val="00A9558A"/>
    <w:rsid w:val="00A95654"/>
    <w:rsid w:val="00A957E6"/>
    <w:rsid w:val="00A95A42"/>
    <w:rsid w:val="00A95B6E"/>
    <w:rsid w:val="00A95E6C"/>
    <w:rsid w:val="00A96898"/>
    <w:rsid w:val="00A96A4B"/>
    <w:rsid w:val="00A96EB0"/>
    <w:rsid w:val="00A976AD"/>
    <w:rsid w:val="00A9779F"/>
    <w:rsid w:val="00A977ED"/>
    <w:rsid w:val="00A97944"/>
    <w:rsid w:val="00A97A3E"/>
    <w:rsid w:val="00A97B3D"/>
    <w:rsid w:val="00A97CB5"/>
    <w:rsid w:val="00A97DBF"/>
    <w:rsid w:val="00AA0216"/>
    <w:rsid w:val="00AA0327"/>
    <w:rsid w:val="00AA052A"/>
    <w:rsid w:val="00AA081B"/>
    <w:rsid w:val="00AA0873"/>
    <w:rsid w:val="00AA0953"/>
    <w:rsid w:val="00AA0C18"/>
    <w:rsid w:val="00AA0CBA"/>
    <w:rsid w:val="00AA0F7E"/>
    <w:rsid w:val="00AA10BB"/>
    <w:rsid w:val="00AA13F0"/>
    <w:rsid w:val="00AA201F"/>
    <w:rsid w:val="00AA2121"/>
    <w:rsid w:val="00AA2353"/>
    <w:rsid w:val="00AA279C"/>
    <w:rsid w:val="00AA2D8C"/>
    <w:rsid w:val="00AA2ED4"/>
    <w:rsid w:val="00AA3229"/>
    <w:rsid w:val="00AA3BAE"/>
    <w:rsid w:val="00AA3FB2"/>
    <w:rsid w:val="00AA4045"/>
    <w:rsid w:val="00AA447E"/>
    <w:rsid w:val="00AA4A93"/>
    <w:rsid w:val="00AA4B2E"/>
    <w:rsid w:val="00AA5214"/>
    <w:rsid w:val="00AA53EC"/>
    <w:rsid w:val="00AA58B0"/>
    <w:rsid w:val="00AA5936"/>
    <w:rsid w:val="00AA5B16"/>
    <w:rsid w:val="00AA5F4D"/>
    <w:rsid w:val="00AA668B"/>
    <w:rsid w:val="00AA6B9F"/>
    <w:rsid w:val="00AA6D4E"/>
    <w:rsid w:val="00AA6E95"/>
    <w:rsid w:val="00AA6EC7"/>
    <w:rsid w:val="00AA712F"/>
    <w:rsid w:val="00AA7147"/>
    <w:rsid w:val="00AA73FE"/>
    <w:rsid w:val="00AB0269"/>
    <w:rsid w:val="00AB06C0"/>
    <w:rsid w:val="00AB0AF3"/>
    <w:rsid w:val="00AB0C53"/>
    <w:rsid w:val="00AB0D60"/>
    <w:rsid w:val="00AB0E89"/>
    <w:rsid w:val="00AB1900"/>
    <w:rsid w:val="00AB1F00"/>
    <w:rsid w:val="00AB272C"/>
    <w:rsid w:val="00AB27CC"/>
    <w:rsid w:val="00AB29B8"/>
    <w:rsid w:val="00AB2B5B"/>
    <w:rsid w:val="00AB2C5A"/>
    <w:rsid w:val="00AB2C79"/>
    <w:rsid w:val="00AB2D0E"/>
    <w:rsid w:val="00AB2F58"/>
    <w:rsid w:val="00AB3344"/>
    <w:rsid w:val="00AB3373"/>
    <w:rsid w:val="00AB3487"/>
    <w:rsid w:val="00AB349F"/>
    <w:rsid w:val="00AB357B"/>
    <w:rsid w:val="00AB3676"/>
    <w:rsid w:val="00AB369F"/>
    <w:rsid w:val="00AB400F"/>
    <w:rsid w:val="00AB44A2"/>
    <w:rsid w:val="00AB450A"/>
    <w:rsid w:val="00AB4876"/>
    <w:rsid w:val="00AB49B9"/>
    <w:rsid w:val="00AB4E58"/>
    <w:rsid w:val="00AB4EF8"/>
    <w:rsid w:val="00AB5001"/>
    <w:rsid w:val="00AB517C"/>
    <w:rsid w:val="00AB5188"/>
    <w:rsid w:val="00AB51FE"/>
    <w:rsid w:val="00AB5458"/>
    <w:rsid w:val="00AB5752"/>
    <w:rsid w:val="00AB57FD"/>
    <w:rsid w:val="00AB5B1A"/>
    <w:rsid w:val="00AB5E9E"/>
    <w:rsid w:val="00AB60AA"/>
    <w:rsid w:val="00AB6223"/>
    <w:rsid w:val="00AB6606"/>
    <w:rsid w:val="00AB6A84"/>
    <w:rsid w:val="00AB6B0D"/>
    <w:rsid w:val="00AB6C17"/>
    <w:rsid w:val="00AB6DC3"/>
    <w:rsid w:val="00AB7166"/>
    <w:rsid w:val="00AB7186"/>
    <w:rsid w:val="00AB71EA"/>
    <w:rsid w:val="00AB7311"/>
    <w:rsid w:val="00AB7369"/>
    <w:rsid w:val="00AB7E45"/>
    <w:rsid w:val="00AC0429"/>
    <w:rsid w:val="00AC0766"/>
    <w:rsid w:val="00AC0C56"/>
    <w:rsid w:val="00AC0CC5"/>
    <w:rsid w:val="00AC0D94"/>
    <w:rsid w:val="00AC0ED9"/>
    <w:rsid w:val="00AC10AE"/>
    <w:rsid w:val="00AC1506"/>
    <w:rsid w:val="00AC15E5"/>
    <w:rsid w:val="00AC2051"/>
    <w:rsid w:val="00AC2061"/>
    <w:rsid w:val="00AC2276"/>
    <w:rsid w:val="00AC2332"/>
    <w:rsid w:val="00AC291C"/>
    <w:rsid w:val="00AC2CA9"/>
    <w:rsid w:val="00AC2DBD"/>
    <w:rsid w:val="00AC3283"/>
    <w:rsid w:val="00AC3B96"/>
    <w:rsid w:val="00AC3C9A"/>
    <w:rsid w:val="00AC43D5"/>
    <w:rsid w:val="00AC49C0"/>
    <w:rsid w:val="00AC5054"/>
    <w:rsid w:val="00AC546C"/>
    <w:rsid w:val="00AC548D"/>
    <w:rsid w:val="00AC54EA"/>
    <w:rsid w:val="00AC5A7F"/>
    <w:rsid w:val="00AC5B3A"/>
    <w:rsid w:val="00AC5E68"/>
    <w:rsid w:val="00AC603C"/>
    <w:rsid w:val="00AC60E0"/>
    <w:rsid w:val="00AC6263"/>
    <w:rsid w:val="00AC665B"/>
    <w:rsid w:val="00AC70AD"/>
    <w:rsid w:val="00AC7408"/>
    <w:rsid w:val="00AC7540"/>
    <w:rsid w:val="00AC7FDB"/>
    <w:rsid w:val="00AD0139"/>
    <w:rsid w:val="00AD066A"/>
    <w:rsid w:val="00AD06AC"/>
    <w:rsid w:val="00AD0AEE"/>
    <w:rsid w:val="00AD0D69"/>
    <w:rsid w:val="00AD0DA3"/>
    <w:rsid w:val="00AD0DE8"/>
    <w:rsid w:val="00AD0F83"/>
    <w:rsid w:val="00AD1095"/>
    <w:rsid w:val="00AD115B"/>
    <w:rsid w:val="00AD14A1"/>
    <w:rsid w:val="00AD1AD6"/>
    <w:rsid w:val="00AD1CAD"/>
    <w:rsid w:val="00AD2429"/>
    <w:rsid w:val="00AD25EE"/>
    <w:rsid w:val="00AD27E4"/>
    <w:rsid w:val="00AD29FB"/>
    <w:rsid w:val="00AD2C77"/>
    <w:rsid w:val="00AD2D72"/>
    <w:rsid w:val="00AD3001"/>
    <w:rsid w:val="00AD38AC"/>
    <w:rsid w:val="00AD3909"/>
    <w:rsid w:val="00AD3A18"/>
    <w:rsid w:val="00AD3AFB"/>
    <w:rsid w:val="00AD3F28"/>
    <w:rsid w:val="00AD44B6"/>
    <w:rsid w:val="00AD48E4"/>
    <w:rsid w:val="00AD4B13"/>
    <w:rsid w:val="00AD4ED3"/>
    <w:rsid w:val="00AD523F"/>
    <w:rsid w:val="00AD5246"/>
    <w:rsid w:val="00AD55E7"/>
    <w:rsid w:val="00AD5643"/>
    <w:rsid w:val="00AD5967"/>
    <w:rsid w:val="00AD5DFD"/>
    <w:rsid w:val="00AD5F62"/>
    <w:rsid w:val="00AD6189"/>
    <w:rsid w:val="00AD632A"/>
    <w:rsid w:val="00AD6A0C"/>
    <w:rsid w:val="00AD6A67"/>
    <w:rsid w:val="00AD6C8A"/>
    <w:rsid w:val="00AD6D41"/>
    <w:rsid w:val="00AD6EBD"/>
    <w:rsid w:val="00AD7658"/>
    <w:rsid w:val="00AD76E0"/>
    <w:rsid w:val="00AD785F"/>
    <w:rsid w:val="00AD7CE3"/>
    <w:rsid w:val="00AD7D0C"/>
    <w:rsid w:val="00AD7D8A"/>
    <w:rsid w:val="00AD7FEE"/>
    <w:rsid w:val="00AE1787"/>
    <w:rsid w:val="00AE1801"/>
    <w:rsid w:val="00AE18E4"/>
    <w:rsid w:val="00AE1961"/>
    <w:rsid w:val="00AE20A9"/>
    <w:rsid w:val="00AE20E6"/>
    <w:rsid w:val="00AE20EB"/>
    <w:rsid w:val="00AE248E"/>
    <w:rsid w:val="00AE2D49"/>
    <w:rsid w:val="00AE2DF7"/>
    <w:rsid w:val="00AE312E"/>
    <w:rsid w:val="00AE3610"/>
    <w:rsid w:val="00AE3889"/>
    <w:rsid w:val="00AE53D0"/>
    <w:rsid w:val="00AE57E6"/>
    <w:rsid w:val="00AE6011"/>
    <w:rsid w:val="00AE61E7"/>
    <w:rsid w:val="00AE68CE"/>
    <w:rsid w:val="00AE6A03"/>
    <w:rsid w:val="00AE6AEC"/>
    <w:rsid w:val="00AE6BD4"/>
    <w:rsid w:val="00AE6D4A"/>
    <w:rsid w:val="00AE6E76"/>
    <w:rsid w:val="00AE70D2"/>
    <w:rsid w:val="00AE7102"/>
    <w:rsid w:val="00AE7656"/>
    <w:rsid w:val="00AE79A4"/>
    <w:rsid w:val="00AE7C7C"/>
    <w:rsid w:val="00AE7CA4"/>
    <w:rsid w:val="00AF032F"/>
    <w:rsid w:val="00AF072E"/>
    <w:rsid w:val="00AF07E0"/>
    <w:rsid w:val="00AF099C"/>
    <w:rsid w:val="00AF0A11"/>
    <w:rsid w:val="00AF0AAB"/>
    <w:rsid w:val="00AF0D31"/>
    <w:rsid w:val="00AF0EA4"/>
    <w:rsid w:val="00AF1077"/>
    <w:rsid w:val="00AF1A74"/>
    <w:rsid w:val="00AF2498"/>
    <w:rsid w:val="00AF28B0"/>
    <w:rsid w:val="00AF28ED"/>
    <w:rsid w:val="00AF2923"/>
    <w:rsid w:val="00AF2DC7"/>
    <w:rsid w:val="00AF318D"/>
    <w:rsid w:val="00AF3706"/>
    <w:rsid w:val="00AF3B51"/>
    <w:rsid w:val="00AF4221"/>
    <w:rsid w:val="00AF44EA"/>
    <w:rsid w:val="00AF480F"/>
    <w:rsid w:val="00AF4D39"/>
    <w:rsid w:val="00AF4D7D"/>
    <w:rsid w:val="00AF4E73"/>
    <w:rsid w:val="00AF50E1"/>
    <w:rsid w:val="00AF5130"/>
    <w:rsid w:val="00AF514A"/>
    <w:rsid w:val="00AF518D"/>
    <w:rsid w:val="00AF521F"/>
    <w:rsid w:val="00AF5302"/>
    <w:rsid w:val="00AF5682"/>
    <w:rsid w:val="00AF579D"/>
    <w:rsid w:val="00AF5B04"/>
    <w:rsid w:val="00AF615D"/>
    <w:rsid w:val="00AF617B"/>
    <w:rsid w:val="00AF645C"/>
    <w:rsid w:val="00AF649F"/>
    <w:rsid w:val="00AF6BB6"/>
    <w:rsid w:val="00AF711B"/>
    <w:rsid w:val="00AF7280"/>
    <w:rsid w:val="00AF7814"/>
    <w:rsid w:val="00AF7EDD"/>
    <w:rsid w:val="00B00472"/>
    <w:rsid w:val="00B00C6A"/>
    <w:rsid w:val="00B00C7E"/>
    <w:rsid w:val="00B01146"/>
    <w:rsid w:val="00B013D4"/>
    <w:rsid w:val="00B01867"/>
    <w:rsid w:val="00B01BA8"/>
    <w:rsid w:val="00B01DA3"/>
    <w:rsid w:val="00B01F5B"/>
    <w:rsid w:val="00B01FF3"/>
    <w:rsid w:val="00B02B2F"/>
    <w:rsid w:val="00B02C51"/>
    <w:rsid w:val="00B02E4E"/>
    <w:rsid w:val="00B03056"/>
    <w:rsid w:val="00B0326C"/>
    <w:rsid w:val="00B0338E"/>
    <w:rsid w:val="00B03608"/>
    <w:rsid w:val="00B038AC"/>
    <w:rsid w:val="00B03B39"/>
    <w:rsid w:val="00B044FD"/>
    <w:rsid w:val="00B04823"/>
    <w:rsid w:val="00B04906"/>
    <w:rsid w:val="00B04D8D"/>
    <w:rsid w:val="00B052B8"/>
    <w:rsid w:val="00B054FC"/>
    <w:rsid w:val="00B0564C"/>
    <w:rsid w:val="00B05976"/>
    <w:rsid w:val="00B05BEC"/>
    <w:rsid w:val="00B05D61"/>
    <w:rsid w:val="00B05E8D"/>
    <w:rsid w:val="00B05F8A"/>
    <w:rsid w:val="00B05F9F"/>
    <w:rsid w:val="00B062E9"/>
    <w:rsid w:val="00B067F8"/>
    <w:rsid w:val="00B070E7"/>
    <w:rsid w:val="00B071F4"/>
    <w:rsid w:val="00B071F7"/>
    <w:rsid w:val="00B073D4"/>
    <w:rsid w:val="00B0755B"/>
    <w:rsid w:val="00B07976"/>
    <w:rsid w:val="00B07A00"/>
    <w:rsid w:val="00B07B46"/>
    <w:rsid w:val="00B07B69"/>
    <w:rsid w:val="00B07EF0"/>
    <w:rsid w:val="00B07FB4"/>
    <w:rsid w:val="00B1013C"/>
    <w:rsid w:val="00B10368"/>
    <w:rsid w:val="00B10590"/>
    <w:rsid w:val="00B106EB"/>
    <w:rsid w:val="00B1081C"/>
    <w:rsid w:val="00B10B7A"/>
    <w:rsid w:val="00B10FDB"/>
    <w:rsid w:val="00B11155"/>
    <w:rsid w:val="00B11473"/>
    <w:rsid w:val="00B116E4"/>
    <w:rsid w:val="00B12378"/>
    <w:rsid w:val="00B12420"/>
    <w:rsid w:val="00B1253B"/>
    <w:rsid w:val="00B12658"/>
    <w:rsid w:val="00B1267D"/>
    <w:rsid w:val="00B1290B"/>
    <w:rsid w:val="00B13409"/>
    <w:rsid w:val="00B1343E"/>
    <w:rsid w:val="00B135E8"/>
    <w:rsid w:val="00B13B7E"/>
    <w:rsid w:val="00B13BE4"/>
    <w:rsid w:val="00B13C2C"/>
    <w:rsid w:val="00B1400D"/>
    <w:rsid w:val="00B1432A"/>
    <w:rsid w:val="00B144CE"/>
    <w:rsid w:val="00B14715"/>
    <w:rsid w:val="00B14C77"/>
    <w:rsid w:val="00B14EC4"/>
    <w:rsid w:val="00B153CD"/>
    <w:rsid w:val="00B155DB"/>
    <w:rsid w:val="00B156BE"/>
    <w:rsid w:val="00B15806"/>
    <w:rsid w:val="00B15D5A"/>
    <w:rsid w:val="00B160D9"/>
    <w:rsid w:val="00B16123"/>
    <w:rsid w:val="00B16163"/>
    <w:rsid w:val="00B163E7"/>
    <w:rsid w:val="00B1642E"/>
    <w:rsid w:val="00B168C8"/>
    <w:rsid w:val="00B169F5"/>
    <w:rsid w:val="00B16D21"/>
    <w:rsid w:val="00B1755F"/>
    <w:rsid w:val="00B17580"/>
    <w:rsid w:val="00B1776F"/>
    <w:rsid w:val="00B17770"/>
    <w:rsid w:val="00B17918"/>
    <w:rsid w:val="00B17B98"/>
    <w:rsid w:val="00B17E23"/>
    <w:rsid w:val="00B17F30"/>
    <w:rsid w:val="00B201F7"/>
    <w:rsid w:val="00B20275"/>
    <w:rsid w:val="00B2042E"/>
    <w:rsid w:val="00B211AD"/>
    <w:rsid w:val="00B21339"/>
    <w:rsid w:val="00B21EE7"/>
    <w:rsid w:val="00B21F8A"/>
    <w:rsid w:val="00B222FB"/>
    <w:rsid w:val="00B22462"/>
    <w:rsid w:val="00B22D13"/>
    <w:rsid w:val="00B22D74"/>
    <w:rsid w:val="00B22E69"/>
    <w:rsid w:val="00B22FB7"/>
    <w:rsid w:val="00B23017"/>
    <w:rsid w:val="00B23313"/>
    <w:rsid w:val="00B23E36"/>
    <w:rsid w:val="00B2496E"/>
    <w:rsid w:val="00B24B07"/>
    <w:rsid w:val="00B24B0D"/>
    <w:rsid w:val="00B24C4B"/>
    <w:rsid w:val="00B2525C"/>
    <w:rsid w:val="00B25952"/>
    <w:rsid w:val="00B25BC7"/>
    <w:rsid w:val="00B260B5"/>
    <w:rsid w:val="00B26227"/>
    <w:rsid w:val="00B26506"/>
    <w:rsid w:val="00B267E6"/>
    <w:rsid w:val="00B26C61"/>
    <w:rsid w:val="00B26D9A"/>
    <w:rsid w:val="00B270DB"/>
    <w:rsid w:val="00B27163"/>
    <w:rsid w:val="00B273C2"/>
    <w:rsid w:val="00B2767A"/>
    <w:rsid w:val="00B279EA"/>
    <w:rsid w:val="00B27D8D"/>
    <w:rsid w:val="00B27E00"/>
    <w:rsid w:val="00B27E91"/>
    <w:rsid w:val="00B30344"/>
    <w:rsid w:val="00B30488"/>
    <w:rsid w:val="00B30495"/>
    <w:rsid w:val="00B30597"/>
    <w:rsid w:val="00B30681"/>
    <w:rsid w:val="00B308E3"/>
    <w:rsid w:val="00B3092B"/>
    <w:rsid w:val="00B30AB4"/>
    <w:rsid w:val="00B30B34"/>
    <w:rsid w:val="00B30C9C"/>
    <w:rsid w:val="00B30D35"/>
    <w:rsid w:val="00B30EB9"/>
    <w:rsid w:val="00B3173F"/>
    <w:rsid w:val="00B317B9"/>
    <w:rsid w:val="00B31B2C"/>
    <w:rsid w:val="00B31EEE"/>
    <w:rsid w:val="00B322B6"/>
    <w:rsid w:val="00B32D58"/>
    <w:rsid w:val="00B32DD0"/>
    <w:rsid w:val="00B3327B"/>
    <w:rsid w:val="00B3330B"/>
    <w:rsid w:val="00B34033"/>
    <w:rsid w:val="00B34131"/>
    <w:rsid w:val="00B34B6B"/>
    <w:rsid w:val="00B35288"/>
    <w:rsid w:val="00B35477"/>
    <w:rsid w:val="00B355BF"/>
    <w:rsid w:val="00B3578E"/>
    <w:rsid w:val="00B357DE"/>
    <w:rsid w:val="00B35959"/>
    <w:rsid w:val="00B35A11"/>
    <w:rsid w:val="00B35B51"/>
    <w:rsid w:val="00B36293"/>
    <w:rsid w:val="00B3668B"/>
    <w:rsid w:val="00B367AB"/>
    <w:rsid w:val="00B3685A"/>
    <w:rsid w:val="00B36BA1"/>
    <w:rsid w:val="00B36FD8"/>
    <w:rsid w:val="00B372AA"/>
    <w:rsid w:val="00B3735A"/>
    <w:rsid w:val="00B37AFE"/>
    <w:rsid w:val="00B4023D"/>
    <w:rsid w:val="00B4025A"/>
    <w:rsid w:val="00B407B0"/>
    <w:rsid w:val="00B40894"/>
    <w:rsid w:val="00B4090F"/>
    <w:rsid w:val="00B40AA7"/>
    <w:rsid w:val="00B40BE3"/>
    <w:rsid w:val="00B410B6"/>
    <w:rsid w:val="00B41328"/>
    <w:rsid w:val="00B413CB"/>
    <w:rsid w:val="00B414FF"/>
    <w:rsid w:val="00B4164F"/>
    <w:rsid w:val="00B41902"/>
    <w:rsid w:val="00B419AC"/>
    <w:rsid w:val="00B41A85"/>
    <w:rsid w:val="00B41E88"/>
    <w:rsid w:val="00B42227"/>
    <w:rsid w:val="00B42F05"/>
    <w:rsid w:val="00B43093"/>
    <w:rsid w:val="00B43257"/>
    <w:rsid w:val="00B43279"/>
    <w:rsid w:val="00B43641"/>
    <w:rsid w:val="00B43751"/>
    <w:rsid w:val="00B43786"/>
    <w:rsid w:val="00B43B46"/>
    <w:rsid w:val="00B43FE8"/>
    <w:rsid w:val="00B440EC"/>
    <w:rsid w:val="00B443FE"/>
    <w:rsid w:val="00B44532"/>
    <w:rsid w:val="00B44699"/>
    <w:rsid w:val="00B44B5D"/>
    <w:rsid w:val="00B44C7B"/>
    <w:rsid w:val="00B44D92"/>
    <w:rsid w:val="00B45445"/>
    <w:rsid w:val="00B45CB4"/>
    <w:rsid w:val="00B46248"/>
    <w:rsid w:val="00B46594"/>
    <w:rsid w:val="00B466E5"/>
    <w:rsid w:val="00B4676B"/>
    <w:rsid w:val="00B469AC"/>
    <w:rsid w:val="00B46B11"/>
    <w:rsid w:val="00B46D3E"/>
    <w:rsid w:val="00B47057"/>
    <w:rsid w:val="00B472E7"/>
    <w:rsid w:val="00B47A89"/>
    <w:rsid w:val="00B47AB3"/>
    <w:rsid w:val="00B47CF1"/>
    <w:rsid w:val="00B47D7B"/>
    <w:rsid w:val="00B505C8"/>
    <w:rsid w:val="00B5089B"/>
    <w:rsid w:val="00B50A96"/>
    <w:rsid w:val="00B50E27"/>
    <w:rsid w:val="00B50F7B"/>
    <w:rsid w:val="00B51226"/>
    <w:rsid w:val="00B514EC"/>
    <w:rsid w:val="00B51752"/>
    <w:rsid w:val="00B51764"/>
    <w:rsid w:val="00B517B7"/>
    <w:rsid w:val="00B519D0"/>
    <w:rsid w:val="00B51DF0"/>
    <w:rsid w:val="00B51FCF"/>
    <w:rsid w:val="00B51FFC"/>
    <w:rsid w:val="00B520C0"/>
    <w:rsid w:val="00B5271A"/>
    <w:rsid w:val="00B52C21"/>
    <w:rsid w:val="00B52DF4"/>
    <w:rsid w:val="00B53948"/>
    <w:rsid w:val="00B53B3B"/>
    <w:rsid w:val="00B53C17"/>
    <w:rsid w:val="00B53C4B"/>
    <w:rsid w:val="00B53F24"/>
    <w:rsid w:val="00B542F8"/>
    <w:rsid w:val="00B54C45"/>
    <w:rsid w:val="00B54CF7"/>
    <w:rsid w:val="00B54E5A"/>
    <w:rsid w:val="00B55A8E"/>
    <w:rsid w:val="00B55A99"/>
    <w:rsid w:val="00B55FA3"/>
    <w:rsid w:val="00B5621F"/>
    <w:rsid w:val="00B56247"/>
    <w:rsid w:val="00B56D82"/>
    <w:rsid w:val="00B56EE8"/>
    <w:rsid w:val="00B57227"/>
    <w:rsid w:val="00B57665"/>
    <w:rsid w:val="00B57967"/>
    <w:rsid w:val="00B57D16"/>
    <w:rsid w:val="00B57E54"/>
    <w:rsid w:val="00B602F0"/>
    <w:rsid w:val="00B6036C"/>
    <w:rsid w:val="00B607AA"/>
    <w:rsid w:val="00B608EF"/>
    <w:rsid w:val="00B611F1"/>
    <w:rsid w:val="00B61203"/>
    <w:rsid w:val="00B614C3"/>
    <w:rsid w:val="00B61659"/>
    <w:rsid w:val="00B618B5"/>
    <w:rsid w:val="00B61BA0"/>
    <w:rsid w:val="00B6257F"/>
    <w:rsid w:val="00B6271F"/>
    <w:rsid w:val="00B62790"/>
    <w:rsid w:val="00B628BC"/>
    <w:rsid w:val="00B62AB3"/>
    <w:rsid w:val="00B62F79"/>
    <w:rsid w:val="00B62FB2"/>
    <w:rsid w:val="00B63190"/>
    <w:rsid w:val="00B63275"/>
    <w:rsid w:val="00B632AB"/>
    <w:rsid w:val="00B633F1"/>
    <w:rsid w:val="00B63CFA"/>
    <w:rsid w:val="00B63DAF"/>
    <w:rsid w:val="00B63EDB"/>
    <w:rsid w:val="00B64022"/>
    <w:rsid w:val="00B640F9"/>
    <w:rsid w:val="00B647D5"/>
    <w:rsid w:val="00B64856"/>
    <w:rsid w:val="00B648B8"/>
    <w:rsid w:val="00B64961"/>
    <w:rsid w:val="00B649D1"/>
    <w:rsid w:val="00B64A4F"/>
    <w:rsid w:val="00B64BEE"/>
    <w:rsid w:val="00B64E55"/>
    <w:rsid w:val="00B64EBB"/>
    <w:rsid w:val="00B6538D"/>
    <w:rsid w:val="00B6549B"/>
    <w:rsid w:val="00B65614"/>
    <w:rsid w:val="00B656BF"/>
    <w:rsid w:val="00B657B6"/>
    <w:rsid w:val="00B65C0A"/>
    <w:rsid w:val="00B65C84"/>
    <w:rsid w:val="00B66083"/>
    <w:rsid w:val="00B660B9"/>
    <w:rsid w:val="00B660F3"/>
    <w:rsid w:val="00B66198"/>
    <w:rsid w:val="00B6640D"/>
    <w:rsid w:val="00B66A95"/>
    <w:rsid w:val="00B66BB2"/>
    <w:rsid w:val="00B66D61"/>
    <w:rsid w:val="00B672AC"/>
    <w:rsid w:val="00B6736C"/>
    <w:rsid w:val="00B67754"/>
    <w:rsid w:val="00B67A96"/>
    <w:rsid w:val="00B67C7F"/>
    <w:rsid w:val="00B67E41"/>
    <w:rsid w:val="00B67FF0"/>
    <w:rsid w:val="00B70182"/>
    <w:rsid w:val="00B70800"/>
    <w:rsid w:val="00B70894"/>
    <w:rsid w:val="00B70B39"/>
    <w:rsid w:val="00B70CF6"/>
    <w:rsid w:val="00B70E07"/>
    <w:rsid w:val="00B7105E"/>
    <w:rsid w:val="00B7120B"/>
    <w:rsid w:val="00B7162B"/>
    <w:rsid w:val="00B71852"/>
    <w:rsid w:val="00B7206B"/>
    <w:rsid w:val="00B72328"/>
    <w:rsid w:val="00B72BF2"/>
    <w:rsid w:val="00B72D40"/>
    <w:rsid w:val="00B7312A"/>
    <w:rsid w:val="00B73338"/>
    <w:rsid w:val="00B734FE"/>
    <w:rsid w:val="00B735FA"/>
    <w:rsid w:val="00B736B3"/>
    <w:rsid w:val="00B7374F"/>
    <w:rsid w:val="00B73CDA"/>
    <w:rsid w:val="00B7456B"/>
    <w:rsid w:val="00B7515F"/>
    <w:rsid w:val="00B75243"/>
    <w:rsid w:val="00B7528A"/>
    <w:rsid w:val="00B75383"/>
    <w:rsid w:val="00B75734"/>
    <w:rsid w:val="00B75793"/>
    <w:rsid w:val="00B759CC"/>
    <w:rsid w:val="00B75CC7"/>
    <w:rsid w:val="00B7602F"/>
    <w:rsid w:val="00B76427"/>
    <w:rsid w:val="00B76551"/>
    <w:rsid w:val="00B76898"/>
    <w:rsid w:val="00B771A0"/>
    <w:rsid w:val="00B7721E"/>
    <w:rsid w:val="00B77315"/>
    <w:rsid w:val="00B77AFB"/>
    <w:rsid w:val="00B80108"/>
    <w:rsid w:val="00B804BA"/>
    <w:rsid w:val="00B8079F"/>
    <w:rsid w:val="00B807B7"/>
    <w:rsid w:val="00B809C9"/>
    <w:rsid w:val="00B80F13"/>
    <w:rsid w:val="00B810F6"/>
    <w:rsid w:val="00B81164"/>
    <w:rsid w:val="00B8171B"/>
    <w:rsid w:val="00B81B64"/>
    <w:rsid w:val="00B81CDD"/>
    <w:rsid w:val="00B81F58"/>
    <w:rsid w:val="00B8233F"/>
    <w:rsid w:val="00B826E0"/>
    <w:rsid w:val="00B82909"/>
    <w:rsid w:val="00B83274"/>
    <w:rsid w:val="00B8353E"/>
    <w:rsid w:val="00B8369C"/>
    <w:rsid w:val="00B837A5"/>
    <w:rsid w:val="00B8381A"/>
    <w:rsid w:val="00B83983"/>
    <w:rsid w:val="00B83BCE"/>
    <w:rsid w:val="00B83F96"/>
    <w:rsid w:val="00B83FDC"/>
    <w:rsid w:val="00B84201"/>
    <w:rsid w:val="00B843EC"/>
    <w:rsid w:val="00B848E3"/>
    <w:rsid w:val="00B84F83"/>
    <w:rsid w:val="00B8512F"/>
    <w:rsid w:val="00B85F9A"/>
    <w:rsid w:val="00B863D6"/>
    <w:rsid w:val="00B86437"/>
    <w:rsid w:val="00B86708"/>
    <w:rsid w:val="00B8681C"/>
    <w:rsid w:val="00B86EDE"/>
    <w:rsid w:val="00B87112"/>
    <w:rsid w:val="00B8712F"/>
    <w:rsid w:val="00B871B9"/>
    <w:rsid w:val="00B871BE"/>
    <w:rsid w:val="00B876B9"/>
    <w:rsid w:val="00B8779D"/>
    <w:rsid w:val="00B87B66"/>
    <w:rsid w:val="00B87E04"/>
    <w:rsid w:val="00B90031"/>
    <w:rsid w:val="00B905C4"/>
    <w:rsid w:val="00B907A1"/>
    <w:rsid w:val="00B9086D"/>
    <w:rsid w:val="00B90C7B"/>
    <w:rsid w:val="00B90C7D"/>
    <w:rsid w:val="00B91039"/>
    <w:rsid w:val="00B9191A"/>
    <w:rsid w:val="00B91A36"/>
    <w:rsid w:val="00B91BAD"/>
    <w:rsid w:val="00B91C47"/>
    <w:rsid w:val="00B91D28"/>
    <w:rsid w:val="00B91F52"/>
    <w:rsid w:val="00B920A7"/>
    <w:rsid w:val="00B920E6"/>
    <w:rsid w:val="00B92448"/>
    <w:rsid w:val="00B92710"/>
    <w:rsid w:val="00B92846"/>
    <w:rsid w:val="00B928D1"/>
    <w:rsid w:val="00B92971"/>
    <w:rsid w:val="00B92AB1"/>
    <w:rsid w:val="00B93157"/>
    <w:rsid w:val="00B93413"/>
    <w:rsid w:val="00B9367F"/>
    <w:rsid w:val="00B93940"/>
    <w:rsid w:val="00B93DB6"/>
    <w:rsid w:val="00B946EF"/>
    <w:rsid w:val="00B9497B"/>
    <w:rsid w:val="00B949C7"/>
    <w:rsid w:val="00B94AB3"/>
    <w:rsid w:val="00B94ACE"/>
    <w:rsid w:val="00B950D0"/>
    <w:rsid w:val="00B95979"/>
    <w:rsid w:val="00B959AF"/>
    <w:rsid w:val="00B95A58"/>
    <w:rsid w:val="00B95B09"/>
    <w:rsid w:val="00B95BFF"/>
    <w:rsid w:val="00B965CF"/>
    <w:rsid w:val="00B96BBA"/>
    <w:rsid w:val="00B96EBC"/>
    <w:rsid w:val="00B97057"/>
    <w:rsid w:val="00B976D5"/>
    <w:rsid w:val="00B977EB"/>
    <w:rsid w:val="00B978DB"/>
    <w:rsid w:val="00B97B3C"/>
    <w:rsid w:val="00B97B51"/>
    <w:rsid w:val="00B97CC4"/>
    <w:rsid w:val="00BA0142"/>
    <w:rsid w:val="00BA07A0"/>
    <w:rsid w:val="00BA07D2"/>
    <w:rsid w:val="00BA085A"/>
    <w:rsid w:val="00BA0AF5"/>
    <w:rsid w:val="00BA0BE8"/>
    <w:rsid w:val="00BA0C81"/>
    <w:rsid w:val="00BA154F"/>
    <w:rsid w:val="00BA1611"/>
    <w:rsid w:val="00BA180C"/>
    <w:rsid w:val="00BA1816"/>
    <w:rsid w:val="00BA1C55"/>
    <w:rsid w:val="00BA1EB7"/>
    <w:rsid w:val="00BA21A7"/>
    <w:rsid w:val="00BA21D8"/>
    <w:rsid w:val="00BA2592"/>
    <w:rsid w:val="00BA2755"/>
    <w:rsid w:val="00BA2893"/>
    <w:rsid w:val="00BA2B3E"/>
    <w:rsid w:val="00BA2FDC"/>
    <w:rsid w:val="00BA3585"/>
    <w:rsid w:val="00BA39EA"/>
    <w:rsid w:val="00BA3A0A"/>
    <w:rsid w:val="00BA3C26"/>
    <w:rsid w:val="00BA3DFE"/>
    <w:rsid w:val="00BA4273"/>
    <w:rsid w:val="00BA4531"/>
    <w:rsid w:val="00BA457F"/>
    <w:rsid w:val="00BA4972"/>
    <w:rsid w:val="00BA4B49"/>
    <w:rsid w:val="00BA53F3"/>
    <w:rsid w:val="00BA57EF"/>
    <w:rsid w:val="00BA594E"/>
    <w:rsid w:val="00BA643E"/>
    <w:rsid w:val="00BA6667"/>
    <w:rsid w:val="00BA6795"/>
    <w:rsid w:val="00BA6875"/>
    <w:rsid w:val="00BA6947"/>
    <w:rsid w:val="00BA6A59"/>
    <w:rsid w:val="00BA6B77"/>
    <w:rsid w:val="00BA780F"/>
    <w:rsid w:val="00BA7A1E"/>
    <w:rsid w:val="00BA7A6D"/>
    <w:rsid w:val="00BA7C26"/>
    <w:rsid w:val="00BA7F03"/>
    <w:rsid w:val="00BB0372"/>
    <w:rsid w:val="00BB0400"/>
    <w:rsid w:val="00BB04FC"/>
    <w:rsid w:val="00BB06D4"/>
    <w:rsid w:val="00BB078B"/>
    <w:rsid w:val="00BB0953"/>
    <w:rsid w:val="00BB0BB3"/>
    <w:rsid w:val="00BB0BD4"/>
    <w:rsid w:val="00BB1184"/>
    <w:rsid w:val="00BB118E"/>
    <w:rsid w:val="00BB1375"/>
    <w:rsid w:val="00BB14D4"/>
    <w:rsid w:val="00BB1AFC"/>
    <w:rsid w:val="00BB1C77"/>
    <w:rsid w:val="00BB20DB"/>
    <w:rsid w:val="00BB2127"/>
    <w:rsid w:val="00BB2271"/>
    <w:rsid w:val="00BB245B"/>
    <w:rsid w:val="00BB26A1"/>
    <w:rsid w:val="00BB289F"/>
    <w:rsid w:val="00BB2A43"/>
    <w:rsid w:val="00BB2A60"/>
    <w:rsid w:val="00BB2D18"/>
    <w:rsid w:val="00BB2DAF"/>
    <w:rsid w:val="00BB2E57"/>
    <w:rsid w:val="00BB2E65"/>
    <w:rsid w:val="00BB2F69"/>
    <w:rsid w:val="00BB304E"/>
    <w:rsid w:val="00BB319C"/>
    <w:rsid w:val="00BB3327"/>
    <w:rsid w:val="00BB3A9D"/>
    <w:rsid w:val="00BB484A"/>
    <w:rsid w:val="00BB4C4B"/>
    <w:rsid w:val="00BB51CB"/>
    <w:rsid w:val="00BB51E2"/>
    <w:rsid w:val="00BB5208"/>
    <w:rsid w:val="00BB5285"/>
    <w:rsid w:val="00BB556A"/>
    <w:rsid w:val="00BB5B06"/>
    <w:rsid w:val="00BB63BC"/>
    <w:rsid w:val="00BB63BD"/>
    <w:rsid w:val="00BB6788"/>
    <w:rsid w:val="00BB690C"/>
    <w:rsid w:val="00BB6A7C"/>
    <w:rsid w:val="00BB6AC1"/>
    <w:rsid w:val="00BB6F6C"/>
    <w:rsid w:val="00BB7AAF"/>
    <w:rsid w:val="00BB7AD1"/>
    <w:rsid w:val="00BB7D23"/>
    <w:rsid w:val="00BB7D71"/>
    <w:rsid w:val="00BB7E30"/>
    <w:rsid w:val="00BC02B4"/>
    <w:rsid w:val="00BC08FC"/>
    <w:rsid w:val="00BC0972"/>
    <w:rsid w:val="00BC0E1E"/>
    <w:rsid w:val="00BC1447"/>
    <w:rsid w:val="00BC145F"/>
    <w:rsid w:val="00BC1666"/>
    <w:rsid w:val="00BC16D9"/>
    <w:rsid w:val="00BC17B8"/>
    <w:rsid w:val="00BC182A"/>
    <w:rsid w:val="00BC19DC"/>
    <w:rsid w:val="00BC1B93"/>
    <w:rsid w:val="00BC1EB9"/>
    <w:rsid w:val="00BC2A84"/>
    <w:rsid w:val="00BC2BE0"/>
    <w:rsid w:val="00BC31B6"/>
    <w:rsid w:val="00BC33A6"/>
    <w:rsid w:val="00BC344A"/>
    <w:rsid w:val="00BC354C"/>
    <w:rsid w:val="00BC361B"/>
    <w:rsid w:val="00BC3A77"/>
    <w:rsid w:val="00BC3B33"/>
    <w:rsid w:val="00BC3BFA"/>
    <w:rsid w:val="00BC3D45"/>
    <w:rsid w:val="00BC3F9A"/>
    <w:rsid w:val="00BC41F7"/>
    <w:rsid w:val="00BC4448"/>
    <w:rsid w:val="00BC4B03"/>
    <w:rsid w:val="00BC52AD"/>
    <w:rsid w:val="00BC5415"/>
    <w:rsid w:val="00BC56D1"/>
    <w:rsid w:val="00BC609B"/>
    <w:rsid w:val="00BC6138"/>
    <w:rsid w:val="00BC6487"/>
    <w:rsid w:val="00BC6833"/>
    <w:rsid w:val="00BC6E37"/>
    <w:rsid w:val="00BC725B"/>
    <w:rsid w:val="00BC7301"/>
    <w:rsid w:val="00BC75A9"/>
    <w:rsid w:val="00BC79A2"/>
    <w:rsid w:val="00BC7C69"/>
    <w:rsid w:val="00BC7CEC"/>
    <w:rsid w:val="00BD030E"/>
    <w:rsid w:val="00BD04B4"/>
    <w:rsid w:val="00BD0918"/>
    <w:rsid w:val="00BD0ADB"/>
    <w:rsid w:val="00BD0E1E"/>
    <w:rsid w:val="00BD0FD2"/>
    <w:rsid w:val="00BD1C65"/>
    <w:rsid w:val="00BD1E8F"/>
    <w:rsid w:val="00BD23CC"/>
    <w:rsid w:val="00BD25D5"/>
    <w:rsid w:val="00BD2701"/>
    <w:rsid w:val="00BD278D"/>
    <w:rsid w:val="00BD280C"/>
    <w:rsid w:val="00BD2B03"/>
    <w:rsid w:val="00BD2E0B"/>
    <w:rsid w:val="00BD2F52"/>
    <w:rsid w:val="00BD30B1"/>
    <w:rsid w:val="00BD32AF"/>
    <w:rsid w:val="00BD367F"/>
    <w:rsid w:val="00BD36AA"/>
    <w:rsid w:val="00BD393C"/>
    <w:rsid w:val="00BD3A97"/>
    <w:rsid w:val="00BD3C49"/>
    <w:rsid w:val="00BD3CF0"/>
    <w:rsid w:val="00BD4075"/>
    <w:rsid w:val="00BD4541"/>
    <w:rsid w:val="00BD45C6"/>
    <w:rsid w:val="00BD489F"/>
    <w:rsid w:val="00BD48C0"/>
    <w:rsid w:val="00BD48F4"/>
    <w:rsid w:val="00BD4A8D"/>
    <w:rsid w:val="00BD4B94"/>
    <w:rsid w:val="00BD4F7E"/>
    <w:rsid w:val="00BD5080"/>
    <w:rsid w:val="00BD53D6"/>
    <w:rsid w:val="00BD59D9"/>
    <w:rsid w:val="00BD5B8A"/>
    <w:rsid w:val="00BD626F"/>
    <w:rsid w:val="00BD65AB"/>
    <w:rsid w:val="00BD6876"/>
    <w:rsid w:val="00BD6CB3"/>
    <w:rsid w:val="00BD7149"/>
    <w:rsid w:val="00BD7695"/>
    <w:rsid w:val="00BD7A77"/>
    <w:rsid w:val="00BD7D1D"/>
    <w:rsid w:val="00BD7D48"/>
    <w:rsid w:val="00BD7F3F"/>
    <w:rsid w:val="00BE02BE"/>
    <w:rsid w:val="00BE0811"/>
    <w:rsid w:val="00BE0C43"/>
    <w:rsid w:val="00BE108B"/>
    <w:rsid w:val="00BE1AC2"/>
    <w:rsid w:val="00BE1C73"/>
    <w:rsid w:val="00BE1F21"/>
    <w:rsid w:val="00BE209A"/>
    <w:rsid w:val="00BE23DA"/>
    <w:rsid w:val="00BE2C41"/>
    <w:rsid w:val="00BE2F65"/>
    <w:rsid w:val="00BE31E0"/>
    <w:rsid w:val="00BE398A"/>
    <w:rsid w:val="00BE3CD6"/>
    <w:rsid w:val="00BE409A"/>
    <w:rsid w:val="00BE414C"/>
    <w:rsid w:val="00BE4448"/>
    <w:rsid w:val="00BE4830"/>
    <w:rsid w:val="00BE4C25"/>
    <w:rsid w:val="00BE5080"/>
    <w:rsid w:val="00BE50B5"/>
    <w:rsid w:val="00BE5518"/>
    <w:rsid w:val="00BE5A5E"/>
    <w:rsid w:val="00BE5F6E"/>
    <w:rsid w:val="00BE5FBD"/>
    <w:rsid w:val="00BE61AE"/>
    <w:rsid w:val="00BE6246"/>
    <w:rsid w:val="00BE625F"/>
    <w:rsid w:val="00BE63AA"/>
    <w:rsid w:val="00BE63AF"/>
    <w:rsid w:val="00BE6663"/>
    <w:rsid w:val="00BE68D3"/>
    <w:rsid w:val="00BE68F1"/>
    <w:rsid w:val="00BE6976"/>
    <w:rsid w:val="00BE6D6E"/>
    <w:rsid w:val="00BE72B6"/>
    <w:rsid w:val="00BE72E5"/>
    <w:rsid w:val="00BE75E7"/>
    <w:rsid w:val="00BE7A28"/>
    <w:rsid w:val="00BE7DAC"/>
    <w:rsid w:val="00BF0667"/>
    <w:rsid w:val="00BF09BE"/>
    <w:rsid w:val="00BF0D6B"/>
    <w:rsid w:val="00BF1870"/>
    <w:rsid w:val="00BF188F"/>
    <w:rsid w:val="00BF1AC3"/>
    <w:rsid w:val="00BF262F"/>
    <w:rsid w:val="00BF2631"/>
    <w:rsid w:val="00BF26EF"/>
    <w:rsid w:val="00BF28F5"/>
    <w:rsid w:val="00BF2CC6"/>
    <w:rsid w:val="00BF2E19"/>
    <w:rsid w:val="00BF2FDC"/>
    <w:rsid w:val="00BF32B7"/>
    <w:rsid w:val="00BF34FD"/>
    <w:rsid w:val="00BF3798"/>
    <w:rsid w:val="00BF3799"/>
    <w:rsid w:val="00BF3D86"/>
    <w:rsid w:val="00BF412C"/>
    <w:rsid w:val="00BF41F5"/>
    <w:rsid w:val="00BF436D"/>
    <w:rsid w:val="00BF44F7"/>
    <w:rsid w:val="00BF46F9"/>
    <w:rsid w:val="00BF4AF9"/>
    <w:rsid w:val="00BF5329"/>
    <w:rsid w:val="00BF6119"/>
    <w:rsid w:val="00BF6274"/>
    <w:rsid w:val="00BF649C"/>
    <w:rsid w:val="00BF6688"/>
    <w:rsid w:val="00BF6CDD"/>
    <w:rsid w:val="00BF702B"/>
    <w:rsid w:val="00BF7A2D"/>
    <w:rsid w:val="00BF7BC3"/>
    <w:rsid w:val="00BF7C83"/>
    <w:rsid w:val="00BF7EC4"/>
    <w:rsid w:val="00C000D9"/>
    <w:rsid w:val="00C00139"/>
    <w:rsid w:val="00C008EE"/>
    <w:rsid w:val="00C00BC8"/>
    <w:rsid w:val="00C00BDC"/>
    <w:rsid w:val="00C00FDB"/>
    <w:rsid w:val="00C01AC8"/>
    <w:rsid w:val="00C01B0F"/>
    <w:rsid w:val="00C01B96"/>
    <w:rsid w:val="00C01D0F"/>
    <w:rsid w:val="00C01DDA"/>
    <w:rsid w:val="00C01F42"/>
    <w:rsid w:val="00C01F92"/>
    <w:rsid w:val="00C0201A"/>
    <w:rsid w:val="00C0283C"/>
    <w:rsid w:val="00C02BCA"/>
    <w:rsid w:val="00C02EE0"/>
    <w:rsid w:val="00C0325E"/>
    <w:rsid w:val="00C033B9"/>
    <w:rsid w:val="00C0344E"/>
    <w:rsid w:val="00C03560"/>
    <w:rsid w:val="00C041A6"/>
    <w:rsid w:val="00C048EB"/>
    <w:rsid w:val="00C04C60"/>
    <w:rsid w:val="00C05354"/>
    <w:rsid w:val="00C054EC"/>
    <w:rsid w:val="00C05654"/>
    <w:rsid w:val="00C05A07"/>
    <w:rsid w:val="00C05B5B"/>
    <w:rsid w:val="00C05B85"/>
    <w:rsid w:val="00C05B8C"/>
    <w:rsid w:val="00C05F6F"/>
    <w:rsid w:val="00C065A9"/>
    <w:rsid w:val="00C066A3"/>
    <w:rsid w:val="00C066DD"/>
    <w:rsid w:val="00C06AE7"/>
    <w:rsid w:val="00C06C46"/>
    <w:rsid w:val="00C06F17"/>
    <w:rsid w:val="00C074C9"/>
    <w:rsid w:val="00C07608"/>
    <w:rsid w:val="00C07935"/>
    <w:rsid w:val="00C10153"/>
    <w:rsid w:val="00C10492"/>
    <w:rsid w:val="00C105BB"/>
    <w:rsid w:val="00C109D2"/>
    <w:rsid w:val="00C10E10"/>
    <w:rsid w:val="00C10EA4"/>
    <w:rsid w:val="00C1136B"/>
    <w:rsid w:val="00C11498"/>
    <w:rsid w:val="00C115B7"/>
    <w:rsid w:val="00C11E00"/>
    <w:rsid w:val="00C11FCF"/>
    <w:rsid w:val="00C122EC"/>
    <w:rsid w:val="00C12428"/>
    <w:rsid w:val="00C1243A"/>
    <w:rsid w:val="00C12620"/>
    <w:rsid w:val="00C12734"/>
    <w:rsid w:val="00C12949"/>
    <w:rsid w:val="00C12B40"/>
    <w:rsid w:val="00C12CF4"/>
    <w:rsid w:val="00C12F38"/>
    <w:rsid w:val="00C130CA"/>
    <w:rsid w:val="00C13271"/>
    <w:rsid w:val="00C1329C"/>
    <w:rsid w:val="00C136A1"/>
    <w:rsid w:val="00C136D7"/>
    <w:rsid w:val="00C1389D"/>
    <w:rsid w:val="00C13D49"/>
    <w:rsid w:val="00C1403F"/>
    <w:rsid w:val="00C14144"/>
    <w:rsid w:val="00C141C7"/>
    <w:rsid w:val="00C14484"/>
    <w:rsid w:val="00C145EA"/>
    <w:rsid w:val="00C147F8"/>
    <w:rsid w:val="00C14909"/>
    <w:rsid w:val="00C14D4B"/>
    <w:rsid w:val="00C14F91"/>
    <w:rsid w:val="00C14F93"/>
    <w:rsid w:val="00C1514E"/>
    <w:rsid w:val="00C1592D"/>
    <w:rsid w:val="00C159C0"/>
    <w:rsid w:val="00C15A7E"/>
    <w:rsid w:val="00C15B2B"/>
    <w:rsid w:val="00C16A95"/>
    <w:rsid w:val="00C16AF3"/>
    <w:rsid w:val="00C16C06"/>
    <w:rsid w:val="00C170EB"/>
    <w:rsid w:val="00C1716F"/>
    <w:rsid w:val="00C17438"/>
    <w:rsid w:val="00C17706"/>
    <w:rsid w:val="00C179A4"/>
    <w:rsid w:val="00C17A5B"/>
    <w:rsid w:val="00C2043A"/>
    <w:rsid w:val="00C2047C"/>
    <w:rsid w:val="00C204DE"/>
    <w:rsid w:val="00C204E1"/>
    <w:rsid w:val="00C20741"/>
    <w:rsid w:val="00C2076C"/>
    <w:rsid w:val="00C208D0"/>
    <w:rsid w:val="00C2129E"/>
    <w:rsid w:val="00C2135B"/>
    <w:rsid w:val="00C2235B"/>
    <w:rsid w:val="00C22FB8"/>
    <w:rsid w:val="00C22FE7"/>
    <w:rsid w:val="00C2336A"/>
    <w:rsid w:val="00C23598"/>
    <w:rsid w:val="00C23776"/>
    <w:rsid w:val="00C239D4"/>
    <w:rsid w:val="00C24049"/>
    <w:rsid w:val="00C241BD"/>
    <w:rsid w:val="00C24231"/>
    <w:rsid w:val="00C244B0"/>
    <w:rsid w:val="00C24952"/>
    <w:rsid w:val="00C24BB7"/>
    <w:rsid w:val="00C25B2C"/>
    <w:rsid w:val="00C25CBB"/>
    <w:rsid w:val="00C25CE6"/>
    <w:rsid w:val="00C25D48"/>
    <w:rsid w:val="00C25DA2"/>
    <w:rsid w:val="00C25FED"/>
    <w:rsid w:val="00C2640A"/>
    <w:rsid w:val="00C266C3"/>
    <w:rsid w:val="00C266C8"/>
    <w:rsid w:val="00C26A18"/>
    <w:rsid w:val="00C26E7F"/>
    <w:rsid w:val="00C26FCE"/>
    <w:rsid w:val="00C27005"/>
    <w:rsid w:val="00C273C1"/>
    <w:rsid w:val="00C2750A"/>
    <w:rsid w:val="00C27818"/>
    <w:rsid w:val="00C27A9C"/>
    <w:rsid w:val="00C27D63"/>
    <w:rsid w:val="00C27F2B"/>
    <w:rsid w:val="00C27FE6"/>
    <w:rsid w:val="00C30233"/>
    <w:rsid w:val="00C30532"/>
    <w:rsid w:val="00C30820"/>
    <w:rsid w:val="00C30C61"/>
    <w:rsid w:val="00C30DAB"/>
    <w:rsid w:val="00C31935"/>
    <w:rsid w:val="00C31C74"/>
    <w:rsid w:val="00C32221"/>
    <w:rsid w:val="00C32C0B"/>
    <w:rsid w:val="00C32D6F"/>
    <w:rsid w:val="00C32E17"/>
    <w:rsid w:val="00C32EA9"/>
    <w:rsid w:val="00C32ED2"/>
    <w:rsid w:val="00C3357C"/>
    <w:rsid w:val="00C33B1B"/>
    <w:rsid w:val="00C3405E"/>
    <w:rsid w:val="00C3407A"/>
    <w:rsid w:val="00C3446E"/>
    <w:rsid w:val="00C35807"/>
    <w:rsid w:val="00C3588E"/>
    <w:rsid w:val="00C358DF"/>
    <w:rsid w:val="00C35A9C"/>
    <w:rsid w:val="00C35C8C"/>
    <w:rsid w:val="00C364FC"/>
    <w:rsid w:val="00C36A7F"/>
    <w:rsid w:val="00C371AD"/>
    <w:rsid w:val="00C371DB"/>
    <w:rsid w:val="00C37A27"/>
    <w:rsid w:val="00C37D7C"/>
    <w:rsid w:val="00C4025B"/>
    <w:rsid w:val="00C4028C"/>
    <w:rsid w:val="00C4086A"/>
    <w:rsid w:val="00C40A4B"/>
    <w:rsid w:val="00C40BDB"/>
    <w:rsid w:val="00C40D82"/>
    <w:rsid w:val="00C40F5F"/>
    <w:rsid w:val="00C410F1"/>
    <w:rsid w:val="00C414AD"/>
    <w:rsid w:val="00C41E00"/>
    <w:rsid w:val="00C421C7"/>
    <w:rsid w:val="00C427FF"/>
    <w:rsid w:val="00C42A09"/>
    <w:rsid w:val="00C433E8"/>
    <w:rsid w:val="00C43793"/>
    <w:rsid w:val="00C43A57"/>
    <w:rsid w:val="00C43AD8"/>
    <w:rsid w:val="00C43F54"/>
    <w:rsid w:val="00C440B2"/>
    <w:rsid w:val="00C442B4"/>
    <w:rsid w:val="00C4466F"/>
    <w:rsid w:val="00C44740"/>
    <w:rsid w:val="00C44919"/>
    <w:rsid w:val="00C45159"/>
    <w:rsid w:val="00C4524F"/>
    <w:rsid w:val="00C45255"/>
    <w:rsid w:val="00C453E2"/>
    <w:rsid w:val="00C4589E"/>
    <w:rsid w:val="00C45C3E"/>
    <w:rsid w:val="00C45C64"/>
    <w:rsid w:val="00C45EFE"/>
    <w:rsid w:val="00C461C0"/>
    <w:rsid w:val="00C463F6"/>
    <w:rsid w:val="00C46476"/>
    <w:rsid w:val="00C46758"/>
    <w:rsid w:val="00C46A02"/>
    <w:rsid w:val="00C470B9"/>
    <w:rsid w:val="00C4739D"/>
    <w:rsid w:val="00C47602"/>
    <w:rsid w:val="00C47919"/>
    <w:rsid w:val="00C47A23"/>
    <w:rsid w:val="00C47E6B"/>
    <w:rsid w:val="00C47FE1"/>
    <w:rsid w:val="00C50609"/>
    <w:rsid w:val="00C50F63"/>
    <w:rsid w:val="00C510AE"/>
    <w:rsid w:val="00C517F4"/>
    <w:rsid w:val="00C51BC4"/>
    <w:rsid w:val="00C5250D"/>
    <w:rsid w:val="00C52571"/>
    <w:rsid w:val="00C527AA"/>
    <w:rsid w:val="00C53116"/>
    <w:rsid w:val="00C53208"/>
    <w:rsid w:val="00C53717"/>
    <w:rsid w:val="00C53AB8"/>
    <w:rsid w:val="00C53B38"/>
    <w:rsid w:val="00C53B81"/>
    <w:rsid w:val="00C53C5A"/>
    <w:rsid w:val="00C53EE4"/>
    <w:rsid w:val="00C54618"/>
    <w:rsid w:val="00C54671"/>
    <w:rsid w:val="00C54746"/>
    <w:rsid w:val="00C5488E"/>
    <w:rsid w:val="00C54B64"/>
    <w:rsid w:val="00C54E90"/>
    <w:rsid w:val="00C552DE"/>
    <w:rsid w:val="00C55663"/>
    <w:rsid w:val="00C559F7"/>
    <w:rsid w:val="00C559FD"/>
    <w:rsid w:val="00C55CAD"/>
    <w:rsid w:val="00C55EDB"/>
    <w:rsid w:val="00C5613D"/>
    <w:rsid w:val="00C561AF"/>
    <w:rsid w:val="00C56360"/>
    <w:rsid w:val="00C56B8A"/>
    <w:rsid w:val="00C56F6A"/>
    <w:rsid w:val="00C5735B"/>
    <w:rsid w:val="00C57807"/>
    <w:rsid w:val="00C60252"/>
    <w:rsid w:val="00C607A4"/>
    <w:rsid w:val="00C608A4"/>
    <w:rsid w:val="00C609DA"/>
    <w:rsid w:val="00C60BF0"/>
    <w:rsid w:val="00C60E3D"/>
    <w:rsid w:val="00C60E56"/>
    <w:rsid w:val="00C61068"/>
    <w:rsid w:val="00C611CB"/>
    <w:rsid w:val="00C6190F"/>
    <w:rsid w:val="00C6191B"/>
    <w:rsid w:val="00C61C21"/>
    <w:rsid w:val="00C61C92"/>
    <w:rsid w:val="00C61CF6"/>
    <w:rsid w:val="00C61D59"/>
    <w:rsid w:val="00C61DDA"/>
    <w:rsid w:val="00C622EC"/>
    <w:rsid w:val="00C624E7"/>
    <w:rsid w:val="00C6288E"/>
    <w:rsid w:val="00C62F66"/>
    <w:rsid w:val="00C63222"/>
    <w:rsid w:val="00C63ADD"/>
    <w:rsid w:val="00C64587"/>
    <w:rsid w:val="00C6464D"/>
    <w:rsid w:val="00C64766"/>
    <w:rsid w:val="00C64998"/>
    <w:rsid w:val="00C64DE1"/>
    <w:rsid w:val="00C650D8"/>
    <w:rsid w:val="00C65AA7"/>
    <w:rsid w:val="00C65C1A"/>
    <w:rsid w:val="00C661CB"/>
    <w:rsid w:val="00C6622E"/>
    <w:rsid w:val="00C664D4"/>
    <w:rsid w:val="00C66513"/>
    <w:rsid w:val="00C66556"/>
    <w:rsid w:val="00C6658E"/>
    <w:rsid w:val="00C66696"/>
    <w:rsid w:val="00C66739"/>
    <w:rsid w:val="00C66753"/>
    <w:rsid w:val="00C6678C"/>
    <w:rsid w:val="00C6683E"/>
    <w:rsid w:val="00C6688C"/>
    <w:rsid w:val="00C66977"/>
    <w:rsid w:val="00C67278"/>
    <w:rsid w:val="00C67428"/>
    <w:rsid w:val="00C70316"/>
    <w:rsid w:val="00C706B3"/>
    <w:rsid w:val="00C709C7"/>
    <w:rsid w:val="00C70A45"/>
    <w:rsid w:val="00C70BAF"/>
    <w:rsid w:val="00C70BFD"/>
    <w:rsid w:val="00C71022"/>
    <w:rsid w:val="00C711A9"/>
    <w:rsid w:val="00C71870"/>
    <w:rsid w:val="00C71B0A"/>
    <w:rsid w:val="00C71BF5"/>
    <w:rsid w:val="00C71E05"/>
    <w:rsid w:val="00C71EEC"/>
    <w:rsid w:val="00C71FF1"/>
    <w:rsid w:val="00C72494"/>
    <w:rsid w:val="00C7250A"/>
    <w:rsid w:val="00C731EA"/>
    <w:rsid w:val="00C73283"/>
    <w:rsid w:val="00C73458"/>
    <w:rsid w:val="00C73533"/>
    <w:rsid w:val="00C735BD"/>
    <w:rsid w:val="00C73A7B"/>
    <w:rsid w:val="00C73A89"/>
    <w:rsid w:val="00C73BF7"/>
    <w:rsid w:val="00C73DF8"/>
    <w:rsid w:val="00C747B5"/>
    <w:rsid w:val="00C74A48"/>
    <w:rsid w:val="00C74BB3"/>
    <w:rsid w:val="00C74CF6"/>
    <w:rsid w:val="00C74D13"/>
    <w:rsid w:val="00C74EAB"/>
    <w:rsid w:val="00C75199"/>
    <w:rsid w:val="00C754E9"/>
    <w:rsid w:val="00C755E1"/>
    <w:rsid w:val="00C75875"/>
    <w:rsid w:val="00C75A6D"/>
    <w:rsid w:val="00C75B42"/>
    <w:rsid w:val="00C7730B"/>
    <w:rsid w:val="00C776FF"/>
    <w:rsid w:val="00C778A1"/>
    <w:rsid w:val="00C77ADE"/>
    <w:rsid w:val="00C77EE3"/>
    <w:rsid w:val="00C77EF6"/>
    <w:rsid w:val="00C77F71"/>
    <w:rsid w:val="00C802B0"/>
    <w:rsid w:val="00C804AE"/>
    <w:rsid w:val="00C80A94"/>
    <w:rsid w:val="00C80D30"/>
    <w:rsid w:val="00C81440"/>
    <w:rsid w:val="00C815CE"/>
    <w:rsid w:val="00C81B83"/>
    <w:rsid w:val="00C81CA8"/>
    <w:rsid w:val="00C81CD4"/>
    <w:rsid w:val="00C81ECE"/>
    <w:rsid w:val="00C823B5"/>
    <w:rsid w:val="00C82461"/>
    <w:rsid w:val="00C8273E"/>
    <w:rsid w:val="00C82803"/>
    <w:rsid w:val="00C82E0D"/>
    <w:rsid w:val="00C830B2"/>
    <w:rsid w:val="00C833C8"/>
    <w:rsid w:val="00C83D64"/>
    <w:rsid w:val="00C84193"/>
    <w:rsid w:val="00C84459"/>
    <w:rsid w:val="00C845C5"/>
    <w:rsid w:val="00C8508A"/>
    <w:rsid w:val="00C851D0"/>
    <w:rsid w:val="00C853D1"/>
    <w:rsid w:val="00C8548F"/>
    <w:rsid w:val="00C8594C"/>
    <w:rsid w:val="00C85A1D"/>
    <w:rsid w:val="00C85E4C"/>
    <w:rsid w:val="00C864DA"/>
    <w:rsid w:val="00C866EF"/>
    <w:rsid w:val="00C8687D"/>
    <w:rsid w:val="00C869DE"/>
    <w:rsid w:val="00C86A58"/>
    <w:rsid w:val="00C86E98"/>
    <w:rsid w:val="00C86EAB"/>
    <w:rsid w:val="00C8701A"/>
    <w:rsid w:val="00C8713F"/>
    <w:rsid w:val="00C877B9"/>
    <w:rsid w:val="00C87AEE"/>
    <w:rsid w:val="00C87D97"/>
    <w:rsid w:val="00C87DA0"/>
    <w:rsid w:val="00C87DAE"/>
    <w:rsid w:val="00C87F04"/>
    <w:rsid w:val="00C90231"/>
    <w:rsid w:val="00C903A5"/>
    <w:rsid w:val="00C90872"/>
    <w:rsid w:val="00C90A6C"/>
    <w:rsid w:val="00C90DA9"/>
    <w:rsid w:val="00C90EC6"/>
    <w:rsid w:val="00C91108"/>
    <w:rsid w:val="00C9116B"/>
    <w:rsid w:val="00C9120A"/>
    <w:rsid w:val="00C912A3"/>
    <w:rsid w:val="00C912FE"/>
    <w:rsid w:val="00C913E4"/>
    <w:rsid w:val="00C918DD"/>
    <w:rsid w:val="00C91BD2"/>
    <w:rsid w:val="00C91E70"/>
    <w:rsid w:val="00C9210D"/>
    <w:rsid w:val="00C92302"/>
    <w:rsid w:val="00C929EB"/>
    <w:rsid w:val="00C92AEE"/>
    <w:rsid w:val="00C9334B"/>
    <w:rsid w:val="00C93843"/>
    <w:rsid w:val="00C93C97"/>
    <w:rsid w:val="00C9462C"/>
    <w:rsid w:val="00C947D7"/>
    <w:rsid w:val="00C9497F"/>
    <w:rsid w:val="00C94CDC"/>
    <w:rsid w:val="00C94D13"/>
    <w:rsid w:val="00C94D7E"/>
    <w:rsid w:val="00C94E96"/>
    <w:rsid w:val="00C94ECB"/>
    <w:rsid w:val="00C95243"/>
    <w:rsid w:val="00C9525B"/>
    <w:rsid w:val="00C95344"/>
    <w:rsid w:val="00C958FE"/>
    <w:rsid w:val="00C95AD9"/>
    <w:rsid w:val="00C95D4B"/>
    <w:rsid w:val="00C96100"/>
    <w:rsid w:val="00C965D9"/>
    <w:rsid w:val="00C96FE7"/>
    <w:rsid w:val="00C97343"/>
    <w:rsid w:val="00C976DA"/>
    <w:rsid w:val="00C97E45"/>
    <w:rsid w:val="00C97F12"/>
    <w:rsid w:val="00CA057F"/>
    <w:rsid w:val="00CA0590"/>
    <w:rsid w:val="00CA0732"/>
    <w:rsid w:val="00CA14D4"/>
    <w:rsid w:val="00CA1541"/>
    <w:rsid w:val="00CA1748"/>
    <w:rsid w:val="00CA1A26"/>
    <w:rsid w:val="00CA1C32"/>
    <w:rsid w:val="00CA1C33"/>
    <w:rsid w:val="00CA1D26"/>
    <w:rsid w:val="00CA1E09"/>
    <w:rsid w:val="00CA2330"/>
    <w:rsid w:val="00CA2431"/>
    <w:rsid w:val="00CA2DEF"/>
    <w:rsid w:val="00CA334B"/>
    <w:rsid w:val="00CA355C"/>
    <w:rsid w:val="00CA3C34"/>
    <w:rsid w:val="00CA3C68"/>
    <w:rsid w:val="00CA41A9"/>
    <w:rsid w:val="00CA41D3"/>
    <w:rsid w:val="00CA41DC"/>
    <w:rsid w:val="00CA4BD7"/>
    <w:rsid w:val="00CA4F51"/>
    <w:rsid w:val="00CA5914"/>
    <w:rsid w:val="00CA5ADE"/>
    <w:rsid w:val="00CA61A3"/>
    <w:rsid w:val="00CA63B9"/>
    <w:rsid w:val="00CA6417"/>
    <w:rsid w:val="00CA6671"/>
    <w:rsid w:val="00CA6823"/>
    <w:rsid w:val="00CA68D3"/>
    <w:rsid w:val="00CA69B3"/>
    <w:rsid w:val="00CA6B73"/>
    <w:rsid w:val="00CA6E2C"/>
    <w:rsid w:val="00CA6EC9"/>
    <w:rsid w:val="00CA6F15"/>
    <w:rsid w:val="00CA722A"/>
    <w:rsid w:val="00CA7B4E"/>
    <w:rsid w:val="00CA7BDE"/>
    <w:rsid w:val="00CA7E9D"/>
    <w:rsid w:val="00CA7F54"/>
    <w:rsid w:val="00CB0044"/>
    <w:rsid w:val="00CB04C9"/>
    <w:rsid w:val="00CB0D74"/>
    <w:rsid w:val="00CB0F93"/>
    <w:rsid w:val="00CB13D8"/>
    <w:rsid w:val="00CB14B1"/>
    <w:rsid w:val="00CB1629"/>
    <w:rsid w:val="00CB1A55"/>
    <w:rsid w:val="00CB208D"/>
    <w:rsid w:val="00CB33FB"/>
    <w:rsid w:val="00CB3A57"/>
    <w:rsid w:val="00CB3EC2"/>
    <w:rsid w:val="00CB4B12"/>
    <w:rsid w:val="00CB4B4A"/>
    <w:rsid w:val="00CB4BDE"/>
    <w:rsid w:val="00CB4ED5"/>
    <w:rsid w:val="00CB4F9A"/>
    <w:rsid w:val="00CB52A4"/>
    <w:rsid w:val="00CB561F"/>
    <w:rsid w:val="00CB5A03"/>
    <w:rsid w:val="00CB5E72"/>
    <w:rsid w:val="00CB61A9"/>
    <w:rsid w:val="00CB62E6"/>
    <w:rsid w:val="00CB6514"/>
    <w:rsid w:val="00CB6699"/>
    <w:rsid w:val="00CB6738"/>
    <w:rsid w:val="00CB680F"/>
    <w:rsid w:val="00CB6851"/>
    <w:rsid w:val="00CB6C4B"/>
    <w:rsid w:val="00CB7021"/>
    <w:rsid w:val="00CB70C7"/>
    <w:rsid w:val="00CB71D8"/>
    <w:rsid w:val="00CB7882"/>
    <w:rsid w:val="00CB7940"/>
    <w:rsid w:val="00CB7A68"/>
    <w:rsid w:val="00CB7ACF"/>
    <w:rsid w:val="00CB7ECD"/>
    <w:rsid w:val="00CB7EF0"/>
    <w:rsid w:val="00CC0322"/>
    <w:rsid w:val="00CC0F66"/>
    <w:rsid w:val="00CC11BD"/>
    <w:rsid w:val="00CC11EF"/>
    <w:rsid w:val="00CC1808"/>
    <w:rsid w:val="00CC20D3"/>
    <w:rsid w:val="00CC2D40"/>
    <w:rsid w:val="00CC2D6C"/>
    <w:rsid w:val="00CC3217"/>
    <w:rsid w:val="00CC3395"/>
    <w:rsid w:val="00CC33A6"/>
    <w:rsid w:val="00CC3CD6"/>
    <w:rsid w:val="00CC415D"/>
    <w:rsid w:val="00CC4558"/>
    <w:rsid w:val="00CC4A6E"/>
    <w:rsid w:val="00CC4A94"/>
    <w:rsid w:val="00CC4C89"/>
    <w:rsid w:val="00CC5048"/>
    <w:rsid w:val="00CC526C"/>
    <w:rsid w:val="00CC5293"/>
    <w:rsid w:val="00CC5626"/>
    <w:rsid w:val="00CC5B60"/>
    <w:rsid w:val="00CC5D89"/>
    <w:rsid w:val="00CC5DFF"/>
    <w:rsid w:val="00CC615E"/>
    <w:rsid w:val="00CC64F2"/>
    <w:rsid w:val="00CC684E"/>
    <w:rsid w:val="00CC6A1E"/>
    <w:rsid w:val="00CC6B75"/>
    <w:rsid w:val="00CC6E97"/>
    <w:rsid w:val="00CC6F18"/>
    <w:rsid w:val="00CC723E"/>
    <w:rsid w:val="00CC732D"/>
    <w:rsid w:val="00CC781E"/>
    <w:rsid w:val="00CC7B8E"/>
    <w:rsid w:val="00CC7D8B"/>
    <w:rsid w:val="00CC7E09"/>
    <w:rsid w:val="00CC7FD4"/>
    <w:rsid w:val="00CD0629"/>
    <w:rsid w:val="00CD0929"/>
    <w:rsid w:val="00CD0AA7"/>
    <w:rsid w:val="00CD0ADB"/>
    <w:rsid w:val="00CD0DC4"/>
    <w:rsid w:val="00CD0F43"/>
    <w:rsid w:val="00CD10B5"/>
    <w:rsid w:val="00CD1550"/>
    <w:rsid w:val="00CD181F"/>
    <w:rsid w:val="00CD1A39"/>
    <w:rsid w:val="00CD1D50"/>
    <w:rsid w:val="00CD1E04"/>
    <w:rsid w:val="00CD1EDD"/>
    <w:rsid w:val="00CD1EE0"/>
    <w:rsid w:val="00CD1F5A"/>
    <w:rsid w:val="00CD20F9"/>
    <w:rsid w:val="00CD21B4"/>
    <w:rsid w:val="00CD225D"/>
    <w:rsid w:val="00CD24D1"/>
    <w:rsid w:val="00CD2812"/>
    <w:rsid w:val="00CD286C"/>
    <w:rsid w:val="00CD29EB"/>
    <w:rsid w:val="00CD2C78"/>
    <w:rsid w:val="00CD30D8"/>
    <w:rsid w:val="00CD3193"/>
    <w:rsid w:val="00CD3199"/>
    <w:rsid w:val="00CD327D"/>
    <w:rsid w:val="00CD3475"/>
    <w:rsid w:val="00CD3708"/>
    <w:rsid w:val="00CD38BF"/>
    <w:rsid w:val="00CD3C71"/>
    <w:rsid w:val="00CD3C7D"/>
    <w:rsid w:val="00CD3CE1"/>
    <w:rsid w:val="00CD3F90"/>
    <w:rsid w:val="00CD40ED"/>
    <w:rsid w:val="00CD41C4"/>
    <w:rsid w:val="00CD42C1"/>
    <w:rsid w:val="00CD435D"/>
    <w:rsid w:val="00CD447E"/>
    <w:rsid w:val="00CD4795"/>
    <w:rsid w:val="00CD47E6"/>
    <w:rsid w:val="00CD4B9A"/>
    <w:rsid w:val="00CD4CFE"/>
    <w:rsid w:val="00CD54A4"/>
    <w:rsid w:val="00CD5928"/>
    <w:rsid w:val="00CD5BA9"/>
    <w:rsid w:val="00CD6104"/>
    <w:rsid w:val="00CD6137"/>
    <w:rsid w:val="00CD6267"/>
    <w:rsid w:val="00CD6280"/>
    <w:rsid w:val="00CD65BC"/>
    <w:rsid w:val="00CD662E"/>
    <w:rsid w:val="00CD6638"/>
    <w:rsid w:val="00CD69A7"/>
    <w:rsid w:val="00CD70B8"/>
    <w:rsid w:val="00CD72E7"/>
    <w:rsid w:val="00CD7602"/>
    <w:rsid w:val="00CD79FC"/>
    <w:rsid w:val="00CE00A6"/>
    <w:rsid w:val="00CE0299"/>
    <w:rsid w:val="00CE04EA"/>
    <w:rsid w:val="00CE07F4"/>
    <w:rsid w:val="00CE1195"/>
    <w:rsid w:val="00CE192B"/>
    <w:rsid w:val="00CE1A76"/>
    <w:rsid w:val="00CE1AF2"/>
    <w:rsid w:val="00CE1BF0"/>
    <w:rsid w:val="00CE1CB3"/>
    <w:rsid w:val="00CE1D3B"/>
    <w:rsid w:val="00CE1DC2"/>
    <w:rsid w:val="00CE1DDA"/>
    <w:rsid w:val="00CE21DC"/>
    <w:rsid w:val="00CE27BD"/>
    <w:rsid w:val="00CE293E"/>
    <w:rsid w:val="00CE2C16"/>
    <w:rsid w:val="00CE304F"/>
    <w:rsid w:val="00CE3972"/>
    <w:rsid w:val="00CE3F11"/>
    <w:rsid w:val="00CE4078"/>
    <w:rsid w:val="00CE4137"/>
    <w:rsid w:val="00CE451A"/>
    <w:rsid w:val="00CE4A91"/>
    <w:rsid w:val="00CE4D4A"/>
    <w:rsid w:val="00CE512F"/>
    <w:rsid w:val="00CE531D"/>
    <w:rsid w:val="00CE571C"/>
    <w:rsid w:val="00CE5921"/>
    <w:rsid w:val="00CE5C46"/>
    <w:rsid w:val="00CE5D6E"/>
    <w:rsid w:val="00CE6033"/>
    <w:rsid w:val="00CE62D9"/>
    <w:rsid w:val="00CE63EA"/>
    <w:rsid w:val="00CE698C"/>
    <w:rsid w:val="00CE6B08"/>
    <w:rsid w:val="00CE6BCB"/>
    <w:rsid w:val="00CE6F42"/>
    <w:rsid w:val="00CE7184"/>
    <w:rsid w:val="00CE7274"/>
    <w:rsid w:val="00CE74CC"/>
    <w:rsid w:val="00CE77A5"/>
    <w:rsid w:val="00CE7943"/>
    <w:rsid w:val="00CF0143"/>
    <w:rsid w:val="00CF0157"/>
    <w:rsid w:val="00CF01A4"/>
    <w:rsid w:val="00CF06CA"/>
    <w:rsid w:val="00CF0872"/>
    <w:rsid w:val="00CF088D"/>
    <w:rsid w:val="00CF08BC"/>
    <w:rsid w:val="00CF08C6"/>
    <w:rsid w:val="00CF08E1"/>
    <w:rsid w:val="00CF1031"/>
    <w:rsid w:val="00CF1540"/>
    <w:rsid w:val="00CF18A3"/>
    <w:rsid w:val="00CF190C"/>
    <w:rsid w:val="00CF1C73"/>
    <w:rsid w:val="00CF1C83"/>
    <w:rsid w:val="00CF1C8F"/>
    <w:rsid w:val="00CF202D"/>
    <w:rsid w:val="00CF29DD"/>
    <w:rsid w:val="00CF2B12"/>
    <w:rsid w:val="00CF2BE4"/>
    <w:rsid w:val="00CF2FFE"/>
    <w:rsid w:val="00CF31A7"/>
    <w:rsid w:val="00CF39F0"/>
    <w:rsid w:val="00CF41D9"/>
    <w:rsid w:val="00CF469F"/>
    <w:rsid w:val="00CF483F"/>
    <w:rsid w:val="00CF4880"/>
    <w:rsid w:val="00CF4F0A"/>
    <w:rsid w:val="00CF506A"/>
    <w:rsid w:val="00CF54BA"/>
    <w:rsid w:val="00CF576B"/>
    <w:rsid w:val="00CF5813"/>
    <w:rsid w:val="00CF5D10"/>
    <w:rsid w:val="00CF5F9F"/>
    <w:rsid w:val="00CF61DC"/>
    <w:rsid w:val="00CF65CF"/>
    <w:rsid w:val="00CF66CC"/>
    <w:rsid w:val="00CF6B29"/>
    <w:rsid w:val="00CF6C0F"/>
    <w:rsid w:val="00CF6D50"/>
    <w:rsid w:val="00CF6D9E"/>
    <w:rsid w:val="00CF6DA2"/>
    <w:rsid w:val="00CF6F45"/>
    <w:rsid w:val="00CF71A2"/>
    <w:rsid w:val="00CF74DC"/>
    <w:rsid w:val="00CF7D02"/>
    <w:rsid w:val="00D0001B"/>
    <w:rsid w:val="00D00134"/>
    <w:rsid w:val="00D00237"/>
    <w:rsid w:val="00D00364"/>
    <w:rsid w:val="00D0062C"/>
    <w:rsid w:val="00D014A0"/>
    <w:rsid w:val="00D01836"/>
    <w:rsid w:val="00D019F7"/>
    <w:rsid w:val="00D01AA7"/>
    <w:rsid w:val="00D01B68"/>
    <w:rsid w:val="00D01C29"/>
    <w:rsid w:val="00D02394"/>
    <w:rsid w:val="00D028A7"/>
    <w:rsid w:val="00D02926"/>
    <w:rsid w:val="00D02C95"/>
    <w:rsid w:val="00D02E55"/>
    <w:rsid w:val="00D02EE2"/>
    <w:rsid w:val="00D02FFC"/>
    <w:rsid w:val="00D03322"/>
    <w:rsid w:val="00D0359A"/>
    <w:rsid w:val="00D035FE"/>
    <w:rsid w:val="00D03732"/>
    <w:rsid w:val="00D03A75"/>
    <w:rsid w:val="00D04219"/>
    <w:rsid w:val="00D04B40"/>
    <w:rsid w:val="00D05092"/>
    <w:rsid w:val="00D050AA"/>
    <w:rsid w:val="00D0576B"/>
    <w:rsid w:val="00D05936"/>
    <w:rsid w:val="00D05B1C"/>
    <w:rsid w:val="00D05BB9"/>
    <w:rsid w:val="00D0626D"/>
    <w:rsid w:val="00D063C8"/>
    <w:rsid w:val="00D06807"/>
    <w:rsid w:val="00D0680C"/>
    <w:rsid w:val="00D068FE"/>
    <w:rsid w:val="00D06972"/>
    <w:rsid w:val="00D06DB4"/>
    <w:rsid w:val="00D06E89"/>
    <w:rsid w:val="00D075A5"/>
    <w:rsid w:val="00D07793"/>
    <w:rsid w:val="00D07980"/>
    <w:rsid w:val="00D07D04"/>
    <w:rsid w:val="00D07D66"/>
    <w:rsid w:val="00D07E48"/>
    <w:rsid w:val="00D07F8B"/>
    <w:rsid w:val="00D10057"/>
    <w:rsid w:val="00D100B0"/>
    <w:rsid w:val="00D10158"/>
    <w:rsid w:val="00D101AA"/>
    <w:rsid w:val="00D10254"/>
    <w:rsid w:val="00D1049A"/>
    <w:rsid w:val="00D10750"/>
    <w:rsid w:val="00D1090B"/>
    <w:rsid w:val="00D10E56"/>
    <w:rsid w:val="00D11B42"/>
    <w:rsid w:val="00D11FC0"/>
    <w:rsid w:val="00D12160"/>
    <w:rsid w:val="00D1218C"/>
    <w:rsid w:val="00D125D2"/>
    <w:rsid w:val="00D126F5"/>
    <w:rsid w:val="00D128FF"/>
    <w:rsid w:val="00D12A34"/>
    <w:rsid w:val="00D12D87"/>
    <w:rsid w:val="00D12FE4"/>
    <w:rsid w:val="00D13075"/>
    <w:rsid w:val="00D13256"/>
    <w:rsid w:val="00D13259"/>
    <w:rsid w:val="00D134C6"/>
    <w:rsid w:val="00D1393C"/>
    <w:rsid w:val="00D1393F"/>
    <w:rsid w:val="00D13B81"/>
    <w:rsid w:val="00D13D3E"/>
    <w:rsid w:val="00D145E8"/>
    <w:rsid w:val="00D14928"/>
    <w:rsid w:val="00D14D6E"/>
    <w:rsid w:val="00D14EAC"/>
    <w:rsid w:val="00D150A4"/>
    <w:rsid w:val="00D15122"/>
    <w:rsid w:val="00D153B6"/>
    <w:rsid w:val="00D156A7"/>
    <w:rsid w:val="00D15973"/>
    <w:rsid w:val="00D15B9E"/>
    <w:rsid w:val="00D15C6E"/>
    <w:rsid w:val="00D15EF6"/>
    <w:rsid w:val="00D15F50"/>
    <w:rsid w:val="00D16112"/>
    <w:rsid w:val="00D162BC"/>
    <w:rsid w:val="00D1685D"/>
    <w:rsid w:val="00D169F1"/>
    <w:rsid w:val="00D17027"/>
    <w:rsid w:val="00D1734C"/>
    <w:rsid w:val="00D17800"/>
    <w:rsid w:val="00D17AEE"/>
    <w:rsid w:val="00D17EF1"/>
    <w:rsid w:val="00D2063B"/>
    <w:rsid w:val="00D20835"/>
    <w:rsid w:val="00D2087F"/>
    <w:rsid w:val="00D20930"/>
    <w:rsid w:val="00D20A49"/>
    <w:rsid w:val="00D20BAE"/>
    <w:rsid w:val="00D20C1C"/>
    <w:rsid w:val="00D20CFE"/>
    <w:rsid w:val="00D20FD9"/>
    <w:rsid w:val="00D21361"/>
    <w:rsid w:val="00D213E5"/>
    <w:rsid w:val="00D22098"/>
    <w:rsid w:val="00D2211E"/>
    <w:rsid w:val="00D221EA"/>
    <w:rsid w:val="00D222CC"/>
    <w:rsid w:val="00D22386"/>
    <w:rsid w:val="00D227C6"/>
    <w:rsid w:val="00D22A69"/>
    <w:rsid w:val="00D23091"/>
    <w:rsid w:val="00D230BA"/>
    <w:rsid w:val="00D230FE"/>
    <w:rsid w:val="00D23115"/>
    <w:rsid w:val="00D23949"/>
    <w:rsid w:val="00D23A9E"/>
    <w:rsid w:val="00D23E95"/>
    <w:rsid w:val="00D2417B"/>
    <w:rsid w:val="00D2434A"/>
    <w:rsid w:val="00D245D0"/>
    <w:rsid w:val="00D24D7B"/>
    <w:rsid w:val="00D24F93"/>
    <w:rsid w:val="00D25097"/>
    <w:rsid w:val="00D25A2D"/>
    <w:rsid w:val="00D25B52"/>
    <w:rsid w:val="00D25E9E"/>
    <w:rsid w:val="00D260C9"/>
    <w:rsid w:val="00D261BD"/>
    <w:rsid w:val="00D26498"/>
    <w:rsid w:val="00D26618"/>
    <w:rsid w:val="00D266D6"/>
    <w:rsid w:val="00D26903"/>
    <w:rsid w:val="00D26928"/>
    <w:rsid w:val="00D26A21"/>
    <w:rsid w:val="00D27131"/>
    <w:rsid w:val="00D2729F"/>
    <w:rsid w:val="00D27D5E"/>
    <w:rsid w:val="00D3000E"/>
    <w:rsid w:val="00D304D0"/>
    <w:rsid w:val="00D3076B"/>
    <w:rsid w:val="00D30960"/>
    <w:rsid w:val="00D309B3"/>
    <w:rsid w:val="00D30D7C"/>
    <w:rsid w:val="00D30EB9"/>
    <w:rsid w:val="00D30FA0"/>
    <w:rsid w:val="00D3126E"/>
    <w:rsid w:val="00D317CF"/>
    <w:rsid w:val="00D319CE"/>
    <w:rsid w:val="00D31B5C"/>
    <w:rsid w:val="00D31CF6"/>
    <w:rsid w:val="00D31D43"/>
    <w:rsid w:val="00D3212E"/>
    <w:rsid w:val="00D32163"/>
    <w:rsid w:val="00D3292F"/>
    <w:rsid w:val="00D32972"/>
    <w:rsid w:val="00D32A43"/>
    <w:rsid w:val="00D32CA3"/>
    <w:rsid w:val="00D33364"/>
    <w:rsid w:val="00D3351F"/>
    <w:rsid w:val="00D33D9C"/>
    <w:rsid w:val="00D342FB"/>
    <w:rsid w:val="00D344FD"/>
    <w:rsid w:val="00D34548"/>
    <w:rsid w:val="00D3478D"/>
    <w:rsid w:val="00D348C9"/>
    <w:rsid w:val="00D34AB7"/>
    <w:rsid w:val="00D34B2E"/>
    <w:rsid w:val="00D34FA5"/>
    <w:rsid w:val="00D35074"/>
    <w:rsid w:val="00D353F9"/>
    <w:rsid w:val="00D3569B"/>
    <w:rsid w:val="00D35C62"/>
    <w:rsid w:val="00D36115"/>
    <w:rsid w:val="00D36228"/>
    <w:rsid w:val="00D36297"/>
    <w:rsid w:val="00D37380"/>
    <w:rsid w:val="00D37A9F"/>
    <w:rsid w:val="00D37AC6"/>
    <w:rsid w:val="00D37DD9"/>
    <w:rsid w:val="00D400DC"/>
    <w:rsid w:val="00D40172"/>
    <w:rsid w:val="00D404CD"/>
    <w:rsid w:val="00D40C22"/>
    <w:rsid w:val="00D40DCC"/>
    <w:rsid w:val="00D41A8B"/>
    <w:rsid w:val="00D42466"/>
    <w:rsid w:val="00D426A3"/>
    <w:rsid w:val="00D4286C"/>
    <w:rsid w:val="00D42A46"/>
    <w:rsid w:val="00D42E05"/>
    <w:rsid w:val="00D4357A"/>
    <w:rsid w:val="00D43628"/>
    <w:rsid w:val="00D43BE9"/>
    <w:rsid w:val="00D44287"/>
    <w:rsid w:val="00D442E2"/>
    <w:rsid w:val="00D442FD"/>
    <w:rsid w:val="00D446EB"/>
    <w:rsid w:val="00D4481C"/>
    <w:rsid w:val="00D44F11"/>
    <w:rsid w:val="00D4500A"/>
    <w:rsid w:val="00D4526E"/>
    <w:rsid w:val="00D452E8"/>
    <w:rsid w:val="00D454BB"/>
    <w:rsid w:val="00D455DF"/>
    <w:rsid w:val="00D4571B"/>
    <w:rsid w:val="00D459E9"/>
    <w:rsid w:val="00D45D51"/>
    <w:rsid w:val="00D45E4C"/>
    <w:rsid w:val="00D45F88"/>
    <w:rsid w:val="00D46ED6"/>
    <w:rsid w:val="00D471D7"/>
    <w:rsid w:val="00D472C5"/>
    <w:rsid w:val="00D47562"/>
    <w:rsid w:val="00D4771E"/>
    <w:rsid w:val="00D47C0B"/>
    <w:rsid w:val="00D503DB"/>
    <w:rsid w:val="00D5053E"/>
    <w:rsid w:val="00D50980"/>
    <w:rsid w:val="00D509E9"/>
    <w:rsid w:val="00D50FC8"/>
    <w:rsid w:val="00D51094"/>
    <w:rsid w:val="00D5138A"/>
    <w:rsid w:val="00D514FF"/>
    <w:rsid w:val="00D517EC"/>
    <w:rsid w:val="00D51A00"/>
    <w:rsid w:val="00D51A12"/>
    <w:rsid w:val="00D51AB2"/>
    <w:rsid w:val="00D51CED"/>
    <w:rsid w:val="00D522E6"/>
    <w:rsid w:val="00D52317"/>
    <w:rsid w:val="00D5232C"/>
    <w:rsid w:val="00D52665"/>
    <w:rsid w:val="00D5288B"/>
    <w:rsid w:val="00D5294D"/>
    <w:rsid w:val="00D529D9"/>
    <w:rsid w:val="00D52C3D"/>
    <w:rsid w:val="00D5352B"/>
    <w:rsid w:val="00D53819"/>
    <w:rsid w:val="00D53D44"/>
    <w:rsid w:val="00D54032"/>
    <w:rsid w:val="00D54045"/>
    <w:rsid w:val="00D54069"/>
    <w:rsid w:val="00D5436D"/>
    <w:rsid w:val="00D54633"/>
    <w:rsid w:val="00D5473E"/>
    <w:rsid w:val="00D54B50"/>
    <w:rsid w:val="00D556A5"/>
    <w:rsid w:val="00D556D9"/>
    <w:rsid w:val="00D55745"/>
    <w:rsid w:val="00D557E1"/>
    <w:rsid w:val="00D557FE"/>
    <w:rsid w:val="00D558D4"/>
    <w:rsid w:val="00D562B9"/>
    <w:rsid w:val="00D56475"/>
    <w:rsid w:val="00D56600"/>
    <w:rsid w:val="00D56FE3"/>
    <w:rsid w:val="00D5705D"/>
    <w:rsid w:val="00D5769A"/>
    <w:rsid w:val="00D57DBB"/>
    <w:rsid w:val="00D57F9F"/>
    <w:rsid w:val="00D57FC7"/>
    <w:rsid w:val="00D60027"/>
    <w:rsid w:val="00D602C9"/>
    <w:rsid w:val="00D603F7"/>
    <w:rsid w:val="00D60A73"/>
    <w:rsid w:val="00D60AE5"/>
    <w:rsid w:val="00D60B5F"/>
    <w:rsid w:val="00D60DEA"/>
    <w:rsid w:val="00D60E6C"/>
    <w:rsid w:val="00D60F2C"/>
    <w:rsid w:val="00D60FB6"/>
    <w:rsid w:val="00D61202"/>
    <w:rsid w:val="00D612A2"/>
    <w:rsid w:val="00D6131E"/>
    <w:rsid w:val="00D61BE4"/>
    <w:rsid w:val="00D61E04"/>
    <w:rsid w:val="00D61EE1"/>
    <w:rsid w:val="00D62E46"/>
    <w:rsid w:val="00D62E56"/>
    <w:rsid w:val="00D62F6D"/>
    <w:rsid w:val="00D62FC9"/>
    <w:rsid w:val="00D63288"/>
    <w:rsid w:val="00D633E6"/>
    <w:rsid w:val="00D6362D"/>
    <w:rsid w:val="00D63851"/>
    <w:rsid w:val="00D63DE2"/>
    <w:rsid w:val="00D63F5E"/>
    <w:rsid w:val="00D64000"/>
    <w:rsid w:val="00D642FB"/>
    <w:rsid w:val="00D6452B"/>
    <w:rsid w:val="00D64784"/>
    <w:rsid w:val="00D64B83"/>
    <w:rsid w:val="00D65248"/>
    <w:rsid w:val="00D65702"/>
    <w:rsid w:val="00D65A0C"/>
    <w:rsid w:val="00D65CB3"/>
    <w:rsid w:val="00D65CF8"/>
    <w:rsid w:val="00D65E5D"/>
    <w:rsid w:val="00D65EF3"/>
    <w:rsid w:val="00D65F4C"/>
    <w:rsid w:val="00D66048"/>
    <w:rsid w:val="00D665FE"/>
    <w:rsid w:val="00D66A26"/>
    <w:rsid w:val="00D66C41"/>
    <w:rsid w:val="00D66E28"/>
    <w:rsid w:val="00D66ECE"/>
    <w:rsid w:val="00D67051"/>
    <w:rsid w:val="00D676C2"/>
    <w:rsid w:val="00D67725"/>
    <w:rsid w:val="00D67EEB"/>
    <w:rsid w:val="00D70157"/>
    <w:rsid w:val="00D701C5"/>
    <w:rsid w:val="00D704BF"/>
    <w:rsid w:val="00D70515"/>
    <w:rsid w:val="00D70887"/>
    <w:rsid w:val="00D71249"/>
    <w:rsid w:val="00D714D1"/>
    <w:rsid w:val="00D7197F"/>
    <w:rsid w:val="00D719FB"/>
    <w:rsid w:val="00D72350"/>
    <w:rsid w:val="00D72693"/>
    <w:rsid w:val="00D72A72"/>
    <w:rsid w:val="00D72C5C"/>
    <w:rsid w:val="00D72D6C"/>
    <w:rsid w:val="00D72F90"/>
    <w:rsid w:val="00D73226"/>
    <w:rsid w:val="00D73569"/>
    <w:rsid w:val="00D7424F"/>
    <w:rsid w:val="00D743A0"/>
    <w:rsid w:val="00D748E2"/>
    <w:rsid w:val="00D74CDF"/>
    <w:rsid w:val="00D74F2C"/>
    <w:rsid w:val="00D7506E"/>
    <w:rsid w:val="00D75205"/>
    <w:rsid w:val="00D75533"/>
    <w:rsid w:val="00D757ED"/>
    <w:rsid w:val="00D758C6"/>
    <w:rsid w:val="00D759DF"/>
    <w:rsid w:val="00D75F0B"/>
    <w:rsid w:val="00D76395"/>
    <w:rsid w:val="00D7660E"/>
    <w:rsid w:val="00D767FE"/>
    <w:rsid w:val="00D76C3A"/>
    <w:rsid w:val="00D76CCD"/>
    <w:rsid w:val="00D776BC"/>
    <w:rsid w:val="00D776DD"/>
    <w:rsid w:val="00D77863"/>
    <w:rsid w:val="00D779DE"/>
    <w:rsid w:val="00D802A6"/>
    <w:rsid w:val="00D80C5D"/>
    <w:rsid w:val="00D80C65"/>
    <w:rsid w:val="00D8110B"/>
    <w:rsid w:val="00D81208"/>
    <w:rsid w:val="00D81796"/>
    <w:rsid w:val="00D81A06"/>
    <w:rsid w:val="00D81B30"/>
    <w:rsid w:val="00D81CC3"/>
    <w:rsid w:val="00D822EA"/>
    <w:rsid w:val="00D826DB"/>
    <w:rsid w:val="00D82F4D"/>
    <w:rsid w:val="00D830FC"/>
    <w:rsid w:val="00D8436F"/>
    <w:rsid w:val="00D84583"/>
    <w:rsid w:val="00D845DA"/>
    <w:rsid w:val="00D84B00"/>
    <w:rsid w:val="00D84D67"/>
    <w:rsid w:val="00D850D9"/>
    <w:rsid w:val="00D85183"/>
    <w:rsid w:val="00D85B3F"/>
    <w:rsid w:val="00D85F81"/>
    <w:rsid w:val="00D860BE"/>
    <w:rsid w:val="00D86174"/>
    <w:rsid w:val="00D8637C"/>
    <w:rsid w:val="00D8639C"/>
    <w:rsid w:val="00D8649D"/>
    <w:rsid w:val="00D86516"/>
    <w:rsid w:val="00D86646"/>
    <w:rsid w:val="00D8678B"/>
    <w:rsid w:val="00D869B4"/>
    <w:rsid w:val="00D86B2C"/>
    <w:rsid w:val="00D86CD2"/>
    <w:rsid w:val="00D86EDB"/>
    <w:rsid w:val="00D86F66"/>
    <w:rsid w:val="00D8703C"/>
    <w:rsid w:val="00D87130"/>
    <w:rsid w:val="00D872BB"/>
    <w:rsid w:val="00D87344"/>
    <w:rsid w:val="00D876CD"/>
    <w:rsid w:val="00D877DF"/>
    <w:rsid w:val="00D87AF0"/>
    <w:rsid w:val="00D87D72"/>
    <w:rsid w:val="00D87F0F"/>
    <w:rsid w:val="00D87F3D"/>
    <w:rsid w:val="00D901AA"/>
    <w:rsid w:val="00D904AB"/>
    <w:rsid w:val="00D90527"/>
    <w:rsid w:val="00D905CA"/>
    <w:rsid w:val="00D907CD"/>
    <w:rsid w:val="00D91107"/>
    <w:rsid w:val="00D9155B"/>
    <w:rsid w:val="00D91687"/>
    <w:rsid w:val="00D91885"/>
    <w:rsid w:val="00D91A64"/>
    <w:rsid w:val="00D91DDB"/>
    <w:rsid w:val="00D91E05"/>
    <w:rsid w:val="00D91E20"/>
    <w:rsid w:val="00D91E4A"/>
    <w:rsid w:val="00D922F3"/>
    <w:rsid w:val="00D92321"/>
    <w:rsid w:val="00D92646"/>
    <w:rsid w:val="00D9288F"/>
    <w:rsid w:val="00D92B02"/>
    <w:rsid w:val="00D92C7C"/>
    <w:rsid w:val="00D93108"/>
    <w:rsid w:val="00D93919"/>
    <w:rsid w:val="00D9391F"/>
    <w:rsid w:val="00D93CF8"/>
    <w:rsid w:val="00D93E93"/>
    <w:rsid w:val="00D93F86"/>
    <w:rsid w:val="00D940DB"/>
    <w:rsid w:val="00D94154"/>
    <w:rsid w:val="00D9478E"/>
    <w:rsid w:val="00D9490A"/>
    <w:rsid w:val="00D9498B"/>
    <w:rsid w:val="00D94AE0"/>
    <w:rsid w:val="00D94BEB"/>
    <w:rsid w:val="00D950DC"/>
    <w:rsid w:val="00D951DA"/>
    <w:rsid w:val="00D95309"/>
    <w:rsid w:val="00D954A7"/>
    <w:rsid w:val="00D956E8"/>
    <w:rsid w:val="00D95743"/>
    <w:rsid w:val="00D95905"/>
    <w:rsid w:val="00D95ACC"/>
    <w:rsid w:val="00D95BE2"/>
    <w:rsid w:val="00D95D07"/>
    <w:rsid w:val="00D95D91"/>
    <w:rsid w:val="00D96107"/>
    <w:rsid w:val="00D96874"/>
    <w:rsid w:val="00D969A6"/>
    <w:rsid w:val="00D96E36"/>
    <w:rsid w:val="00D974B8"/>
    <w:rsid w:val="00D975A8"/>
    <w:rsid w:val="00D977FD"/>
    <w:rsid w:val="00D978AF"/>
    <w:rsid w:val="00D978CB"/>
    <w:rsid w:val="00D978D3"/>
    <w:rsid w:val="00D9790B"/>
    <w:rsid w:val="00DA042A"/>
    <w:rsid w:val="00DA07EC"/>
    <w:rsid w:val="00DA13E7"/>
    <w:rsid w:val="00DA13E8"/>
    <w:rsid w:val="00DA144A"/>
    <w:rsid w:val="00DA15E8"/>
    <w:rsid w:val="00DA16BC"/>
    <w:rsid w:val="00DA1747"/>
    <w:rsid w:val="00DA1E61"/>
    <w:rsid w:val="00DA2D75"/>
    <w:rsid w:val="00DA2DC6"/>
    <w:rsid w:val="00DA2E12"/>
    <w:rsid w:val="00DA2F87"/>
    <w:rsid w:val="00DA3C87"/>
    <w:rsid w:val="00DA3D68"/>
    <w:rsid w:val="00DA437A"/>
    <w:rsid w:val="00DA4593"/>
    <w:rsid w:val="00DA4732"/>
    <w:rsid w:val="00DA4B73"/>
    <w:rsid w:val="00DA4C3F"/>
    <w:rsid w:val="00DA4C4C"/>
    <w:rsid w:val="00DA4E6C"/>
    <w:rsid w:val="00DA4EF3"/>
    <w:rsid w:val="00DA4FD8"/>
    <w:rsid w:val="00DA59BB"/>
    <w:rsid w:val="00DA5B4D"/>
    <w:rsid w:val="00DA5EAE"/>
    <w:rsid w:val="00DA612A"/>
    <w:rsid w:val="00DA636B"/>
    <w:rsid w:val="00DA6873"/>
    <w:rsid w:val="00DA687C"/>
    <w:rsid w:val="00DA6AAE"/>
    <w:rsid w:val="00DA7176"/>
    <w:rsid w:val="00DA7194"/>
    <w:rsid w:val="00DA7225"/>
    <w:rsid w:val="00DA73A1"/>
    <w:rsid w:val="00DA73EE"/>
    <w:rsid w:val="00DA75EC"/>
    <w:rsid w:val="00DA77F3"/>
    <w:rsid w:val="00DA79D2"/>
    <w:rsid w:val="00DA7A2B"/>
    <w:rsid w:val="00DB0697"/>
    <w:rsid w:val="00DB0B3C"/>
    <w:rsid w:val="00DB0C3C"/>
    <w:rsid w:val="00DB0E79"/>
    <w:rsid w:val="00DB0EB6"/>
    <w:rsid w:val="00DB1297"/>
    <w:rsid w:val="00DB1468"/>
    <w:rsid w:val="00DB1BFE"/>
    <w:rsid w:val="00DB2033"/>
    <w:rsid w:val="00DB27F5"/>
    <w:rsid w:val="00DB2D5B"/>
    <w:rsid w:val="00DB3A48"/>
    <w:rsid w:val="00DB3B35"/>
    <w:rsid w:val="00DB3B88"/>
    <w:rsid w:val="00DB3BD5"/>
    <w:rsid w:val="00DB3FEF"/>
    <w:rsid w:val="00DB4278"/>
    <w:rsid w:val="00DB4A3E"/>
    <w:rsid w:val="00DB4BBF"/>
    <w:rsid w:val="00DB4D11"/>
    <w:rsid w:val="00DB572B"/>
    <w:rsid w:val="00DB5980"/>
    <w:rsid w:val="00DB5AF0"/>
    <w:rsid w:val="00DB5D6E"/>
    <w:rsid w:val="00DB5FF0"/>
    <w:rsid w:val="00DB65C6"/>
    <w:rsid w:val="00DB6601"/>
    <w:rsid w:val="00DB665D"/>
    <w:rsid w:val="00DB6C16"/>
    <w:rsid w:val="00DB6FEA"/>
    <w:rsid w:val="00DB70F8"/>
    <w:rsid w:val="00DB72CB"/>
    <w:rsid w:val="00DB73FE"/>
    <w:rsid w:val="00DB7415"/>
    <w:rsid w:val="00DB7525"/>
    <w:rsid w:val="00DB7844"/>
    <w:rsid w:val="00DB7D3B"/>
    <w:rsid w:val="00DB7F62"/>
    <w:rsid w:val="00DC029A"/>
    <w:rsid w:val="00DC0A26"/>
    <w:rsid w:val="00DC0BF6"/>
    <w:rsid w:val="00DC0C0C"/>
    <w:rsid w:val="00DC105C"/>
    <w:rsid w:val="00DC10E1"/>
    <w:rsid w:val="00DC1426"/>
    <w:rsid w:val="00DC157A"/>
    <w:rsid w:val="00DC170F"/>
    <w:rsid w:val="00DC21D9"/>
    <w:rsid w:val="00DC2209"/>
    <w:rsid w:val="00DC22A2"/>
    <w:rsid w:val="00DC2569"/>
    <w:rsid w:val="00DC28CD"/>
    <w:rsid w:val="00DC2991"/>
    <w:rsid w:val="00DC2D56"/>
    <w:rsid w:val="00DC3103"/>
    <w:rsid w:val="00DC340F"/>
    <w:rsid w:val="00DC42DE"/>
    <w:rsid w:val="00DC4A8C"/>
    <w:rsid w:val="00DC4AEC"/>
    <w:rsid w:val="00DC4BB6"/>
    <w:rsid w:val="00DC4E80"/>
    <w:rsid w:val="00DC5059"/>
    <w:rsid w:val="00DC51E7"/>
    <w:rsid w:val="00DC534F"/>
    <w:rsid w:val="00DC5500"/>
    <w:rsid w:val="00DC5F20"/>
    <w:rsid w:val="00DC61AD"/>
    <w:rsid w:val="00DC656F"/>
    <w:rsid w:val="00DC6C6D"/>
    <w:rsid w:val="00DC6CE9"/>
    <w:rsid w:val="00DC6F71"/>
    <w:rsid w:val="00DC701E"/>
    <w:rsid w:val="00DC7090"/>
    <w:rsid w:val="00DC717E"/>
    <w:rsid w:val="00DC794B"/>
    <w:rsid w:val="00DC7954"/>
    <w:rsid w:val="00DD012D"/>
    <w:rsid w:val="00DD0167"/>
    <w:rsid w:val="00DD03BF"/>
    <w:rsid w:val="00DD072C"/>
    <w:rsid w:val="00DD0C05"/>
    <w:rsid w:val="00DD0E61"/>
    <w:rsid w:val="00DD0F27"/>
    <w:rsid w:val="00DD18F7"/>
    <w:rsid w:val="00DD1BE1"/>
    <w:rsid w:val="00DD1C00"/>
    <w:rsid w:val="00DD1DA2"/>
    <w:rsid w:val="00DD207B"/>
    <w:rsid w:val="00DD2083"/>
    <w:rsid w:val="00DD25B5"/>
    <w:rsid w:val="00DD2958"/>
    <w:rsid w:val="00DD2A41"/>
    <w:rsid w:val="00DD2B54"/>
    <w:rsid w:val="00DD2D10"/>
    <w:rsid w:val="00DD2ED8"/>
    <w:rsid w:val="00DD3190"/>
    <w:rsid w:val="00DD31DD"/>
    <w:rsid w:val="00DD31EE"/>
    <w:rsid w:val="00DD330D"/>
    <w:rsid w:val="00DD34A9"/>
    <w:rsid w:val="00DD361D"/>
    <w:rsid w:val="00DD38E7"/>
    <w:rsid w:val="00DD3A8A"/>
    <w:rsid w:val="00DD3E15"/>
    <w:rsid w:val="00DD3FBE"/>
    <w:rsid w:val="00DD4227"/>
    <w:rsid w:val="00DD429F"/>
    <w:rsid w:val="00DD4301"/>
    <w:rsid w:val="00DD47E4"/>
    <w:rsid w:val="00DD497D"/>
    <w:rsid w:val="00DD49A3"/>
    <w:rsid w:val="00DD4CEC"/>
    <w:rsid w:val="00DD4D11"/>
    <w:rsid w:val="00DD4E1C"/>
    <w:rsid w:val="00DD5257"/>
    <w:rsid w:val="00DD53BA"/>
    <w:rsid w:val="00DD5609"/>
    <w:rsid w:val="00DD5707"/>
    <w:rsid w:val="00DD5711"/>
    <w:rsid w:val="00DD621F"/>
    <w:rsid w:val="00DD62D2"/>
    <w:rsid w:val="00DD63CB"/>
    <w:rsid w:val="00DD6475"/>
    <w:rsid w:val="00DD655D"/>
    <w:rsid w:val="00DD6B8A"/>
    <w:rsid w:val="00DD716F"/>
    <w:rsid w:val="00DD73BB"/>
    <w:rsid w:val="00DD742A"/>
    <w:rsid w:val="00DD7B74"/>
    <w:rsid w:val="00DD7B90"/>
    <w:rsid w:val="00DD7FD3"/>
    <w:rsid w:val="00DE0033"/>
    <w:rsid w:val="00DE01E2"/>
    <w:rsid w:val="00DE0458"/>
    <w:rsid w:val="00DE0525"/>
    <w:rsid w:val="00DE096E"/>
    <w:rsid w:val="00DE0BE2"/>
    <w:rsid w:val="00DE1188"/>
    <w:rsid w:val="00DE1912"/>
    <w:rsid w:val="00DE1DE3"/>
    <w:rsid w:val="00DE2511"/>
    <w:rsid w:val="00DE260D"/>
    <w:rsid w:val="00DE28A4"/>
    <w:rsid w:val="00DE297B"/>
    <w:rsid w:val="00DE3051"/>
    <w:rsid w:val="00DE310E"/>
    <w:rsid w:val="00DE326B"/>
    <w:rsid w:val="00DE38AA"/>
    <w:rsid w:val="00DE38B5"/>
    <w:rsid w:val="00DE3B63"/>
    <w:rsid w:val="00DE40E0"/>
    <w:rsid w:val="00DE464F"/>
    <w:rsid w:val="00DE4793"/>
    <w:rsid w:val="00DE4A11"/>
    <w:rsid w:val="00DE4F6B"/>
    <w:rsid w:val="00DE5085"/>
    <w:rsid w:val="00DE509C"/>
    <w:rsid w:val="00DE5114"/>
    <w:rsid w:val="00DE52B9"/>
    <w:rsid w:val="00DE5575"/>
    <w:rsid w:val="00DE565D"/>
    <w:rsid w:val="00DE56D9"/>
    <w:rsid w:val="00DE57C4"/>
    <w:rsid w:val="00DE598D"/>
    <w:rsid w:val="00DE5CAB"/>
    <w:rsid w:val="00DE5FEE"/>
    <w:rsid w:val="00DE609E"/>
    <w:rsid w:val="00DE6326"/>
    <w:rsid w:val="00DE657F"/>
    <w:rsid w:val="00DE66AC"/>
    <w:rsid w:val="00DE6BCD"/>
    <w:rsid w:val="00DE6E74"/>
    <w:rsid w:val="00DE6EBD"/>
    <w:rsid w:val="00DE6F51"/>
    <w:rsid w:val="00DE71FA"/>
    <w:rsid w:val="00DE772F"/>
    <w:rsid w:val="00DE7892"/>
    <w:rsid w:val="00DE78A6"/>
    <w:rsid w:val="00DF023A"/>
    <w:rsid w:val="00DF064E"/>
    <w:rsid w:val="00DF06BA"/>
    <w:rsid w:val="00DF0775"/>
    <w:rsid w:val="00DF09E4"/>
    <w:rsid w:val="00DF10FB"/>
    <w:rsid w:val="00DF13FC"/>
    <w:rsid w:val="00DF1B9A"/>
    <w:rsid w:val="00DF1D8F"/>
    <w:rsid w:val="00DF1E87"/>
    <w:rsid w:val="00DF22C9"/>
    <w:rsid w:val="00DF26F4"/>
    <w:rsid w:val="00DF2D64"/>
    <w:rsid w:val="00DF2D91"/>
    <w:rsid w:val="00DF2DAB"/>
    <w:rsid w:val="00DF311D"/>
    <w:rsid w:val="00DF3298"/>
    <w:rsid w:val="00DF32EC"/>
    <w:rsid w:val="00DF3581"/>
    <w:rsid w:val="00DF3889"/>
    <w:rsid w:val="00DF3BA8"/>
    <w:rsid w:val="00DF3D96"/>
    <w:rsid w:val="00DF3FD3"/>
    <w:rsid w:val="00DF438D"/>
    <w:rsid w:val="00DF4460"/>
    <w:rsid w:val="00DF4570"/>
    <w:rsid w:val="00DF4712"/>
    <w:rsid w:val="00DF49A0"/>
    <w:rsid w:val="00DF4B1B"/>
    <w:rsid w:val="00DF4B90"/>
    <w:rsid w:val="00DF4E01"/>
    <w:rsid w:val="00DF502A"/>
    <w:rsid w:val="00DF536A"/>
    <w:rsid w:val="00DF5393"/>
    <w:rsid w:val="00DF5DA6"/>
    <w:rsid w:val="00DF5EF6"/>
    <w:rsid w:val="00DF5FE7"/>
    <w:rsid w:val="00DF6567"/>
    <w:rsid w:val="00DF6801"/>
    <w:rsid w:val="00DF6CFA"/>
    <w:rsid w:val="00DF6D25"/>
    <w:rsid w:val="00DF6D3D"/>
    <w:rsid w:val="00DF6EE0"/>
    <w:rsid w:val="00DF6F6D"/>
    <w:rsid w:val="00DF7663"/>
    <w:rsid w:val="00DF7AEF"/>
    <w:rsid w:val="00DF7CB4"/>
    <w:rsid w:val="00E0021C"/>
    <w:rsid w:val="00E00357"/>
    <w:rsid w:val="00E00413"/>
    <w:rsid w:val="00E0057E"/>
    <w:rsid w:val="00E005E8"/>
    <w:rsid w:val="00E009E4"/>
    <w:rsid w:val="00E00A07"/>
    <w:rsid w:val="00E00C19"/>
    <w:rsid w:val="00E00EC7"/>
    <w:rsid w:val="00E00ED3"/>
    <w:rsid w:val="00E01052"/>
    <w:rsid w:val="00E01059"/>
    <w:rsid w:val="00E0113D"/>
    <w:rsid w:val="00E01239"/>
    <w:rsid w:val="00E015B8"/>
    <w:rsid w:val="00E0171A"/>
    <w:rsid w:val="00E0188C"/>
    <w:rsid w:val="00E0290D"/>
    <w:rsid w:val="00E02EF0"/>
    <w:rsid w:val="00E031FF"/>
    <w:rsid w:val="00E032DC"/>
    <w:rsid w:val="00E03797"/>
    <w:rsid w:val="00E038D1"/>
    <w:rsid w:val="00E039DA"/>
    <w:rsid w:val="00E03BB4"/>
    <w:rsid w:val="00E03DE7"/>
    <w:rsid w:val="00E03E05"/>
    <w:rsid w:val="00E03FA7"/>
    <w:rsid w:val="00E0409E"/>
    <w:rsid w:val="00E04118"/>
    <w:rsid w:val="00E04134"/>
    <w:rsid w:val="00E04539"/>
    <w:rsid w:val="00E04829"/>
    <w:rsid w:val="00E04A2D"/>
    <w:rsid w:val="00E04C61"/>
    <w:rsid w:val="00E04ED5"/>
    <w:rsid w:val="00E0519C"/>
    <w:rsid w:val="00E0523B"/>
    <w:rsid w:val="00E05DFB"/>
    <w:rsid w:val="00E05E74"/>
    <w:rsid w:val="00E05F78"/>
    <w:rsid w:val="00E06174"/>
    <w:rsid w:val="00E0627D"/>
    <w:rsid w:val="00E06524"/>
    <w:rsid w:val="00E072CE"/>
    <w:rsid w:val="00E075D3"/>
    <w:rsid w:val="00E07829"/>
    <w:rsid w:val="00E07F80"/>
    <w:rsid w:val="00E104B5"/>
    <w:rsid w:val="00E107A4"/>
    <w:rsid w:val="00E10D18"/>
    <w:rsid w:val="00E10E28"/>
    <w:rsid w:val="00E10F78"/>
    <w:rsid w:val="00E1108F"/>
    <w:rsid w:val="00E1146B"/>
    <w:rsid w:val="00E11A1A"/>
    <w:rsid w:val="00E11C93"/>
    <w:rsid w:val="00E11CA6"/>
    <w:rsid w:val="00E12240"/>
    <w:rsid w:val="00E1243C"/>
    <w:rsid w:val="00E124F2"/>
    <w:rsid w:val="00E1251E"/>
    <w:rsid w:val="00E1281D"/>
    <w:rsid w:val="00E12BEF"/>
    <w:rsid w:val="00E12C27"/>
    <w:rsid w:val="00E12D6D"/>
    <w:rsid w:val="00E12D75"/>
    <w:rsid w:val="00E12D85"/>
    <w:rsid w:val="00E12E07"/>
    <w:rsid w:val="00E136AF"/>
    <w:rsid w:val="00E13CF5"/>
    <w:rsid w:val="00E14168"/>
    <w:rsid w:val="00E146EB"/>
    <w:rsid w:val="00E14752"/>
    <w:rsid w:val="00E149E8"/>
    <w:rsid w:val="00E14BAB"/>
    <w:rsid w:val="00E14FC2"/>
    <w:rsid w:val="00E14FF2"/>
    <w:rsid w:val="00E15762"/>
    <w:rsid w:val="00E15B13"/>
    <w:rsid w:val="00E15BDC"/>
    <w:rsid w:val="00E15CF7"/>
    <w:rsid w:val="00E15E94"/>
    <w:rsid w:val="00E16263"/>
    <w:rsid w:val="00E16ADE"/>
    <w:rsid w:val="00E16BF1"/>
    <w:rsid w:val="00E171D8"/>
    <w:rsid w:val="00E177EA"/>
    <w:rsid w:val="00E17869"/>
    <w:rsid w:val="00E17AB1"/>
    <w:rsid w:val="00E17B4A"/>
    <w:rsid w:val="00E20110"/>
    <w:rsid w:val="00E2027C"/>
    <w:rsid w:val="00E2080C"/>
    <w:rsid w:val="00E20955"/>
    <w:rsid w:val="00E209C4"/>
    <w:rsid w:val="00E20C60"/>
    <w:rsid w:val="00E20F5D"/>
    <w:rsid w:val="00E20FBC"/>
    <w:rsid w:val="00E2114F"/>
    <w:rsid w:val="00E2125C"/>
    <w:rsid w:val="00E215F4"/>
    <w:rsid w:val="00E21C33"/>
    <w:rsid w:val="00E220E0"/>
    <w:rsid w:val="00E2215E"/>
    <w:rsid w:val="00E22181"/>
    <w:rsid w:val="00E2228F"/>
    <w:rsid w:val="00E223B7"/>
    <w:rsid w:val="00E224FC"/>
    <w:rsid w:val="00E22612"/>
    <w:rsid w:val="00E22C49"/>
    <w:rsid w:val="00E22E0B"/>
    <w:rsid w:val="00E23B15"/>
    <w:rsid w:val="00E23DCF"/>
    <w:rsid w:val="00E23E1B"/>
    <w:rsid w:val="00E23F93"/>
    <w:rsid w:val="00E24034"/>
    <w:rsid w:val="00E2408E"/>
    <w:rsid w:val="00E24108"/>
    <w:rsid w:val="00E247DE"/>
    <w:rsid w:val="00E24D5F"/>
    <w:rsid w:val="00E24DA0"/>
    <w:rsid w:val="00E25559"/>
    <w:rsid w:val="00E258B4"/>
    <w:rsid w:val="00E25A95"/>
    <w:rsid w:val="00E25AAA"/>
    <w:rsid w:val="00E25CF9"/>
    <w:rsid w:val="00E25DD3"/>
    <w:rsid w:val="00E25DE2"/>
    <w:rsid w:val="00E25E08"/>
    <w:rsid w:val="00E265C1"/>
    <w:rsid w:val="00E2689F"/>
    <w:rsid w:val="00E26C01"/>
    <w:rsid w:val="00E26DB0"/>
    <w:rsid w:val="00E26DB7"/>
    <w:rsid w:val="00E26F35"/>
    <w:rsid w:val="00E27001"/>
    <w:rsid w:val="00E27085"/>
    <w:rsid w:val="00E27129"/>
    <w:rsid w:val="00E273AC"/>
    <w:rsid w:val="00E27435"/>
    <w:rsid w:val="00E27810"/>
    <w:rsid w:val="00E27E01"/>
    <w:rsid w:val="00E301D8"/>
    <w:rsid w:val="00E303B6"/>
    <w:rsid w:val="00E30647"/>
    <w:rsid w:val="00E3098D"/>
    <w:rsid w:val="00E309F0"/>
    <w:rsid w:val="00E3110B"/>
    <w:rsid w:val="00E31154"/>
    <w:rsid w:val="00E311C5"/>
    <w:rsid w:val="00E3158D"/>
    <w:rsid w:val="00E31823"/>
    <w:rsid w:val="00E320B2"/>
    <w:rsid w:val="00E321F3"/>
    <w:rsid w:val="00E324DC"/>
    <w:rsid w:val="00E3252A"/>
    <w:rsid w:val="00E325D9"/>
    <w:rsid w:val="00E32B59"/>
    <w:rsid w:val="00E32E24"/>
    <w:rsid w:val="00E330BB"/>
    <w:rsid w:val="00E332AB"/>
    <w:rsid w:val="00E3346F"/>
    <w:rsid w:val="00E33BC1"/>
    <w:rsid w:val="00E33C03"/>
    <w:rsid w:val="00E33ECC"/>
    <w:rsid w:val="00E340FC"/>
    <w:rsid w:val="00E3412D"/>
    <w:rsid w:val="00E34149"/>
    <w:rsid w:val="00E3414B"/>
    <w:rsid w:val="00E341C5"/>
    <w:rsid w:val="00E341CC"/>
    <w:rsid w:val="00E34295"/>
    <w:rsid w:val="00E34596"/>
    <w:rsid w:val="00E346BD"/>
    <w:rsid w:val="00E34AE5"/>
    <w:rsid w:val="00E351AD"/>
    <w:rsid w:val="00E35560"/>
    <w:rsid w:val="00E357F8"/>
    <w:rsid w:val="00E35896"/>
    <w:rsid w:val="00E35D74"/>
    <w:rsid w:val="00E35F3C"/>
    <w:rsid w:val="00E365BA"/>
    <w:rsid w:val="00E36686"/>
    <w:rsid w:val="00E3668F"/>
    <w:rsid w:val="00E36903"/>
    <w:rsid w:val="00E369F1"/>
    <w:rsid w:val="00E36A56"/>
    <w:rsid w:val="00E36B4C"/>
    <w:rsid w:val="00E36CF4"/>
    <w:rsid w:val="00E36F00"/>
    <w:rsid w:val="00E3734E"/>
    <w:rsid w:val="00E378B4"/>
    <w:rsid w:val="00E37ABF"/>
    <w:rsid w:val="00E37E4F"/>
    <w:rsid w:val="00E40347"/>
    <w:rsid w:val="00E40613"/>
    <w:rsid w:val="00E4074D"/>
    <w:rsid w:val="00E40AFA"/>
    <w:rsid w:val="00E40BBC"/>
    <w:rsid w:val="00E40E1A"/>
    <w:rsid w:val="00E40F84"/>
    <w:rsid w:val="00E41231"/>
    <w:rsid w:val="00E41362"/>
    <w:rsid w:val="00E4166F"/>
    <w:rsid w:val="00E4170D"/>
    <w:rsid w:val="00E41843"/>
    <w:rsid w:val="00E41AE4"/>
    <w:rsid w:val="00E41C54"/>
    <w:rsid w:val="00E41CE2"/>
    <w:rsid w:val="00E42150"/>
    <w:rsid w:val="00E421B0"/>
    <w:rsid w:val="00E421BF"/>
    <w:rsid w:val="00E428F3"/>
    <w:rsid w:val="00E42EA6"/>
    <w:rsid w:val="00E441C1"/>
    <w:rsid w:val="00E444E1"/>
    <w:rsid w:val="00E44A50"/>
    <w:rsid w:val="00E44D79"/>
    <w:rsid w:val="00E44DB1"/>
    <w:rsid w:val="00E450BD"/>
    <w:rsid w:val="00E450E1"/>
    <w:rsid w:val="00E45278"/>
    <w:rsid w:val="00E45B72"/>
    <w:rsid w:val="00E45C9C"/>
    <w:rsid w:val="00E45D62"/>
    <w:rsid w:val="00E45E6A"/>
    <w:rsid w:val="00E45F6A"/>
    <w:rsid w:val="00E460D1"/>
    <w:rsid w:val="00E462FB"/>
    <w:rsid w:val="00E463D9"/>
    <w:rsid w:val="00E46441"/>
    <w:rsid w:val="00E4663D"/>
    <w:rsid w:val="00E467C2"/>
    <w:rsid w:val="00E46820"/>
    <w:rsid w:val="00E47CD2"/>
    <w:rsid w:val="00E50531"/>
    <w:rsid w:val="00E50771"/>
    <w:rsid w:val="00E508CD"/>
    <w:rsid w:val="00E509AF"/>
    <w:rsid w:val="00E50D0B"/>
    <w:rsid w:val="00E512A1"/>
    <w:rsid w:val="00E51451"/>
    <w:rsid w:val="00E51AEA"/>
    <w:rsid w:val="00E52282"/>
    <w:rsid w:val="00E524E1"/>
    <w:rsid w:val="00E52BFC"/>
    <w:rsid w:val="00E53285"/>
    <w:rsid w:val="00E53A8F"/>
    <w:rsid w:val="00E53EDB"/>
    <w:rsid w:val="00E543B3"/>
    <w:rsid w:val="00E543D6"/>
    <w:rsid w:val="00E54855"/>
    <w:rsid w:val="00E54888"/>
    <w:rsid w:val="00E5491C"/>
    <w:rsid w:val="00E54A42"/>
    <w:rsid w:val="00E54E3E"/>
    <w:rsid w:val="00E54FF9"/>
    <w:rsid w:val="00E552C7"/>
    <w:rsid w:val="00E5588F"/>
    <w:rsid w:val="00E55CD3"/>
    <w:rsid w:val="00E5619C"/>
    <w:rsid w:val="00E567C4"/>
    <w:rsid w:val="00E569D5"/>
    <w:rsid w:val="00E57228"/>
    <w:rsid w:val="00E5763D"/>
    <w:rsid w:val="00E57784"/>
    <w:rsid w:val="00E57F97"/>
    <w:rsid w:val="00E603F9"/>
    <w:rsid w:val="00E60931"/>
    <w:rsid w:val="00E60FF8"/>
    <w:rsid w:val="00E616D6"/>
    <w:rsid w:val="00E61719"/>
    <w:rsid w:val="00E61BDD"/>
    <w:rsid w:val="00E61D6F"/>
    <w:rsid w:val="00E62CDC"/>
    <w:rsid w:val="00E62F9C"/>
    <w:rsid w:val="00E63075"/>
    <w:rsid w:val="00E631DB"/>
    <w:rsid w:val="00E63224"/>
    <w:rsid w:val="00E6360B"/>
    <w:rsid w:val="00E637E0"/>
    <w:rsid w:val="00E63A38"/>
    <w:rsid w:val="00E64BDA"/>
    <w:rsid w:val="00E6559C"/>
    <w:rsid w:val="00E655AB"/>
    <w:rsid w:val="00E65D64"/>
    <w:rsid w:val="00E6640B"/>
    <w:rsid w:val="00E664A3"/>
    <w:rsid w:val="00E668CA"/>
    <w:rsid w:val="00E675B1"/>
    <w:rsid w:val="00E6763F"/>
    <w:rsid w:val="00E67B28"/>
    <w:rsid w:val="00E67D45"/>
    <w:rsid w:val="00E7000D"/>
    <w:rsid w:val="00E70267"/>
    <w:rsid w:val="00E7034F"/>
    <w:rsid w:val="00E703BB"/>
    <w:rsid w:val="00E70637"/>
    <w:rsid w:val="00E70AB9"/>
    <w:rsid w:val="00E70B24"/>
    <w:rsid w:val="00E71064"/>
    <w:rsid w:val="00E71161"/>
    <w:rsid w:val="00E71395"/>
    <w:rsid w:val="00E713DC"/>
    <w:rsid w:val="00E7186A"/>
    <w:rsid w:val="00E71CF5"/>
    <w:rsid w:val="00E71FA3"/>
    <w:rsid w:val="00E72325"/>
    <w:rsid w:val="00E7232D"/>
    <w:rsid w:val="00E723BE"/>
    <w:rsid w:val="00E72A7B"/>
    <w:rsid w:val="00E72B3B"/>
    <w:rsid w:val="00E7365A"/>
    <w:rsid w:val="00E7372F"/>
    <w:rsid w:val="00E73A79"/>
    <w:rsid w:val="00E73EB2"/>
    <w:rsid w:val="00E73FC1"/>
    <w:rsid w:val="00E740D7"/>
    <w:rsid w:val="00E743CF"/>
    <w:rsid w:val="00E74A2F"/>
    <w:rsid w:val="00E74C73"/>
    <w:rsid w:val="00E74D20"/>
    <w:rsid w:val="00E74F63"/>
    <w:rsid w:val="00E7509C"/>
    <w:rsid w:val="00E750E4"/>
    <w:rsid w:val="00E7527C"/>
    <w:rsid w:val="00E7558B"/>
    <w:rsid w:val="00E7560C"/>
    <w:rsid w:val="00E756BF"/>
    <w:rsid w:val="00E758E7"/>
    <w:rsid w:val="00E75974"/>
    <w:rsid w:val="00E75F94"/>
    <w:rsid w:val="00E76346"/>
    <w:rsid w:val="00E768B5"/>
    <w:rsid w:val="00E77029"/>
    <w:rsid w:val="00E77205"/>
    <w:rsid w:val="00E77343"/>
    <w:rsid w:val="00E77462"/>
    <w:rsid w:val="00E77647"/>
    <w:rsid w:val="00E77783"/>
    <w:rsid w:val="00E777A4"/>
    <w:rsid w:val="00E77A6E"/>
    <w:rsid w:val="00E77BB5"/>
    <w:rsid w:val="00E77BFD"/>
    <w:rsid w:val="00E77DF3"/>
    <w:rsid w:val="00E77E03"/>
    <w:rsid w:val="00E801FD"/>
    <w:rsid w:val="00E80D1E"/>
    <w:rsid w:val="00E81417"/>
    <w:rsid w:val="00E8166E"/>
    <w:rsid w:val="00E82583"/>
    <w:rsid w:val="00E8271E"/>
    <w:rsid w:val="00E82E46"/>
    <w:rsid w:val="00E8342E"/>
    <w:rsid w:val="00E8371E"/>
    <w:rsid w:val="00E837F7"/>
    <w:rsid w:val="00E83C15"/>
    <w:rsid w:val="00E83F42"/>
    <w:rsid w:val="00E841BC"/>
    <w:rsid w:val="00E84484"/>
    <w:rsid w:val="00E845B5"/>
    <w:rsid w:val="00E846F6"/>
    <w:rsid w:val="00E848B3"/>
    <w:rsid w:val="00E84D78"/>
    <w:rsid w:val="00E84E79"/>
    <w:rsid w:val="00E8507B"/>
    <w:rsid w:val="00E85195"/>
    <w:rsid w:val="00E85521"/>
    <w:rsid w:val="00E85627"/>
    <w:rsid w:val="00E857CE"/>
    <w:rsid w:val="00E85956"/>
    <w:rsid w:val="00E859C5"/>
    <w:rsid w:val="00E85E7F"/>
    <w:rsid w:val="00E8615C"/>
    <w:rsid w:val="00E8662B"/>
    <w:rsid w:val="00E86CE1"/>
    <w:rsid w:val="00E873C1"/>
    <w:rsid w:val="00E87B22"/>
    <w:rsid w:val="00E87C8A"/>
    <w:rsid w:val="00E87E23"/>
    <w:rsid w:val="00E9032B"/>
    <w:rsid w:val="00E90588"/>
    <w:rsid w:val="00E906F1"/>
    <w:rsid w:val="00E90A0D"/>
    <w:rsid w:val="00E90CD2"/>
    <w:rsid w:val="00E91214"/>
    <w:rsid w:val="00E917B9"/>
    <w:rsid w:val="00E9187B"/>
    <w:rsid w:val="00E91B7D"/>
    <w:rsid w:val="00E91C05"/>
    <w:rsid w:val="00E91FE0"/>
    <w:rsid w:val="00E9220D"/>
    <w:rsid w:val="00E92212"/>
    <w:rsid w:val="00E9289F"/>
    <w:rsid w:val="00E93B93"/>
    <w:rsid w:val="00E94335"/>
    <w:rsid w:val="00E9459C"/>
    <w:rsid w:val="00E94AE0"/>
    <w:rsid w:val="00E94FCD"/>
    <w:rsid w:val="00E95440"/>
    <w:rsid w:val="00E95497"/>
    <w:rsid w:val="00E954E3"/>
    <w:rsid w:val="00E9565A"/>
    <w:rsid w:val="00E958B2"/>
    <w:rsid w:val="00E95BE9"/>
    <w:rsid w:val="00E95C21"/>
    <w:rsid w:val="00E95C4E"/>
    <w:rsid w:val="00E95E2F"/>
    <w:rsid w:val="00E96168"/>
    <w:rsid w:val="00E961C1"/>
    <w:rsid w:val="00E962E5"/>
    <w:rsid w:val="00E96B75"/>
    <w:rsid w:val="00E96CB9"/>
    <w:rsid w:val="00E974ED"/>
    <w:rsid w:val="00E97999"/>
    <w:rsid w:val="00E97A79"/>
    <w:rsid w:val="00E97B64"/>
    <w:rsid w:val="00E97B93"/>
    <w:rsid w:val="00E97BFA"/>
    <w:rsid w:val="00E97C78"/>
    <w:rsid w:val="00EA0270"/>
    <w:rsid w:val="00EA0585"/>
    <w:rsid w:val="00EA07A2"/>
    <w:rsid w:val="00EA0851"/>
    <w:rsid w:val="00EA0ECD"/>
    <w:rsid w:val="00EA1485"/>
    <w:rsid w:val="00EA1814"/>
    <w:rsid w:val="00EA184F"/>
    <w:rsid w:val="00EA22E9"/>
    <w:rsid w:val="00EA2777"/>
    <w:rsid w:val="00EA2B77"/>
    <w:rsid w:val="00EA2B9A"/>
    <w:rsid w:val="00EA2FF7"/>
    <w:rsid w:val="00EA3045"/>
    <w:rsid w:val="00EA308E"/>
    <w:rsid w:val="00EA3409"/>
    <w:rsid w:val="00EA3497"/>
    <w:rsid w:val="00EA35A1"/>
    <w:rsid w:val="00EA37DE"/>
    <w:rsid w:val="00EA3B20"/>
    <w:rsid w:val="00EA3B81"/>
    <w:rsid w:val="00EA3EEA"/>
    <w:rsid w:val="00EA3F36"/>
    <w:rsid w:val="00EA4140"/>
    <w:rsid w:val="00EA41F9"/>
    <w:rsid w:val="00EA448C"/>
    <w:rsid w:val="00EA4694"/>
    <w:rsid w:val="00EA46E4"/>
    <w:rsid w:val="00EA4CB1"/>
    <w:rsid w:val="00EA4F2F"/>
    <w:rsid w:val="00EA565A"/>
    <w:rsid w:val="00EA57F9"/>
    <w:rsid w:val="00EA5821"/>
    <w:rsid w:val="00EA61BC"/>
    <w:rsid w:val="00EA623A"/>
    <w:rsid w:val="00EA62EF"/>
    <w:rsid w:val="00EA6322"/>
    <w:rsid w:val="00EA6968"/>
    <w:rsid w:val="00EA7395"/>
    <w:rsid w:val="00EA745B"/>
    <w:rsid w:val="00EA77BD"/>
    <w:rsid w:val="00EA7C5D"/>
    <w:rsid w:val="00EA7D85"/>
    <w:rsid w:val="00EB02CB"/>
    <w:rsid w:val="00EB04BF"/>
    <w:rsid w:val="00EB0566"/>
    <w:rsid w:val="00EB05D5"/>
    <w:rsid w:val="00EB08D9"/>
    <w:rsid w:val="00EB0BBB"/>
    <w:rsid w:val="00EB1188"/>
    <w:rsid w:val="00EB11AC"/>
    <w:rsid w:val="00EB13CE"/>
    <w:rsid w:val="00EB1EE6"/>
    <w:rsid w:val="00EB1EFB"/>
    <w:rsid w:val="00EB2397"/>
    <w:rsid w:val="00EB25F2"/>
    <w:rsid w:val="00EB270B"/>
    <w:rsid w:val="00EB2826"/>
    <w:rsid w:val="00EB283C"/>
    <w:rsid w:val="00EB2878"/>
    <w:rsid w:val="00EB30D6"/>
    <w:rsid w:val="00EB34CE"/>
    <w:rsid w:val="00EB35E2"/>
    <w:rsid w:val="00EB37A1"/>
    <w:rsid w:val="00EB3C08"/>
    <w:rsid w:val="00EB3D11"/>
    <w:rsid w:val="00EB41E8"/>
    <w:rsid w:val="00EB43DD"/>
    <w:rsid w:val="00EB453C"/>
    <w:rsid w:val="00EB498D"/>
    <w:rsid w:val="00EB4C2E"/>
    <w:rsid w:val="00EB4DA1"/>
    <w:rsid w:val="00EB5279"/>
    <w:rsid w:val="00EB5807"/>
    <w:rsid w:val="00EB5CD3"/>
    <w:rsid w:val="00EB5DBE"/>
    <w:rsid w:val="00EB6779"/>
    <w:rsid w:val="00EB6881"/>
    <w:rsid w:val="00EB689F"/>
    <w:rsid w:val="00EB6935"/>
    <w:rsid w:val="00EB7054"/>
    <w:rsid w:val="00EB773C"/>
    <w:rsid w:val="00EB7941"/>
    <w:rsid w:val="00EB7DB2"/>
    <w:rsid w:val="00EB7ECC"/>
    <w:rsid w:val="00EB7F37"/>
    <w:rsid w:val="00EC0056"/>
    <w:rsid w:val="00EC03D0"/>
    <w:rsid w:val="00EC0910"/>
    <w:rsid w:val="00EC0C14"/>
    <w:rsid w:val="00EC0F95"/>
    <w:rsid w:val="00EC10E3"/>
    <w:rsid w:val="00EC1180"/>
    <w:rsid w:val="00EC11A6"/>
    <w:rsid w:val="00EC12D4"/>
    <w:rsid w:val="00EC14BD"/>
    <w:rsid w:val="00EC1D21"/>
    <w:rsid w:val="00EC1FA0"/>
    <w:rsid w:val="00EC20C5"/>
    <w:rsid w:val="00EC273C"/>
    <w:rsid w:val="00EC291D"/>
    <w:rsid w:val="00EC2F00"/>
    <w:rsid w:val="00EC3090"/>
    <w:rsid w:val="00EC3393"/>
    <w:rsid w:val="00EC4C57"/>
    <w:rsid w:val="00EC4E20"/>
    <w:rsid w:val="00EC5017"/>
    <w:rsid w:val="00EC5040"/>
    <w:rsid w:val="00EC579A"/>
    <w:rsid w:val="00EC60D2"/>
    <w:rsid w:val="00EC6437"/>
    <w:rsid w:val="00EC6532"/>
    <w:rsid w:val="00EC66EF"/>
    <w:rsid w:val="00EC673E"/>
    <w:rsid w:val="00EC6F2B"/>
    <w:rsid w:val="00EC7159"/>
    <w:rsid w:val="00EC7520"/>
    <w:rsid w:val="00EC7535"/>
    <w:rsid w:val="00EC7ECE"/>
    <w:rsid w:val="00ED00A5"/>
    <w:rsid w:val="00ED01AB"/>
    <w:rsid w:val="00ED0413"/>
    <w:rsid w:val="00ED06AD"/>
    <w:rsid w:val="00ED0701"/>
    <w:rsid w:val="00ED0886"/>
    <w:rsid w:val="00ED08B0"/>
    <w:rsid w:val="00ED147C"/>
    <w:rsid w:val="00ED1A5D"/>
    <w:rsid w:val="00ED1DCB"/>
    <w:rsid w:val="00ED1E91"/>
    <w:rsid w:val="00ED2149"/>
    <w:rsid w:val="00ED2330"/>
    <w:rsid w:val="00ED2384"/>
    <w:rsid w:val="00ED2495"/>
    <w:rsid w:val="00ED267E"/>
    <w:rsid w:val="00ED278A"/>
    <w:rsid w:val="00ED29A2"/>
    <w:rsid w:val="00ED3012"/>
    <w:rsid w:val="00ED31C3"/>
    <w:rsid w:val="00ED32AC"/>
    <w:rsid w:val="00ED3572"/>
    <w:rsid w:val="00ED3876"/>
    <w:rsid w:val="00ED3D70"/>
    <w:rsid w:val="00ED3F43"/>
    <w:rsid w:val="00ED417B"/>
    <w:rsid w:val="00ED41CB"/>
    <w:rsid w:val="00ED4221"/>
    <w:rsid w:val="00ED4808"/>
    <w:rsid w:val="00ED4C53"/>
    <w:rsid w:val="00ED4E94"/>
    <w:rsid w:val="00ED50C5"/>
    <w:rsid w:val="00ED57C3"/>
    <w:rsid w:val="00ED58A2"/>
    <w:rsid w:val="00ED5CDD"/>
    <w:rsid w:val="00ED5F17"/>
    <w:rsid w:val="00ED60A5"/>
    <w:rsid w:val="00ED60F1"/>
    <w:rsid w:val="00ED6A61"/>
    <w:rsid w:val="00ED6E61"/>
    <w:rsid w:val="00ED6FB7"/>
    <w:rsid w:val="00ED78F4"/>
    <w:rsid w:val="00ED7BCD"/>
    <w:rsid w:val="00EE0421"/>
    <w:rsid w:val="00EE0783"/>
    <w:rsid w:val="00EE0AA3"/>
    <w:rsid w:val="00EE1A1F"/>
    <w:rsid w:val="00EE1B34"/>
    <w:rsid w:val="00EE1DBA"/>
    <w:rsid w:val="00EE207E"/>
    <w:rsid w:val="00EE2633"/>
    <w:rsid w:val="00EE2697"/>
    <w:rsid w:val="00EE26D4"/>
    <w:rsid w:val="00EE2720"/>
    <w:rsid w:val="00EE2AB2"/>
    <w:rsid w:val="00EE2AC9"/>
    <w:rsid w:val="00EE2C4C"/>
    <w:rsid w:val="00EE2E1F"/>
    <w:rsid w:val="00EE31F5"/>
    <w:rsid w:val="00EE34B9"/>
    <w:rsid w:val="00EE378E"/>
    <w:rsid w:val="00EE37DA"/>
    <w:rsid w:val="00EE37F5"/>
    <w:rsid w:val="00EE3AF2"/>
    <w:rsid w:val="00EE3E56"/>
    <w:rsid w:val="00EE4093"/>
    <w:rsid w:val="00EE42C1"/>
    <w:rsid w:val="00EE45FE"/>
    <w:rsid w:val="00EE4601"/>
    <w:rsid w:val="00EE4727"/>
    <w:rsid w:val="00EE4814"/>
    <w:rsid w:val="00EE4936"/>
    <w:rsid w:val="00EE4C31"/>
    <w:rsid w:val="00EE4CA6"/>
    <w:rsid w:val="00EE5152"/>
    <w:rsid w:val="00EE52C5"/>
    <w:rsid w:val="00EE5623"/>
    <w:rsid w:val="00EE562B"/>
    <w:rsid w:val="00EE5640"/>
    <w:rsid w:val="00EE5F15"/>
    <w:rsid w:val="00EE6165"/>
    <w:rsid w:val="00EE64A0"/>
    <w:rsid w:val="00EE6949"/>
    <w:rsid w:val="00EE69AB"/>
    <w:rsid w:val="00EE6B10"/>
    <w:rsid w:val="00EE6C59"/>
    <w:rsid w:val="00EE73A7"/>
    <w:rsid w:val="00EE7A74"/>
    <w:rsid w:val="00EE7AF8"/>
    <w:rsid w:val="00EE7F3E"/>
    <w:rsid w:val="00EF0330"/>
    <w:rsid w:val="00EF05D9"/>
    <w:rsid w:val="00EF0664"/>
    <w:rsid w:val="00EF088D"/>
    <w:rsid w:val="00EF0D27"/>
    <w:rsid w:val="00EF0D4C"/>
    <w:rsid w:val="00EF0DD8"/>
    <w:rsid w:val="00EF0E0C"/>
    <w:rsid w:val="00EF1009"/>
    <w:rsid w:val="00EF13DD"/>
    <w:rsid w:val="00EF14F1"/>
    <w:rsid w:val="00EF1CB9"/>
    <w:rsid w:val="00EF25D6"/>
    <w:rsid w:val="00EF2709"/>
    <w:rsid w:val="00EF2D1C"/>
    <w:rsid w:val="00EF33AC"/>
    <w:rsid w:val="00EF349C"/>
    <w:rsid w:val="00EF35A3"/>
    <w:rsid w:val="00EF3702"/>
    <w:rsid w:val="00EF3817"/>
    <w:rsid w:val="00EF3D76"/>
    <w:rsid w:val="00EF3DAD"/>
    <w:rsid w:val="00EF3F7A"/>
    <w:rsid w:val="00EF4676"/>
    <w:rsid w:val="00EF4C1D"/>
    <w:rsid w:val="00EF5727"/>
    <w:rsid w:val="00EF58CC"/>
    <w:rsid w:val="00EF5C2F"/>
    <w:rsid w:val="00EF64C9"/>
    <w:rsid w:val="00EF658C"/>
    <w:rsid w:val="00EF665B"/>
    <w:rsid w:val="00EF67A4"/>
    <w:rsid w:val="00EF6EBE"/>
    <w:rsid w:val="00EF7290"/>
    <w:rsid w:val="00EF7296"/>
    <w:rsid w:val="00EF736F"/>
    <w:rsid w:val="00EF7C74"/>
    <w:rsid w:val="00EF7DA8"/>
    <w:rsid w:val="00EF7F06"/>
    <w:rsid w:val="00EF7F1F"/>
    <w:rsid w:val="00F00079"/>
    <w:rsid w:val="00F0069E"/>
    <w:rsid w:val="00F00C70"/>
    <w:rsid w:val="00F01113"/>
    <w:rsid w:val="00F0148F"/>
    <w:rsid w:val="00F01D8F"/>
    <w:rsid w:val="00F01EF8"/>
    <w:rsid w:val="00F0212B"/>
    <w:rsid w:val="00F02201"/>
    <w:rsid w:val="00F027A3"/>
    <w:rsid w:val="00F02DC5"/>
    <w:rsid w:val="00F0328E"/>
    <w:rsid w:val="00F032FF"/>
    <w:rsid w:val="00F0362B"/>
    <w:rsid w:val="00F037B8"/>
    <w:rsid w:val="00F03BC5"/>
    <w:rsid w:val="00F03C1E"/>
    <w:rsid w:val="00F03EB3"/>
    <w:rsid w:val="00F04300"/>
    <w:rsid w:val="00F04439"/>
    <w:rsid w:val="00F045CA"/>
    <w:rsid w:val="00F04B28"/>
    <w:rsid w:val="00F04CC1"/>
    <w:rsid w:val="00F04DBD"/>
    <w:rsid w:val="00F04DD4"/>
    <w:rsid w:val="00F04E76"/>
    <w:rsid w:val="00F051A5"/>
    <w:rsid w:val="00F0533C"/>
    <w:rsid w:val="00F05535"/>
    <w:rsid w:val="00F05575"/>
    <w:rsid w:val="00F055A4"/>
    <w:rsid w:val="00F05903"/>
    <w:rsid w:val="00F05A57"/>
    <w:rsid w:val="00F05B20"/>
    <w:rsid w:val="00F05BD6"/>
    <w:rsid w:val="00F05DB3"/>
    <w:rsid w:val="00F061C5"/>
    <w:rsid w:val="00F061EA"/>
    <w:rsid w:val="00F066E5"/>
    <w:rsid w:val="00F07320"/>
    <w:rsid w:val="00F073B5"/>
    <w:rsid w:val="00F0755F"/>
    <w:rsid w:val="00F07566"/>
    <w:rsid w:val="00F07754"/>
    <w:rsid w:val="00F07934"/>
    <w:rsid w:val="00F07A07"/>
    <w:rsid w:val="00F07B33"/>
    <w:rsid w:val="00F07EF9"/>
    <w:rsid w:val="00F102DB"/>
    <w:rsid w:val="00F116EC"/>
    <w:rsid w:val="00F1198E"/>
    <w:rsid w:val="00F11C59"/>
    <w:rsid w:val="00F11CB0"/>
    <w:rsid w:val="00F11E72"/>
    <w:rsid w:val="00F12E15"/>
    <w:rsid w:val="00F12F17"/>
    <w:rsid w:val="00F1316D"/>
    <w:rsid w:val="00F13382"/>
    <w:rsid w:val="00F1348F"/>
    <w:rsid w:val="00F134F8"/>
    <w:rsid w:val="00F13625"/>
    <w:rsid w:val="00F13E0C"/>
    <w:rsid w:val="00F13F3B"/>
    <w:rsid w:val="00F13F4C"/>
    <w:rsid w:val="00F14496"/>
    <w:rsid w:val="00F1466F"/>
    <w:rsid w:val="00F14698"/>
    <w:rsid w:val="00F146AA"/>
    <w:rsid w:val="00F14729"/>
    <w:rsid w:val="00F14B70"/>
    <w:rsid w:val="00F14C18"/>
    <w:rsid w:val="00F14F12"/>
    <w:rsid w:val="00F15297"/>
    <w:rsid w:val="00F155C4"/>
    <w:rsid w:val="00F1560D"/>
    <w:rsid w:val="00F157B6"/>
    <w:rsid w:val="00F158FD"/>
    <w:rsid w:val="00F16287"/>
    <w:rsid w:val="00F16712"/>
    <w:rsid w:val="00F169FB"/>
    <w:rsid w:val="00F16F3E"/>
    <w:rsid w:val="00F17279"/>
    <w:rsid w:val="00F17442"/>
    <w:rsid w:val="00F1767D"/>
    <w:rsid w:val="00F17877"/>
    <w:rsid w:val="00F178BE"/>
    <w:rsid w:val="00F17AE9"/>
    <w:rsid w:val="00F17D30"/>
    <w:rsid w:val="00F20186"/>
    <w:rsid w:val="00F20331"/>
    <w:rsid w:val="00F20621"/>
    <w:rsid w:val="00F20755"/>
    <w:rsid w:val="00F2096A"/>
    <w:rsid w:val="00F20C9D"/>
    <w:rsid w:val="00F20CF8"/>
    <w:rsid w:val="00F20FED"/>
    <w:rsid w:val="00F212FE"/>
    <w:rsid w:val="00F2163C"/>
    <w:rsid w:val="00F21DE8"/>
    <w:rsid w:val="00F21E78"/>
    <w:rsid w:val="00F22227"/>
    <w:rsid w:val="00F22877"/>
    <w:rsid w:val="00F22F2F"/>
    <w:rsid w:val="00F23633"/>
    <w:rsid w:val="00F23CAB"/>
    <w:rsid w:val="00F23D56"/>
    <w:rsid w:val="00F23F45"/>
    <w:rsid w:val="00F241EA"/>
    <w:rsid w:val="00F24702"/>
    <w:rsid w:val="00F2470D"/>
    <w:rsid w:val="00F2473B"/>
    <w:rsid w:val="00F249B8"/>
    <w:rsid w:val="00F249ED"/>
    <w:rsid w:val="00F24CB2"/>
    <w:rsid w:val="00F24E5D"/>
    <w:rsid w:val="00F25179"/>
    <w:rsid w:val="00F25461"/>
    <w:rsid w:val="00F257D5"/>
    <w:rsid w:val="00F2584D"/>
    <w:rsid w:val="00F25979"/>
    <w:rsid w:val="00F26394"/>
    <w:rsid w:val="00F263FC"/>
    <w:rsid w:val="00F2660D"/>
    <w:rsid w:val="00F26812"/>
    <w:rsid w:val="00F27594"/>
    <w:rsid w:val="00F277B7"/>
    <w:rsid w:val="00F278DB"/>
    <w:rsid w:val="00F2798C"/>
    <w:rsid w:val="00F279CD"/>
    <w:rsid w:val="00F27B1E"/>
    <w:rsid w:val="00F27B36"/>
    <w:rsid w:val="00F27C42"/>
    <w:rsid w:val="00F27C62"/>
    <w:rsid w:val="00F27E3F"/>
    <w:rsid w:val="00F30034"/>
    <w:rsid w:val="00F30432"/>
    <w:rsid w:val="00F30607"/>
    <w:rsid w:val="00F30D12"/>
    <w:rsid w:val="00F31337"/>
    <w:rsid w:val="00F31347"/>
    <w:rsid w:val="00F3148D"/>
    <w:rsid w:val="00F314C0"/>
    <w:rsid w:val="00F3178F"/>
    <w:rsid w:val="00F32875"/>
    <w:rsid w:val="00F32DF7"/>
    <w:rsid w:val="00F32E2F"/>
    <w:rsid w:val="00F32E9E"/>
    <w:rsid w:val="00F32E9F"/>
    <w:rsid w:val="00F32F78"/>
    <w:rsid w:val="00F332F4"/>
    <w:rsid w:val="00F333CD"/>
    <w:rsid w:val="00F336B8"/>
    <w:rsid w:val="00F33910"/>
    <w:rsid w:val="00F33BEB"/>
    <w:rsid w:val="00F33D49"/>
    <w:rsid w:val="00F3428E"/>
    <w:rsid w:val="00F34342"/>
    <w:rsid w:val="00F34584"/>
    <w:rsid w:val="00F3461C"/>
    <w:rsid w:val="00F346C1"/>
    <w:rsid w:val="00F348F9"/>
    <w:rsid w:val="00F349E7"/>
    <w:rsid w:val="00F349E9"/>
    <w:rsid w:val="00F34C4A"/>
    <w:rsid w:val="00F34CFC"/>
    <w:rsid w:val="00F34E4E"/>
    <w:rsid w:val="00F34F56"/>
    <w:rsid w:val="00F3504B"/>
    <w:rsid w:val="00F35465"/>
    <w:rsid w:val="00F35716"/>
    <w:rsid w:val="00F35F07"/>
    <w:rsid w:val="00F3619F"/>
    <w:rsid w:val="00F36323"/>
    <w:rsid w:val="00F363A4"/>
    <w:rsid w:val="00F363EC"/>
    <w:rsid w:val="00F36AEF"/>
    <w:rsid w:val="00F36D77"/>
    <w:rsid w:val="00F36E32"/>
    <w:rsid w:val="00F3704B"/>
    <w:rsid w:val="00F37913"/>
    <w:rsid w:val="00F37924"/>
    <w:rsid w:val="00F40056"/>
    <w:rsid w:val="00F400BE"/>
    <w:rsid w:val="00F40341"/>
    <w:rsid w:val="00F409B2"/>
    <w:rsid w:val="00F40D63"/>
    <w:rsid w:val="00F40DDB"/>
    <w:rsid w:val="00F40E25"/>
    <w:rsid w:val="00F40EEE"/>
    <w:rsid w:val="00F40F60"/>
    <w:rsid w:val="00F40FE1"/>
    <w:rsid w:val="00F412E9"/>
    <w:rsid w:val="00F41381"/>
    <w:rsid w:val="00F4181C"/>
    <w:rsid w:val="00F41F03"/>
    <w:rsid w:val="00F424C7"/>
    <w:rsid w:val="00F426C9"/>
    <w:rsid w:val="00F4276F"/>
    <w:rsid w:val="00F42819"/>
    <w:rsid w:val="00F42CA0"/>
    <w:rsid w:val="00F431EB"/>
    <w:rsid w:val="00F43481"/>
    <w:rsid w:val="00F435D4"/>
    <w:rsid w:val="00F435EF"/>
    <w:rsid w:val="00F435F3"/>
    <w:rsid w:val="00F4386D"/>
    <w:rsid w:val="00F438CA"/>
    <w:rsid w:val="00F438EC"/>
    <w:rsid w:val="00F43926"/>
    <w:rsid w:val="00F43BD3"/>
    <w:rsid w:val="00F43CA4"/>
    <w:rsid w:val="00F441AA"/>
    <w:rsid w:val="00F44C84"/>
    <w:rsid w:val="00F44DED"/>
    <w:rsid w:val="00F44E6D"/>
    <w:rsid w:val="00F44FF8"/>
    <w:rsid w:val="00F451F4"/>
    <w:rsid w:val="00F4525D"/>
    <w:rsid w:val="00F4560A"/>
    <w:rsid w:val="00F45699"/>
    <w:rsid w:val="00F457D8"/>
    <w:rsid w:val="00F45A11"/>
    <w:rsid w:val="00F45BDC"/>
    <w:rsid w:val="00F45C0C"/>
    <w:rsid w:val="00F45DDC"/>
    <w:rsid w:val="00F45E0C"/>
    <w:rsid w:val="00F464E8"/>
    <w:rsid w:val="00F46540"/>
    <w:rsid w:val="00F46B83"/>
    <w:rsid w:val="00F46C91"/>
    <w:rsid w:val="00F46C9A"/>
    <w:rsid w:val="00F47015"/>
    <w:rsid w:val="00F4733C"/>
    <w:rsid w:val="00F473F0"/>
    <w:rsid w:val="00F474A5"/>
    <w:rsid w:val="00F474FD"/>
    <w:rsid w:val="00F47806"/>
    <w:rsid w:val="00F47C52"/>
    <w:rsid w:val="00F47DAB"/>
    <w:rsid w:val="00F47F51"/>
    <w:rsid w:val="00F501FB"/>
    <w:rsid w:val="00F5025F"/>
    <w:rsid w:val="00F50301"/>
    <w:rsid w:val="00F510B2"/>
    <w:rsid w:val="00F51305"/>
    <w:rsid w:val="00F51F08"/>
    <w:rsid w:val="00F51F3C"/>
    <w:rsid w:val="00F52076"/>
    <w:rsid w:val="00F52348"/>
    <w:rsid w:val="00F52B39"/>
    <w:rsid w:val="00F5357A"/>
    <w:rsid w:val="00F5383D"/>
    <w:rsid w:val="00F53914"/>
    <w:rsid w:val="00F53D24"/>
    <w:rsid w:val="00F53E20"/>
    <w:rsid w:val="00F548A0"/>
    <w:rsid w:val="00F54BCD"/>
    <w:rsid w:val="00F54C1E"/>
    <w:rsid w:val="00F54DF1"/>
    <w:rsid w:val="00F553FB"/>
    <w:rsid w:val="00F55AEF"/>
    <w:rsid w:val="00F55B2F"/>
    <w:rsid w:val="00F55E93"/>
    <w:rsid w:val="00F55EAD"/>
    <w:rsid w:val="00F560F9"/>
    <w:rsid w:val="00F5656C"/>
    <w:rsid w:val="00F56D0E"/>
    <w:rsid w:val="00F57576"/>
    <w:rsid w:val="00F577E4"/>
    <w:rsid w:val="00F60745"/>
    <w:rsid w:val="00F609B0"/>
    <w:rsid w:val="00F60A0C"/>
    <w:rsid w:val="00F60A91"/>
    <w:rsid w:val="00F6134D"/>
    <w:rsid w:val="00F61538"/>
    <w:rsid w:val="00F61547"/>
    <w:rsid w:val="00F615D0"/>
    <w:rsid w:val="00F61CA5"/>
    <w:rsid w:val="00F61F48"/>
    <w:rsid w:val="00F62246"/>
    <w:rsid w:val="00F623AA"/>
    <w:rsid w:val="00F62EA2"/>
    <w:rsid w:val="00F62F48"/>
    <w:rsid w:val="00F62F61"/>
    <w:rsid w:val="00F62FD3"/>
    <w:rsid w:val="00F63161"/>
    <w:rsid w:val="00F63434"/>
    <w:rsid w:val="00F634A7"/>
    <w:rsid w:val="00F63581"/>
    <w:rsid w:val="00F6376F"/>
    <w:rsid w:val="00F6381A"/>
    <w:rsid w:val="00F6381F"/>
    <w:rsid w:val="00F63A78"/>
    <w:rsid w:val="00F63B12"/>
    <w:rsid w:val="00F63C63"/>
    <w:rsid w:val="00F63E94"/>
    <w:rsid w:val="00F63EAC"/>
    <w:rsid w:val="00F640E4"/>
    <w:rsid w:val="00F64DAA"/>
    <w:rsid w:val="00F64EAD"/>
    <w:rsid w:val="00F65051"/>
    <w:rsid w:val="00F65604"/>
    <w:rsid w:val="00F6571E"/>
    <w:rsid w:val="00F659B4"/>
    <w:rsid w:val="00F65B18"/>
    <w:rsid w:val="00F65B5E"/>
    <w:rsid w:val="00F65D93"/>
    <w:rsid w:val="00F666A0"/>
    <w:rsid w:val="00F666AB"/>
    <w:rsid w:val="00F6680A"/>
    <w:rsid w:val="00F668F7"/>
    <w:rsid w:val="00F66F36"/>
    <w:rsid w:val="00F670BE"/>
    <w:rsid w:val="00F675AF"/>
    <w:rsid w:val="00F6792F"/>
    <w:rsid w:val="00F679AA"/>
    <w:rsid w:val="00F67B9C"/>
    <w:rsid w:val="00F67CDB"/>
    <w:rsid w:val="00F70312"/>
    <w:rsid w:val="00F70B5B"/>
    <w:rsid w:val="00F713A8"/>
    <w:rsid w:val="00F71458"/>
    <w:rsid w:val="00F717D8"/>
    <w:rsid w:val="00F71906"/>
    <w:rsid w:val="00F71FB2"/>
    <w:rsid w:val="00F7223E"/>
    <w:rsid w:val="00F72D23"/>
    <w:rsid w:val="00F72E7F"/>
    <w:rsid w:val="00F73033"/>
    <w:rsid w:val="00F7316F"/>
    <w:rsid w:val="00F73406"/>
    <w:rsid w:val="00F7343D"/>
    <w:rsid w:val="00F735EE"/>
    <w:rsid w:val="00F73B2C"/>
    <w:rsid w:val="00F73E3F"/>
    <w:rsid w:val="00F73E9B"/>
    <w:rsid w:val="00F7401A"/>
    <w:rsid w:val="00F740EA"/>
    <w:rsid w:val="00F742CD"/>
    <w:rsid w:val="00F746B2"/>
    <w:rsid w:val="00F7481B"/>
    <w:rsid w:val="00F74930"/>
    <w:rsid w:val="00F74B2A"/>
    <w:rsid w:val="00F74D42"/>
    <w:rsid w:val="00F74F6F"/>
    <w:rsid w:val="00F74FD9"/>
    <w:rsid w:val="00F750D9"/>
    <w:rsid w:val="00F75433"/>
    <w:rsid w:val="00F75700"/>
    <w:rsid w:val="00F75770"/>
    <w:rsid w:val="00F75778"/>
    <w:rsid w:val="00F757D9"/>
    <w:rsid w:val="00F75BCC"/>
    <w:rsid w:val="00F76029"/>
    <w:rsid w:val="00F76092"/>
    <w:rsid w:val="00F761B6"/>
    <w:rsid w:val="00F76694"/>
    <w:rsid w:val="00F766B3"/>
    <w:rsid w:val="00F76A1B"/>
    <w:rsid w:val="00F76A2F"/>
    <w:rsid w:val="00F76E21"/>
    <w:rsid w:val="00F7704A"/>
    <w:rsid w:val="00F77635"/>
    <w:rsid w:val="00F77815"/>
    <w:rsid w:val="00F7791E"/>
    <w:rsid w:val="00F77992"/>
    <w:rsid w:val="00F77A85"/>
    <w:rsid w:val="00F77B6F"/>
    <w:rsid w:val="00F77EAC"/>
    <w:rsid w:val="00F804E4"/>
    <w:rsid w:val="00F8054E"/>
    <w:rsid w:val="00F808BE"/>
    <w:rsid w:val="00F80D23"/>
    <w:rsid w:val="00F80EA1"/>
    <w:rsid w:val="00F814C2"/>
    <w:rsid w:val="00F8169F"/>
    <w:rsid w:val="00F818A9"/>
    <w:rsid w:val="00F81BBA"/>
    <w:rsid w:val="00F81BF5"/>
    <w:rsid w:val="00F82057"/>
    <w:rsid w:val="00F82510"/>
    <w:rsid w:val="00F82876"/>
    <w:rsid w:val="00F82895"/>
    <w:rsid w:val="00F82C81"/>
    <w:rsid w:val="00F82CB5"/>
    <w:rsid w:val="00F838C9"/>
    <w:rsid w:val="00F83A49"/>
    <w:rsid w:val="00F83DAB"/>
    <w:rsid w:val="00F84485"/>
    <w:rsid w:val="00F84B68"/>
    <w:rsid w:val="00F858A3"/>
    <w:rsid w:val="00F85905"/>
    <w:rsid w:val="00F85B65"/>
    <w:rsid w:val="00F86464"/>
    <w:rsid w:val="00F864EB"/>
    <w:rsid w:val="00F868CD"/>
    <w:rsid w:val="00F868E0"/>
    <w:rsid w:val="00F8706B"/>
    <w:rsid w:val="00F87138"/>
    <w:rsid w:val="00F87247"/>
    <w:rsid w:val="00F876FA"/>
    <w:rsid w:val="00F87985"/>
    <w:rsid w:val="00F879B0"/>
    <w:rsid w:val="00F879BB"/>
    <w:rsid w:val="00F87CD6"/>
    <w:rsid w:val="00F87ECC"/>
    <w:rsid w:val="00F9025A"/>
    <w:rsid w:val="00F902F1"/>
    <w:rsid w:val="00F90536"/>
    <w:rsid w:val="00F90948"/>
    <w:rsid w:val="00F90A46"/>
    <w:rsid w:val="00F90E0A"/>
    <w:rsid w:val="00F91542"/>
    <w:rsid w:val="00F91804"/>
    <w:rsid w:val="00F91938"/>
    <w:rsid w:val="00F91AA7"/>
    <w:rsid w:val="00F91B9A"/>
    <w:rsid w:val="00F91C8B"/>
    <w:rsid w:val="00F91F19"/>
    <w:rsid w:val="00F921F6"/>
    <w:rsid w:val="00F922C4"/>
    <w:rsid w:val="00F93124"/>
    <w:rsid w:val="00F93394"/>
    <w:rsid w:val="00F934A3"/>
    <w:rsid w:val="00F93BED"/>
    <w:rsid w:val="00F93FF8"/>
    <w:rsid w:val="00F94109"/>
    <w:rsid w:val="00F94791"/>
    <w:rsid w:val="00F94B31"/>
    <w:rsid w:val="00F94D4E"/>
    <w:rsid w:val="00F94E6A"/>
    <w:rsid w:val="00F952CD"/>
    <w:rsid w:val="00F95534"/>
    <w:rsid w:val="00F95DE0"/>
    <w:rsid w:val="00F96294"/>
    <w:rsid w:val="00F9673F"/>
    <w:rsid w:val="00F96A50"/>
    <w:rsid w:val="00F96CBF"/>
    <w:rsid w:val="00F96F09"/>
    <w:rsid w:val="00F96FD3"/>
    <w:rsid w:val="00F97078"/>
    <w:rsid w:val="00F97261"/>
    <w:rsid w:val="00F973CE"/>
    <w:rsid w:val="00F974F8"/>
    <w:rsid w:val="00F97AE2"/>
    <w:rsid w:val="00F97C1A"/>
    <w:rsid w:val="00FA042B"/>
    <w:rsid w:val="00FA0569"/>
    <w:rsid w:val="00FA0955"/>
    <w:rsid w:val="00FA0D6B"/>
    <w:rsid w:val="00FA0F67"/>
    <w:rsid w:val="00FA120D"/>
    <w:rsid w:val="00FA161B"/>
    <w:rsid w:val="00FA1C51"/>
    <w:rsid w:val="00FA24F1"/>
    <w:rsid w:val="00FA29AE"/>
    <w:rsid w:val="00FA2B6A"/>
    <w:rsid w:val="00FA2D71"/>
    <w:rsid w:val="00FA32BF"/>
    <w:rsid w:val="00FA3649"/>
    <w:rsid w:val="00FA3C33"/>
    <w:rsid w:val="00FA3C61"/>
    <w:rsid w:val="00FA3D71"/>
    <w:rsid w:val="00FA42A4"/>
    <w:rsid w:val="00FA44AA"/>
    <w:rsid w:val="00FA4793"/>
    <w:rsid w:val="00FA48F2"/>
    <w:rsid w:val="00FA494B"/>
    <w:rsid w:val="00FA4973"/>
    <w:rsid w:val="00FA4CDD"/>
    <w:rsid w:val="00FA4DF3"/>
    <w:rsid w:val="00FA4FB9"/>
    <w:rsid w:val="00FA504F"/>
    <w:rsid w:val="00FA50AD"/>
    <w:rsid w:val="00FA515E"/>
    <w:rsid w:val="00FA516D"/>
    <w:rsid w:val="00FA51BE"/>
    <w:rsid w:val="00FA5245"/>
    <w:rsid w:val="00FA5B55"/>
    <w:rsid w:val="00FA5D88"/>
    <w:rsid w:val="00FA6444"/>
    <w:rsid w:val="00FA6A2E"/>
    <w:rsid w:val="00FA6EAF"/>
    <w:rsid w:val="00FA6F2F"/>
    <w:rsid w:val="00FA7131"/>
    <w:rsid w:val="00FA73A1"/>
    <w:rsid w:val="00FA74B4"/>
    <w:rsid w:val="00FA7B2B"/>
    <w:rsid w:val="00FA7C1D"/>
    <w:rsid w:val="00FA7D91"/>
    <w:rsid w:val="00FB0107"/>
    <w:rsid w:val="00FB0C38"/>
    <w:rsid w:val="00FB1B6E"/>
    <w:rsid w:val="00FB1D24"/>
    <w:rsid w:val="00FB20A2"/>
    <w:rsid w:val="00FB2162"/>
    <w:rsid w:val="00FB243D"/>
    <w:rsid w:val="00FB2609"/>
    <w:rsid w:val="00FB2EE0"/>
    <w:rsid w:val="00FB3163"/>
    <w:rsid w:val="00FB31F9"/>
    <w:rsid w:val="00FB3D81"/>
    <w:rsid w:val="00FB3ECE"/>
    <w:rsid w:val="00FB3FC6"/>
    <w:rsid w:val="00FB407F"/>
    <w:rsid w:val="00FB450F"/>
    <w:rsid w:val="00FB4995"/>
    <w:rsid w:val="00FB4B2B"/>
    <w:rsid w:val="00FB5273"/>
    <w:rsid w:val="00FB53F5"/>
    <w:rsid w:val="00FB54B8"/>
    <w:rsid w:val="00FB59E4"/>
    <w:rsid w:val="00FB5C6A"/>
    <w:rsid w:val="00FB615F"/>
    <w:rsid w:val="00FB64B2"/>
    <w:rsid w:val="00FB691C"/>
    <w:rsid w:val="00FB6AEA"/>
    <w:rsid w:val="00FB6B17"/>
    <w:rsid w:val="00FB6BAE"/>
    <w:rsid w:val="00FB6C53"/>
    <w:rsid w:val="00FB70BF"/>
    <w:rsid w:val="00FB70CE"/>
    <w:rsid w:val="00FB70FE"/>
    <w:rsid w:val="00FB7181"/>
    <w:rsid w:val="00FB737E"/>
    <w:rsid w:val="00FB74AB"/>
    <w:rsid w:val="00FB75BF"/>
    <w:rsid w:val="00FB76FB"/>
    <w:rsid w:val="00FB7784"/>
    <w:rsid w:val="00FB79D2"/>
    <w:rsid w:val="00FB7B05"/>
    <w:rsid w:val="00FC0144"/>
    <w:rsid w:val="00FC078B"/>
    <w:rsid w:val="00FC07B4"/>
    <w:rsid w:val="00FC0C9E"/>
    <w:rsid w:val="00FC0D17"/>
    <w:rsid w:val="00FC1103"/>
    <w:rsid w:val="00FC1240"/>
    <w:rsid w:val="00FC125A"/>
    <w:rsid w:val="00FC136A"/>
    <w:rsid w:val="00FC1579"/>
    <w:rsid w:val="00FC162B"/>
    <w:rsid w:val="00FC1842"/>
    <w:rsid w:val="00FC1B51"/>
    <w:rsid w:val="00FC1E17"/>
    <w:rsid w:val="00FC1FAF"/>
    <w:rsid w:val="00FC21BC"/>
    <w:rsid w:val="00FC21BE"/>
    <w:rsid w:val="00FC22BA"/>
    <w:rsid w:val="00FC24DA"/>
    <w:rsid w:val="00FC2A67"/>
    <w:rsid w:val="00FC2B57"/>
    <w:rsid w:val="00FC2CB6"/>
    <w:rsid w:val="00FC2CE5"/>
    <w:rsid w:val="00FC31EA"/>
    <w:rsid w:val="00FC33E2"/>
    <w:rsid w:val="00FC377C"/>
    <w:rsid w:val="00FC3E04"/>
    <w:rsid w:val="00FC439D"/>
    <w:rsid w:val="00FC43D7"/>
    <w:rsid w:val="00FC463F"/>
    <w:rsid w:val="00FC4A87"/>
    <w:rsid w:val="00FC4CC0"/>
    <w:rsid w:val="00FC4D70"/>
    <w:rsid w:val="00FC4E15"/>
    <w:rsid w:val="00FC4F90"/>
    <w:rsid w:val="00FC519D"/>
    <w:rsid w:val="00FC541C"/>
    <w:rsid w:val="00FC55F7"/>
    <w:rsid w:val="00FC572D"/>
    <w:rsid w:val="00FC64DF"/>
    <w:rsid w:val="00FC64E4"/>
    <w:rsid w:val="00FC6590"/>
    <w:rsid w:val="00FC67B3"/>
    <w:rsid w:val="00FC67F7"/>
    <w:rsid w:val="00FC682C"/>
    <w:rsid w:val="00FC6885"/>
    <w:rsid w:val="00FC68D0"/>
    <w:rsid w:val="00FC6EA6"/>
    <w:rsid w:val="00FC6F22"/>
    <w:rsid w:val="00FC71CE"/>
    <w:rsid w:val="00FC781F"/>
    <w:rsid w:val="00FC7831"/>
    <w:rsid w:val="00FC7871"/>
    <w:rsid w:val="00FC7AB0"/>
    <w:rsid w:val="00FC7AD9"/>
    <w:rsid w:val="00FC7C11"/>
    <w:rsid w:val="00FC7C6D"/>
    <w:rsid w:val="00FC7E2F"/>
    <w:rsid w:val="00FD0136"/>
    <w:rsid w:val="00FD0175"/>
    <w:rsid w:val="00FD025E"/>
    <w:rsid w:val="00FD054C"/>
    <w:rsid w:val="00FD0715"/>
    <w:rsid w:val="00FD0899"/>
    <w:rsid w:val="00FD094D"/>
    <w:rsid w:val="00FD095C"/>
    <w:rsid w:val="00FD0A90"/>
    <w:rsid w:val="00FD0B66"/>
    <w:rsid w:val="00FD0DAA"/>
    <w:rsid w:val="00FD12D3"/>
    <w:rsid w:val="00FD13E7"/>
    <w:rsid w:val="00FD15C1"/>
    <w:rsid w:val="00FD18C7"/>
    <w:rsid w:val="00FD1A27"/>
    <w:rsid w:val="00FD1D58"/>
    <w:rsid w:val="00FD20DD"/>
    <w:rsid w:val="00FD2290"/>
    <w:rsid w:val="00FD24FA"/>
    <w:rsid w:val="00FD2CA2"/>
    <w:rsid w:val="00FD2E01"/>
    <w:rsid w:val="00FD2F37"/>
    <w:rsid w:val="00FD2F59"/>
    <w:rsid w:val="00FD3340"/>
    <w:rsid w:val="00FD385A"/>
    <w:rsid w:val="00FD3D42"/>
    <w:rsid w:val="00FD400E"/>
    <w:rsid w:val="00FD4488"/>
    <w:rsid w:val="00FD44BF"/>
    <w:rsid w:val="00FD44C1"/>
    <w:rsid w:val="00FD44C7"/>
    <w:rsid w:val="00FD468B"/>
    <w:rsid w:val="00FD4763"/>
    <w:rsid w:val="00FD49EB"/>
    <w:rsid w:val="00FD4C20"/>
    <w:rsid w:val="00FD5055"/>
    <w:rsid w:val="00FD51BA"/>
    <w:rsid w:val="00FD543D"/>
    <w:rsid w:val="00FD55EC"/>
    <w:rsid w:val="00FD560D"/>
    <w:rsid w:val="00FD5C01"/>
    <w:rsid w:val="00FD5DE1"/>
    <w:rsid w:val="00FD5FE4"/>
    <w:rsid w:val="00FD6195"/>
    <w:rsid w:val="00FD6217"/>
    <w:rsid w:val="00FD6346"/>
    <w:rsid w:val="00FD6AA8"/>
    <w:rsid w:val="00FD6E74"/>
    <w:rsid w:val="00FD6EED"/>
    <w:rsid w:val="00FD71AB"/>
    <w:rsid w:val="00FD7485"/>
    <w:rsid w:val="00FD74D2"/>
    <w:rsid w:val="00FD7551"/>
    <w:rsid w:val="00FD7799"/>
    <w:rsid w:val="00FD7804"/>
    <w:rsid w:val="00FD79A5"/>
    <w:rsid w:val="00FD7D3F"/>
    <w:rsid w:val="00FE01E2"/>
    <w:rsid w:val="00FE047A"/>
    <w:rsid w:val="00FE04F1"/>
    <w:rsid w:val="00FE07B7"/>
    <w:rsid w:val="00FE0E4F"/>
    <w:rsid w:val="00FE121F"/>
    <w:rsid w:val="00FE1601"/>
    <w:rsid w:val="00FE172E"/>
    <w:rsid w:val="00FE17C2"/>
    <w:rsid w:val="00FE1B00"/>
    <w:rsid w:val="00FE1CF1"/>
    <w:rsid w:val="00FE1F86"/>
    <w:rsid w:val="00FE218F"/>
    <w:rsid w:val="00FE28F2"/>
    <w:rsid w:val="00FE29A2"/>
    <w:rsid w:val="00FE2A40"/>
    <w:rsid w:val="00FE2A4D"/>
    <w:rsid w:val="00FE2BE3"/>
    <w:rsid w:val="00FE2E40"/>
    <w:rsid w:val="00FE2F18"/>
    <w:rsid w:val="00FE2F75"/>
    <w:rsid w:val="00FE3043"/>
    <w:rsid w:val="00FE31FA"/>
    <w:rsid w:val="00FE35B5"/>
    <w:rsid w:val="00FE3B77"/>
    <w:rsid w:val="00FE3DB0"/>
    <w:rsid w:val="00FE4573"/>
    <w:rsid w:val="00FE4770"/>
    <w:rsid w:val="00FE47C9"/>
    <w:rsid w:val="00FE47E9"/>
    <w:rsid w:val="00FE49C1"/>
    <w:rsid w:val="00FE4AF6"/>
    <w:rsid w:val="00FE4CD3"/>
    <w:rsid w:val="00FE5527"/>
    <w:rsid w:val="00FE5646"/>
    <w:rsid w:val="00FE5A1E"/>
    <w:rsid w:val="00FE5ABA"/>
    <w:rsid w:val="00FE5B5B"/>
    <w:rsid w:val="00FE5E77"/>
    <w:rsid w:val="00FE5EAC"/>
    <w:rsid w:val="00FE6368"/>
    <w:rsid w:val="00FE657A"/>
    <w:rsid w:val="00FE6A7D"/>
    <w:rsid w:val="00FE6B18"/>
    <w:rsid w:val="00FE6B8E"/>
    <w:rsid w:val="00FE6E05"/>
    <w:rsid w:val="00FE6E1D"/>
    <w:rsid w:val="00FE7055"/>
    <w:rsid w:val="00FE708D"/>
    <w:rsid w:val="00FE70FD"/>
    <w:rsid w:val="00FE736A"/>
    <w:rsid w:val="00FE7518"/>
    <w:rsid w:val="00FE7C74"/>
    <w:rsid w:val="00FE7D6D"/>
    <w:rsid w:val="00FE7DB3"/>
    <w:rsid w:val="00FF024E"/>
    <w:rsid w:val="00FF0818"/>
    <w:rsid w:val="00FF082C"/>
    <w:rsid w:val="00FF0B1D"/>
    <w:rsid w:val="00FF0C85"/>
    <w:rsid w:val="00FF0CE4"/>
    <w:rsid w:val="00FF1013"/>
    <w:rsid w:val="00FF1022"/>
    <w:rsid w:val="00FF12E4"/>
    <w:rsid w:val="00FF1862"/>
    <w:rsid w:val="00FF189A"/>
    <w:rsid w:val="00FF19FB"/>
    <w:rsid w:val="00FF1E61"/>
    <w:rsid w:val="00FF2304"/>
    <w:rsid w:val="00FF2805"/>
    <w:rsid w:val="00FF2967"/>
    <w:rsid w:val="00FF2ADE"/>
    <w:rsid w:val="00FF2AE9"/>
    <w:rsid w:val="00FF2D57"/>
    <w:rsid w:val="00FF2DB7"/>
    <w:rsid w:val="00FF2DDD"/>
    <w:rsid w:val="00FF2F97"/>
    <w:rsid w:val="00FF311E"/>
    <w:rsid w:val="00FF32C8"/>
    <w:rsid w:val="00FF3338"/>
    <w:rsid w:val="00FF3351"/>
    <w:rsid w:val="00FF3FB3"/>
    <w:rsid w:val="00FF3FFC"/>
    <w:rsid w:val="00FF4248"/>
    <w:rsid w:val="00FF4D2F"/>
    <w:rsid w:val="00FF5143"/>
    <w:rsid w:val="00FF5184"/>
    <w:rsid w:val="00FF56A3"/>
    <w:rsid w:val="00FF5EE3"/>
    <w:rsid w:val="00FF61BB"/>
    <w:rsid w:val="00FF61C6"/>
    <w:rsid w:val="00FF61E9"/>
    <w:rsid w:val="00FF6406"/>
    <w:rsid w:val="00FF6576"/>
    <w:rsid w:val="00FF678A"/>
    <w:rsid w:val="00FF6893"/>
    <w:rsid w:val="00FF6C54"/>
    <w:rsid w:val="00FF6CCA"/>
    <w:rsid w:val="00FF6E24"/>
    <w:rsid w:val="00FF6EEB"/>
    <w:rsid w:val="00FF6F2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279"/>
    <w:pPr>
      <w:spacing w:line="200" w:lineRule="exact"/>
      <w:jc w:val="center"/>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
    <w:name w:val="title"/>
    <w:basedOn w:val="Normal"/>
    <w:uiPriority w:val="99"/>
    <w:rsid w:val="00326C15"/>
    <w:pPr>
      <w:spacing w:before="240" w:after="240" w:line="240" w:lineRule="auto"/>
      <w:ind w:right="2268"/>
      <w:jc w:val="left"/>
    </w:pPr>
    <w:rPr>
      <w:rFonts w:ascii="Times New Roman" w:eastAsia="Times New Roman" w:hAnsi="Times New Roman"/>
      <w:b/>
      <w:bCs/>
      <w:sz w:val="28"/>
      <w:szCs w:val="28"/>
      <w:lang w:eastAsia="ru-RU"/>
    </w:rPr>
  </w:style>
  <w:style w:type="paragraph" w:customStyle="1" w:styleId="chapter">
    <w:name w:val="chapter"/>
    <w:basedOn w:val="Normal"/>
    <w:uiPriority w:val="99"/>
    <w:rsid w:val="00326C15"/>
    <w:pPr>
      <w:spacing w:before="240" w:after="240" w:line="240" w:lineRule="auto"/>
    </w:pPr>
    <w:rPr>
      <w:rFonts w:ascii="Times New Roman" w:eastAsia="Times New Roman" w:hAnsi="Times New Roman"/>
      <w:b/>
      <w:bCs/>
      <w:caps/>
      <w:sz w:val="24"/>
      <w:szCs w:val="24"/>
      <w:lang w:eastAsia="ru-RU"/>
    </w:rPr>
  </w:style>
  <w:style w:type="paragraph" w:customStyle="1" w:styleId="titleu">
    <w:name w:val="titleu"/>
    <w:basedOn w:val="Normal"/>
    <w:uiPriority w:val="99"/>
    <w:rsid w:val="00326C15"/>
    <w:pPr>
      <w:spacing w:before="240" w:after="240" w:line="240" w:lineRule="auto"/>
      <w:jc w:val="left"/>
    </w:pPr>
    <w:rPr>
      <w:rFonts w:ascii="Times New Roman" w:eastAsia="Times New Roman" w:hAnsi="Times New Roman"/>
      <w:b/>
      <w:bCs/>
      <w:sz w:val="24"/>
      <w:szCs w:val="24"/>
      <w:lang w:eastAsia="ru-RU"/>
    </w:rPr>
  </w:style>
  <w:style w:type="paragraph" w:customStyle="1" w:styleId="point">
    <w:name w:val="point"/>
    <w:basedOn w:val="Normal"/>
    <w:uiPriority w:val="99"/>
    <w:rsid w:val="00326C15"/>
    <w:pPr>
      <w:spacing w:line="240" w:lineRule="auto"/>
      <w:ind w:firstLine="567"/>
      <w:jc w:val="both"/>
    </w:pPr>
    <w:rPr>
      <w:rFonts w:ascii="Times New Roman" w:eastAsia="Times New Roman" w:hAnsi="Times New Roman"/>
      <w:sz w:val="24"/>
      <w:szCs w:val="24"/>
      <w:lang w:eastAsia="ru-RU"/>
    </w:rPr>
  </w:style>
  <w:style w:type="paragraph" w:customStyle="1" w:styleId="underpoint">
    <w:name w:val="underpoint"/>
    <w:basedOn w:val="Normal"/>
    <w:uiPriority w:val="99"/>
    <w:rsid w:val="00326C15"/>
    <w:pPr>
      <w:spacing w:line="240" w:lineRule="auto"/>
      <w:ind w:firstLine="567"/>
      <w:jc w:val="both"/>
    </w:pPr>
    <w:rPr>
      <w:rFonts w:ascii="Times New Roman" w:eastAsia="Times New Roman" w:hAnsi="Times New Roman"/>
      <w:sz w:val="24"/>
      <w:szCs w:val="24"/>
      <w:lang w:eastAsia="ru-RU"/>
    </w:rPr>
  </w:style>
  <w:style w:type="paragraph" w:customStyle="1" w:styleId="preamble">
    <w:name w:val="preamble"/>
    <w:basedOn w:val="Normal"/>
    <w:uiPriority w:val="99"/>
    <w:rsid w:val="00326C15"/>
    <w:pPr>
      <w:spacing w:line="240" w:lineRule="auto"/>
      <w:ind w:firstLine="567"/>
      <w:jc w:val="both"/>
    </w:pPr>
    <w:rPr>
      <w:rFonts w:ascii="Times New Roman" w:eastAsia="Times New Roman" w:hAnsi="Times New Roman"/>
      <w:sz w:val="24"/>
      <w:szCs w:val="24"/>
      <w:lang w:eastAsia="ru-RU"/>
    </w:rPr>
  </w:style>
  <w:style w:type="paragraph" w:customStyle="1" w:styleId="changeadd">
    <w:name w:val="changeadd"/>
    <w:basedOn w:val="Normal"/>
    <w:uiPriority w:val="99"/>
    <w:rsid w:val="00326C15"/>
    <w:pPr>
      <w:spacing w:line="240" w:lineRule="auto"/>
      <w:ind w:left="1134" w:firstLine="567"/>
      <w:jc w:val="both"/>
    </w:pPr>
    <w:rPr>
      <w:rFonts w:ascii="Times New Roman" w:eastAsia="Times New Roman" w:hAnsi="Times New Roman"/>
      <w:sz w:val="24"/>
      <w:szCs w:val="24"/>
      <w:lang w:eastAsia="ru-RU"/>
    </w:rPr>
  </w:style>
  <w:style w:type="paragraph" w:customStyle="1" w:styleId="changei">
    <w:name w:val="changei"/>
    <w:basedOn w:val="Normal"/>
    <w:uiPriority w:val="99"/>
    <w:rsid w:val="00326C15"/>
    <w:pPr>
      <w:spacing w:line="240" w:lineRule="auto"/>
      <w:ind w:left="1021"/>
      <w:jc w:val="left"/>
    </w:pPr>
    <w:rPr>
      <w:rFonts w:ascii="Times New Roman" w:eastAsia="Times New Roman" w:hAnsi="Times New Roman"/>
      <w:sz w:val="24"/>
      <w:szCs w:val="24"/>
      <w:lang w:eastAsia="ru-RU"/>
    </w:rPr>
  </w:style>
  <w:style w:type="paragraph" w:customStyle="1" w:styleId="cap1">
    <w:name w:val="cap1"/>
    <w:basedOn w:val="Normal"/>
    <w:uiPriority w:val="99"/>
    <w:rsid w:val="00326C15"/>
    <w:pPr>
      <w:spacing w:line="240" w:lineRule="auto"/>
      <w:jc w:val="left"/>
    </w:pPr>
    <w:rPr>
      <w:rFonts w:ascii="Times New Roman" w:eastAsia="Times New Roman" w:hAnsi="Times New Roman"/>
      <w:lang w:eastAsia="ru-RU"/>
    </w:rPr>
  </w:style>
  <w:style w:type="paragraph" w:customStyle="1" w:styleId="capu1">
    <w:name w:val="capu1"/>
    <w:basedOn w:val="Normal"/>
    <w:uiPriority w:val="99"/>
    <w:rsid w:val="00326C15"/>
    <w:pPr>
      <w:spacing w:after="120" w:line="240" w:lineRule="auto"/>
      <w:jc w:val="left"/>
    </w:pPr>
    <w:rPr>
      <w:rFonts w:ascii="Times New Roman" w:eastAsia="Times New Roman" w:hAnsi="Times New Roman"/>
      <w:lang w:eastAsia="ru-RU"/>
    </w:rPr>
  </w:style>
  <w:style w:type="paragraph" w:customStyle="1" w:styleId="newncpi">
    <w:name w:val="newncpi"/>
    <w:basedOn w:val="Normal"/>
    <w:uiPriority w:val="99"/>
    <w:rsid w:val="00326C15"/>
    <w:pPr>
      <w:spacing w:line="240" w:lineRule="auto"/>
      <w:ind w:firstLine="567"/>
      <w:jc w:val="both"/>
    </w:pPr>
    <w:rPr>
      <w:rFonts w:ascii="Times New Roman" w:eastAsia="Times New Roman" w:hAnsi="Times New Roman"/>
      <w:sz w:val="24"/>
      <w:szCs w:val="24"/>
      <w:lang w:eastAsia="ru-RU"/>
    </w:rPr>
  </w:style>
  <w:style w:type="paragraph" w:customStyle="1" w:styleId="newncpi0">
    <w:name w:val="newncpi0"/>
    <w:basedOn w:val="Normal"/>
    <w:uiPriority w:val="99"/>
    <w:rsid w:val="00326C15"/>
    <w:pPr>
      <w:spacing w:line="240" w:lineRule="auto"/>
      <w:jc w:val="both"/>
    </w:pPr>
    <w:rPr>
      <w:rFonts w:ascii="Times New Roman" w:eastAsia="Times New Roman" w:hAnsi="Times New Roman"/>
      <w:sz w:val="24"/>
      <w:szCs w:val="24"/>
      <w:lang w:eastAsia="ru-RU"/>
    </w:rPr>
  </w:style>
  <w:style w:type="character" w:customStyle="1" w:styleId="name">
    <w:name w:val="name"/>
    <w:basedOn w:val="DefaultParagraphFont"/>
    <w:uiPriority w:val="99"/>
    <w:rsid w:val="00326C15"/>
    <w:rPr>
      <w:rFonts w:ascii="Times New Roman" w:hAnsi="Times New Roman" w:cs="Times New Roman"/>
      <w:caps/>
    </w:rPr>
  </w:style>
  <w:style w:type="character" w:customStyle="1" w:styleId="promulgator">
    <w:name w:val="promulgator"/>
    <w:basedOn w:val="DefaultParagraphFont"/>
    <w:uiPriority w:val="99"/>
    <w:rsid w:val="00326C15"/>
    <w:rPr>
      <w:rFonts w:ascii="Times New Roman" w:hAnsi="Times New Roman" w:cs="Times New Roman"/>
      <w:caps/>
    </w:rPr>
  </w:style>
  <w:style w:type="character" w:customStyle="1" w:styleId="datepr">
    <w:name w:val="datepr"/>
    <w:basedOn w:val="DefaultParagraphFont"/>
    <w:uiPriority w:val="99"/>
    <w:rsid w:val="00326C15"/>
    <w:rPr>
      <w:rFonts w:ascii="Times New Roman" w:hAnsi="Times New Roman" w:cs="Times New Roman"/>
    </w:rPr>
  </w:style>
  <w:style w:type="character" w:customStyle="1" w:styleId="number">
    <w:name w:val="number"/>
    <w:basedOn w:val="DefaultParagraphFont"/>
    <w:uiPriority w:val="99"/>
    <w:rsid w:val="00326C15"/>
    <w:rPr>
      <w:rFonts w:ascii="Times New Roman" w:hAnsi="Times New Roman" w:cs="Times New Roman"/>
    </w:rPr>
  </w:style>
  <w:style w:type="character" w:customStyle="1" w:styleId="post">
    <w:name w:val="post"/>
    <w:basedOn w:val="DefaultParagraphFont"/>
    <w:uiPriority w:val="99"/>
    <w:rsid w:val="00326C15"/>
    <w:rPr>
      <w:rFonts w:ascii="Times New Roman" w:hAnsi="Times New Roman" w:cs="Times New Roman"/>
      <w:b/>
      <w:bCs/>
      <w:sz w:val="22"/>
      <w:szCs w:val="22"/>
    </w:rPr>
  </w:style>
  <w:style w:type="character" w:customStyle="1" w:styleId="pers">
    <w:name w:val="pers"/>
    <w:basedOn w:val="DefaultParagraphFont"/>
    <w:uiPriority w:val="99"/>
    <w:rsid w:val="00326C15"/>
    <w:rPr>
      <w:rFonts w:ascii="Times New Roman" w:hAnsi="Times New Roman" w:cs="Times New Roman"/>
      <w:b/>
      <w:bCs/>
      <w:sz w:val="22"/>
      <w:szCs w:val="22"/>
    </w:rPr>
  </w:style>
  <w:style w:type="table" w:customStyle="1" w:styleId="tablencpi">
    <w:name w:val="tablencpi"/>
    <w:uiPriority w:val="99"/>
    <w:rsid w:val="00326C15"/>
    <w:rPr>
      <w:rFonts w:ascii="Times New Roman" w:eastAsia="Times New Roman" w:hAnsi="Times New Roman"/>
      <w:sz w:val="20"/>
      <w:szCs w:val="20"/>
    </w:rPr>
    <w:tblPr>
      <w:tblInd w:w="0" w:type="dxa"/>
      <w:tblCellMar>
        <w:top w:w="0" w:type="dxa"/>
        <w:left w:w="0" w:type="dxa"/>
        <w:bottom w:w="0" w:type="dxa"/>
        <w:right w:w="0" w:type="dxa"/>
      </w:tblCellMar>
    </w:tblPr>
  </w:style>
  <w:style w:type="paragraph" w:styleId="Header">
    <w:name w:val="header"/>
    <w:basedOn w:val="Normal"/>
    <w:link w:val="HeaderChar"/>
    <w:uiPriority w:val="99"/>
    <w:semiHidden/>
    <w:rsid w:val="00326C15"/>
    <w:pPr>
      <w:tabs>
        <w:tab w:val="center" w:pos="4677"/>
        <w:tab w:val="right" w:pos="9355"/>
      </w:tabs>
      <w:spacing w:line="240" w:lineRule="auto"/>
    </w:pPr>
  </w:style>
  <w:style w:type="character" w:customStyle="1" w:styleId="HeaderChar">
    <w:name w:val="Header Char"/>
    <w:basedOn w:val="DefaultParagraphFont"/>
    <w:link w:val="Header"/>
    <w:uiPriority w:val="99"/>
    <w:semiHidden/>
    <w:locked/>
    <w:rsid w:val="00326C15"/>
    <w:rPr>
      <w:rFonts w:cs="Times New Roman"/>
    </w:rPr>
  </w:style>
  <w:style w:type="paragraph" w:styleId="Footer">
    <w:name w:val="footer"/>
    <w:basedOn w:val="Normal"/>
    <w:link w:val="FooterChar"/>
    <w:uiPriority w:val="99"/>
    <w:semiHidden/>
    <w:rsid w:val="00326C15"/>
    <w:pPr>
      <w:tabs>
        <w:tab w:val="center" w:pos="4677"/>
        <w:tab w:val="right" w:pos="9355"/>
      </w:tabs>
      <w:spacing w:line="240" w:lineRule="auto"/>
    </w:pPr>
  </w:style>
  <w:style w:type="character" w:customStyle="1" w:styleId="FooterChar">
    <w:name w:val="Footer Char"/>
    <w:basedOn w:val="DefaultParagraphFont"/>
    <w:link w:val="Footer"/>
    <w:uiPriority w:val="99"/>
    <w:semiHidden/>
    <w:locked/>
    <w:rsid w:val="00326C15"/>
    <w:rPr>
      <w:rFonts w:cs="Times New Roman"/>
    </w:rPr>
  </w:style>
  <w:style w:type="character" w:styleId="PageNumber">
    <w:name w:val="page number"/>
    <w:basedOn w:val="DefaultParagraphFont"/>
    <w:uiPriority w:val="99"/>
    <w:semiHidden/>
    <w:rsid w:val="00326C15"/>
    <w:rPr>
      <w:rFonts w:cs="Times New Roman"/>
    </w:rPr>
  </w:style>
  <w:style w:type="table" w:styleId="TableGrid">
    <w:name w:val="Table Grid"/>
    <w:basedOn w:val="TableNormal"/>
    <w:uiPriority w:val="99"/>
    <w:rsid w:val="00326C1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Pages>
  <Words>4115</Words>
  <Characters>23462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РИК</dc:creator>
  <cp:keywords/>
  <dc:description/>
  <cp:lastModifiedBy>1окно</cp:lastModifiedBy>
  <cp:revision>2</cp:revision>
  <dcterms:created xsi:type="dcterms:W3CDTF">2017-06-16T08:05:00Z</dcterms:created>
  <dcterms:modified xsi:type="dcterms:W3CDTF">2017-06-16T11:39:00Z</dcterms:modified>
</cp:coreProperties>
</file>